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C308" w14:textId="1F053659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985724">
        <w:rPr>
          <w:b/>
          <w:bCs/>
          <w:sz w:val="40"/>
        </w:rPr>
        <w:t>1</w:t>
      </w:r>
      <w:r w:rsidR="00062FDD">
        <w:rPr>
          <w:b/>
          <w:bCs/>
          <w:sz w:val="40"/>
        </w:rPr>
        <w:t>9</w:t>
      </w:r>
      <w:r w:rsidR="007052D3">
        <w:rPr>
          <w:b/>
          <w:bCs/>
          <w:sz w:val="40"/>
        </w:rPr>
        <w:t>7</w:t>
      </w:r>
      <w:r w:rsidR="00AC09FF">
        <w:rPr>
          <w:b/>
          <w:bCs/>
          <w:sz w:val="40"/>
        </w:rPr>
        <w:t>M/202</w:t>
      </w:r>
      <w:r w:rsidR="00985724">
        <w:rPr>
          <w:b/>
          <w:bCs/>
          <w:sz w:val="40"/>
        </w:rPr>
        <w:t>4</w:t>
      </w:r>
    </w:p>
    <w:p w14:paraId="7910E803" w14:textId="77777777" w:rsidR="002A6A87" w:rsidRDefault="002A6A87" w:rsidP="002A6A87"/>
    <w:p w14:paraId="18A1C0B1" w14:textId="77777777" w:rsidR="002A6A87" w:rsidRDefault="002A6A87" w:rsidP="002A6A87"/>
    <w:p w14:paraId="1069F4AF" w14:textId="77777777" w:rsidR="002A6A87" w:rsidRDefault="002A6A87" w:rsidP="002A6A87"/>
    <w:p w14:paraId="4BDCA1C2" w14:textId="77777777" w:rsidR="002A6A87" w:rsidRDefault="002A6A87" w:rsidP="002A6A87">
      <w:r>
        <w:t>Objednáváme u Vás</w:t>
      </w:r>
      <w:r w:rsidRPr="008323B4">
        <w:t>:</w:t>
      </w:r>
    </w:p>
    <w:p w14:paraId="50883A31" w14:textId="09D3BEF4" w:rsidR="00BC77F7" w:rsidRDefault="00523B04" w:rsidP="00176605">
      <w:r>
        <w:t xml:space="preserve"> </w:t>
      </w:r>
    </w:p>
    <w:p w14:paraId="6921D0DD" w14:textId="77777777" w:rsidR="00176605" w:rsidRDefault="00176605" w:rsidP="0017660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1"/>
        <w:gridCol w:w="1682"/>
        <w:gridCol w:w="1622"/>
      </w:tblGrid>
      <w:tr w:rsidR="00176605" w:rsidRPr="00176605" w14:paraId="193C23B3" w14:textId="77777777" w:rsidTr="00176605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65E2" w14:textId="77777777" w:rsidR="00176605" w:rsidRPr="00176605" w:rsidRDefault="00176605" w:rsidP="00176605">
            <w:pPr>
              <w:rPr>
                <w:rFonts w:ascii="Calibri" w:hAnsi="Calibri" w:cs="Calibri"/>
                <w:sz w:val="26"/>
                <w:szCs w:val="26"/>
              </w:rPr>
            </w:pPr>
            <w:r w:rsidRPr="00176605">
              <w:rPr>
                <w:rFonts w:ascii="Calibri" w:hAnsi="Calibri" w:cs="Calibri"/>
                <w:sz w:val="26"/>
                <w:szCs w:val="26"/>
              </w:rPr>
              <w:t>Autorizované měření a posouzení vlivů na výkon práce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50E4" w14:textId="77777777" w:rsidR="00176605" w:rsidRPr="00176605" w:rsidRDefault="00176605" w:rsidP="00176605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0BE" w14:textId="77777777" w:rsidR="00176605" w:rsidRPr="00176605" w:rsidRDefault="00176605" w:rsidP="0017660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76605">
              <w:rPr>
                <w:rFonts w:ascii="Calibri" w:hAnsi="Calibri" w:cs="Calibri"/>
                <w:sz w:val="26"/>
                <w:szCs w:val="26"/>
              </w:rPr>
              <w:t>209 000,00 Kč</w:t>
            </w:r>
          </w:p>
        </w:tc>
      </w:tr>
      <w:tr w:rsidR="00176605" w:rsidRPr="00176605" w14:paraId="35894957" w14:textId="77777777" w:rsidTr="00176605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3B5E" w14:textId="77777777" w:rsidR="00176605" w:rsidRPr="00176605" w:rsidRDefault="00176605" w:rsidP="0017660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339" w14:textId="77777777" w:rsidR="00176605" w:rsidRPr="00176605" w:rsidRDefault="00176605" w:rsidP="00176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4A46" w14:textId="77777777" w:rsidR="00176605" w:rsidRPr="00176605" w:rsidRDefault="00176605" w:rsidP="00176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605" w:rsidRPr="00176605" w14:paraId="1AA7FF74" w14:textId="77777777" w:rsidTr="00176605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71F5" w14:textId="77777777" w:rsidR="00176605" w:rsidRPr="00176605" w:rsidRDefault="00176605" w:rsidP="001766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BEAA" w14:textId="77777777" w:rsidR="00176605" w:rsidRPr="00176605" w:rsidRDefault="00176605" w:rsidP="0017660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76605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4092" w14:textId="77777777" w:rsidR="00176605" w:rsidRPr="00176605" w:rsidRDefault="00176605" w:rsidP="0017660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76605">
              <w:rPr>
                <w:rFonts w:ascii="Calibri" w:hAnsi="Calibri" w:cs="Calibri"/>
                <w:sz w:val="26"/>
                <w:szCs w:val="26"/>
              </w:rPr>
              <w:t>209 000,00 Kč</w:t>
            </w:r>
          </w:p>
        </w:tc>
      </w:tr>
      <w:tr w:rsidR="00176605" w:rsidRPr="00176605" w14:paraId="725BF8E5" w14:textId="77777777" w:rsidTr="00176605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B386" w14:textId="77777777" w:rsidR="00176605" w:rsidRPr="00176605" w:rsidRDefault="00176605" w:rsidP="0017660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DFDE" w14:textId="77777777" w:rsidR="00176605" w:rsidRPr="00176605" w:rsidRDefault="00176605" w:rsidP="0017660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76605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065D" w14:textId="77777777" w:rsidR="00176605" w:rsidRPr="00176605" w:rsidRDefault="00176605" w:rsidP="00176605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176605">
              <w:rPr>
                <w:rFonts w:ascii="Calibri" w:hAnsi="Calibri" w:cs="Calibri"/>
                <w:sz w:val="26"/>
                <w:szCs w:val="26"/>
              </w:rPr>
              <w:t>252 890,00 Kč</w:t>
            </w:r>
          </w:p>
        </w:tc>
      </w:tr>
    </w:tbl>
    <w:p w14:paraId="1B1BF579" w14:textId="77777777" w:rsidR="00176605" w:rsidRDefault="00176605" w:rsidP="00176605"/>
    <w:p w14:paraId="037D6848" w14:textId="77777777" w:rsidR="00BC77F7" w:rsidRDefault="00BC77F7" w:rsidP="002A6A87"/>
    <w:p w14:paraId="46FC9957" w14:textId="77777777" w:rsidR="007052D3" w:rsidRDefault="007052D3" w:rsidP="002A6A87"/>
    <w:p w14:paraId="2DC24518" w14:textId="77777777" w:rsidR="007052D3" w:rsidRDefault="007052D3" w:rsidP="002A6A87"/>
    <w:p w14:paraId="02B082C5" w14:textId="77777777" w:rsidR="00176605" w:rsidRDefault="00176605" w:rsidP="002A6A87"/>
    <w:p w14:paraId="353016C2" w14:textId="77777777" w:rsidR="002A6A87" w:rsidRPr="008323B4" w:rsidRDefault="002A6A87" w:rsidP="002A6A87">
      <w:r w:rsidRPr="008323B4">
        <w:t>Platba převodem na účet.</w:t>
      </w:r>
    </w:p>
    <w:p w14:paraId="10E5E659" w14:textId="77777777" w:rsidR="002A6A87" w:rsidRDefault="002A6A87" w:rsidP="002A6A87"/>
    <w:p w14:paraId="5EC29DF3" w14:textId="77777777" w:rsidR="002A6A87" w:rsidRDefault="002A6A87" w:rsidP="002A6A87"/>
    <w:p w14:paraId="6B326744" w14:textId="77777777" w:rsidR="0048474B" w:rsidRDefault="0048474B" w:rsidP="002A6A87"/>
    <w:p w14:paraId="07B07C70" w14:textId="77777777" w:rsidR="007A277C" w:rsidRDefault="007A277C" w:rsidP="002A6A87"/>
    <w:p w14:paraId="18A29B59" w14:textId="77777777" w:rsidR="006473E3" w:rsidRDefault="006473E3" w:rsidP="002A6A87"/>
    <w:p w14:paraId="312E63D3" w14:textId="77777777" w:rsidR="004E10F2" w:rsidRDefault="004E10F2" w:rsidP="002A6A87"/>
    <w:p w14:paraId="5BB85BDC" w14:textId="77777777" w:rsidR="00A5705C" w:rsidRDefault="00A5705C" w:rsidP="002A6A87"/>
    <w:p w14:paraId="4AA8E854" w14:textId="77777777" w:rsidR="00A5705C" w:rsidRDefault="00A5705C" w:rsidP="002A6A87"/>
    <w:p w14:paraId="4CE5BD73" w14:textId="77777777" w:rsidR="00A5705C" w:rsidRDefault="00A5705C" w:rsidP="002A6A87"/>
    <w:p w14:paraId="35CBA67E" w14:textId="77777777" w:rsidR="00AD2B91" w:rsidRDefault="00AD2B91" w:rsidP="002A6A87"/>
    <w:p w14:paraId="6CE69BE3" w14:textId="77777777" w:rsidR="00A5705C" w:rsidRDefault="00A5705C" w:rsidP="002A6A87"/>
    <w:p w14:paraId="2A2E8A5E" w14:textId="77777777" w:rsidR="00176605" w:rsidRDefault="00176605" w:rsidP="002A6A87"/>
    <w:p w14:paraId="011CB6BE" w14:textId="77777777" w:rsidR="007052D3" w:rsidRDefault="007052D3" w:rsidP="002A6A87"/>
    <w:p w14:paraId="40ABA971" w14:textId="77777777" w:rsidR="00E64880" w:rsidRDefault="00E64880" w:rsidP="002A6A87"/>
    <w:p w14:paraId="336087E8" w14:textId="77777777" w:rsidR="002A6A87" w:rsidRDefault="002A6A87" w:rsidP="002A6A87"/>
    <w:p w14:paraId="194AB171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185ED94" w14:textId="77777777" w:rsidR="002A6A87" w:rsidRDefault="002A6A87" w:rsidP="002A6A87"/>
    <w:p w14:paraId="69F82313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7609AF">
      <w:headerReference w:type="default" r:id="rId6"/>
      <w:footerReference w:type="default" r:id="rId7"/>
      <w:pgSz w:w="11906" w:h="16838"/>
      <w:pgMar w:top="851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73BC" w14:textId="77777777" w:rsidR="00371072" w:rsidRDefault="00371072" w:rsidP="008224D6">
      <w:r>
        <w:separator/>
      </w:r>
    </w:p>
  </w:endnote>
  <w:endnote w:type="continuationSeparator" w:id="0">
    <w:p w14:paraId="2753B0C3" w14:textId="77777777" w:rsidR="00371072" w:rsidRDefault="00371072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7A30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0DF4213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3360" behindDoc="0" locked="0" layoutInCell="1" allowOverlap="1" wp14:anchorId="354AF666" wp14:editId="17DB7CED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FF6D8E9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7C406" w14:textId="77777777" w:rsidR="00371072" w:rsidRDefault="00371072" w:rsidP="008224D6">
      <w:r>
        <w:separator/>
      </w:r>
    </w:p>
  </w:footnote>
  <w:footnote w:type="continuationSeparator" w:id="0">
    <w:p w14:paraId="6B90153E" w14:textId="77777777" w:rsidR="00371072" w:rsidRDefault="00371072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044E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7216" behindDoc="1" locked="0" layoutInCell="1" allowOverlap="1" wp14:anchorId="133159D5" wp14:editId="674FEFE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6AE839" w14:textId="35E5FC18" w:rsidR="00311FDB" w:rsidRPr="00311FDB" w:rsidRDefault="00EA59D5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415B9BEA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279253D" w14:textId="77777777" w:rsidR="008224D6" w:rsidRDefault="008224D6" w:rsidP="00311FDB">
    <w:pPr>
      <w:pStyle w:val="Nadpis3"/>
    </w:pPr>
  </w:p>
  <w:p w14:paraId="2C968F12" w14:textId="77777777" w:rsidR="00E459D1" w:rsidRDefault="00E459D1" w:rsidP="00E459D1">
    <w:pPr>
      <w:pStyle w:val="Zhlav"/>
      <w:rPr>
        <w:b/>
      </w:rPr>
    </w:pPr>
  </w:p>
  <w:p w14:paraId="26FB6D66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16A09CF4" w14:textId="56E758C0" w:rsidR="00E459D1" w:rsidRDefault="003148AD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0B29117" wp14:editId="164E5A35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36700"/>
              <wp:effectExtent l="0" t="0" r="6350" b="6350"/>
              <wp:wrapTight wrapText="bothSides">
                <wp:wrapPolygon edited="0">
                  <wp:start x="0" y="0"/>
                  <wp:lineTo x="0" y="21689"/>
                  <wp:lineTo x="21650" y="21689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449B7" w14:textId="7859C83C" w:rsidR="00542FA3" w:rsidRDefault="007052D3" w:rsidP="00542FA3">
                          <w:pPr>
                            <w:suppressOverlap/>
                          </w:pPr>
                          <w:r>
                            <w:t>BZ LAB</w:t>
                          </w:r>
                          <w:r w:rsidR="00523B04">
                            <w:t xml:space="preserve"> s.r.o.</w:t>
                          </w:r>
                        </w:p>
                        <w:p w14:paraId="6E9CE578" w14:textId="3DF00092" w:rsidR="00542FA3" w:rsidRDefault="007052D3" w:rsidP="00542FA3">
                          <w:pPr>
                            <w:suppressOverlap/>
                          </w:pPr>
                          <w:r>
                            <w:t>Hybešova 10005/11</w:t>
                          </w:r>
                        </w:p>
                        <w:p w14:paraId="141C0D54" w14:textId="0A00BEB4" w:rsidR="00542FA3" w:rsidRDefault="007052D3" w:rsidP="00542FA3">
                          <w:pPr>
                            <w:suppressOverlap/>
                          </w:pPr>
                          <w:r>
                            <w:t>680 01 Boskovice</w:t>
                          </w:r>
                        </w:p>
                        <w:p w14:paraId="1338162D" w14:textId="775AE316" w:rsidR="00542FA3" w:rsidRDefault="00542FA3" w:rsidP="00542FA3">
                          <w:pPr>
                            <w:suppressOverlap/>
                          </w:pPr>
                          <w:r>
                            <w:t xml:space="preserve">IČ: </w:t>
                          </w:r>
                          <w:r w:rsidR="007052D3">
                            <w:t>08500932</w:t>
                          </w:r>
                        </w:p>
                        <w:p w14:paraId="69B77AD6" w14:textId="2584427F" w:rsidR="00542FA3" w:rsidRDefault="00542FA3" w:rsidP="00542FA3">
                          <w:pPr>
                            <w:suppressOverlap/>
                          </w:pPr>
                          <w:r>
                            <w:t xml:space="preserve">E-mail: </w:t>
                          </w:r>
                          <w:hyperlink r:id="rId2" w:history="1">
                            <w:r w:rsidR="007052D3" w:rsidRPr="00317984">
                              <w:rPr>
                                <w:rStyle w:val="Hypertextovodkaz"/>
                              </w:rPr>
                              <w:t>info@sbzlab.cz</w:t>
                            </w:r>
                          </w:hyperlink>
                        </w:p>
                        <w:p w14:paraId="3EF05050" w14:textId="533F3567" w:rsidR="00E459D1" w:rsidRDefault="00542FA3" w:rsidP="00542FA3">
                          <w:r>
                            <w:t xml:space="preserve">Tel.: </w:t>
                          </w:r>
                          <w:r w:rsidR="007052D3">
                            <w:t>777 604 377</w:t>
                          </w:r>
                        </w:p>
                        <w:p w14:paraId="2445EE79" w14:textId="7ED071A8" w:rsidR="00CD02E6" w:rsidRPr="00542FA3" w:rsidRDefault="00CD02E6" w:rsidP="00542FA3">
                          <w:r>
                            <w:t xml:space="preserve">Číslo účtu: </w:t>
                          </w:r>
                          <w:r w:rsidR="007052D3" w:rsidRPr="007052D3">
                            <w:t>2901700150/2010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91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XiEQIAACwEAAAOAAAAZHJzL2Uyb0RvYy54bWysU9tu2zAMfR+wfxD0vjjJkrYx4hRdugwD&#10;ugvQ7QNkWbaFyaJGKbGzrx8lp2m2vRXTgyCK1CF5eLS+HTrDDgq9Blvw2WTKmbISKm2bgn//tntz&#10;w5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" o:allowincell="f" strokecolor="white">
              <v:textbox>
                <w:txbxContent>
                  <w:p w14:paraId="5A5449B7" w14:textId="7859C83C" w:rsidR="00542FA3" w:rsidRDefault="007052D3" w:rsidP="00542FA3">
                    <w:pPr>
                      <w:suppressOverlap/>
                    </w:pPr>
                    <w:r>
                      <w:t>BZ LAB</w:t>
                    </w:r>
                    <w:r w:rsidR="00523B04">
                      <w:t xml:space="preserve"> s.r.o.</w:t>
                    </w:r>
                  </w:p>
                  <w:p w14:paraId="6E9CE578" w14:textId="3DF00092" w:rsidR="00542FA3" w:rsidRDefault="007052D3" w:rsidP="00542FA3">
                    <w:pPr>
                      <w:suppressOverlap/>
                    </w:pPr>
                    <w:r>
                      <w:t>Hybešova 10005/11</w:t>
                    </w:r>
                  </w:p>
                  <w:p w14:paraId="141C0D54" w14:textId="0A00BEB4" w:rsidR="00542FA3" w:rsidRDefault="007052D3" w:rsidP="00542FA3">
                    <w:pPr>
                      <w:suppressOverlap/>
                    </w:pPr>
                    <w:r>
                      <w:t>680 01 Boskovice</w:t>
                    </w:r>
                  </w:p>
                  <w:p w14:paraId="1338162D" w14:textId="775AE316" w:rsidR="00542FA3" w:rsidRDefault="00542FA3" w:rsidP="00542FA3">
                    <w:pPr>
                      <w:suppressOverlap/>
                    </w:pPr>
                    <w:r>
                      <w:t xml:space="preserve">IČ: </w:t>
                    </w:r>
                    <w:r w:rsidR="007052D3">
                      <w:t>08500932</w:t>
                    </w:r>
                  </w:p>
                  <w:p w14:paraId="69B77AD6" w14:textId="2584427F" w:rsidR="00542FA3" w:rsidRDefault="00542FA3" w:rsidP="00542FA3">
                    <w:pPr>
                      <w:suppressOverlap/>
                    </w:pPr>
                    <w:r>
                      <w:t xml:space="preserve">E-mail: </w:t>
                    </w:r>
                    <w:hyperlink r:id="rId3" w:history="1">
                      <w:r w:rsidR="007052D3" w:rsidRPr="00317984">
                        <w:rPr>
                          <w:rStyle w:val="Hypertextovodkaz"/>
                        </w:rPr>
                        <w:t>info@sbzlab.cz</w:t>
                      </w:r>
                    </w:hyperlink>
                  </w:p>
                  <w:p w14:paraId="3EF05050" w14:textId="533F3567" w:rsidR="00E459D1" w:rsidRDefault="00542FA3" w:rsidP="00542FA3">
                    <w:r>
                      <w:t xml:space="preserve">Tel.: </w:t>
                    </w:r>
                    <w:r w:rsidR="007052D3">
                      <w:t>777 604 377</w:t>
                    </w:r>
                  </w:p>
                  <w:p w14:paraId="2445EE79" w14:textId="7ED071A8" w:rsidR="00CD02E6" w:rsidRPr="00542FA3" w:rsidRDefault="00CD02E6" w:rsidP="00542FA3">
                    <w:r>
                      <w:t xml:space="preserve">Číslo účtu: </w:t>
                    </w:r>
                    <w:r w:rsidR="007052D3" w:rsidRPr="007052D3">
                      <w:t>2901700150/2010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74C69E" wp14:editId="1A9A6701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02A3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96FDA9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321BA8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FEC26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75147B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59F8088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0312D70C" w14:textId="77777777" w:rsidR="00C870AD" w:rsidRDefault="00D91C1F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20"/>
                            </w:rPr>
                          </w:pPr>
                          <w:hyperlink r:id="rId4" w:history="1">
                            <w:r w:rsidR="00C870AD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04D0A1BC" w14:textId="77777777" w:rsidR="00C870AD" w:rsidRDefault="00C870AD" w:rsidP="00C870AD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4E641D4" w14:textId="65B23795" w:rsidR="00E459D1" w:rsidRPr="00A16D0C" w:rsidRDefault="00062FDD" w:rsidP="00C870A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29.7</w:t>
                          </w:r>
                          <w:r w:rsidR="00985724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4C69E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37502A3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96FDA9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321BA8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FEC26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75147B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759F8088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0312D70C" w14:textId="77777777" w:rsidR="00C870AD" w:rsidRDefault="00D91C1F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20"/>
                      </w:rPr>
                    </w:pPr>
                    <w:hyperlink r:id="rId5" w:history="1">
                      <w:r w:rsidR="00C870AD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04D0A1BC" w14:textId="77777777" w:rsidR="00C870AD" w:rsidRDefault="00C870AD" w:rsidP="00C870AD">
                    <w:pPr>
                      <w:pStyle w:val="Zhlav"/>
                      <w:tabs>
                        <w:tab w:val="left" w:pos="708"/>
                      </w:tabs>
                      <w:rPr>
                        <w:sz w:val="14"/>
                        <w:szCs w:val="14"/>
                      </w:rPr>
                    </w:pPr>
                  </w:p>
                  <w:p w14:paraId="74E641D4" w14:textId="65B23795" w:rsidR="00E459D1" w:rsidRPr="00A16D0C" w:rsidRDefault="00062FDD" w:rsidP="00C870A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29.7</w:t>
                    </w:r>
                    <w:r w:rsidR="00985724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F47C21" wp14:editId="4E7918AC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352A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7279CE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5BB0C8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3DC833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4DA3A01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19415F8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BFAC1B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5DE5829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8D0764F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057942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47C21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652352A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7279CE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5BB0C8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3DC833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4DA3A01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19415F8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BFAC1B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5DE5829C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8D0764F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057942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AB1E747" w14:textId="77777777" w:rsidR="00E459D1" w:rsidRDefault="00E459D1" w:rsidP="00E459D1">
    <w:pPr>
      <w:pStyle w:val="Zhlav"/>
      <w:rPr>
        <w:b/>
      </w:rPr>
    </w:pPr>
  </w:p>
  <w:p w14:paraId="06024FD6" w14:textId="77777777" w:rsidR="00E459D1" w:rsidRDefault="00E459D1" w:rsidP="00E459D1">
    <w:pPr>
      <w:pStyle w:val="Zhlav"/>
      <w:rPr>
        <w:b/>
      </w:rPr>
    </w:pPr>
  </w:p>
  <w:p w14:paraId="21BD6B55" w14:textId="77777777" w:rsidR="00E459D1" w:rsidRDefault="00E459D1" w:rsidP="00E459D1">
    <w:pPr>
      <w:pStyle w:val="Zhlav"/>
      <w:rPr>
        <w:b/>
      </w:rPr>
    </w:pPr>
  </w:p>
  <w:p w14:paraId="7ACB6442" w14:textId="77777777" w:rsidR="00E459D1" w:rsidRDefault="00E459D1" w:rsidP="00E459D1">
    <w:pPr>
      <w:pStyle w:val="Zhlav"/>
      <w:rPr>
        <w:b/>
      </w:rPr>
    </w:pPr>
  </w:p>
  <w:p w14:paraId="67D223A5" w14:textId="77777777" w:rsidR="00E459D1" w:rsidRDefault="00E459D1" w:rsidP="00E459D1">
    <w:pPr>
      <w:pStyle w:val="Zhlav"/>
      <w:rPr>
        <w:b/>
      </w:rPr>
    </w:pPr>
  </w:p>
  <w:p w14:paraId="03AE71E6" w14:textId="77777777" w:rsidR="00E459D1" w:rsidRDefault="00E459D1" w:rsidP="00E459D1">
    <w:pPr>
      <w:pStyle w:val="Zhlav"/>
      <w:rPr>
        <w:b/>
      </w:rPr>
    </w:pPr>
  </w:p>
  <w:p w14:paraId="565428D2" w14:textId="77777777" w:rsidR="00E459D1" w:rsidRDefault="00E459D1" w:rsidP="00E459D1">
    <w:pPr>
      <w:pStyle w:val="Zhlav"/>
      <w:rPr>
        <w:b/>
      </w:rPr>
    </w:pPr>
  </w:p>
  <w:p w14:paraId="75AED6D4" w14:textId="77777777" w:rsidR="00E459D1" w:rsidRDefault="00E459D1" w:rsidP="00E459D1">
    <w:pPr>
      <w:pStyle w:val="Zhlav"/>
      <w:rPr>
        <w:b/>
      </w:rPr>
    </w:pPr>
  </w:p>
  <w:p w14:paraId="4F747B5A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42ACFABF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EED"/>
    <w:rsid w:val="00016C9A"/>
    <w:rsid w:val="0002235D"/>
    <w:rsid w:val="00025440"/>
    <w:rsid w:val="00026D6A"/>
    <w:rsid w:val="00030D7A"/>
    <w:rsid w:val="000444B3"/>
    <w:rsid w:val="00045C96"/>
    <w:rsid w:val="00045DC5"/>
    <w:rsid w:val="00061951"/>
    <w:rsid w:val="00062FDD"/>
    <w:rsid w:val="00067732"/>
    <w:rsid w:val="00070BB4"/>
    <w:rsid w:val="00090BB4"/>
    <w:rsid w:val="000E0221"/>
    <w:rsid w:val="00110054"/>
    <w:rsid w:val="001458D8"/>
    <w:rsid w:val="0015306C"/>
    <w:rsid w:val="0017179B"/>
    <w:rsid w:val="00175562"/>
    <w:rsid w:val="00176605"/>
    <w:rsid w:val="00177DB2"/>
    <w:rsid w:val="00180DF7"/>
    <w:rsid w:val="00193B19"/>
    <w:rsid w:val="00194D66"/>
    <w:rsid w:val="001975D9"/>
    <w:rsid w:val="00197CF7"/>
    <w:rsid w:val="001A50FC"/>
    <w:rsid w:val="001C674E"/>
    <w:rsid w:val="001D1A3D"/>
    <w:rsid w:val="001F2325"/>
    <w:rsid w:val="002415D7"/>
    <w:rsid w:val="00242D50"/>
    <w:rsid w:val="00246320"/>
    <w:rsid w:val="00247491"/>
    <w:rsid w:val="0026393B"/>
    <w:rsid w:val="00271274"/>
    <w:rsid w:val="00277A8C"/>
    <w:rsid w:val="002860D9"/>
    <w:rsid w:val="002924B9"/>
    <w:rsid w:val="0029750E"/>
    <w:rsid w:val="002A17AC"/>
    <w:rsid w:val="002A6A87"/>
    <w:rsid w:val="002B04C2"/>
    <w:rsid w:val="002B6AB3"/>
    <w:rsid w:val="002C5FB8"/>
    <w:rsid w:val="002E0539"/>
    <w:rsid w:val="003072A1"/>
    <w:rsid w:val="00311FDB"/>
    <w:rsid w:val="003148AD"/>
    <w:rsid w:val="00321EE0"/>
    <w:rsid w:val="003324E8"/>
    <w:rsid w:val="00371072"/>
    <w:rsid w:val="00375DC4"/>
    <w:rsid w:val="003918E2"/>
    <w:rsid w:val="003D553E"/>
    <w:rsid w:val="0041479A"/>
    <w:rsid w:val="0045138C"/>
    <w:rsid w:val="00452AAC"/>
    <w:rsid w:val="0048474B"/>
    <w:rsid w:val="00493234"/>
    <w:rsid w:val="004A44E7"/>
    <w:rsid w:val="004A713E"/>
    <w:rsid w:val="004C04FA"/>
    <w:rsid w:val="004D0BB4"/>
    <w:rsid w:val="004E10F2"/>
    <w:rsid w:val="004E4BC8"/>
    <w:rsid w:val="00523B04"/>
    <w:rsid w:val="005419D6"/>
    <w:rsid w:val="00542FA3"/>
    <w:rsid w:val="0057746B"/>
    <w:rsid w:val="005A3393"/>
    <w:rsid w:val="005F0583"/>
    <w:rsid w:val="005F7D6E"/>
    <w:rsid w:val="00627B66"/>
    <w:rsid w:val="00632063"/>
    <w:rsid w:val="006320FC"/>
    <w:rsid w:val="006473E3"/>
    <w:rsid w:val="006807A1"/>
    <w:rsid w:val="00692491"/>
    <w:rsid w:val="006D1D82"/>
    <w:rsid w:val="006E1D9B"/>
    <w:rsid w:val="007052D3"/>
    <w:rsid w:val="00737199"/>
    <w:rsid w:val="00743983"/>
    <w:rsid w:val="0075013E"/>
    <w:rsid w:val="007609AF"/>
    <w:rsid w:val="007A277C"/>
    <w:rsid w:val="007A3FD3"/>
    <w:rsid w:val="007A7C04"/>
    <w:rsid w:val="007B093F"/>
    <w:rsid w:val="007B72D3"/>
    <w:rsid w:val="007D567C"/>
    <w:rsid w:val="007E1E95"/>
    <w:rsid w:val="007F4216"/>
    <w:rsid w:val="0081217C"/>
    <w:rsid w:val="008224D6"/>
    <w:rsid w:val="008260CD"/>
    <w:rsid w:val="00842E78"/>
    <w:rsid w:val="008442AA"/>
    <w:rsid w:val="00847349"/>
    <w:rsid w:val="00850393"/>
    <w:rsid w:val="008663A2"/>
    <w:rsid w:val="008728E9"/>
    <w:rsid w:val="00890855"/>
    <w:rsid w:val="00891626"/>
    <w:rsid w:val="008A6A91"/>
    <w:rsid w:val="008B0091"/>
    <w:rsid w:val="008C762D"/>
    <w:rsid w:val="008D4732"/>
    <w:rsid w:val="008D4971"/>
    <w:rsid w:val="00912F51"/>
    <w:rsid w:val="00926671"/>
    <w:rsid w:val="00936913"/>
    <w:rsid w:val="00942F0A"/>
    <w:rsid w:val="00954F99"/>
    <w:rsid w:val="00966CAF"/>
    <w:rsid w:val="009704DD"/>
    <w:rsid w:val="00972D25"/>
    <w:rsid w:val="00973A90"/>
    <w:rsid w:val="009751AB"/>
    <w:rsid w:val="009769B6"/>
    <w:rsid w:val="00985724"/>
    <w:rsid w:val="009857A9"/>
    <w:rsid w:val="00986C71"/>
    <w:rsid w:val="009B3D8A"/>
    <w:rsid w:val="009D3870"/>
    <w:rsid w:val="009E157F"/>
    <w:rsid w:val="00A120A7"/>
    <w:rsid w:val="00A16D0C"/>
    <w:rsid w:val="00A1775D"/>
    <w:rsid w:val="00A24958"/>
    <w:rsid w:val="00A52D38"/>
    <w:rsid w:val="00A5705C"/>
    <w:rsid w:val="00A84902"/>
    <w:rsid w:val="00A86C26"/>
    <w:rsid w:val="00A92CD5"/>
    <w:rsid w:val="00A97C8F"/>
    <w:rsid w:val="00AA5A4E"/>
    <w:rsid w:val="00AB0629"/>
    <w:rsid w:val="00AB4060"/>
    <w:rsid w:val="00AC09FF"/>
    <w:rsid w:val="00AD11F8"/>
    <w:rsid w:val="00AD2B91"/>
    <w:rsid w:val="00AE3228"/>
    <w:rsid w:val="00B1332A"/>
    <w:rsid w:val="00B14D7B"/>
    <w:rsid w:val="00B2600B"/>
    <w:rsid w:val="00B4225E"/>
    <w:rsid w:val="00B50F17"/>
    <w:rsid w:val="00B512A4"/>
    <w:rsid w:val="00B65210"/>
    <w:rsid w:val="00B75326"/>
    <w:rsid w:val="00BA2479"/>
    <w:rsid w:val="00BA4C32"/>
    <w:rsid w:val="00BC77F7"/>
    <w:rsid w:val="00C16798"/>
    <w:rsid w:val="00C26A6F"/>
    <w:rsid w:val="00C30AE0"/>
    <w:rsid w:val="00C455D6"/>
    <w:rsid w:val="00C870AD"/>
    <w:rsid w:val="00C906B3"/>
    <w:rsid w:val="00C91013"/>
    <w:rsid w:val="00C92B68"/>
    <w:rsid w:val="00C94985"/>
    <w:rsid w:val="00C951B6"/>
    <w:rsid w:val="00C95F2A"/>
    <w:rsid w:val="00CA56BD"/>
    <w:rsid w:val="00CC0C29"/>
    <w:rsid w:val="00CD02E6"/>
    <w:rsid w:val="00CD182A"/>
    <w:rsid w:val="00D2084C"/>
    <w:rsid w:val="00D431F3"/>
    <w:rsid w:val="00D556CC"/>
    <w:rsid w:val="00D7030D"/>
    <w:rsid w:val="00D768AF"/>
    <w:rsid w:val="00D770A3"/>
    <w:rsid w:val="00D77E95"/>
    <w:rsid w:val="00D91C1F"/>
    <w:rsid w:val="00D93431"/>
    <w:rsid w:val="00D977B1"/>
    <w:rsid w:val="00DA295D"/>
    <w:rsid w:val="00DA5CB8"/>
    <w:rsid w:val="00DB47D8"/>
    <w:rsid w:val="00DD2850"/>
    <w:rsid w:val="00DE1D8A"/>
    <w:rsid w:val="00E04227"/>
    <w:rsid w:val="00E0510B"/>
    <w:rsid w:val="00E459D1"/>
    <w:rsid w:val="00E47517"/>
    <w:rsid w:val="00E550FC"/>
    <w:rsid w:val="00E64880"/>
    <w:rsid w:val="00E72852"/>
    <w:rsid w:val="00EA59D5"/>
    <w:rsid w:val="00EB2B41"/>
    <w:rsid w:val="00EF1286"/>
    <w:rsid w:val="00EF1F8D"/>
    <w:rsid w:val="00EF23A7"/>
    <w:rsid w:val="00EF426A"/>
    <w:rsid w:val="00F20E5A"/>
    <w:rsid w:val="00F26B85"/>
    <w:rsid w:val="00F362C2"/>
    <w:rsid w:val="00F4265A"/>
    <w:rsid w:val="00F74AC1"/>
    <w:rsid w:val="00F812E3"/>
    <w:rsid w:val="00FC3FC3"/>
    <w:rsid w:val="00FC6674"/>
    <w:rsid w:val="00FD01AA"/>
    <w:rsid w:val="00FE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3335"/>
  <w15:docId w15:val="{A03A0DCC-75F0-4A91-A0C8-B369FCCD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52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bzlab.cz" TargetMode="External"/><Relationship Id="rId2" Type="http://schemas.openxmlformats.org/officeDocument/2006/relationships/hyperlink" Target="mailto:info@sbzlab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61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 Curylo</cp:lastModifiedBy>
  <cp:revision>2</cp:revision>
  <cp:lastPrinted>2024-08-01T09:21:00Z</cp:lastPrinted>
  <dcterms:created xsi:type="dcterms:W3CDTF">2024-09-06T10:35:00Z</dcterms:created>
  <dcterms:modified xsi:type="dcterms:W3CDTF">2024-09-06T10:35:00Z</dcterms:modified>
</cp:coreProperties>
</file>