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87" w:right="8160" w:firstLine="9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pacing w:val="-1"/>
          <w:sz w:val="21"/>
          <w:szCs w:val="21"/>
        </w:rPr>
        <w:t>REKAPITULACE STAVBY</w:t>
      </w:r>
      <w:r>
        <w:rPr>
          <w:rFonts w:ascii="Times New Roman" w:hAnsi="Times New Roman" w:cs="Times New Roman"/>
          <w:sz w:val="21"/>
          <w:szCs w:val="21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1175003</wp:posOffset>
            </wp:positionH>
            <wp:positionV relativeFrom="line">
              <wp:posOffset>30861</wp:posOffset>
            </wp:positionV>
            <wp:extent cx="2794042" cy="35611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75003" y="30861"/>
                      <a:ext cx="2679742" cy="2418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68" w:lineRule="exact"/>
                          <w:ind w:left="0" w:right="0" w:firstLine="0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240308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0" w:after="0" w:line="184" w:lineRule="exact"/>
                          <w:ind w:left="2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FN Brno - Výstavba gynekologicko-porodnické kliniky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KSO: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CC-CZ: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30"/>
          <w:tab w:val="left" w:pos="7914"/>
          <w:tab w:val="left" w:pos="8858"/>
        </w:tabs>
        <w:spacing w:before="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Brno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8. 3. 2024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18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20" w:after="0" w:line="168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12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Zhotovitel: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0" w:after="0" w:line="168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8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20" w:after="0" w:line="168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12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Zpracovatel: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14"/>
        </w:tabs>
        <w:spacing w:before="20" w:after="0" w:line="168" w:lineRule="exact"/>
        <w:ind w:left="264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DIČ: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12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Poznámka:</w:t>
      </w:r>
      <w:r>
        <w:rPr>
          <w:rFonts w:ascii="Times New Roman" w:hAnsi="Times New Roman" w:cs="Times New Roman"/>
          <w:sz w:val="15"/>
          <w:szCs w:val="15"/>
        </w:rPr>
        <w:t> </w:t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382927</wp:posOffset>
            </wp:positionV>
            <wp:extent cx="6454141" cy="152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4"/>
                    </a:xfrm>
                    <a:custGeom>
                      <a:rect l="l" t="t" r="r" b="b"/>
                      <a:pathLst>
                        <a:path w="6454141" h="1524">
                          <a:moveTo>
                            <a:pt x="0" y="1524"/>
                          </a:moveTo>
                          <a:lnTo>
                            <a:pt x="6454141" y="1524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366522</wp:posOffset>
            </wp:positionH>
            <wp:positionV relativeFrom="paragraph">
              <wp:posOffset>383689</wp:posOffset>
            </wp:positionV>
            <wp:extent cx="6452616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Cena bez DPH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7839" w:right="40" w:firstLine="0"/>
        <w:jc w:val="right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298 718,48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76"/>
          <w:tab w:val="left" w:pos="7879"/>
        </w:tabs>
        <w:spacing w:before="180" w:after="0" w:line="168" w:lineRule="exact"/>
        <w:ind w:left="-59" w:right="40" w:firstLine="0"/>
        <w:jc w:val="right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60094</wp:posOffset>
            </wp:positionV>
            <wp:extent cx="6454141" cy="15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5"/>
                    </a:xfrm>
                    <a:custGeom>
                      <a:rect l="l" t="t" r="r" b="b"/>
                      <a:pathLst>
                        <a:path w="6454141" h="1525">
                          <a:moveTo>
                            <a:pt x="0" y="1525"/>
                          </a:moveTo>
                          <a:lnTo>
                            <a:pt x="6454141" y="1525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60857</wp:posOffset>
            </wp:positionV>
            <wp:extent cx="6452616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Sazba daně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Základ daně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Výše daně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31"/>
          <w:tab w:val="left" w:pos="8003"/>
        </w:tabs>
        <w:spacing w:before="0" w:after="0" w:line="16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385572</wp:posOffset>
            </wp:positionH>
            <wp:positionV relativeFrom="line">
              <wp:posOffset>6732</wp:posOffset>
            </wp:positionV>
            <wp:extent cx="1993188" cy="590952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5572" y="6732"/>
                      <a:ext cx="1878888" cy="47665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6" w:lineRule="exact"/>
                          <w:ind w:left="355" w:right="2043" w:hanging="355"/>
                          <w:jc w:val="right"/>
                        </w:pP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DP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5"/>
                            <w:szCs w:val="15"/>
                          </w:rPr>
                          <w:t>H </w:t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5"/>
                            <w:szCs w:val="15"/>
                          </w:rPr>
                          <w:t>základní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snížená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57"/>
                          </w:tabs>
                          <w:spacing w:before="180" w:after="0" w:line="200" w:lineRule="exact"/>
                          <w:ind w:left="4" w:right="0" w:firstLine="0"/>
                          <w:jc w:val="right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s DPH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21,00%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298 718,48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62 730,88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95"/>
          <w:tab w:val="left" w:pos="8382"/>
        </w:tabs>
        <w:spacing w:before="20" w:after="0" w:line="168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12,00%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0,00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5"/>
          <w:sz w:val="15"/>
          <w:szCs w:val="15"/>
        </w:rPr>
        <w:t>0,00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cols w:num="2" w:space="0" w:equalWidth="0">
            <w:col w:w="1170" w:space="358"/>
            <w:col w:w="8717" w:space="0"/>
          </w:cols>
          <w:docGrid w:linePitch="360"/>
        </w:sectPr>
        <w:tabs>
          <w:tab w:val="left" w:pos="7685"/>
        </w:tabs>
        <w:spacing w:before="180" w:after="0" w:line="200" w:lineRule="exact"/>
        <w:ind w:left="2056" w:right="45" w:firstLine="0"/>
        <w:jc w:val="right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70802</wp:posOffset>
            </wp:positionV>
            <wp:extent cx="6452615" cy="152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5" cy="1524"/>
                    </a:xfrm>
                    <a:custGeom>
                      <a:rect l="l" t="t" r="r" b="b"/>
                      <a:pathLst>
                        <a:path w="6452615" h="1524">
                          <a:moveTo>
                            <a:pt x="0" y="1524"/>
                          </a:moveTo>
                          <a:lnTo>
                            <a:pt x="6452615" y="1524"/>
                          </a:lnTo>
                          <a:lnTo>
                            <a:pt x="645261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71564</wp:posOffset>
            </wp:positionV>
            <wp:extent cx="6451093" cy="18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1093" cy="180"/>
                    </a:xfrm>
                    <a:custGeom>
                      <a:rect l="l" t="t" r="r" b="b"/>
                      <a:pathLst>
                        <a:path w="6451093" h="180">
                          <a:moveTo>
                            <a:pt x="0" y="0"/>
                          </a:moveTo>
                          <a:lnTo>
                            <a:pt x="6451093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70803</wp:posOffset>
            </wp:positionV>
            <wp:extent cx="1524" cy="224028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4028"/>
                    </a:xfrm>
                    <a:custGeom>
                      <a:rect l="l" t="t" r="r" b="b"/>
                      <a:pathLst>
                        <a:path w="1524" h="224028">
                          <a:moveTo>
                            <a:pt x="0" y="224028"/>
                          </a:moveTo>
                          <a:lnTo>
                            <a:pt x="1524" y="22402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402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71564</wp:posOffset>
            </wp:positionV>
            <wp:extent cx="180" cy="22250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2505"/>
                    </a:xfrm>
                    <a:custGeom>
                      <a:rect l="l" t="t" r="r" b="b"/>
                      <a:pathLst>
                        <a:path w="180" h="222505">
                          <a:moveTo>
                            <a:pt x="0" y="0"/>
                          </a:moveTo>
                          <a:lnTo>
                            <a:pt x="0" y="222505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6818376</wp:posOffset>
            </wp:positionH>
            <wp:positionV relativeFrom="line">
              <wp:posOffset>72327</wp:posOffset>
            </wp:positionV>
            <wp:extent cx="1524" cy="22250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22504"/>
                    </a:xfrm>
                    <a:custGeom>
                      <a:rect l="l" t="t" r="r" b="b"/>
                      <a:pathLst>
                        <a:path w="1524" h="222504">
                          <a:moveTo>
                            <a:pt x="0" y="222504"/>
                          </a:moveTo>
                          <a:lnTo>
                            <a:pt x="1524" y="22250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22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6819138</wp:posOffset>
            </wp:positionH>
            <wp:positionV relativeFrom="line">
              <wp:posOffset>73088</wp:posOffset>
            </wp:positionV>
            <wp:extent cx="180" cy="22098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20981"/>
                    </a:xfrm>
                    <a:custGeom>
                      <a:rect l="l" t="t" r="r" b="b"/>
                      <a:pathLst>
                        <a:path w="180" h="220981">
                          <a:moveTo>
                            <a:pt x="0" y="0"/>
                          </a:moveTo>
                          <a:lnTo>
                            <a:pt x="0" y="220981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361 449,36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367284</wp:posOffset>
            </wp:positionH>
            <wp:positionV relativeFrom="paragraph">
              <wp:posOffset>50927</wp:posOffset>
            </wp:positionV>
            <wp:extent cx="6452615" cy="152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5" cy="1524"/>
                    </a:xfrm>
                    <a:custGeom>
                      <a:rect l="l" t="t" r="r" b="b"/>
                      <a:pathLst>
                        <a:path w="6452615" h="1524">
                          <a:moveTo>
                            <a:pt x="0" y="1524"/>
                          </a:moveTo>
                          <a:lnTo>
                            <a:pt x="6452615" y="1524"/>
                          </a:lnTo>
                          <a:lnTo>
                            <a:pt x="6452615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368045</wp:posOffset>
            </wp:positionH>
            <wp:positionV relativeFrom="paragraph">
              <wp:posOffset>51689</wp:posOffset>
            </wp:positionV>
            <wp:extent cx="6451093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1093" cy="180"/>
                    </a:xfrm>
                    <a:custGeom>
                      <a:rect l="l" t="t" r="r" b="b"/>
                      <a:pathLst>
                        <a:path w="6451093" h="180">
                          <a:moveTo>
                            <a:pt x="0" y="0"/>
                          </a:moveTo>
                          <a:lnTo>
                            <a:pt x="6451093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416"/>
        </w:tabs>
        <w:spacing w:before="0" w:after="0" w:line="168" w:lineRule="exact"/>
        <w:ind w:left="87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-8487</wp:posOffset>
            </wp:positionV>
            <wp:extent cx="6454141" cy="152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4"/>
                    </a:xfrm>
                    <a:custGeom>
                      <a:rect l="l" t="t" r="r" b="b"/>
                      <a:pathLst>
                        <a:path w="6454141" h="1524">
                          <a:moveTo>
                            <a:pt x="0" y="1524"/>
                          </a:moveTo>
                          <a:lnTo>
                            <a:pt x="6454141" y="1524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-7725</wp:posOffset>
            </wp:positionV>
            <wp:extent cx="6452616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Projektant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Zpracovatel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4"/>
          <w:tab w:val="left" w:pos="5416"/>
          <w:tab w:val="left" w:pos="8637"/>
        </w:tabs>
        <w:spacing w:before="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Razítko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Razítko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889</wp:posOffset>
            </wp:positionV>
            <wp:extent cx="6454141" cy="152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4"/>
                    </a:xfrm>
                    <a:custGeom>
                      <a:rect l="l" t="t" r="r" b="b"/>
                      <a:pathLst>
                        <a:path w="6454141" h="1524">
                          <a:moveTo>
                            <a:pt x="0" y="1524"/>
                          </a:moveTo>
                          <a:lnTo>
                            <a:pt x="6454141" y="1524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366522</wp:posOffset>
            </wp:positionH>
            <wp:positionV relativeFrom="paragraph">
              <wp:posOffset>1650</wp:posOffset>
            </wp:positionV>
            <wp:extent cx="6452616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416"/>
        </w:tabs>
        <w:spacing w:before="0" w:after="0" w:line="168" w:lineRule="exact"/>
        <w:ind w:left="8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-867</wp:posOffset>
            </wp:positionV>
            <wp:extent cx="6454141" cy="152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4"/>
                    </a:xfrm>
                    <a:custGeom>
                      <a:rect l="l" t="t" r="r" b="b"/>
                      <a:pathLst>
                        <a:path w="6454141" h="1524">
                          <a:moveTo>
                            <a:pt x="0" y="1524"/>
                          </a:moveTo>
                          <a:lnTo>
                            <a:pt x="6454141" y="1524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-105</wp:posOffset>
            </wp:positionV>
            <wp:extent cx="6452616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Objednavatel	</w:t>
      </w:r>
      <w:r>
        <w:rPr lang="cs-CZ" sz="15" baseline="0" dirty="0">
          <w:jc w:val="left"/>
          <w:rFonts w:ascii="Arial" w:hAnsi="Arial" w:cs="Arial"/>
          <w:b/>
          <w:bCs/>
          <w:color w:val="000000"/>
          <w:spacing w:val="-2"/>
          <w:sz w:val="15"/>
          <w:szCs w:val="15"/>
        </w:rPr>
        <w:t>Zhotovitel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84"/>
          <w:tab w:val="left" w:pos="5416"/>
          <w:tab w:val="left" w:pos="8637"/>
        </w:tabs>
        <w:spacing w:before="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Razítko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 a podpis:	</w:t>
      </w:r>
      <w:r>
        <w:rPr lang="cs-CZ" sz="15" baseline="0" dirty="0">
          <w:jc w:val="left"/>
          <w:rFonts w:ascii="Arial" w:hAnsi="Arial" w:cs="Arial"/>
          <w:color w:val="000000"/>
          <w:spacing w:val="-3"/>
          <w:sz w:val="15"/>
          <w:szCs w:val="15"/>
        </w:rPr>
        <w:t>Razítko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889</wp:posOffset>
            </wp:positionV>
            <wp:extent cx="6454141" cy="152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4141" cy="1524"/>
                    </a:xfrm>
                    <a:custGeom>
                      <a:rect l="l" t="t" r="r" b="b"/>
                      <a:pathLst>
                        <a:path w="6454141" h="1524">
                          <a:moveTo>
                            <a:pt x="0" y="1524"/>
                          </a:moveTo>
                          <a:lnTo>
                            <a:pt x="6454141" y="1524"/>
                          </a:lnTo>
                          <a:lnTo>
                            <a:pt x="6454141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366522</wp:posOffset>
            </wp:positionH>
            <wp:positionV relativeFrom="paragraph">
              <wp:posOffset>1651</wp:posOffset>
            </wp:positionV>
            <wp:extent cx="6452616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52616" cy="180"/>
                    </a:xfrm>
                    <a:custGeom>
                      <a:rect l="l" t="t" r="r" b="b"/>
                      <a:pathLst>
                        <a:path w="6452616" h="180">
                          <a:moveTo>
                            <a:pt x="0" y="0"/>
                          </a:moveTo>
                          <a:lnTo>
                            <a:pt x="645261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0" w:after="0" w:line="133" w:lineRule="exact"/>
        <w:ind w:left="5099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1 z 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96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REKAPITULACE OBJEKTŮ STAVBY A SOUPISŮ PRACÍ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</w:tabs>
        <w:spacing w:before="12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Kód: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240308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84" w:lineRule="exact"/>
        <w:ind w:left="89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1466341</wp:posOffset>
            </wp:positionH>
            <wp:positionV relativeFrom="line">
              <wp:posOffset>89663</wp:posOffset>
            </wp:positionV>
            <wp:extent cx="2792518" cy="23154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66341" y="89663"/>
                      <a:ext cx="2678218" cy="11724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FN Brno - Výstavba gynekologicko-porodnické kliniky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Stavba: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15"/>
        </w:tabs>
        <w:spacing w:before="24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Místo:	</w:t>
      </w:r>
      <w:r>
        <w:rPr lang="cs-CZ" sz="15" baseline="0" dirty="0">
          <w:jc w:val="left"/>
          <w:rFonts w:ascii="Arial" w:hAnsi="Arial" w:cs="Arial"/>
          <w:b/>
          <w:bCs/>
          <w:color w:val="000000"/>
          <w:sz w:val="15"/>
          <w:szCs w:val="15"/>
        </w:rPr>
        <w:t>Brno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Datum: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15"/>
        </w:tabs>
        <w:spacing w:before="10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Zadavatel: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Projektant: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86"/>
          <w:tab w:val="left" w:pos="5915"/>
        </w:tabs>
        <w:spacing w:before="20" w:after="0" w:line="168" w:lineRule="exact"/>
        <w:ind w:left="8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Zhotovitel:	</w:t>
      </w:r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 	</w:t>
      </w:r>
      <w:r>
        <w:rPr lang="cs-CZ" sz="15" baseline="0" dirty="0">
          <w:jc w:val="left"/>
          <w:rFonts w:ascii="Arial" w:hAnsi="Arial" w:cs="Arial"/>
          <w:color w:val="000000"/>
          <w:spacing w:val="-1"/>
          <w:sz w:val="15"/>
          <w:szCs w:val="15"/>
        </w:rPr>
        <w:t>Zpracovatel: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cols w:num="2" w:space="0" w:equalWidth="0">
            <w:col w:w="6811" w:space="2124"/>
            <w:col w:w="716" w:space="0"/>
          </w:cols>
          <w:docGrid w:linePitch="360"/>
        </w:sectPr>
        <w:spacing w:before="0" w:after="0" w:line="168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8. 3. 2024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106171</wp:posOffset>
            </wp:positionV>
            <wp:extent cx="1524" cy="254508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54508"/>
                    </a:xfrm>
                    <a:custGeom>
                      <a:rect l="l" t="t" r="r" b="b"/>
                      <a:pathLst>
                        <a:path w="1524" h="254508">
                          <a:moveTo>
                            <a:pt x="0" y="254508"/>
                          </a:moveTo>
                          <a:lnTo>
                            <a:pt x="1524" y="254508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5450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368045</wp:posOffset>
            </wp:positionH>
            <wp:positionV relativeFrom="paragraph">
              <wp:posOffset>106934</wp:posOffset>
            </wp:positionV>
            <wp:extent cx="680466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4661" cy="180"/>
                    </a:xfrm>
                    <a:custGeom>
                      <a:rect l="l" t="t" r="r" b="b"/>
                      <a:pathLst>
                        <a:path w="6804661" h="180">
                          <a:moveTo>
                            <a:pt x="0" y="0"/>
                          </a:moveTo>
                          <a:lnTo>
                            <a:pt x="6804661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367284</wp:posOffset>
            </wp:positionH>
            <wp:positionV relativeFrom="paragraph">
              <wp:posOffset>106172</wp:posOffset>
            </wp:positionV>
            <wp:extent cx="6806183" cy="1524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6183" cy="1524"/>
                    </a:xfrm>
                    <a:custGeom>
                      <a:rect l="l" t="t" r="r" b="b"/>
                      <a:pathLst>
                        <a:path w="6806183" h="1524">
                          <a:moveTo>
                            <a:pt x="0" y="1524"/>
                          </a:moveTo>
                          <a:lnTo>
                            <a:pt x="6806183" y="1524"/>
                          </a:lnTo>
                          <a:lnTo>
                            <a:pt x="6806183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366522</wp:posOffset>
            </wp:positionH>
            <wp:positionV relativeFrom="paragraph">
              <wp:posOffset>106934</wp:posOffset>
            </wp:positionV>
            <wp:extent cx="180" cy="252984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52984"/>
                    </a:xfrm>
                    <a:custGeom>
                      <a:rect l="l" t="t" r="r" b="b"/>
                      <a:pathLst>
                        <a:path w="180" h="252984">
                          <a:moveTo>
                            <a:pt x="0" y="0"/>
                          </a:moveTo>
                          <a:lnTo>
                            <a:pt x="0" y="252984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7171943</wp:posOffset>
            </wp:positionH>
            <wp:positionV relativeFrom="paragraph">
              <wp:posOffset>107695</wp:posOffset>
            </wp:positionV>
            <wp:extent cx="1524" cy="25298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52984"/>
                    </a:xfrm>
                    <a:custGeom>
                      <a:rect l="l" t="t" r="r" b="b"/>
                      <a:pathLst>
                        <a:path w="1524" h="252984">
                          <a:moveTo>
                            <a:pt x="0" y="252984"/>
                          </a:moveTo>
                          <a:lnTo>
                            <a:pt x="1524" y="252984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5298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7172706</wp:posOffset>
            </wp:positionH>
            <wp:positionV relativeFrom="paragraph">
              <wp:posOffset>108458</wp:posOffset>
            </wp:positionV>
            <wp:extent cx="180" cy="25146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51460"/>
                    </a:xfrm>
                    <a:custGeom>
                      <a:rect l="l" t="t" r="r" b="b"/>
                      <a:pathLst>
                        <a:path w="180" h="251460">
                          <a:moveTo>
                            <a:pt x="0" y="0"/>
                          </a:moveTo>
                          <a:lnTo>
                            <a:pt x="0" y="25146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tabs>
          <w:tab w:val="left" w:pos="3195"/>
          <w:tab w:val="left" w:pos="7804"/>
          <w:tab w:val="left" w:pos="9386"/>
        </w:tabs>
        <w:spacing w:before="0" w:after="0" w:line="149" w:lineRule="exact"/>
        <w:ind w:left="440" w:right="0" w:firstLine="0"/>
      </w:pPr>
      <w:r/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Kód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Popis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Cena bez DPH [CZK]	</w:t>
      </w:r>
      <w:r>
        <w:rPr lang="cs-CZ" sz="13" baseline="0" dirty="0">
          <w:jc w:val="left"/>
          <w:rFonts w:ascii="Arial" w:hAnsi="Arial" w:cs="Arial"/>
          <w:color w:val="000000"/>
          <w:sz w:val="13"/>
          <w:szCs w:val="13"/>
        </w:rPr>
        <w:t>Cena s DPH [CZK]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367284</wp:posOffset>
            </wp:positionH>
            <wp:positionV relativeFrom="paragraph">
              <wp:posOffset>83567</wp:posOffset>
            </wp:positionV>
            <wp:extent cx="6806183" cy="152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6183" cy="1523"/>
                    </a:xfrm>
                    <a:custGeom>
                      <a:rect l="l" t="t" r="r" b="b"/>
                      <a:pathLst>
                        <a:path w="6806183" h="1523">
                          <a:moveTo>
                            <a:pt x="0" y="1523"/>
                          </a:moveTo>
                          <a:lnTo>
                            <a:pt x="6806183" y="1523"/>
                          </a:lnTo>
                          <a:lnTo>
                            <a:pt x="6806183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368045</wp:posOffset>
            </wp:positionH>
            <wp:positionV relativeFrom="paragraph">
              <wp:posOffset>84329</wp:posOffset>
            </wp:positionV>
            <wp:extent cx="6804661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04661" cy="180"/>
                    </a:xfrm>
                    <a:custGeom>
                      <a:rect l="l" t="t" r="r" b="b"/>
                      <a:pathLst>
                        <a:path w="6804661" h="180">
                          <a:moveTo>
                            <a:pt x="0" y="0"/>
                          </a:moveTo>
                          <a:lnTo>
                            <a:pt x="6804661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92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Náklady z rozpočtů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cols w:num="2" w:space="0" w:equalWidth="0">
            <w:col w:w="1789" w:space="6392"/>
            <w:col w:w="2613" w:space="0"/>
          </w:cols>
          <w:docGrid w:linePitch="360"/>
        </w:sectPr>
        <w:tabs>
          <w:tab w:val="left" w:pos="1667"/>
        </w:tabs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298 718,48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361 449,36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34"/>
          <w:tab w:val="left" w:pos="8251"/>
          <w:tab w:val="left" w:pos="9919"/>
        </w:tabs>
        <w:spacing w:before="185" w:after="0" w:line="189" w:lineRule="exact"/>
        <w:ind w:left="36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D.1-SO-03	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Přeložky do středového koridoru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298 718,48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361 449,36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136" w:after="0" w:line="168" w:lineRule="exact"/>
        <w:ind w:left="543" w:right="0" w:firstLine="0"/>
      </w:pPr>
      <w:r/>
      <w:hyperlink r:id="rId131" w:history="1">
        <w:r>
          <w:rPr lang="cs-CZ" sz="15" baseline="0" dirty="0">
            <w:jc w:val="left"/>
            <w:rFonts w:ascii="Arial" w:hAnsi="Arial" w:cs="Arial"/>
            <w:b/>
            <w:bCs/>
            <w:color w:val="000000"/>
            <w:spacing w:val="-2"/>
            <w:sz w:val="15"/>
            <w:szCs w:val="15"/>
          </w:rPr>
          <w:t>D.1.4.9-SO-</w:t>
        </w:r>
      </w:hyperlink>
      <w:r>
        <w:rPr>
          <w:rFonts w:ascii="Times New Roman" w:hAnsi="Times New Roman" w:cs="Times New Roman"/>
          <w:sz w:val="15"/>
          <w:szCs w:val="15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6" w:after="0" w:line="168" w:lineRule="exact"/>
        <w:ind w:left="543" w:right="0" w:firstLine="0"/>
      </w:pPr>
      <w:r/>
      <w:hyperlink r:id="rId131" w:history="1">
        <w:r>
          <w:rPr lang="cs-CZ" sz="15" baseline="0" dirty="0">
            <w:jc w:val="left"/>
            <w:rFonts w:ascii="Arial" w:hAnsi="Arial" w:cs="Arial"/>
            <w:b/>
            <w:bCs/>
            <w:color w:val="000000"/>
            <w:sz w:val="15"/>
            <w:szCs w:val="15"/>
          </w:rPr>
          <w:t>03-B-01</w:t>
        </w:r>
      </w:hyperlink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68" w:lineRule="exact"/>
        <w:ind w:left="0" w:right="0" w:firstLine="0"/>
      </w:pPr>
      <w:r/>
      <w:r>
        <w:rPr lang="cs-CZ" sz="15" baseline="0" dirty="0">
          <w:jc w:val="left"/>
          <w:rFonts w:ascii="Arial" w:hAnsi="Arial" w:cs="Arial"/>
          <w:b/>
          <w:bCs/>
          <w:color w:val="000000"/>
          <w:spacing w:val="-1"/>
          <w:sz w:val="15"/>
          <w:szCs w:val="15"/>
        </w:rPr>
        <w:t>Vyklizení prostoru strojovny ZZT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4864"/>
        </w:tabs>
        <w:spacing w:before="0" w:after="0" w:line="168" w:lineRule="exact"/>
        <w:ind w:left="3197" w:right="0" w:firstLine="0"/>
      </w:pPr>
      <w:r/>
      <w:r>
        <w:rPr lang="cs-CZ" sz="15" baseline="0" dirty="0">
          <w:jc w:val="left"/>
          <w:rFonts w:ascii="Arial" w:hAnsi="Arial" w:cs="Arial"/>
          <w:color w:val="000000"/>
          <w:sz w:val="15"/>
          <w:szCs w:val="15"/>
        </w:rPr>
        <w:t>298 718,48	</w:t>
      </w:r>
      <w:r>
        <w:rPr lang="cs-CZ" sz="15" baseline="0" dirty="0">
          <w:jc w:val="left"/>
          <w:rFonts w:ascii="Arial" w:hAnsi="Arial" w:cs="Arial"/>
          <w:color w:val="000000"/>
          <w:spacing w:val="-2"/>
          <w:sz w:val="15"/>
          <w:szCs w:val="15"/>
        </w:rPr>
        <w:t>361 449,36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cols w:num="3" w:space="0" w:equalWidth="0">
            <w:col w:w="1411" w:space="217"/>
            <w:col w:w="2384" w:space="1105"/>
            <w:col w:w="5683" w:space="0"/>
          </w:cols>
          <w:docGrid w:linePitch="360"/>
        </w:sectPr>
        <w:spacing w:before="0" w:after="0" w:line="133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pacing w:val="-2"/>
          <w:sz w:val="12"/>
          <w:szCs w:val="12"/>
        </w:rPr>
        <w:t>Strana 2 z 6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595883</wp:posOffset>
            </wp:positionH>
            <wp:positionV relativeFrom="paragraph">
              <wp:posOffset>-138250</wp:posOffset>
            </wp:positionV>
            <wp:extent cx="2270598" cy="10907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5883" y="-138250"/>
                      <a:ext cx="2156298" cy="97644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75" w:lineRule="exact"/>
                          <w:ind w:left="9" w:right="0" w:firstLine="0"/>
                          <w:jc w:val="right"/>
                        </w:pPr>
                        <w:r>
                          <w:rPr lang="cs-CZ" sz="24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KRYCÍ LIST SOUPISU PRACÍ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6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Stavba: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4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Objekt: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4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Soupis: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95" w:lineRule="exact"/>
        <w:ind w:left="75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FN Brno - Výstavba gynekologicko-porodnické kliniky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95" w:lineRule="exact"/>
        <w:ind w:left="75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D.1-SO-03 - Přeložky do středového koridoru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16" w:lineRule="exact"/>
        <w:ind w:left="678" w:right="5207" w:firstLine="0"/>
        <w:jc w:val="right"/>
      </w:pPr>
      <w:r/>
      <w:hyperlink r:id="rId131" w:history="1">
        <w:r>
          <w:rPr lang="cs-CZ" sz="19" baseline="0" dirty="0">
            <w:jc w:val="left"/>
            <w:rFonts w:ascii="Arial" w:hAnsi="Arial" w:cs="Arial"/>
            <w:b/>
            <w:bCs/>
            <w:color w:val="000000"/>
            <w:sz w:val="19"/>
            <w:szCs w:val="19"/>
          </w:rPr>
          <w:t>D.1.4.9-SO-03-B-01</w:t>
        </w:r>
      </w:hyperlink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- Vyklizení prostoru strojovny VZT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203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KSO: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CC-CZ: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3"/>
          <w:tab w:val="left" w:pos="8992"/>
        </w:tabs>
        <w:spacing w:before="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Brno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8. 3. 2024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16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40" w:after="0" w:line="195" w:lineRule="exact"/>
        <w:ind w:left="75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14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Zhotovitel: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0" w:after="0" w:line="348" w:lineRule="exact"/>
        <w:ind w:left="418" w:right="1040" w:firstLine="7335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>
        <w:br w:type="textWrapping" w:clear="all"/>
      </w: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40" w:after="0" w:line="195" w:lineRule="exact"/>
        <w:ind w:left="75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14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753"/>
        </w:tabs>
        <w:spacing w:before="40" w:after="0" w:line="195" w:lineRule="exact"/>
        <w:ind w:left="756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DIČ: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Poznámka: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58800</wp:posOffset>
            </wp:positionV>
            <wp:extent cx="6554724" cy="1525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5"/>
                    </a:xfrm>
                    <a:custGeom>
                      <a:rect l="l" t="t" r="r" b="b"/>
                      <a:pathLst>
                        <a:path w="6554724" h="1525">
                          <a:moveTo>
                            <a:pt x="0" y="1525"/>
                          </a:moveTo>
                          <a:lnTo>
                            <a:pt x="6554724" y="1525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573786</wp:posOffset>
            </wp:positionH>
            <wp:positionV relativeFrom="paragraph">
              <wp:posOffset>59563</wp:posOffset>
            </wp:positionV>
            <wp:extent cx="6553199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23"/>
        </w:tabs>
        <w:spacing w:before="0" w:after="0" w:line="235" w:lineRule="exact"/>
        <w:ind w:left="337" w:right="233" w:firstLine="0"/>
        <w:jc w:val="right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Cena bez DPH	</w:t>
      </w:r>
      <w:r>
        <w:rPr lang="cs-CZ" sz="21" baseline="-1" dirty="0">
          <w:jc w:val="left"/>
          <w:rFonts w:ascii="Arial" w:hAnsi="Arial" w:cs="Arial"/>
          <w:b/>
          <w:bCs/>
          <w:color w:val="000000"/>
          <w:spacing w:val="-2"/>
          <w:position w:val="-1"/>
          <w:sz w:val="21"/>
          <w:szCs w:val="21"/>
        </w:rPr>
        <w:t>298 718,48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98"/>
          <w:tab w:val="left" w:pos="9749"/>
        </w:tabs>
        <w:spacing w:before="200" w:after="0" w:line="195" w:lineRule="exact"/>
        <w:ind w:left="4946" w:right="229" w:firstLine="0"/>
        <w:jc w:val="right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48613</wp:posOffset>
            </wp:positionV>
            <wp:extent cx="6554724" cy="1524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49375</wp:posOffset>
            </wp:positionV>
            <wp:extent cx="6553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Základ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Sazba daně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Výše daně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15"/>
          <w:tab w:val="left" w:pos="8323"/>
          <w:tab w:val="left" w:pos="9880"/>
        </w:tabs>
        <w:spacing w:before="20" w:after="0" w:line="195" w:lineRule="exact"/>
        <w:ind w:left="413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DP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H 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základní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298 718,48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21,00%	</w:t>
      </w:r>
      <w:r>
        <w:rPr lang="cs-CZ" sz="17" baseline="-1" dirty="0">
          <w:jc w:val="left"/>
          <w:rFonts w:ascii="Arial" w:hAnsi="Arial" w:cs="Arial"/>
          <w:color w:val="000000"/>
          <w:position w:val="-1"/>
          <w:sz w:val="17"/>
          <w:szCs w:val="17"/>
        </w:rPr>
        <w:t>62 730,88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75"/>
          <w:tab w:val="left" w:pos="8242"/>
          <w:tab w:val="left" w:pos="10242"/>
        </w:tabs>
        <w:spacing w:before="20" w:after="0" w:line="195" w:lineRule="exact"/>
        <w:ind w:left="676" w:right="229" w:firstLine="0"/>
        <w:jc w:val="right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snížená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0,00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12,00%	</w:t>
      </w:r>
      <w:r>
        <w:rPr lang="cs-CZ" sz="17" baseline="0" dirty="0">
          <w:jc w:val="left"/>
          <w:rFonts w:ascii="Arial" w:hAnsi="Arial" w:cs="Arial"/>
          <w:color w:val="000000"/>
          <w:spacing w:val="-3"/>
          <w:sz w:val="17"/>
          <w:szCs w:val="17"/>
        </w:rPr>
        <w:t>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6"/>
          <w:tab w:val="left" w:pos="6880"/>
          <w:tab w:val="left" w:pos="9524"/>
        </w:tabs>
        <w:spacing w:before="200" w:after="0" w:line="235" w:lineRule="exact"/>
        <w:ind w:left="342" w:right="233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575309</wp:posOffset>
            </wp:positionH>
            <wp:positionV relativeFrom="line">
              <wp:posOffset>72985</wp:posOffset>
            </wp:positionV>
            <wp:extent cx="6551676" cy="18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1676" cy="180"/>
                    </a:xfrm>
                    <a:custGeom>
                      <a:rect l="l" t="t" r="r" b="b"/>
                      <a:pathLst>
                        <a:path w="6551676" h="180">
                          <a:moveTo>
                            <a:pt x="0" y="0"/>
                          </a:moveTo>
                          <a:lnTo>
                            <a:pt x="655167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574548</wp:posOffset>
            </wp:positionH>
            <wp:positionV relativeFrom="line">
              <wp:posOffset>72223</wp:posOffset>
            </wp:positionV>
            <wp:extent cx="6553200" cy="152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200" cy="1523"/>
                    </a:xfrm>
                    <a:custGeom>
                      <a:rect l="l" t="t" r="r" b="b"/>
                      <a:pathLst>
                        <a:path w="6553200" h="1523">
                          <a:moveTo>
                            <a:pt x="0" y="1523"/>
                          </a:moveTo>
                          <a:lnTo>
                            <a:pt x="6553200" y="1523"/>
                          </a:lnTo>
                          <a:lnTo>
                            <a:pt x="6553200" y="0"/>
                          </a:lnTo>
                          <a:lnTo>
                            <a:pt x="0" y="0"/>
                          </a:lnTo>
                          <a:lnTo>
                            <a:pt x="0" y="152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72223</wp:posOffset>
            </wp:positionV>
            <wp:extent cx="1524" cy="25755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57556"/>
                    </a:xfrm>
                    <a:custGeom>
                      <a:rect l="l" t="t" r="r" b="b"/>
                      <a:pathLst>
                        <a:path w="1524" h="257556">
                          <a:moveTo>
                            <a:pt x="0" y="257556"/>
                          </a:moveTo>
                          <a:lnTo>
                            <a:pt x="1524" y="25755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575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72985</wp:posOffset>
            </wp:positionV>
            <wp:extent cx="180" cy="256032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56032"/>
                    </a:xfrm>
                    <a:custGeom>
                      <a:rect l="l" t="t" r="r" b="b"/>
                      <a:pathLst>
                        <a:path w="180" h="256032">
                          <a:moveTo>
                            <a:pt x="0" y="0"/>
                          </a:moveTo>
                          <a:lnTo>
                            <a:pt x="0" y="25603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Cena s DPH	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v	</w:t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CZK	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"/>
          <w:sz w:val="21"/>
          <w:szCs w:val="21"/>
        </w:rPr>
        <w:t>361 449,36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574548</wp:posOffset>
            </wp:positionH>
            <wp:positionV relativeFrom="paragraph">
              <wp:posOffset>50673</wp:posOffset>
            </wp:positionV>
            <wp:extent cx="6553200" cy="152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200" cy="1524"/>
                    </a:xfrm>
                    <a:custGeom>
                      <a:rect l="l" t="t" r="r" b="b"/>
                      <a:pathLst>
                        <a:path w="6553200" h="1524">
                          <a:moveTo>
                            <a:pt x="0" y="1524"/>
                          </a:moveTo>
                          <a:lnTo>
                            <a:pt x="6553200" y="1524"/>
                          </a:lnTo>
                          <a:lnTo>
                            <a:pt x="655320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575309</wp:posOffset>
            </wp:positionH>
            <wp:positionV relativeFrom="paragraph">
              <wp:posOffset>51435</wp:posOffset>
            </wp:positionV>
            <wp:extent cx="6551676" cy="18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1676" cy="180"/>
                    </a:xfrm>
                    <a:custGeom>
                      <a:rect l="l" t="t" r="r" b="b"/>
                      <a:pathLst>
                        <a:path w="6551676" h="180">
                          <a:moveTo>
                            <a:pt x="0" y="0"/>
                          </a:moveTo>
                          <a:lnTo>
                            <a:pt x="6551676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169545</wp:posOffset>
            </wp:positionV>
            <wp:extent cx="6554724" cy="1524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573786</wp:posOffset>
            </wp:positionH>
            <wp:positionV relativeFrom="paragraph">
              <wp:posOffset>170307</wp:posOffset>
            </wp:positionV>
            <wp:extent cx="6553199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71"/>
        </w:tabs>
        <w:spacing w:before="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Projektant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Zpracovatel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59"/>
          <w:tab w:val="left" w:pos="6071"/>
          <w:tab w:val="left" w:pos="10070"/>
        </w:tabs>
        <w:spacing w:before="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Razítko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Razítko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1016</wp:posOffset>
            </wp:positionV>
            <wp:extent cx="6554724" cy="1524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573786</wp:posOffset>
            </wp:positionH>
            <wp:positionV relativeFrom="paragraph">
              <wp:posOffset>1778</wp:posOffset>
            </wp:positionV>
            <wp:extent cx="6553199" cy="18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071"/>
        </w:tabs>
        <w:spacing w:before="0" w:after="0" w:line="195" w:lineRule="exact"/>
        <w:ind w:left="418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860</wp:posOffset>
            </wp:positionV>
            <wp:extent cx="6554724" cy="1524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1622</wp:posOffset>
            </wp:positionV>
            <wp:extent cx="6553199" cy="18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Objednavatel	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Zhotovitel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759"/>
          <w:tab w:val="left" w:pos="6071"/>
          <w:tab w:val="left" w:pos="10070"/>
        </w:tabs>
        <w:spacing w:before="0" w:after="0" w:line="195" w:lineRule="exact"/>
        <w:ind w:left="418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Razítko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 a podpis:	</w:t>
      </w:r>
      <w:r>
        <w:rPr lang="cs-CZ" sz="17" baseline="0" dirty="0">
          <w:jc w:val="left"/>
          <w:rFonts w:ascii="Arial" w:hAnsi="Arial" w:cs="Arial"/>
          <w:color w:val="000000"/>
          <w:spacing w:val="-1"/>
          <w:sz w:val="17"/>
          <w:szCs w:val="17"/>
        </w:rPr>
        <w:t>Razítko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762</wp:posOffset>
            </wp:positionV>
            <wp:extent cx="6554724" cy="1524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573786</wp:posOffset>
            </wp:positionH>
            <wp:positionV relativeFrom="paragraph">
              <wp:posOffset>1524</wp:posOffset>
            </wp:positionV>
            <wp:extent cx="6553199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0" w:after="0" w:line="157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3 z 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1" w:right="5708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REKAPITULACE ČLENĚNÍ SOUPISU PRACÍ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95" w:lineRule="exact"/>
        <w:ind w:left="92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810768</wp:posOffset>
            </wp:positionH>
            <wp:positionV relativeFrom="line">
              <wp:posOffset>8381</wp:posOffset>
            </wp:positionV>
            <wp:extent cx="3245252" cy="8200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10768" y="8381"/>
                      <a:ext cx="3130952" cy="7057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FN Brno - Výstavba gynekologicko-porodnické kliniky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4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D.1-SO-03 - Přeložky do středového koridoru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40" w:after="0" w:line="216" w:lineRule="exact"/>
                          <w:ind w:left="2" w:right="0" w:firstLine="0"/>
                          <w:jc w:val="right"/>
                        </w:pPr>
                        <w:hyperlink r:id="rId131" w:history="1">
                          <w:r>
                            <w:rPr lang="cs-CZ" sz="19" baseline="0" dirty="0">
                              <w:jc w:val="left"/>
                              <w:rFonts w:ascii="Arial" w:hAnsi="Arial" w:cs="Arial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>D.1.4.9-SO-03-B-01</w:t>
                          </w:r>
                        </w:hyperlink>
                        <w:r>
                          <w:rPr lang="cs-CZ" sz="19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9"/>
                            <w:szCs w:val="19"/>
                          </w:rPr>
                          <w:t> - Vyklizení prostoru strojovny VZT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Brno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8. 3. 2024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12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4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Zhotovitel: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92"/>
        </w:tabs>
        <w:spacing w:before="0" w:after="0" w:line="176" w:lineRule="exact"/>
        <w:ind w:left="89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 dílu - Popis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604"/>
        </w:tabs>
        <w:spacing w:before="0" w:after="0" w:line="235" w:lineRule="exact"/>
        <w:ind w:left="96" w:right="0" w:firstLine="0"/>
      </w:pPr>
      <w:r/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Náklady ze soupisu prací	</w:t>
      </w:r>
      <w:r>
        <w:rPr lang="cs-CZ" sz="21" baseline="0" dirty="0">
          <w:jc w:val="left"/>
          <w:rFonts w:ascii="Arial" w:hAnsi="Arial" w:cs="Arial"/>
          <w:b/>
          <w:bCs/>
          <w:color w:val="000000"/>
          <w:spacing w:val="-2"/>
          <w:sz w:val="21"/>
          <w:szCs w:val="21"/>
        </w:rPr>
        <w:t>298 718,48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54"/>
        </w:tabs>
        <w:spacing w:before="120" w:after="0" w:line="235" w:lineRule="exact"/>
        <w:ind w:left="342" w:right="233" w:firstLine="0"/>
        <w:jc w:val="right"/>
      </w:pPr>
      <w:r/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 - Práce a dodávky HSV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-132 101,52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"/>
          <w:tab w:val="left" w:pos="9643"/>
        </w:tabs>
        <w:spacing w:before="140" w:after="0" w:line="195" w:lineRule="exact"/>
        <w:ind w:left="337" w:right="230" w:firstLine="0"/>
        <w:jc w:val="right"/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53186</wp:posOffset>
            </wp:positionV>
            <wp:extent cx="6554724" cy="1524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53948</wp:posOffset>
            </wp:positionV>
            <wp:extent cx="6553199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997 - Přesun sutě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-132 101,52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24"/>
        </w:tabs>
        <w:spacing w:before="120" w:after="0" w:line="235" w:lineRule="exact"/>
        <w:ind w:left="342" w:right="233" w:firstLine="0"/>
        <w:jc w:val="right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25994</wp:posOffset>
            </wp:positionV>
            <wp:extent cx="6554724" cy="1524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26756</wp:posOffset>
            </wp:positionV>
            <wp:extent cx="6553199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 - Práce a dodávky PSV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430 820,00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"/>
          <w:tab w:val="left" w:pos="9799"/>
        </w:tabs>
        <w:spacing w:before="140" w:after="0" w:line="195" w:lineRule="exact"/>
        <w:ind w:left="337" w:right="230" w:firstLine="0"/>
        <w:jc w:val="right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53185</wp:posOffset>
            </wp:positionV>
            <wp:extent cx="6554724" cy="1524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53947</wp:posOffset>
            </wp:positionV>
            <wp:extent cx="6553199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713 - Izolace tepelné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47 330,00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"/>
          <w:tab w:val="left" w:pos="9701"/>
        </w:tabs>
        <w:spacing w:before="120" w:after="0" w:line="195" w:lineRule="exact"/>
        <w:ind w:left="337" w:right="230" w:firstLine="0"/>
        <w:jc w:val="right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40485</wp:posOffset>
            </wp:positionV>
            <wp:extent cx="6554724" cy="1524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41247</wp:posOffset>
            </wp:positionV>
            <wp:extent cx="6553199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732 - Ústřední vytápění - strojovny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364 480,00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"/>
          <w:tab w:val="left" w:pos="9799"/>
        </w:tabs>
        <w:spacing w:before="120" w:after="0" w:line="195" w:lineRule="exact"/>
        <w:ind w:left="337" w:right="230" w:firstLine="0"/>
        <w:jc w:val="right"/>
      </w:pPr>
      <w:r>
        <w:drawing>
          <wp:anchor simplePos="0" relativeHeight="251658362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40485</wp:posOffset>
            </wp:positionV>
            <wp:extent cx="6554724" cy="1524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41247</wp:posOffset>
            </wp:positionV>
            <wp:extent cx="6553199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733 - Ústřední vytápění - rozvodné potrubí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11 250,00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29"/>
          <w:tab w:val="left" w:pos="9898"/>
        </w:tabs>
        <w:spacing w:before="120" w:after="0" w:line="195" w:lineRule="exact"/>
        <w:ind w:left="337" w:right="230" w:firstLine="0"/>
        <w:jc w:val="right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40485</wp:posOffset>
            </wp:positionV>
            <wp:extent cx="6554724" cy="152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4"/>
                    </a:xfrm>
                    <a:custGeom>
                      <a:rect l="l" t="t" r="r" b="b"/>
                      <a:pathLst>
                        <a:path w="6554724" h="1524">
                          <a:moveTo>
                            <a:pt x="0" y="1524"/>
                          </a:moveTo>
                          <a:lnTo>
                            <a:pt x="6554724" y="1524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41247</wp:posOffset>
            </wp:positionV>
            <wp:extent cx="6553199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734 - Ústřední vytápění - armatury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7 760,00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37210</wp:posOffset>
            </wp:positionV>
            <wp:extent cx="6554724" cy="152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4724" cy="1525"/>
                    </a:xfrm>
                    <a:custGeom>
                      <a:rect l="l" t="t" r="r" b="b"/>
                      <a:pathLst>
                        <a:path w="6554724" h="1525">
                          <a:moveTo>
                            <a:pt x="0" y="1525"/>
                          </a:moveTo>
                          <a:lnTo>
                            <a:pt x="6554724" y="1525"/>
                          </a:lnTo>
                          <a:lnTo>
                            <a:pt x="6554724" y="0"/>
                          </a:lnTo>
                          <a:lnTo>
                            <a:pt x="0" y="0"/>
                          </a:lnTo>
                          <a:lnTo>
                            <a:pt x="0" y="152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573786</wp:posOffset>
            </wp:positionH>
            <wp:positionV relativeFrom="paragraph">
              <wp:posOffset>37973</wp:posOffset>
            </wp:positionV>
            <wp:extent cx="6553199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53199" cy="180"/>
                    </a:xfrm>
                    <a:custGeom>
                      <a:rect l="l" t="t" r="r" b="b"/>
                      <a:pathLst>
                        <a:path w="6553199" h="180">
                          <a:moveTo>
                            <a:pt x="0" y="0"/>
                          </a:moveTo>
                          <a:lnTo>
                            <a:pt x="6553199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0" w:after="0" w:line="157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4 z 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1" w:right="9028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SOUPIS PRACÍ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Stavba: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95" w:lineRule="exact"/>
        <w:ind w:left="92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810768</wp:posOffset>
            </wp:positionH>
            <wp:positionV relativeFrom="line">
              <wp:posOffset>8381</wp:posOffset>
            </wp:positionV>
            <wp:extent cx="2745632" cy="52485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10768" y="8381"/>
                      <a:ext cx="2631332" cy="41055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FN Brno - Výstavba gynekologicko-porodnické kliniky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240" w:after="0" w:line="195" w:lineRule="exact"/>
                          <w:ind w:left="0" w:right="0" w:firstLine="0"/>
                        </w:pPr>
                        <w:r>
                          <w:rPr lang="cs-CZ" sz="17" baseline="0" dirty="0">
                            <w:jc w:val="left"/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D.1-SO-03 - Přeložky do středového koridoru</w:t>
                        </w:r>
                        <w:r>
                          <w:rPr>
                            <w:rFonts w:ascii="Times New Roman" w:hAnsi="Times New Roman" w:cs="Times New Roman"/>
                            <w:sz w:val="17"/>
                            <w:szCs w:val="17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Objekt: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Soupis: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" w:after="0" w:line="216" w:lineRule="exact"/>
        <w:ind w:left="759" w:right="0" w:firstLine="0"/>
      </w:pPr>
      <w:r/>
      <w:hyperlink r:id="rId167" w:history="1">
        <w:r>
          <w:rPr lang="cs-CZ" sz="19" baseline="0" dirty="0">
            <w:jc w:val="left"/>
            <w:rFonts w:ascii="Arial" w:hAnsi="Arial" w:cs="Arial"/>
            <w:b/>
            <w:bCs/>
            <w:color w:val="000000"/>
            <w:sz w:val="19"/>
            <w:szCs w:val="19"/>
          </w:rPr>
          <w:t>D.1.4.9-SO</w:t>
        </w:r>
      </w:hyperlink>
      <w:r>
        <w:rPr lang="cs-CZ" sz="19" baseline="0" dirty="0">
          <w:jc w:val="left"/>
          <w:rFonts w:ascii="Arial" w:hAnsi="Arial" w:cs="Arial"/>
          <w:b/>
          <w:bCs/>
          <w:color w:val="000000"/>
          <w:sz w:val="19"/>
          <w:szCs w:val="19"/>
        </w:rPr>
        <w:t> 03B-01 - Vyklizení prostoru ZZT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134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Místo: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Brno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Datum: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8. 3. 2024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12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Zadavatel: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Projektant: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8"/>
          <w:tab w:val="left" w:pos="7754"/>
          <w:tab w:val="left" w:pos="8993"/>
        </w:tabs>
        <w:spacing w:before="40" w:after="0" w:line="195" w:lineRule="exact"/>
        <w:ind w:left="92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Zhotovitel: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Zpracovatel: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0"/>
          <w:tab w:val="left" w:pos="3850"/>
          <w:tab w:val="left" w:pos="6224"/>
          <w:tab w:val="left" w:pos="6855"/>
          <w:tab w:val="left" w:pos="7880"/>
          <w:tab w:val="left" w:pos="9143"/>
          <w:tab w:val="left" w:pos="9604"/>
        </w:tabs>
        <w:spacing w:before="65" w:after="0" w:line="482" w:lineRule="exact"/>
        <w:ind w:left="96" w:right="150" w:firstLine="14"/>
      </w:pPr>
      <w:r>
        <w:drawing>
          <wp:anchor simplePos="0" relativeHeight="251658980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140939</wp:posOffset>
            </wp:positionV>
            <wp:extent cx="1524" cy="29718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7180"/>
                    </a:xfrm>
                    <a:custGeom>
                      <a:rect l="l" t="t" r="r" b="b"/>
                      <a:pathLst>
                        <a:path w="1524" h="297180">
                          <a:moveTo>
                            <a:pt x="0" y="297180"/>
                          </a:moveTo>
                          <a:lnTo>
                            <a:pt x="1524" y="29718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97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141702</wp:posOffset>
            </wp:positionV>
            <wp:extent cx="6758940" cy="18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140940</wp:posOffset>
            </wp:positionV>
            <wp:extent cx="6760464" cy="152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141702</wp:posOffset>
            </wp:positionV>
            <wp:extent cx="180" cy="29565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5655"/>
                    </a:xfrm>
                    <a:custGeom>
                      <a:rect l="l" t="t" r="r" b="b"/>
                      <a:pathLst>
                        <a:path w="180" h="295655">
                          <a:moveTo>
                            <a:pt x="0" y="0"/>
                          </a:moveTo>
                          <a:lnTo>
                            <a:pt x="0" y="295655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0" locked="0" layoutInCell="1" allowOverlap="1">
            <wp:simplePos x="0" y="0"/>
            <wp:positionH relativeFrom="page">
              <wp:posOffset>7126223</wp:posOffset>
            </wp:positionH>
            <wp:positionV relativeFrom="line">
              <wp:posOffset>142463</wp:posOffset>
            </wp:positionV>
            <wp:extent cx="1524" cy="29565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5656"/>
                    </a:xfrm>
                    <a:custGeom>
                      <a:rect l="l" t="t" r="r" b="b"/>
                      <a:pathLst>
                        <a:path w="1524" h="295656">
                          <a:moveTo>
                            <a:pt x="0" y="295656"/>
                          </a:moveTo>
                          <a:lnTo>
                            <a:pt x="1524" y="29565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956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0" locked="0" layoutInCell="1" allowOverlap="1">
            <wp:simplePos x="0" y="0"/>
            <wp:positionH relativeFrom="page">
              <wp:posOffset>7126985</wp:posOffset>
            </wp:positionH>
            <wp:positionV relativeFrom="line">
              <wp:posOffset>143225</wp:posOffset>
            </wp:positionV>
            <wp:extent cx="180" cy="294132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4132"/>
                    </a:xfrm>
                    <a:custGeom>
                      <a:rect l="l" t="t" r="r" b="b"/>
                      <a:pathLst>
                        <a:path w="180" h="294132">
                          <a:moveTo>
                            <a:pt x="0" y="0"/>
                          </a:moveTo>
                          <a:lnTo>
                            <a:pt x="0" y="29413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9256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114259</wp:posOffset>
            </wp:positionV>
            <wp:extent cx="6760464" cy="152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5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115021</wp:posOffset>
            </wp:positionV>
            <wp:extent cx="6758940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1" baseline="0" dirty="0">
          <w:jc w:val="left"/>
          <w:rFonts w:ascii="Arial" w:hAnsi="Arial" w:cs="Arial"/>
          <w:b/>
          <w:bCs/>
          <w:color w:val="000000"/>
          <w:sz w:val="21"/>
          <w:szCs w:val="21"/>
        </w:rPr>
        <w:t>Náklady soupisu celkem						</w:t>
      </w:r>
      <w:r>
        <w:rPr lang="cs-CZ" sz="21" baseline="-4" dirty="0">
          <w:jc w:val="left"/>
          <w:rFonts w:ascii="Arial" w:hAnsi="Arial" w:cs="Arial"/>
          <w:b/>
          <w:bCs/>
          <w:color w:val="000000"/>
          <w:spacing w:val="-2"/>
          <w:position w:val="-4"/>
          <w:sz w:val="21"/>
          <w:szCs w:val="21"/>
        </w:rPr>
        <w:t>298 718,48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80"/>
          <w:tab w:val="left" w:pos="2021"/>
          <w:tab w:val="left" w:pos="9454"/>
        </w:tabs>
        <w:spacing w:before="180" w:after="0" w:line="235" w:lineRule="exact"/>
        <w:ind w:left="332" w:right="233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HSV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dodávky HSV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-132 101,52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017"/>
          <w:tab w:val="left" w:pos="9643"/>
        </w:tabs>
        <w:spacing w:before="140" w:after="0" w:line="195" w:lineRule="exact"/>
        <w:ind w:left="332" w:right="230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997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Přesun sutě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-132 101,52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4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0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997013211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3459</wp:posOffset>
                  </wp:positionV>
                  <wp:extent cx="2569857" cy="351418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3459"/>
                            <a:ext cx="2455557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Vnitrostaveništní doprava suti a vybouraných hmot pro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budovy v do 6 m ručně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173736</wp:posOffset>
                  </wp:positionH>
                  <wp:positionV relativeFrom="paragraph">
                    <wp:posOffset>65943</wp:posOffset>
                  </wp:positionV>
                  <wp:extent cx="2881490" cy="226450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336669" y="65943"/>
                            <a:ext cx="2767190" cy="11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87"/>
                                  <w:tab w:val="left" w:pos="2127"/>
                                  <w:tab w:val="left" w:pos="3651"/>
                                </w:tabs>
                                <w:spacing w:before="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38,181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36 271,95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5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79247</wp:posOffset>
                  </wp:positionH>
                  <wp:positionV relativeFrom="paragraph">
                    <wp:posOffset>110139</wp:posOffset>
                  </wp:positionV>
                  <wp:extent cx="984042" cy="226450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1" y="110139"/>
                            <a:ext cx="869742" cy="11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997013219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-13305</wp:posOffset>
                  </wp:positionV>
                  <wp:extent cx="2527511" cy="476386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-13305"/>
                            <a:ext cx="2413211" cy="362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Příplatek k vnitrostaveništní dopravě suti 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vybouraných hmot za zvětšenou dopravu suti ZKD 10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4" w:after="176" w:line="240" w:lineRule="auto"/>
              <w:ind w:left="194" w:right="25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4" w:after="176" w:line="240" w:lineRule="auto"/>
              <w:ind w:left="405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190,905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4" w:after="176" w:line="240" w:lineRule="auto"/>
              <w:ind w:left="727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95,00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4" w:after="176" w:line="240" w:lineRule="auto"/>
              <w:ind w:left="923" w:right="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18 135,98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093"/>
          <w:tab w:val="left" w:pos="7172"/>
        </w:tabs>
        <w:spacing w:before="180" w:after="0" w:line="160" w:lineRule="exact"/>
        <w:ind w:left="408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38,181*5 'Přepočtené koeficientem množství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190,905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4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10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79248</wp:posOffset>
                  </wp:positionH>
                  <wp:positionV relativeFrom="line">
                    <wp:posOffset>66040</wp:posOffset>
                  </wp:positionV>
                  <wp:extent cx="6771975" cy="628786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2" y="66040"/>
                            <a:ext cx="6657675" cy="5144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02"/>
                                  <w:tab w:val="left" w:pos="8253"/>
                                  <w:tab w:val="left" w:pos="9998"/>
                                </w:tabs>
                                <w:spacing w:before="0" w:after="0" w:line="176" w:lineRule="exact"/>
                                <w:ind w:left="6126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0,795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690,00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548,55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0"/>
                                  <w:tab w:val="left" w:pos="7147"/>
                                </w:tabs>
                                <w:spacing w:before="100" w:after="0" w:line="160" w:lineRule="exact"/>
                                <w:ind w:left="225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0,795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0,795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18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997013814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997013501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3460</wp:posOffset>
                  </wp:positionV>
                  <wp:extent cx="2311155" cy="351418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3460"/>
                            <a:ext cx="2196855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Odvoz suti a vybouraných hmot na skládku nebo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meziskládku do 1 km se složením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7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505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79248</wp:posOffset>
                  </wp:positionH>
                  <wp:positionV relativeFrom="paragraph">
                    <wp:posOffset>110140</wp:posOffset>
                  </wp:positionV>
                  <wp:extent cx="6771688" cy="630564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2" y="110140"/>
                            <a:ext cx="6657388" cy="516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02"/>
                                  <w:tab w:val="left" w:pos="8121"/>
                                  <w:tab w:val="left" w:pos="9865"/>
                                </w:tabs>
                                <w:spacing w:before="0" w:after="0" w:line="176" w:lineRule="exact"/>
                                <w:ind w:left="6126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0,795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3 900,00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3 100,50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0"/>
                                  <w:tab w:val="left" w:pos="7147"/>
                                </w:tabs>
                                <w:spacing w:before="180" w:after="0" w:line="160" w:lineRule="exact"/>
                                <w:ind w:left="225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0,795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0,795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997013R1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77" w:line="196" w:lineRule="exact"/>
              <w:ind w:left="14" w:right="4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Poplatek za uložení na skládce (skládkovné)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stavebního odpadu izolací kód odpadu 17 06 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8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5288</wp:posOffset>
                  </wp:positionV>
                  <wp:extent cx="2527310" cy="351418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5288"/>
                            <a:ext cx="2413010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Odvoz železného šrotu, po odpočtu dopravy, prodej a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výzisk z prodeje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194" w:right="25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441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-54,331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506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781" w:right="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-190 158,50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81"/>
          <w:tab w:val="left" w:pos="2022"/>
          <w:tab w:val="left" w:pos="9524"/>
        </w:tabs>
        <w:spacing w:before="260" w:after="0" w:line="235" w:lineRule="exact"/>
        <w:ind w:left="333" w:right="233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PSV	</w:t>
      </w:r>
      <w:r>
        <w:rPr lang="cs-CZ" sz="21" baseline="0" dirty="0">
          <w:jc w:val="left"/>
          <w:rFonts w:ascii="Arial" w:hAnsi="Arial" w:cs="Arial"/>
          <w:color w:val="000000"/>
          <w:sz w:val="21"/>
          <w:szCs w:val="21"/>
        </w:rPr>
        <w:t>Práce a dodávky PSV	</w:t>
      </w:r>
      <w:r>
        <w:rPr lang="cs-CZ" sz="21" baseline="0" dirty="0">
          <w:jc w:val="left"/>
          <w:rFonts w:ascii="Arial" w:hAnsi="Arial" w:cs="Arial"/>
          <w:color w:val="000000"/>
          <w:spacing w:val="-2"/>
          <w:sz w:val="21"/>
          <w:szCs w:val="21"/>
        </w:rPr>
        <w:t>430 820,00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6"/>
          <w:tab w:val="left" w:pos="2018"/>
          <w:tab w:val="left" w:pos="9800"/>
        </w:tabs>
        <w:spacing w:before="140" w:after="0" w:line="195" w:lineRule="exact"/>
        <w:ind w:left="333" w:right="22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713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Izolace tepelné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47 330,00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505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3" w:after="176" w:line="240" w:lineRule="auto"/>
              <w:ind w:left="10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79248</wp:posOffset>
                  </wp:positionH>
                  <wp:positionV relativeFrom="line">
                    <wp:posOffset>109855</wp:posOffset>
                  </wp:positionV>
                  <wp:extent cx="6771627" cy="674506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2" y="109855"/>
                            <a:ext cx="6657327" cy="5602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13"/>
                                  <w:tab w:val="left" w:pos="8252"/>
                                  <w:tab w:val="left" w:pos="9776"/>
                                </w:tabs>
                                <w:spacing w:before="0" w:after="0" w:line="176" w:lineRule="exact"/>
                                <w:ind w:left="6082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80,000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37 600,00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0"/>
                                  <w:tab w:val="left" w:pos="7068"/>
                                </w:tabs>
                                <w:spacing w:before="180" w:after="0" w:line="160" w:lineRule="exact"/>
                                <w:ind w:left="225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80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80,000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18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713410823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3" w:after="176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3" w:after="176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713410813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47655</wp:posOffset>
                  </wp:positionV>
                  <wp:extent cx="2613913" cy="351418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47655"/>
                            <a:ext cx="2499613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Odstranění izolace tepelné potrubí pásy nebo rohožemi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bez úpravy staženými drátem tl přes 50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7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507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80773</wp:posOffset>
                  </wp:positionH>
                  <wp:positionV relativeFrom="paragraph">
                    <wp:posOffset>111663</wp:posOffset>
                  </wp:positionV>
                  <wp:extent cx="6771688" cy="630310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2" y="111663"/>
                            <a:ext cx="6657388" cy="51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02"/>
                                  <w:tab w:val="left" w:pos="8252"/>
                                  <w:tab w:val="left" w:pos="9865"/>
                                </w:tabs>
                                <w:spacing w:before="0" w:after="0" w:line="176" w:lineRule="exact"/>
                                <w:ind w:left="6082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470,00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2 350,00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0"/>
                                  <w:tab w:val="left" w:pos="7147"/>
                                </w:tabs>
                                <w:spacing w:before="180" w:after="0" w:line="160" w:lineRule="exact"/>
                                <w:ind w:left="225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5,000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713490821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1" w:after="77" w:line="196" w:lineRule="exact"/>
              <w:ind w:left="14" w:right="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Odstranění izolace tepelné ohybů pásy nebo rohožemi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bez úpravy staženými drátem tl přes 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8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3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79248</wp:posOffset>
                  </wp:positionH>
                  <wp:positionV relativeFrom="paragraph">
                    <wp:posOffset>65943</wp:posOffset>
                  </wp:positionV>
                  <wp:extent cx="6771688" cy="584971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532" y="65943"/>
                            <a:ext cx="6657388" cy="4706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13"/>
                                  <w:tab w:val="left" w:pos="8252"/>
                                  <w:tab w:val="left" w:pos="9865"/>
                                </w:tabs>
                                <w:spacing w:before="0" w:after="0" w:line="176" w:lineRule="exact"/>
                                <w:ind w:left="6037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28,000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5 040,00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10"/>
                                  <w:tab w:val="left" w:pos="7068"/>
                                </w:tabs>
                                <w:spacing w:before="100" w:after="0" w:line="160" w:lineRule="exact"/>
                                <w:ind w:left="225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28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28,000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24"/>
                                  <w:tab w:val="left" w:pos="571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713490822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10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izolace tepelné oplechování pevné potrubí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vnějšího obvodu přes 500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8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53341</wp:posOffset>
                  </wp:positionH>
                  <wp:positionV relativeFrom="paragraph">
                    <wp:posOffset>67772</wp:posOffset>
                  </wp:positionV>
                  <wp:extent cx="6799120" cy="58459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100" y="67772"/>
                            <a:ext cx="6684820" cy="47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45"/>
                                  <w:tab w:val="left" w:pos="8295"/>
                                  <w:tab w:val="left" w:pos="9908"/>
                                </w:tabs>
                                <w:spacing w:before="0" w:after="0" w:line="176" w:lineRule="exact"/>
                                <w:ind w:left="608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1 260,00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53"/>
                                  <w:tab w:val="left" w:pos="7190"/>
                                </w:tabs>
                                <w:spacing w:before="100" w:after="0" w:line="160" w:lineRule="exact"/>
                                <w:ind w:left="26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7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7,000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7"/>
                                  <w:tab w:val="left" w:pos="614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713490824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16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izolace tepelné oplechování pevné ohybů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vnějšího obvodu přes 500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7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53341</wp:posOffset>
                  </wp:positionH>
                  <wp:positionV relativeFrom="paragraph">
                    <wp:posOffset>67467</wp:posOffset>
                  </wp:positionV>
                  <wp:extent cx="6799407" cy="584590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100" y="67467"/>
                            <a:ext cx="6685107" cy="47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45"/>
                                  <w:tab w:val="left" w:pos="8295"/>
                                  <w:tab w:val="left" w:pos="10041"/>
                                </w:tabs>
                                <w:spacing w:before="0" w:after="0" w:line="176" w:lineRule="exact"/>
                                <w:ind w:left="6080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1,500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270,00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53"/>
                                  <w:tab w:val="left" w:pos="7190"/>
                                </w:tabs>
                                <w:spacing w:before="100" w:after="0" w:line="160" w:lineRule="exact"/>
                                <w:ind w:left="26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1,5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1,500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7"/>
                                  <w:tab w:val="left" w:pos="614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713490825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18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izolace tepelné oplechování pevné přírub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vnějšího obvodu přes 500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7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4983</wp:posOffset>
                  </wp:positionV>
                  <wp:extent cx="2551148" cy="351418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4983"/>
                            <a:ext cx="2436848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Demontáž izolace tepelné oplechování pevné armatur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vnějšího obvodu přes 500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105" w:right="1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583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4,500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638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04" w:line="240" w:lineRule="auto"/>
              <w:ind w:left="1144" w:right="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810,00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093"/>
          <w:tab w:val="left" w:pos="7330"/>
        </w:tabs>
        <w:spacing w:before="100" w:after="0" w:line="160" w:lineRule="exact"/>
        <w:ind w:left="408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4,5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4,500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6"/>
          <w:tab w:val="left" w:pos="2018"/>
          <w:tab w:val="left" w:pos="9702"/>
        </w:tabs>
        <w:spacing w:before="160" w:after="0" w:line="195" w:lineRule="exact"/>
        <w:ind w:left="333" w:right="22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732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Ústřední vytápění - strojovny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364 480,00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3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6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732221809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3459</wp:posOffset>
                  </wp:positionV>
                  <wp:extent cx="2510311" cy="351418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3459"/>
                            <a:ext cx="2396011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Demontáž výměníku tepla protiproudového s vložkou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tvaru U pl výměníku do 1,6 m2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109727</wp:posOffset>
                  </wp:positionH>
                  <wp:positionV relativeFrom="paragraph">
                    <wp:posOffset>65943</wp:posOffset>
                  </wp:positionV>
                  <wp:extent cx="2945560" cy="22645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72660" y="65943"/>
                            <a:ext cx="2831260" cy="11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77"/>
                                  <w:tab w:val="left" w:pos="2095"/>
                                  <w:tab w:val="left" w:pos="3840"/>
                                </w:tabs>
                                <w:spacing w:before="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2 400,00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9 600,00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3"/>
        </w:trPr>
        <w:tc>
          <w:tcPr>
            <w:tcW w:w="32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51816</wp:posOffset>
                  </wp:positionH>
                  <wp:positionV relativeFrom="paragraph">
                    <wp:posOffset>65944</wp:posOffset>
                  </wp:positionV>
                  <wp:extent cx="1011474" cy="22645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100" y="65944"/>
                            <a:ext cx="897174" cy="11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7"/>
                                  <w:tab w:val="left" w:pos="614"/>
                                </w:tabs>
                                <w:spacing w:before="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732223814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3460</wp:posOffset>
                  </wp:positionV>
                  <wp:extent cx="2502868" cy="351418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3460"/>
                            <a:ext cx="2388568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Rozřezání demontovaného výměníku tepla s vložkou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tvaru U pl výměníku do 40 m2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93" w:right="1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583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506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2 600,00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923" w:right="1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10 400,00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1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6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732292820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Rozřezání konstrukcí podpěrných výměníků tepla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soubor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6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8,000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58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100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16 000,00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2093"/>
          <w:tab w:val="left" w:pos="7330"/>
        </w:tabs>
        <w:spacing w:before="40" w:after="0" w:line="160" w:lineRule="exact"/>
        <w:ind w:left="408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4*2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7"/>
          <w:tab w:val="left" w:pos="754"/>
          <w:tab w:val="left" w:pos="2096"/>
          <w:tab w:val="left" w:pos="6088"/>
          <w:tab w:val="left" w:pos="7197"/>
          <w:tab w:val="left" w:pos="8436"/>
          <w:tab w:val="left" w:pos="9960"/>
        </w:tabs>
        <w:spacing w:before="40" w:after="0" w:line="176" w:lineRule="exact"/>
        <w:ind w:left="140" w:right="0" w:firstLine="0"/>
      </w:pPr>
      <w:r>
        <w:drawing>
          <wp:anchor simplePos="0" relativeHeight="251659308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-3713</wp:posOffset>
            </wp:positionV>
            <wp:extent cx="6760464" cy="1524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7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-2951</wp:posOffset>
            </wp:positionV>
            <wp:extent cx="6758940" cy="18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-3713</wp:posOffset>
            </wp:positionV>
            <wp:extent cx="1524" cy="16764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1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-2951</wp:posOffset>
            </wp:positionV>
            <wp:extent cx="180" cy="16611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6116"/>
                    </a:xfrm>
                    <a:custGeom>
                      <a:rect l="l" t="t" r="r" b="b"/>
                      <a:pathLst>
                        <a:path w="180" h="166116">
                          <a:moveTo>
                            <a:pt x="0" y="0"/>
                          </a:moveTo>
                          <a:lnTo>
                            <a:pt x="0" y="166116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4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6" behindDoc="0" locked="0" layoutInCell="1" allowOverlap="1">
            <wp:simplePos x="0" y="0"/>
            <wp:positionH relativeFrom="page">
              <wp:posOffset>787908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1640077</wp:posOffset>
            </wp:positionH>
            <wp:positionV relativeFrom="line">
              <wp:posOffset>-2189</wp:posOffset>
            </wp:positionV>
            <wp:extent cx="1525" cy="16611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5" cy="166116"/>
                    </a:xfrm>
                    <a:custGeom>
                      <a:rect l="l" t="t" r="r" b="b"/>
                      <a:pathLst>
                        <a:path w="1525" h="166116">
                          <a:moveTo>
                            <a:pt x="0" y="166116"/>
                          </a:moveTo>
                          <a:lnTo>
                            <a:pt x="1525" y="1661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0" locked="0" layoutInCell="1" allowOverlap="1">
            <wp:simplePos x="0" y="0"/>
            <wp:positionH relativeFrom="page">
              <wp:posOffset>1640839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0" locked="0" layoutInCell="1" allowOverlap="1">
            <wp:simplePos x="0" y="0"/>
            <wp:positionH relativeFrom="page">
              <wp:posOffset>4162933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0" locked="0" layoutInCell="1" allowOverlap="1">
            <wp:simplePos x="0" y="0"/>
            <wp:positionH relativeFrom="page">
              <wp:posOffset>4163695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0" locked="0" layoutInCell="1" allowOverlap="1">
            <wp:simplePos x="0" y="0"/>
            <wp:positionH relativeFrom="page">
              <wp:posOffset>4536313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4537075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5231257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0" locked="0" layoutInCell="1" allowOverlap="1">
            <wp:simplePos x="0" y="0"/>
            <wp:positionH relativeFrom="page">
              <wp:posOffset>5232019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0" locked="0" layoutInCell="1" allowOverlap="1">
            <wp:simplePos x="0" y="0"/>
            <wp:positionH relativeFrom="page">
              <wp:posOffset>6018021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5" behindDoc="0" locked="0" layoutInCell="1" allowOverlap="1">
            <wp:simplePos x="0" y="0"/>
            <wp:positionH relativeFrom="page">
              <wp:posOffset>6018784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0" locked="0" layoutInCell="1" allowOverlap="1">
            <wp:simplePos x="0" y="0"/>
            <wp:positionH relativeFrom="page">
              <wp:posOffset>7126223</wp:posOffset>
            </wp:positionH>
            <wp:positionV relativeFrom="line">
              <wp:posOffset>-2189</wp:posOffset>
            </wp:positionV>
            <wp:extent cx="1524" cy="166116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7126985</wp:posOffset>
            </wp:positionH>
            <wp:positionV relativeFrom="line">
              <wp:posOffset>-1428</wp:posOffset>
            </wp:positionV>
            <wp:extent cx="180" cy="164593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3"/>
                    </a:xfrm>
                    <a:custGeom>
                      <a:rect l="l" t="t" r="r" b="b"/>
                      <a:pathLst>
                        <a:path w="180" h="164593">
                          <a:moveTo>
                            <a:pt x="0" y="0"/>
                          </a:moveTo>
                          <a:lnTo>
                            <a:pt x="0" y="16459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732293810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Rozřezání konstrukcí podpěrných nádrží a nádob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soubor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790,00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25 280,00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3"/>
          <w:tab w:val="left" w:pos="7251"/>
        </w:tabs>
        <w:spacing w:before="40" w:after="0" w:line="160" w:lineRule="exact"/>
        <w:ind w:left="408" w:right="0" w:firstLine="0"/>
      </w:pPr>
      <w:r>
        <w:drawing>
          <wp:anchor simplePos="0" relativeHeight="251659310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20922</wp:posOffset>
            </wp:positionV>
            <wp:extent cx="6760464" cy="1524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09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21684</wp:posOffset>
            </wp:positionV>
            <wp:extent cx="6758940" cy="18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8*4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32,000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07"/>
          <w:tab w:val="left" w:pos="754"/>
          <w:tab w:val="left" w:pos="2096"/>
          <w:tab w:val="left" w:pos="6208"/>
          <w:tab w:val="left" w:pos="7286"/>
          <w:tab w:val="left" w:pos="8304"/>
          <w:tab w:val="left" w:pos="9960"/>
        </w:tabs>
        <w:spacing w:before="40" w:after="0" w:line="176" w:lineRule="exact"/>
        <w:ind w:left="140" w:right="0" w:firstLine="0"/>
      </w:pPr>
      <w:r>
        <w:drawing>
          <wp:anchor simplePos="0" relativeHeight="251659200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-3714</wp:posOffset>
            </wp:positionV>
            <wp:extent cx="1524" cy="167640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7640"/>
                    </a:xfrm>
                    <a:custGeom>
                      <a:rect l="l" t="t" r="r" b="b"/>
                      <a:pathLst>
                        <a:path w="1524" h="167640">
                          <a:moveTo>
                            <a:pt x="0" y="167640"/>
                          </a:moveTo>
                          <a:lnTo>
                            <a:pt x="1524" y="16764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76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1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-2952</wp:posOffset>
            </wp:positionV>
            <wp:extent cx="6758940" cy="18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2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-3713</wp:posOffset>
            </wp:positionV>
            <wp:extent cx="6760464" cy="1524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-2952</wp:posOffset>
            </wp:positionV>
            <wp:extent cx="180" cy="166117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6117"/>
                    </a:xfrm>
                    <a:custGeom>
                      <a:rect l="l" t="t" r="r" b="b"/>
                      <a:pathLst>
                        <a:path w="180" h="166117">
                          <a:moveTo>
                            <a:pt x="0" y="0"/>
                          </a:moveTo>
                          <a:lnTo>
                            <a:pt x="0" y="166117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573023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573786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787908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788669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1640077</wp:posOffset>
            </wp:positionH>
            <wp:positionV relativeFrom="line">
              <wp:posOffset>-2190</wp:posOffset>
            </wp:positionV>
            <wp:extent cx="1525" cy="166116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5" cy="166116"/>
                    </a:xfrm>
                    <a:custGeom>
                      <a:rect l="l" t="t" r="r" b="b"/>
                      <a:pathLst>
                        <a:path w="1525" h="166116">
                          <a:moveTo>
                            <a:pt x="0" y="166116"/>
                          </a:moveTo>
                          <a:lnTo>
                            <a:pt x="1525" y="166116"/>
                          </a:lnTo>
                          <a:lnTo>
                            <a:pt x="1525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5" behindDoc="0" locked="0" layoutInCell="1" allowOverlap="1">
            <wp:simplePos x="0" y="0"/>
            <wp:positionH relativeFrom="page">
              <wp:posOffset>1640839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0" locked="0" layoutInCell="1" allowOverlap="1">
            <wp:simplePos x="0" y="0"/>
            <wp:positionH relativeFrom="page">
              <wp:posOffset>4162933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4163695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4536313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4537075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5231257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0" locked="0" layoutInCell="1" allowOverlap="1">
            <wp:simplePos x="0" y="0"/>
            <wp:positionH relativeFrom="page">
              <wp:posOffset>5232019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4" behindDoc="0" locked="0" layoutInCell="1" allowOverlap="1">
            <wp:simplePos x="0" y="0"/>
            <wp:positionH relativeFrom="page">
              <wp:posOffset>6018021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6018784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7126223</wp:posOffset>
            </wp:positionH>
            <wp:positionV relativeFrom="line">
              <wp:posOffset>-2190</wp:posOffset>
            </wp:positionV>
            <wp:extent cx="1524" cy="16611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166116"/>
                    </a:xfrm>
                    <a:custGeom>
                      <a:rect l="l" t="t" r="r" b="b"/>
                      <a:pathLst>
                        <a:path w="1524" h="166116">
                          <a:moveTo>
                            <a:pt x="0" y="166116"/>
                          </a:moveTo>
                          <a:lnTo>
                            <a:pt x="1524" y="16611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1661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7126985</wp:posOffset>
            </wp:positionH>
            <wp:positionV relativeFrom="line">
              <wp:posOffset>-1427</wp:posOffset>
            </wp:positionV>
            <wp:extent cx="180" cy="164592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4592"/>
                    </a:xfrm>
                    <a:custGeom>
                      <a:rect l="l" t="t" r="r" b="b"/>
                      <a:pathLst>
                        <a:path w="180" h="164592">
                          <a:moveTo>
                            <a:pt x="0" y="0"/>
                          </a:moveTo>
                          <a:lnTo>
                            <a:pt x="0" y="164592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7323208R1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nádrže obsahu 25 m3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kus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2 500,00	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15 000,00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93"/>
          <w:tab w:val="left" w:pos="7330"/>
        </w:tabs>
        <w:spacing w:before="40" w:after="0" w:line="160" w:lineRule="exact"/>
        <w:ind w:left="408" w:right="0" w:firstLine="0"/>
      </w:pPr>
      <w:r>
        <w:drawing>
          <wp:anchor simplePos="0" relativeHeight="251659314" behindDoc="0" locked="0" layoutInCell="1" allowOverlap="1">
            <wp:simplePos x="0" y="0"/>
            <wp:positionH relativeFrom="page">
              <wp:posOffset>367284</wp:posOffset>
            </wp:positionH>
            <wp:positionV relativeFrom="line">
              <wp:posOffset>20921</wp:posOffset>
            </wp:positionV>
            <wp:extent cx="6760464" cy="1524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13" behindDoc="0" locked="0" layoutInCell="1" allowOverlap="1">
            <wp:simplePos x="0" y="0"/>
            <wp:positionH relativeFrom="page">
              <wp:posOffset>368045</wp:posOffset>
            </wp:positionH>
            <wp:positionV relativeFrom="line">
              <wp:posOffset>21684</wp:posOffset>
            </wp:positionV>
            <wp:extent cx="6758940" cy="180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VV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6,000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508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6" w:after="176" w:line="240" w:lineRule="auto"/>
              <w:ind w:left="65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53341</wp:posOffset>
                  </wp:positionH>
                  <wp:positionV relativeFrom="line">
                    <wp:posOffset>111760</wp:posOffset>
                  </wp:positionV>
                  <wp:extent cx="6799120" cy="630310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19100" y="111760"/>
                            <a:ext cx="6684820" cy="51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145"/>
                                  <w:tab w:val="left" w:pos="8163"/>
                                  <w:tab w:val="left" w:pos="9908"/>
                                </w:tabs>
                                <w:spacing w:before="0" w:after="0" w:line="176" w:lineRule="exact"/>
                                <w:ind w:left="6068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1 500,00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3 000,00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53"/>
                                  <w:tab w:val="left" w:pos="7190"/>
                                </w:tabs>
                                <w:spacing w:before="180" w:after="0" w:line="160" w:lineRule="exact"/>
                                <w:ind w:left="268" w:right="0" w:firstLine="0"/>
                              </w:pPr>
                              <w:r>
                                <w:rPr lang="cs-CZ" sz="1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VV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	</w:t>
                              </w:r>
                              <w:r>
                                <w:rPr lang="cs-CZ" sz="14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2,000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67"/>
                                  <w:tab w:val="left" w:pos="614"/>
                                </w:tabs>
                                <w:spacing w:before="10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18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7323938R1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6" w:after="176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6" w:after="176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7323208R2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49180</wp:posOffset>
                  </wp:positionV>
                  <wp:extent cx="2606570" cy="351418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49180"/>
                            <a:ext cx="2492270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Příplatek za pracnost - demontáž nádrže beztlaké nebo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tlakové odpojení od rozvodů potrubí obsah 25000 litrů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167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4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4983</wp:posOffset>
                  </wp:positionV>
                  <wp:extent cx="2534954" cy="351418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4983"/>
                            <a:ext cx="2420654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Rozřezání demontované nádrže obsah 25 m3, tl. stěn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13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4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4" w:line="240" w:lineRule="auto"/>
              <w:ind w:left="6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4" w:line="240" w:lineRule="auto"/>
              <w:ind w:left="49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37 900,00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4" w:line="240" w:lineRule="auto"/>
              <w:ind w:left="9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227 400,00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63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7323938R2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7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Rozřezání demontované nádrže obsah 16 m3, tl. stěn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13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6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49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28 900,00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4" w:line="240" w:lineRule="auto"/>
              <w:ind w:left="100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57 800,00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186" w:after="0" w:line="157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5 z 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/>
      <w:r>
        <w:br w:type="page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368045</wp:posOffset>
            </wp:positionH>
            <wp:positionV relativeFrom="paragraph">
              <wp:posOffset>172212</wp:posOffset>
            </wp:positionV>
            <wp:extent cx="6758940" cy="18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367284</wp:posOffset>
            </wp:positionH>
            <wp:positionV relativeFrom="paragraph">
              <wp:posOffset>171450</wp:posOffset>
            </wp:positionV>
            <wp:extent cx="6760464" cy="1524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51"/>
          <w:tab w:val="left" w:pos="3851"/>
          <w:tab w:val="left" w:pos="6225"/>
          <w:tab w:val="left" w:pos="6856"/>
          <w:tab w:val="left" w:pos="7881"/>
          <w:tab w:val="left" w:pos="9144"/>
        </w:tabs>
        <w:spacing w:before="0" w:after="0" w:line="176" w:lineRule="exact"/>
        <w:ind w:left="111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-94645</wp:posOffset>
            </wp:positionV>
            <wp:extent cx="1524" cy="29718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7180"/>
                    </a:xfrm>
                    <a:custGeom>
                      <a:rect l="l" t="t" r="r" b="b"/>
                      <a:pathLst>
                        <a:path w="1524" h="297180">
                          <a:moveTo>
                            <a:pt x="0" y="297180"/>
                          </a:moveTo>
                          <a:lnTo>
                            <a:pt x="1524" y="297180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971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366522</wp:posOffset>
            </wp:positionH>
            <wp:positionV relativeFrom="line">
              <wp:posOffset>-93884</wp:posOffset>
            </wp:positionV>
            <wp:extent cx="180" cy="295657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5657"/>
                    </a:xfrm>
                    <a:custGeom>
                      <a:rect l="l" t="t" r="r" b="b"/>
                      <a:pathLst>
                        <a:path w="180" h="295657">
                          <a:moveTo>
                            <a:pt x="0" y="0"/>
                          </a:moveTo>
                          <a:lnTo>
                            <a:pt x="0" y="295657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7126223</wp:posOffset>
            </wp:positionH>
            <wp:positionV relativeFrom="line">
              <wp:posOffset>-93121</wp:posOffset>
            </wp:positionV>
            <wp:extent cx="1524" cy="295656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4" cy="295656"/>
                    </a:xfrm>
                    <a:custGeom>
                      <a:rect l="l" t="t" r="r" b="b"/>
                      <a:pathLst>
                        <a:path w="1524" h="295656">
                          <a:moveTo>
                            <a:pt x="0" y="295656"/>
                          </a:moveTo>
                          <a:lnTo>
                            <a:pt x="1524" y="295656"/>
                          </a:lnTo>
                          <a:lnTo>
                            <a:pt x="1524" y="0"/>
                          </a:lnTo>
                          <a:lnTo>
                            <a:pt x="0" y="0"/>
                          </a:lnTo>
                          <a:lnTo>
                            <a:pt x="0" y="2956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7126985</wp:posOffset>
            </wp:positionH>
            <wp:positionV relativeFrom="line">
              <wp:posOffset>-92360</wp:posOffset>
            </wp:positionV>
            <wp:extent cx="180" cy="294133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94133"/>
                    </a:xfrm>
                    <a:custGeom>
                      <a:rect l="l" t="t" r="r" b="b"/>
                      <a:pathLst>
                        <a:path w="180" h="294133">
                          <a:moveTo>
                            <a:pt x="0" y="0"/>
                          </a:moveTo>
                          <a:lnTo>
                            <a:pt x="0" y="294133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Typ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Kód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Popis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MJ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Množství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J.cena [CZK]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Cena celkem [CZK]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3" behindDoc="0" locked="0" layoutInCell="1" allowOverlap="1">
            <wp:simplePos x="0" y="0"/>
            <wp:positionH relativeFrom="page">
              <wp:posOffset>367284</wp:posOffset>
            </wp:positionH>
            <wp:positionV relativeFrom="paragraph">
              <wp:posOffset>89916</wp:posOffset>
            </wp:positionV>
            <wp:extent cx="6760464" cy="1524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60464" cy="1524"/>
                    </a:xfrm>
                    <a:custGeom>
                      <a:rect l="l" t="t" r="r" b="b"/>
                      <a:pathLst>
                        <a:path w="6760464" h="1524">
                          <a:moveTo>
                            <a:pt x="0" y="1524"/>
                          </a:moveTo>
                          <a:lnTo>
                            <a:pt x="6760464" y="1524"/>
                          </a:lnTo>
                          <a:lnTo>
                            <a:pt x="6760464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368045</wp:posOffset>
            </wp:positionH>
            <wp:positionV relativeFrom="paragraph">
              <wp:posOffset>90678</wp:posOffset>
            </wp:positionV>
            <wp:extent cx="6758940" cy="180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758940" cy="180"/>
                    </a:xfrm>
                    <a:custGeom>
                      <a:rect l="l" t="t" r="r" b="b"/>
                      <a:pathLst>
                        <a:path w="6758940" h="180">
                          <a:moveTo>
                            <a:pt x="0" y="0"/>
                          </a:moveTo>
                          <a:lnTo>
                            <a:pt x="675894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76"/>
          <w:tab w:val="left" w:pos="2018"/>
          <w:tab w:val="left" w:pos="9800"/>
        </w:tabs>
        <w:spacing w:before="0" w:after="0" w:line="195" w:lineRule="exact"/>
        <w:ind w:left="333" w:right="22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733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Ústřední vytápění - rozvodné potrubí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11 250,00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6" w:type="dxa"/>
        <w:tblLook w:val="04A0" w:firstRow="1" w:lastRow="0" w:firstColumn="1" w:lastColumn="0" w:noHBand="0" w:noVBand="1"/>
      </w:tblPr>
      <w:tblGrid>
        <w:gridCol w:w="323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241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6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125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733120839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potrubí ocelového hladkého D 219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23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30,000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718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40" w:lineRule="auto"/>
              <w:ind w:left="109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3 600,00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1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6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25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733120841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potrubí ocelového hladkého D 245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23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45,000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718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40" w:lineRule="auto"/>
              <w:ind w:left="109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6 750,00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1"/>
        </w:trPr>
        <w:tc>
          <w:tcPr>
            <w:tcW w:w="3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6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125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733120842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3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potrubí ocelového hladkého D 273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23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66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5,000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718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40" w:lineRule="auto"/>
              <w:ind w:left="1224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900,00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676"/>
          <w:tab w:val="left" w:pos="2018"/>
          <w:tab w:val="left" w:pos="9898"/>
        </w:tabs>
        <w:spacing w:before="200" w:after="0" w:line="195" w:lineRule="exact"/>
        <w:ind w:left="333" w:right="229" w:firstLine="0"/>
        <w:jc w:val="right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734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Ústřední vytápění - armatury	</w:t>
      </w:r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7 760,00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628" w:type="dxa"/>
        <w:tblLook w:val="04A0" w:firstRow="1" w:lastRow="0" w:firstColumn="1" w:lastColumn="0" w:noHBand="0" w:noVBand="1"/>
      </w:tblPr>
      <w:tblGrid>
        <w:gridCol w:w="326"/>
        <w:gridCol w:w="338"/>
        <w:gridCol w:w="1341"/>
        <w:gridCol w:w="3973"/>
        <w:gridCol w:w="587"/>
        <w:gridCol w:w="1094"/>
        <w:gridCol w:w="1238"/>
        <w:gridCol w:w="1747"/>
      </w:tblGrid>
      <w:tr>
        <w:trPr>
          <w:trHeight w:hRule="exact" w:val="366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3" w:line="240" w:lineRule="auto"/>
              <w:ind w:left="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3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03" w:line="240" w:lineRule="auto"/>
              <w:ind w:left="3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734100815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21337</wp:posOffset>
                  </wp:positionH>
                  <wp:positionV relativeFrom="paragraph">
                    <wp:posOffset>4983</wp:posOffset>
                  </wp:positionV>
                  <wp:extent cx="2568348" cy="351418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661414" y="4983"/>
                            <a:ext cx="2454048" cy="2371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Demontáž armatury přírubové se dvěma přírubami DN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přes 200 do 250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109727</wp:posOffset>
                  </wp:positionH>
                  <wp:positionV relativeFrom="paragraph">
                    <wp:posOffset>67467</wp:posOffset>
                  </wp:positionV>
                  <wp:extent cx="2945560" cy="226450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72660" y="67467"/>
                            <a:ext cx="2831260" cy="11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77"/>
                                  <w:tab w:val="left" w:pos="2227"/>
                                  <w:tab w:val="left" w:pos="3840"/>
                                </w:tabs>
                                <w:spacing w:before="0" w:after="0" w:line="176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6,000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580,00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3 480,00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0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3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7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6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734100825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1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armatury přírubové se třemi přírubami DN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přes 200 do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6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71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09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2 720,00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64"/>
        </w:trPr>
        <w:tc>
          <w:tcPr>
            <w:tcW w:w="3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6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2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34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734100826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97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5" w:line="196" w:lineRule="exact"/>
              <w:ind w:left="14" w:right="14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Demontáž armatury přírubové se třemi přírubami DN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přes 250 do 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6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2,000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3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71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03" w:line="240" w:lineRule="auto"/>
              <w:ind w:left="109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1 560,00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14" w:right="500" w:bottom="161" w:left="500" w:header="708" w:footer="708" w:gutter="0"/>
          <w:docGrid w:linePitch="360"/>
        </w:sectPr>
        <w:spacing w:before="0" w:after="0" w:line="157" w:lineRule="exact"/>
        <w:ind w:left="5044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Strana 6 z 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r/>
    </w:p>
    <w:sectPr>
      <w:type w:val="continuous"/>
      <w:pgSz w:w="11914" w:h="17325"/>
      <w:pgMar w:top="314" w:right="500" w:bottom="161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31" Type="http://schemas.openxmlformats.org/officeDocument/2006/relationships/hyperlink" TargetMode="External" Target="http://D.1.4.9-SO-03-B-01"/><Relationship Id="rId167" Type="http://schemas.openxmlformats.org/officeDocument/2006/relationships/hyperlink" TargetMode="External" Target="http://D.1.4.9-SO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2024-09-04T06:51:35Z</dcterms:created>
  <dcterms:modified xsi:type="dcterms:W3CDTF">2024-09-04T06:51:35Z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