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01F25D48" w14:textId="77745FB1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022E35" w:rsidRPr="00022E35">
        <w:rPr>
          <w:b w:val="0"/>
          <w:color w:val="auto"/>
          <w:szCs w:val="32"/>
        </w:rPr>
        <w:t>202</w:t>
      </w:r>
      <w:r w:rsidR="009B2B45">
        <w:rPr>
          <w:b w:val="0"/>
          <w:color w:val="auto"/>
          <w:szCs w:val="32"/>
        </w:rPr>
        <w:t>3</w:t>
      </w:r>
      <w:r w:rsidR="00022E35" w:rsidRPr="00022E35">
        <w:rPr>
          <w:b w:val="0"/>
          <w:color w:val="auto"/>
          <w:szCs w:val="32"/>
        </w:rPr>
        <w:t>/</w:t>
      </w:r>
      <w:r w:rsidR="009B2B45">
        <w:rPr>
          <w:b w:val="0"/>
          <w:color w:val="auto"/>
          <w:szCs w:val="32"/>
        </w:rPr>
        <w:t>00</w:t>
      </w:r>
      <w:r w:rsidR="00504CFB">
        <w:rPr>
          <w:b w:val="0"/>
          <w:color w:val="auto"/>
          <w:szCs w:val="32"/>
        </w:rPr>
        <w:t>676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166CB144" w:rsidR="00612540" w:rsidRPr="00FE09DC" w:rsidRDefault="008D4DA1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4BF51BD7" w:rsidR="00612540" w:rsidRPr="00FE09DC" w:rsidRDefault="008D4DA1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D4DA1" w14:paraId="231EFA3C" w14:textId="77777777" w:rsidTr="00CD0ADB">
        <w:tc>
          <w:tcPr>
            <w:tcW w:w="3528" w:type="dxa"/>
            <w:hideMark/>
          </w:tcPr>
          <w:p w14:paraId="199DA241" w14:textId="77777777" w:rsidR="008D4DA1" w:rsidRPr="00FE09DC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05B534F7" w:rsidR="008D4DA1" w:rsidRPr="00FE09DC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75F0">
              <w:t>XXX</w:t>
            </w:r>
          </w:p>
        </w:tc>
      </w:tr>
      <w:tr w:rsidR="008D4DA1" w14:paraId="74271290" w14:textId="77777777" w:rsidTr="00CD0ADB">
        <w:tc>
          <w:tcPr>
            <w:tcW w:w="3528" w:type="dxa"/>
            <w:hideMark/>
          </w:tcPr>
          <w:p w14:paraId="76729D7F" w14:textId="77777777" w:rsidR="008D4DA1" w:rsidRPr="00FE09DC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6D3443B3" w:rsidR="008D4DA1" w:rsidRPr="00FE09DC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75F0">
              <w:t>XXX</w:t>
            </w:r>
          </w:p>
        </w:tc>
      </w:tr>
      <w:tr w:rsidR="008D4DA1" w14:paraId="19301DCF" w14:textId="77777777" w:rsidTr="00CD0ADB">
        <w:tc>
          <w:tcPr>
            <w:tcW w:w="3528" w:type="dxa"/>
            <w:hideMark/>
          </w:tcPr>
          <w:p w14:paraId="1A0022F0" w14:textId="77777777" w:rsidR="008D4DA1" w:rsidRPr="00FE09DC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2D9C2204" w:rsidR="008D4DA1" w:rsidRPr="00FE09DC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75F0">
              <w:t>XXX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504CFB" w14:paraId="267593A2" w14:textId="77777777" w:rsidTr="00CD0ADB">
        <w:tc>
          <w:tcPr>
            <w:tcW w:w="3528" w:type="dxa"/>
            <w:hideMark/>
          </w:tcPr>
          <w:p w14:paraId="4719F84F" w14:textId="14B4A9CA" w:rsidR="00504CFB" w:rsidRPr="00C245AE" w:rsidRDefault="00504CFB" w:rsidP="00504CF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3" w:name="_Hlk125098276"/>
            <w:r>
              <w:rPr>
                <w:b/>
              </w:rPr>
              <w:t>Jana Kletečka Bělinová</w:t>
            </w:r>
            <w:bookmarkEnd w:id="3"/>
          </w:p>
        </w:tc>
        <w:tc>
          <w:tcPr>
            <w:tcW w:w="6678" w:type="dxa"/>
          </w:tcPr>
          <w:p w14:paraId="4A57D43A" w14:textId="77777777" w:rsidR="00504CFB" w:rsidRPr="00C245AE" w:rsidRDefault="00504CFB" w:rsidP="00504CF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04CFB" w14:paraId="73F1CAEC" w14:textId="77777777" w:rsidTr="00CD0ADB">
        <w:tc>
          <w:tcPr>
            <w:tcW w:w="3528" w:type="dxa"/>
            <w:hideMark/>
          </w:tcPr>
          <w:p w14:paraId="07AD6A2C" w14:textId="143A7278" w:rsidR="00504CFB" w:rsidRPr="00C245AE" w:rsidRDefault="00504CFB" w:rsidP="00504CF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189020F9" w:rsidR="00504CFB" w:rsidRPr="00C245AE" w:rsidRDefault="00504CFB" w:rsidP="00504CFB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25098316"/>
            <w:r>
              <w:t>Štěchovice 16, 387 16 Štěchovice</w:t>
            </w:r>
            <w:bookmarkEnd w:id="4"/>
          </w:p>
        </w:tc>
      </w:tr>
      <w:tr w:rsidR="00504CFB" w14:paraId="26995679" w14:textId="77777777" w:rsidTr="00CD0ADB">
        <w:tc>
          <w:tcPr>
            <w:tcW w:w="3528" w:type="dxa"/>
            <w:hideMark/>
          </w:tcPr>
          <w:p w14:paraId="1E02BA2B" w14:textId="7C14FCC8" w:rsidR="00504CFB" w:rsidRPr="00C245AE" w:rsidRDefault="00504CFB" w:rsidP="00504CF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678" w:type="dxa"/>
            <w:hideMark/>
          </w:tcPr>
          <w:p w14:paraId="69ACD5F7" w14:textId="49EEB45B" w:rsidR="00504CFB" w:rsidRPr="00C245AE" w:rsidRDefault="00504CFB" w:rsidP="00504CFB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5" w:name="_Hlk125098313"/>
            <w:r>
              <w:t>17071097</w:t>
            </w:r>
            <w:bookmarkEnd w:id="5"/>
          </w:p>
        </w:tc>
      </w:tr>
      <w:tr w:rsidR="008D4DA1" w14:paraId="567B7522" w14:textId="77777777" w:rsidTr="00CD0ADB">
        <w:tc>
          <w:tcPr>
            <w:tcW w:w="3528" w:type="dxa"/>
            <w:hideMark/>
          </w:tcPr>
          <w:p w14:paraId="63972F74" w14:textId="7806AC62" w:rsidR="008D4DA1" w:rsidRPr="00C245AE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678" w:type="dxa"/>
            <w:hideMark/>
          </w:tcPr>
          <w:p w14:paraId="3A046AA1" w14:textId="78E6CBDA" w:rsidR="008D4DA1" w:rsidRPr="00C245AE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8D4DA1" w14:paraId="2C5635C7" w14:textId="77777777" w:rsidTr="00CD0ADB">
        <w:tc>
          <w:tcPr>
            <w:tcW w:w="3528" w:type="dxa"/>
            <w:hideMark/>
          </w:tcPr>
          <w:p w14:paraId="5949809A" w14:textId="653D0FC1" w:rsidR="008D4DA1" w:rsidRPr="00C245AE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678" w:type="dxa"/>
            <w:hideMark/>
          </w:tcPr>
          <w:p w14:paraId="73D77952" w14:textId="7359A2D8" w:rsidR="008D4DA1" w:rsidRPr="00C245AE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B1698">
              <w:t>XXX</w:t>
            </w:r>
          </w:p>
        </w:tc>
      </w:tr>
      <w:tr w:rsidR="008D4DA1" w14:paraId="52C25D9F" w14:textId="77777777" w:rsidTr="00CD0ADB">
        <w:tc>
          <w:tcPr>
            <w:tcW w:w="3528" w:type="dxa"/>
            <w:hideMark/>
          </w:tcPr>
          <w:p w14:paraId="0259D7DB" w14:textId="73964126" w:rsidR="008D4DA1" w:rsidRPr="00C245AE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6A77D1C1" w:rsidR="008D4DA1" w:rsidRPr="00C245AE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01478">
              <w:t>XXX</w:t>
            </w:r>
          </w:p>
        </w:tc>
      </w:tr>
      <w:tr w:rsidR="008D4DA1" w14:paraId="50DC387C" w14:textId="77777777" w:rsidTr="00CD0ADB">
        <w:tc>
          <w:tcPr>
            <w:tcW w:w="3528" w:type="dxa"/>
            <w:hideMark/>
          </w:tcPr>
          <w:p w14:paraId="058E8AAF" w14:textId="62657210" w:rsidR="008D4DA1" w:rsidRPr="00C245AE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678" w:type="dxa"/>
            <w:hideMark/>
          </w:tcPr>
          <w:p w14:paraId="486B20F5" w14:textId="2B4671EE" w:rsidR="008D4DA1" w:rsidRPr="00B60B7A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01478">
              <w:t>XXX</w:t>
            </w:r>
          </w:p>
        </w:tc>
      </w:tr>
      <w:tr w:rsidR="008D4DA1" w14:paraId="2312E481" w14:textId="77777777" w:rsidTr="00CD0ADB">
        <w:tc>
          <w:tcPr>
            <w:tcW w:w="3528" w:type="dxa"/>
            <w:hideMark/>
          </w:tcPr>
          <w:p w14:paraId="2B6FD2F3" w14:textId="0D338CCE" w:rsidR="008D4DA1" w:rsidRPr="00846C46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678" w:type="dxa"/>
            <w:hideMark/>
          </w:tcPr>
          <w:p w14:paraId="7BFC8F50" w14:textId="7A7943BA" w:rsidR="008D4DA1" w:rsidRPr="00B60B7A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01478">
              <w:t>XXX</w:t>
            </w:r>
          </w:p>
        </w:tc>
      </w:tr>
      <w:tr w:rsidR="008D4DA1" w14:paraId="144A6C74" w14:textId="77777777" w:rsidTr="00CD0ADB">
        <w:tc>
          <w:tcPr>
            <w:tcW w:w="3528" w:type="dxa"/>
            <w:hideMark/>
          </w:tcPr>
          <w:p w14:paraId="05D9B6A7" w14:textId="77777777" w:rsidR="008D4DA1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14:paraId="600CB0E0" w14:textId="0C40C797" w:rsidR="008D4DA1" w:rsidRPr="00FE09DC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</w:tc>
        <w:tc>
          <w:tcPr>
            <w:tcW w:w="6678" w:type="dxa"/>
            <w:hideMark/>
          </w:tcPr>
          <w:p w14:paraId="7BEA5D9F" w14:textId="77777777" w:rsidR="008D4DA1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01478">
              <w:t>XXX</w:t>
            </w:r>
          </w:p>
          <w:p w14:paraId="7718FA62" w14:textId="3EA17D13" w:rsidR="008D4DA1" w:rsidRPr="00FE09DC" w:rsidRDefault="008D4DA1" w:rsidP="008D4DA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1FB01091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40783EFA" w14:textId="77777777" w:rsidR="00482C44" w:rsidRDefault="00482C44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FB536F8" w14:textId="77777777" w:rsidR="00D14719" w:rsidRDefault="00D14719" w:rsidP="005B42A9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14:paraId="59169B1E" w14:textId="31DAD509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lastRenderedPageBreak/>
        <w:t>I. UJEDNÁNÍ</w:t>
      </w:r>
    </w:p>
    <w:p w14:paraId="5349AF28" w14:textId="77777777" w:rsidR="00612540" w:rsidRPr="009B2B45" w:rsidRDefault="00612540" w:rsidP="00612540">
      <w:pPr>
        <w:pStyle w:val="Perfekt"/>
        <w:ind w:left="700"/>
        <w:rPr>
          <w:sz w:val="20"/>
          <w:szCs w:val="20"/>
        </w:rPr>
      </w:pPr>
    </w:p>
    <w:p w14:paraId="4CD16287" w14:textId="33EAD04E" w:rsidR="00612540" w:rsidRPr="009B2B45" w:rsidRDefault="00612540" w:rsidP="00612540">
      <w:pPr>
        <w:pStyle w:val="Perfekt"/>
        <w:numPr>
          <w:ilvl w:val="0"/>
          <w:numId w:val="6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se dohodly na zániku závazku založeného Smlouvou o zajištění služeb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pro Českou poštu, s.p., č. </w:t>
      </w:r>
      <w:r w:rsidR="002D67D5" w:rsidRPr="009B2B45">
        <w:rPr>
          <w:b/>
          <w:bCs w:val="0"/>
          <w:sz w:val="22"/>
          <w:szCs w:val="22"/>
        </w:rPr>
        <w:t>202</w:t>
      </w:r>
      <w:r w:rsidR="009B2B45" w:rsidRPr="009B2B45">
        <w:rPr>
          <w:b/>
          <w:bCs w:val="0"/>
          <w:sz w:val="22"/>
          <w:szCs w:val="22"/>
        </w:rPr>
        <w:t>3</w:t>
      </w:r>
      <w:r w:rsidR="00022E35" w:rsidRPr="009B2B45">
        <w:rPr>
          <w:b/>
          <w:bCs w:val="0"/>
          <w:sz w:val="22"/>
          <w:szCs w:val="22"/>
        </w:rPr>
        <w:t>/</w:t>
      </w:r>
      <w:r w:rsidR="009B2B45" w:rsidRPr="009B2B45">
        <w:rPr>
          <w:b/>
          <w:bCs w:val="0"/>
          <w:sz w:val="22"/>
          <w:szCs w:val="22"/>
        </w:rPr>
        <w:t>00</w:t>
      </w:r>
      <w:r w:rsidR="00504CFB">
        <w:rPr>
          <w:b/>
          <w:bCs w:val="0"/>
          <w:sz w:val="22"/>
          <w:szCs w:val="22"/>
        </w:rPr>
        <w:t>676</w:t>
      </w:r>
      <w:r w:rsidR="002D67D5" w:rsidRPr="009B2B45">
        <w:rPr>
          <w:sz w:val="22"/>
          <w:szCs w:val="22"/>
        </w:rPr>
        <w:t xml:space="preserve"> </w:t>
      </w:r>
      <w:r w:rsidRPr="009B2B45">
        <w:rPr>
          <w:sz w:val="22"/>
          <w:szCs w:val="22"/>
        </w:rPr>
        <w:t xml:space="preserve">(dále jen „Smlouva“) k </w:t>
      </w:r>
      <w:r w:rsidR="008D4DA1">
        <w:rPr>
          <w:b/>
          <w:sz w:val="22"/>
          <w:szCs w:val="22"/>
        </w:rPr>
        <w:t>XXX</w:t>
      </w:r>
      <w:r w:rsidRPr="009B2B45">
        <w:rPr>
          <w:sz w:val="22"/>
          <w:szCs w:val="22"/>
        </w:rPr>
        <w:t xml:space="preserve">. Dohoda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se nedotýká účinků těch ustanovení Smlouvy, z jejichž povahy vyplývá, že jejich smyslem bylo přetrvat i po skončení závazku založeného Smlouvou. </w:t>
      </w:r>
    </w:p>
    <w:p w14:paraId="17BDBC72" w14:textId="77777777" w:rsidR="00612540" w:rsidRPr="009B2B45" w:rsidRDefault="00612540" w:rsidP="00612540">
      <w:pPr>
        <w:pStyle w:val="Perfekt"/>
        <w:spacing w:after="120"/>
        <w:rPr>
          <w:sz w:val="22"/>
          <w:szCs w:val="22"/>
        </w:rPr>
      </w:pPr>
    </w:p>
    <w:p w14:paraId="64F32E5D" w14:textId="77777777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II. ZÁVĚREČNÁ USTANOVENÍ</w:t>
      </w:r>
    </w:p>
    <w:p w14:paraId="60469487" w14:textId="77777777" w:rsidR="00612540" w:rsidRPr="009B2B45" w:rsidRDefault="00612540" w:rsidP="00612540">
      <w:pPr>
        <w:ind w:left="709"/>
        <w:jc w:val="both"/>
      </w:pPr>
    </w:p>
    <w:p w14:paraId="0EBCEAB8" w14:textId="0FC2AE11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Dohoda je sepsána ve dvou stejnopisech s platností originálu, z nichž každá ze stran obdrží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po jednom.</w:t>
      </w:r>
    </w:p>
    <w:p w14:paraId="008548FF" w14:textId="77777777" w:rsidR="00612540" w:rsidRPr="009B2B45" w:rsidRDefault="00612540" w:rsidP="00612540">
      <w:pPr>
        <w:pStyle w:val="Perfekt"/>
        <w:ind w:left="700"/>
        <w:rPr>
          <w:sz w:val="22"/>
          <w:szCs w:val="22"/>
        </w:rPr>
      </w:pPr>
    </w:p>
    <w:p w14:paraId="144E224D" w14:textId="3A9C798C" w:rsidR="00612540" w:rsidRPr="009B2B45" w:rsidRDefault="00612540" w:rsidP="0037156F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lang w:eastAsia="cs-CZ"/>
        </w:rPr>
      </w:pPr>
      <w:r w:rsidRPr="009B2B45">
        <w:t>Dohoda</w:t>
      </w:r>
      <w:r w:rsidR="0037156F" w:rsidRPr="009B2B45">
        <w:rPr>
          <w:rFonts w:eastAsia="Times New Roman"/>
          <w:bCs/>
          <w:lang w:eastAsia="cs-CZ"/>
        </w:rPr>
        <w:t xml:space="preserve"> bude uveřejněna v registru smluv dle zákona č. 340/2015 Sb., o zvláštních podmínkách účinnosti některých smluv, uveřejňování těchto smluv a o registru smluv (zákon o registru smluv). Dle dohody stran Smlouvy zajistí odeslání tohoto dodatku správci registru smluv ČP.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ČP je oprávněna před odesláním dodatku správci registru smluv </w:t>
      </w:r>
      <w:r w:rsidR="00CE38EC" w:rsidRP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v dodatku znečitelnit informace, na něž se nevztahuje uveřejňovací povinnost podle zákona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>o registru smluv.</w:t>
      </w:r>
    </w:p>
    <w:p w14:paraId="14869847" w14:textId="77777777" w:rsidR="00612540" w:rsidRPr="009B2B45" w:rsidRDefault="00612540" w:rsidP="00612540">
      <w:pPr>
        <w:pStyle w:val="Odstavecseseznamem"/>
      </w:pPr>
    </w:p>
    <w:p w14:paraId="0A8C9288" w14:textId="4E6FBA4F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prohlašují, že Dohoda byla uzavřena na základě jejich pravé, vážně míněné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a svobodné vůle. Na důkaz uvedených skutečností připojují podpisy svých oprávněných osob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či zástupců.</w:t>
      </w:r>
    </w:p>
    <w:p w14:paraId="4DDE261D" w14:textId="77777777" w:rsidR="00612540" w:rsidRPr="009B2B45" w:rsidRDefault="00612540" w:rsidP="00612540">
      <w:pPr>
        <w:spacing w:before="120"/>
        <w:jc w:val="both"/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39BCDFB6" w:rsidR="00612540" w:rsidRPr="00B378F2" w:rsidRDefault="007578C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7578C2">
              <w:t>manažer útvaru distribuční síť 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1C41A838" w14:textId="77777777" w:rsidR="00504CFB" w:rsidRDefault="00504CFB" w:rsidP="00CD0ADB">
            <w:pPr>
              <w:spacing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Jana Kletečka Bělinová</w:t>
            </w:r>
          </w:p>
          <w:p w14:paraId="4680D988" w14:textId="250A6E99" w:rsidR="00612540" w:rsidRPr="00B378F2" w:rsidRDefault="009B2B45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OSVČ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11"/>
      <w:footerReference w:type="default" r:id="rId12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5620" w14:textId="77777777" w:rsidR="00754BFD" w:rsidRDefault="00754BFD" w:rsidP="00BB2C84">
      <w:pPr>
        <w:spacing w:line="240" w:lineRule="auto"/>
      </w:pPr>
      <w:r>
        <w:separator/>
      </w:r>
    </w:p>
  </w:endnote>
  <w:endnote w:type="continuationSeparator" w:id="0">
    <w:p w14:paraId="5F4C421D" w14:textId="77777777" w:rsidR="00754BFD" w:rsidRDefault="00754BFD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CB4C" w14:textId="77777777" w:rsidR="00754BFD" w:rsidRDefault="00754BFD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17A70C85" w14:textId="77777777" w:rsidR="00754BFD" w:rsidRDefault="00754BFD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2A2CC1CE" w:rsidR="000E6275" w:rsidRDefault="000E6275" w:rsidP="009B2B45">
    <w:pPr>
      <w:pStyle w:val="Zhlav"/>
      <w:tabs>
        <w:tab w:val="clear" w:pos="9072"/>
      </w:tabs>
      <w:rPr>
        <w:sz w:val="36"/>
        <w:szCs w:val="36"/>
      </w:rPr>
    </w:pPr>
    <w:r>
      <w:rPr>
        <w:rFonts w:ascii="Arial" w:hAnsi="Arial" w:cs="Arial"/>
        <w:b/>
        <w:bCs/>
        <w:sz w:val="22"/>
      </w:rPr>
      <w:t>služeb pro Českou poštu, s.p. č.</w:t>
    </w:r>
    <w:r w:rsidR="00940F08" w:rsidRPr="00940F08">
      <w:t xml:space="preserve"> </w:t>
    </w:r>
    <w:r w:rsidR="00022E35" w:rsidRPr="00022E35">
      <w:rPr>
        <w:rFonts w:ascii="Arial" w:hAnsi="Arial" w:cs="Arial"/>
        <w:b/>
        <w:bCs/>
        <w:sz w:val="22"/>
      </w:rPr>
      <w:t>202</w:t>
    </w:r>
    <w:r w:rsidR="009B2B45">
      <w:rPr>
        <w:rFonts w:ascii="Arial" w:hAnsi="Arial" w:cs="Arial"/>
        <w:b/>
        <w:bCs/>
        <w:sz w:val="22"/>
      </w:rPr>
      <w:t>3</w:t>
    </w:r>
    <w:r w:rsidR="00022E35" w:rsidRPr="00022E35">
      <w:rPr>
        <w:rFonts w:ascii="Arial" w:hAnsi="Arial" w:cs="Arial"/>
        <w:b/>
        <w:bCs/>
        <w:sz w:val="22"/>
      </w:rPr>
      <w:t>/</w:t>
    </w:r>
    <w:r w:rsidR="00504CFB">
      <w:rPr>
        <w:rFonts w:ascii="Arial" w:hAnsi="Arial" w:cs="Arial"/>
        <w:b/>
        <w:bCs/>
        <w:sz w:val="22"/>
      </w:rPr>
      <w:t>00676</w:t>
    </w:r>
    <w:r w:rsidR="00022E35">
      <w:rPr>
        <w:rFonts w:ascii="Arial" w:hAnsi="Arial" w:cs="Arial"/>
        <w:b/>
        <w:bCs/>
        <w:sz w:val="22"/>
      </w:rPr>
      <w:tab/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08981">
    <w:abstractNumId w:val="6"/>
  </w:num>
  <w:num w:numId="2" w16cid:durableId="780225980">
    <w:abstractNumId w:val="2"/>
  </w:num>
  <w:num w:numId="3" w16cid:durableId="1249341155">
    <w:abstractNumId w:val="3"/>
  </w:num>
  <w:num w:numId="4" w16cid:durableId="583761434">
    <w:abstractNumId w:val="5"/>
  </w:num>
  <w:num w:numId="5" w16cid:durableId="1716158054">
    <w:abstractNumId w:val="0"/>
  </w:num>
  <w:num w:numId="6" w16cid:durableId="2023389714">
    <w:abstractNumId w:val="4"/>
  </w:num>
  <w:num w:numId="7" w16cid:durableId="8605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22E35"/>
    <w:rsid w:val="00054997"/>
    <w:rsid w:val="0008493D"/>
    <w:rsid w:val="000C7635"/>
    <w:rsid w:val="000E241F"/>
    <w:rsid w:val="000E4D84"/>
    <w:rsid w:val="000E6275"/>
    <w:rsid w:val="001204DD"/>
    <w:rsid w:val="00122F5F"/>
    <w:rsid w:val="00157D8C"/>
    <w:rsid w:val="00160A6D"/>
    <w:rsid w:val="00172058"/>
    <w:rsid w:val="00191C10"/>
    <w:rsid w:val="001B4637"/>
    <w:rsid w:val="001C6B39"/>
    <w:rsid w:val="002235CC"/>
    <w:rsid w:val="00232CBE"/>
    <w:rsid w:val="00237C0D"/>
    <w:rsid w:val="002B11CD"/>
    <w:rsid w:val="002D67D5"/>
    <w:rsid w:val="00324021"/>
    <w:rsid w:val="00355FFC"/>
    <w:rsid w:val="0037041F"/>
    <w:rsid w:val="0037156F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60E56"/>
    <w:rsid w:val="00481274"/>
    <w:rsid w:val="00482C44"/>
    <w:rsid w:val="00484DAE"/>
    <w:rsid w:val="00501F22"/>
    <w:rsid w:val="00504CFB"/>
    <w:rsid w:val="00513FD5"/>
    <w:rsid w:val="005746B6"/>
    <w:rsid w:val="005A3A88"/>
    <w:rsid w:val="005B42A9"/>
    <w:rsid w:val="005C2809"/>
    <w:rsid w:val="005C58F3"/>
    <w:rsid w:val="005D75B7"/>
    <w:rsid w:val="00602989"/>
    <w:rsid w:val="00612540"/>
    <w:rsid w:val="0065190A"/>
    <w:rsid w:val="0066614B"/>
    <w:rsid w:val="0067622E"/>
    <w:rsid w:val="006B13BF"/>
    <w:rsid w:val="00705DEA"/>
    <w:rsid w:val="00731911"/>
    <w:rsid w:val="00754BFD"/>
    <w:rsid w:val="007578C2"/>
    <w:rsid w:val="00757D8D"/>
    <w:rsid w:val="00764F0F"/>
    <w:rsid w:val="00786E3F"/>
    <w:rsid w:val="007A1D5C"/>
    <w:rsid w:val="007D2C36"/>
    <w:rsid w:val="007D777B"/>
    <w:rsid w:val="007E36E6"/>
    <w:rsid w:val="007E4342"/>
    <w:rsid w:val="008155B5"/>
    <w:rsid w:val="00834B01"/>
    <w:rsid w:val="00857729"/>
    <w:rsid w:val="008A07A1"/>
    <w:rsid w:val="008A08ED"/>
    <w:rsid w:val="008A6F3F"/>
    <w:rsid w:val="008D4DA1"/>
    <w:rsid w:val="008D6DE2"/>
    <w:rsid w:val="00916C58"/>
    <w:rsid w:val="00940F08"/>
    <w:rsid w:val="00975004"/>
    <w:rsid w:val="00993718"/>
    <w:rsid w:val="009B2B45"/>
    <w:rsid w:val="009E3EF0"/>
    <w:rsid w:val="00A40F40"/>
    <w:rsid w:val="00A47954"/>
    <w:rsid w:val="00A77E95"/>
    <w:rsid w:val="00AA0618"/>
    <w:rsid w:val="00AA7EC4"/>
    <w:rsid w:val="00AB284E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CE38EC"/>
    <w:rsid w:val="00D11957"/>
    <w:rsid w:val="00D14719"/>
    <w:rsid w:val="00D23251"/>
    <w:rsid w:val="00D45A5B"/>
    <w:rsid w:val="00D575E4"/>
    <w:rsid w:val="00D70C50"/>
    <w:rsid w:val="00D856C6"/>
    <w:rsid w:val="00D96CEF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17074"/>
    <w:rsid w:val="00F34876"/>
    <w:rsid w:val="00F5065B"/>
    <w:rsid w:val="00FA2C0E"/>
    <w:rsid w:val="00FC283F"/>
    <w:rsid w:val="00FC6791"/>
    <w:rsid w:val="00FD69E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7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B7C44E27EA04CA78D022A2316342A" ma:contentTypeVersion="12" ma:contentTypeDescription="Vytvoří nový dokument" ma:contentTypeScope="" ma:versionID="027a75cb10c48ed8f819c5962328812a">
  <xsd:schema xmlns:xsd="http://www.w3.org/2001/XMLSchema" xmlns:xs="http://www.w3.org/2001/XMLSchema" xmlns:p="http://schemas.microsoft.com/office/2006/metadata/properties" xmlns:ns2="bf6f7404-4c03-4757-9ebf-1b83dd1f90af" xmlns:ns3="08d456f7-5421-4a97-a204-441a854dc725" targetNamespace="http://schemas.microsoft.com/office/2006/metadata/properties" ma:root="true" ma:fieldsID="bf7ce7aca87f057a3a59de2bc39f939a" ns2:_="" ns3:_="">
    <xsd:import namespace="bf6f7404-4c03-4757-9ebf-1b83dd1f90af"/>
    <xsd:import namespace="08d456f7-5421-4a97-a204-441a854dc7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7404-4c03-4757-9ebf-1b83dd1f90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56f7-5421-4a97-a204-441a854dc7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82af1d-76f0-44b5-a9a0-ab05f0b100bd}" ma:internalName="TaxCatchAll" ma:showField="CatchAllData" ma:web="08d456f7-5421-4a97-a204-441a854dc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456f7-5421-4a97-a204-441a854dc725" xsi:nil="true"/>
    <lcf76f155ced4ddcb4097134ff3c332f xmlns="bf6f7404-4c03-4757-9ebf-1b83dd1f90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FE85-F9CB-4C17-BA68-A919CFF7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7404-4c03-4757-9ebf-1b83dd1f90af"/>
    <ds:schemaRef ds:uri="08d456f7-5421-4a97-a204-441a854dc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94A73-5BC5-419B-B394-2ED608941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F01AB-6814-4B4A-838E-0B197B9AB0AC}">
  <ds:schemaRefs>
    <ds:schemaRef ds:uri="http://schemas.microsoft.com/office/2006/metadata/properties"/>
    <ds:schemaRef ds:uri="http://schemas.microsoft.com/office/infopath/2007/PartnerControls"/>
    <ds:schemaRef ds:uri="08d456f7-5421-4a97-a204-441a854dc725"/>
    <ds:schemaRef ds:uri="bf6f7404-4c03-4757-9ebf-1b83dd1f90af"/>
  </ds:schemaRefs>
</ds:datastoreItem>
</file>

<file path=customXml/itemProps4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120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38</cp:revision>
  <cp:lastPrinted>2024-08-15T14:45:00Z</cp:lastPrinted>
  <dcterms:created xsi:type="dcterms:W3CDTF">2022-05-16T08:45:00Z</dcterms:created>
  <dcterms:modified xsi:type="dcterms:W3CDTF">2024-09-09T08:16:00Z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2023-09-06T09:22:45Z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7e5a7fec-60c1-4bdd-a0c3-7644625fb729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0x010100DFDB7C44E27EA04CA78D022A2316342A</vt:lpwstr>
  </property>
</Properties>
</file>