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73434BA" w14:textId="77777777" w:rsidR="00AD1861" w:rsidRDefault="00AD1861" w:rsidP="004F491B">
      <w:pPr>
        <w:pStyle w:val="Nzevdokumentu"/>
        <w:jc w:val="center"/>
      </w:pPr>
    </w:p>
    <w:p w14:paraId="78D01608" w14:textId="77777777" w:rsidR="00DC057C" w:rsidRPr="00DC057C" w:rsidRDefault="00DC057C" w:rsidP="00DC057C">
      <w:pPr>
        <w:pStyle w:val="Nzevdokumentu"/>
        <w:jc w:val="center"/>
        <w:rPr>
          <w:sz w:val="20"/>
          <w:szCs w:val="20"/>
        </w:rPr>
      </w:pPr>
      <w:r w:rsidRPr="00DC057C">
        <w:rPr>
          <w:sz w:val="20"/>
          <w:szCs w:val="20"/>
        </w:rPr>
        <w:t>SMLOUVA O DÍLO</w:t>
      </w:r>
    </w:p>
    <w:p w14:paraId="61EA1A67" w14:textId="77777777" w:rsidR="00DC057C" w:rsidRPr="00DC057C" w:rsidRDefault="00DC057C" w:rsidP="00DC057C">
      <w:pPr>
        <w:pStyle w:val="Nzevdokumentu"/>
        <w:jc w:val="center"/>
        <w:rPr>
          <w:sz w:val="20"/>
          <w:szCs w:val="20"/>
        </w:rPr>
      </w:pPr>
      <w:r w:rsidRPr="00DC057C">
        <w:rPr>
          <w:sz w:val="20"/>
          <w:szCs w:val="20"/>
        </w:rPr>
        <w:t>uzavřená dle ustanovení § 2586 a násl. zákona č. 89/2012 Sb., občanský zákoník, ve znění pozdějších předpisů (dále jen „Občanský zákoník“)</w:t>
      </w:r>
    </w:p>
    <w:p w14:paraId="6D03D807" w14:textId="77777777" w:rsidR="00DC057C" w:rsidRDefault="00DC057C" w:rsidP="00DC057C">
      <w:pPr>
        <w:pStyle w:val="Nzevdokumentu"/>
        <w:jc w:val="center"/>
        <w:rPr>
          <w:sz w:val="20"/>
          <w:szCs w:val="20"/>
        </w:rPr>
      </w:pPr>
      <w:r w:rsidRPr="00DC057C">
        <w:rPr>
          <w:sz w:val="20"/>
          <w:szCs w:val="20"/>
        </w:rPr>
        <w:t>I. Smluvní strany</w:t>
      </w:r>
    </w:p>
    <w:p w14:paraId="25A9A97F" w14:textId="77777777" w:rsidR="00DC057C" w:rsidRDefault="00DC057C" w:rsidP="00DC057C">
      <w:pPr>
        <w:pStyle w:val="Nzevdokumentu"/>
        <w:jc w:val="center"/>
        <w:rPr>
          <w:sz w:val="20"/>
          <w:szCs w:val="20"/>
        </w:rPr>
      </w:pPr>
    </w:p>
    <w:p w14:paraId="65659B4E" w14:textId="77777777" w:rsidR="007F2156" w:rsidRDefault="007F2156" w:rsidP="00DC057C">
      <w:pPr>
        <w:pStyle w:val="Nzevdokumentu"/>
        <w:jc w:val="center"/>
        <w:rPr>
          <w:sz w:val="20"/>
          <w:szCs w:val="20"/>
        </w:rPr>
      </w:pPr>
    </w:p>
    <w:p w14:paraId="72ABBBE5" w14:textId="77777777" w:rsidR="00F87863" w:rsidRPr="00DC057C" w:rsidRDefault="00F87863" w:rsidP="00DC057C">
      <w:pPr>
        <w:pStyle w:val="Nzevdokumentu"/>
        <w:jc w:val="center"/>
        <w:rPr>
          <w:sz w:val="20"/>
          <w:szCs w:val="20"/>
        </w:rPr>
      </w:pPr>
    </w:p>
    <w:p w14:paraId="478372FD" w14:textId="77777777" w:rsidR="00DC057C" w:rsidRPr="00DC057C" w:rsidRDefault="00DC057C" w:rsidP="00DC057C">
      <w:pPr>
        <w:pStyle w:val="Nzevdokumentu"/>
        <w:rPr>
          <w:sz w:val="20"/>
          <w:szCs w:val="20"/>
        </w:rPr>
      </w:pPr>
      <w:r w:rsidRPr="00DC057C">
        <w:rPr>
          <w:sz w:val="20"/>
          <w:szCs w:val="20"/>
        </w:rPr>
        <w:t>1. Objednatel:</w:t>
      </w:r>
    </w:p>
    <w:p w14:paraId="18DF23DD" w14:textId="77777777" w:rsidR="00DC057C" w:rsidRPr="00DC057C" w:rsidRDefault="00DC057C" w:rsidP="00DC057C">
      <w:pPr>
        <w:pStyle w:val="Nzevdokumentu"/>
        <w:rPr>
          <w:sz w:val="20"/>
          <w:szCs w:val="20"/>
        </w:rPr>
      </w:pPr>
      <w:r w:rsidRPr="00DC057C">
        <w:rPr>
          <w:sz w:val="20"/>
          <w:szCs w:val="20"/>
        </w:rPr>
        <w:t>o Jméno a příjmení / Název firmy: Technické služby Bystřice pod Hostýnem s.r.o.</w:t>
      </w:r>
    </w:p>
    <w:p w14:paraId="436F817E" w14:textId="77777777" w:rsidR="00DC057C" w:rsidRPr="00DC057C" w:rsidRDefault="00DC057C" w:rsidP="00DC057C">
      <w:pPr>
        <w:pStyle w:val="Nzevdokumentu"/>
        <w:rPr>
          <w:sz w:val="20"/>
          <w:szCs w:val="20"/>
        </w:rPr>
      </w:pPr>
      <w:r w:rsidRPr="00DC057C">
        <w:rPr>
          <w:sz w:val="20"/>
          <w:szCs w:val="20"/>
        </w:rPr>
        <w:t>o Sídlo: Meziříčská 1462, 768 61 Bystřice pod Hostýnem</w:t>
      </w:r>
    </w:p>
    <w:p w14:paraId="27C79F0F" w14:textId="77777777" w:rsidR="00DC057C" w:rsidRPr="00DC057C" w:rsidRDefault="00DC057C" w:rsidP="00DC057C">
      <w:pPr>
        <w:pStyle w:val="Nzevdokumentu"/>
        <w:rPr>
          <w:sz w:val="20"/>
          <w:szCs w:val="20"/>
        </w:rPr>
      </w:pPr>
      <w:r w:rsidRPr="00DC057C">
        <w:rPr>
          <w:sz w:val="20"/>
          <w:szCs w:val="20"/>
        </w:rPr>
        <w:t>o IČ: 63494361</w:t>
      </w:r>
    </w:p>
    <w:p w14:paraId="302DC596" w14:textId="77777777" w:rsidR="00DC057C" w:rsidRPr="00DC057C" w:rsidRDefault="00DC057C" w:rsidP="00DC057C">
      <w:pPr>
        <w:pStyle w:val="Nzevdokumentu"/>
        <w:rPr>
          <w:sz w:val="20"/>
          <w:szCs w:val="20"/>
        </w:rPr>
      </w:pPr>
      <w:r w:rsidRPr="00DC057C">
        <w:rPr>
          <w:sz w:val="20"/>
          <w:szCs w:val="20"/>
        </w:rPr>
        <w:t>o DIČ: CZ63494361</w:t>
      </w:r>
    </w:p>
    <w:p w14:paraId="6701DBBD" w14:textId="77777777" w:rsidR="00DC057C" w:rsidRPr="00DC057C" w:rsidRDefault="00DC057C" w:rsidP="00DC057C">
      <w:pPr>
        <w:pStyle w:val="Nzevdokumentu"/>
        <w:rPr>
          <w:sz w:val="20"/>
          <w:szCs w:val="20"/>
        </w:rPr>
      </w:pPr>
      <w:r w:rsidRPr="00DC057C">
        <w:rPr>
          <w:sz w:val="20"/>
          <w:szCs w:val="20"/>
        </w:rPr>
        <w:t xml:space="preserve">o Zastoupený: Milanem Obadalem, jednatelem společnosti, tel.: 774 278 278 email: </w:t>
      </w:r>
      <w:proofErr w:type="spellStart"/>
      <w:r w:rsidRPr="00DC057C">
        <w:rPr>
          <w:sz w:val="20"/>
          <w:szCs w:val="20"/>
        </w:rPr>
        <w:t>jednatel@tsbph</w:t>
      </w:r>
      <w:proofErr w:type="spellEnd"/>
    </w:p>
    <w:p w14:paraId="4D57D01B" w14:textId="7B32021B" w:rsidR="00DC057C" w:rsidRDefault="00DC057C" w:rsidP="00DC057C">
      <w:pPr>
        <w:pStyle w:val="Nzevdokumentu"/>
        <w:rPr>
          <w:sz w:val="20"/>
          <w:szCs w:val="20"/>
        </w:rPr>
      </w:pPr>
      <w:r w:rsidRPr="00DC057C">
        <w:rPr>
          <w:sz w:val="20"/>
          <w:szCs w:val="20"/>
        </w:rPr>
        <w:t>(dále jen „Objednatel“)</w:t>
      </w:r>
      <w:r>
        <w:rPr>
          <w:sz w:val="20"/>
          <w:szCs w:val="20"/>
        </w:rPr>
        <w:t xml:space="preserve">    </w:t>
      </w:r>
    </w:p>
    <w:p w14:paraId="19D8A8E1" w14:textId="77777777" w:rsidR="00DC057C" w:rsidRDefault="00DC057C" w:rsidP="00DC057C">
      <w:pPr>
        <w:pStyle w:val="Nzevdokumentu"/>
        <w:rPr>
          <w:sz w:val="20"/>
          <w:szCs w:val="20"/>
        </w:rPr>
      </w:pPr>
    </w:p>
    <w:p w14:paraId="7805DEFC" w14:textId="77777777" w:rsidR="00DC057C" w:rsidRPr="00DC057C" w:rsidRDefault="00DC057C" w:rsidP="00DC057C">
      <w:pPr>
        <w:pStyle w:val="Nzevdokumentu"/>
        <w:rPr>
          <w:sz w:val="20"/>
          <w:szCs w:val="20"/>
        </w:rPr>
      </w:pPr>
    </w:p>
    <w:p w14:paraId="3CD76B9C" w14:textId="77777777" w:rsidR="00DC057C" w:rsidRPr="00DC057C" w:rsidRDefault="00DC057C" w:rsidP="00DC057C">
      <w:pPr>
        <w:pStyle w:val="Nzevdokumentu"/>
        <w:rPr>
          <w:sz w:val="20"/>
          <w:szCs w:val="20"/>
        </w:rPr>
      </w:pPr>
      <w:r w:rsidRPr="00DC057C">
        <w:rPr>
          <w:sz w:val="20"/>
          <w:szCs w:val="20"/>
        </w:rPr>
        <w:t>2. Zhotovitel:</w:t>
      </w:r>
    </w:p>
    <w:p w14:paraId="2F48044F" w14:textId="2E78E25B" w:rsidR="00DC057C" w:rsidRPr="00DC057C" w:rsidRDefault="00DC057C" w:rsidP="00DC057C">
      <w:pPr>
        <w:pStyle w:val="Nzevdokumentu"/>
        <w:rPr>
          <w:sz w:val="20"/>
          <w:szCs w:val="20"/>
        </w:rPr>
      </w:pPr>
      <w:r w:rsidRPr="00DC057C">
        <w:rPr>
          <w:sz w:val="20"/>
          <w:szCs w:val="20"/>
        </w:rPr>
        <w:t>o Název firmy:</w:t>
      </w:r>
      <w:r w:rsidR="00671F2A">
        <w:rPr>
          <w:sz w:val="20"/>
          <w:szCs w:val="20"/>
        </w:rPr>
        <w:t xml:space="preserve"> Ida Červenková,</w:t>
      </w:r>
      <w:r w:rsidRPr="00DC057C">
        <w:rPr>
          <w:sz w:val="20"/>
          <w:szCs w:val="20"/>
        </w:rPr>
        <w:t xml:space="preserve"> </w:t>
      </w:r>
      <w:r w:rsidR="00FF74B1">
        <w:rPr>
          <w:sz w:val="20"/>
          <w:szCs w:val="20"/>
        </w:rPr>
        <w:t>ID Design STAV</w:t>
      </w:r>
    </w:p>
    <w:p w14:paraId="78DA0CDC" w14:textId="6E06F5E3" w:rsidR="00DC057C" w:rsidRPr="00DC057C" w:rsidRDefault="00DC057C" w:rsidP="00DC057C">
      <w:pPr>
        <w:pStyle w:val="Nzevdokumentu"/>
        <w:rPr>
          <w:sz w:val="20"/>
          <w:szCs w:val="20"/>
        </w:rPr>
      </w:pPr>
      <w:r w:rsidRPr="00DC057C">
        <w:rPr>
          <w:sz w:val="20"/>
          <w:szCs w:val="20"/>
        </w:rPr>
        <w:t>o Sídlo: Kamenec 1</w:t>
      </w:r>
      <w:r w:rsidR="00FF74B1">
        <w:rPr>
          <w:sz w:val="20"/>
          <w:szCs w:val="20"/>
        </w:rPr>
        <w:t>55</w:t>
      </w:r>
      <w:r w:rsidRPr="00DC057C">
        <w:rPr>
          <w:sz w:val="20"/>
          <w:szCs w:val="20"/>
        </w:rPr>
        <w:t>, 768 61 Bystřice pod Hostýnem</w:t>
      </w:r>
    </w:p>
    <w:p w14:paraId="602C3CAC" w14:textId="6D2F4CEC" w:rsidR="00DC057C" w:rsidRPr="00DC057C" w:rsidRDefault="00DC057C" w:rsidP="00DC057C">
      <w:pPr>
        <w:pStyle w:val="Nzevdokumentu"/>
        <w:rPr>
          <w:sz w:val="20"/>
          <w:szCs w:val="20"/>
        </w:rPr>
      </w:pPr>
      <w:r w:rsidRPr="00DC057C">
        <w:rPr>
          <w:sz w:val="20"/>
          <w:szCs w:val="20"/>
        </w:rPr>
        <w:t xml:space="preserve">o IČ: </w:t>
      </w:r>
      <w:r w:rsidR="00FF74B1">
        <w:rPr>
          <w:sz w:val="20"/>
          <w:szCs w:val="20"/>
        </w:rPr>
        <w:t>21875952</w:t>
      </w:r>
      <w:r w:rsidR="006615AC">
        <w:rPr>
          <w:sz w:val="20"/>
          <w:szCs w:val="20"/>
        </w:rPr>
        <w:t xml:space="preserve"> </w:t>
      </w:r>
    </w:p>
    <w:p w14:paraId="228C81F7" w14:textId="1EBD8BAF" w:rsidR="00DC057C" w:rsidRPr="00DC057C" w:rsidRDefault="00DC057C" w:rsidP="00DC057C">
      <w:pPr>
        <w:pStyle w:val="Nzevdokumentu"/>
        <w:rPr>
          <w:sz w:val="20"/>
          <w:szCs w:val="20"/>
        </w:rPr>
      </w:pPr>
      <w:r w:rsidRPr="00DC057C">
        <w:rPr>
          <w:sz w:val="20"/>
          <w:szCs w:val="20"/>
        </w:rPr>
        <w:t xml:space="preserve">o DIČ: </w:t>
      </w:r>
    </w:p>
    <w:p w14:paraId="0362A48B" w14:textId="77777777" w:rsidR="00DC057C" w:rsidRDefault="00DC057C" w:rsidP="00DC057C">
      <w:pPr>
        <w:pStyle w:val="Nzevdokumentu"/>
        <w:rPr>
          <w:sz w:val="20"/>
          <w:szCs w:val="20"/>
        </w:rPr>
      </w:pPr>
      <w:r w:rsidRPr="00DC057C">
        <w:rPr>
          <w:sz w:val="20"/>
          <w:szCs w:val="20"/>
        </w:rPr>
        <w:t>(dále jen „Zhotovitel“)</w:t>
      </w:r>
    </w:p>
    <w:p w14:paraId="3533C8C8" w14:textId="77777777" w:rsidR="00DC057C" w:rsidRDefault="00DC057C" w:rsidP="00DC057C">
      <w:pPr>
        <w:pStyle w:val="Nzevdokumentu"/>
        <w:rPr>
          <w:sz w:val="20"/>
          <w:szCs w:val="20"/>
        </w:rPr>
      </w:pPr>
    </w:p>
    <w:p w14:paraId="0C35D6CE" w14:textId="77777777" w:rsidR="00DC057C" w:rsidRPr="00DC057C" w:rsidRDefault="00DC057C" w:rsidP="00DC057C">
      <w:pPr>
        <w:pStyle w:val="Nzevdokumentu"/>
        <w:rPr>
          <w:sz w:val="20"/>
          <w:szCs w:val="20"/>
        </w:rPr>
      </w:pPr>
    </w:p>
    <w:p w14:paraId="10AF603C" w14:textId="77777777" w:rsidR="008C093D" w:rsidRPr="008C093D" w:rsidRDefault="008C093D" w:rsidP="008C093D">
      <w:pPr>
        <w:pStyle w:val="Nzevdokumentu"/>
        <w:jc w:val="center"/>
        <w:rPr>
          <w:sz w:val="20"/>
          <w:szCs w:val="20"/>
        </w:rPr>
      </w:pPr>
    </w:p>
    <w:p w14:paraId="330BA1D5" w14:textId="1565052D" w:rsidR="008C093D" w:rsidRPr="008C093D" w:rsidRDefault="008C093D" w:rsidP="008C093D">
      <w:pPr>
        <w:pStyle w:val="Nzevdokumentu"/>
        <w:jc w:val="both"/>
        <w:rPr>
          <w:b w:val="0"/>
          <w:bCs/>
          <w:sz w:val="20"/>
          <w:szCs w:val="20"/>
        </w:rPr>
      </w:pPr>
      <w:r w:rsidRPr="008C093D">
        <w:rPr>
          <w:b w:val="0"/>
          <w:bCs/>
          <w:sz w:val="20"/>
          <w:szCs w:val="20"/>
        </w:rPr>
        <w:t>Smluvní strany se dohodly, že závazkový vztah a vztahy z něj vyplývající se řídí občanským zákoníkem. Zhotovitel prohlašuje, že má a po celou dobu platnosti smlouvy bude mít sjednánu pojistnou smlouvu pro případ způsobení škody</w:t>
      </w:r>
      <w:r>
        <w:rPr>
          <w:b w:val="0"/>
          <w:bCs/>
          <w:sz w:val="20"/>
          <w:szCs w:val="20"/>
        </w:rPr>
        <w:t xml:space="preserve"> (pokud se smluvní strany nedohodnou na jiném řešení)</w:t>
      </w:r>
      <w:r w:rsidRPr="008C093D">
        <w:rPr>
          <w:b w:val="0"/>
          <w:bCs/>
          <w:sz w:val="20"/>
          <w:szCs w:val="20"/>
        </w:rPr>
        <w:t xml:space="preserve">. </w:t>
      </w:r>
    </w:p>
    <w:p w14:paraId="604C3F85" w14:textId="4175704C" w:rsidR="008C093D" w:rsidRPr="008C093D" w:rsidRDefault="008C093D" w:rsidP="008C093D">
      <w:pPr>
        <w:pStyle w:val="Nzevdokumentu"/>
        <w:jc w:val="both"/>
        <w:rPr>
          <w:b w:val="0"/>
          <w:bCs/>
          <w:sz w:val="20"/>
          <w:szCs w:val="20"/>
        </w:rPr>
      </w:pPr>
      <w:r w:rsidRPr="008C093D">
        <w:rPr>
          <w:b w:val="0"/>
          <w:bCs/>
          <w:sz w:val="20"/>
          <w:szCs w:val="20"/>
        </w:rPr>
        <w:t xml:space="preserve">Zhotovitel jako odborná osoba prohlašuje, že k provedení díla má potřebné oprávnění k podnikání, že vedení stavby zajistí osobami odborně způsobilými, a že je schopen dílo podle této smlouvy řádně a včas provést.  </w:t>
      </w:r>
    </w:p>
    <w:p w14:paraId="682DB4AB" w14:textId="77777777" w:rsidR="008C093D" w:rsidRPr="008C093D" w:rsidRDefault="008C093D" w:rsidP="008C093D">
      <w:pPr>
        <w:pStyle w:val="Nzevdokumentu"/>
        <w:jc w:val="both"/>
        <w:rPr>
          <w:b w:val="0"/>
          <w:bCs/>
          <w:sz w:val="20"/>
          <w:szCs w:val="20"/>
        </w:rPr>
      </w:pPr>
    </w:p>
    <w:p w14:paraId="3C78FEC7" w14:textId="5F845B19" w:rsidR="008C093D" w:rsidRPr="008C093D" w:rsidRDefault="008C093D" w:rsidP="008C093D">
      <w:pPr>
        <w:pStyle w:val="Nzevdokumentu"/>
        <w:jc w:val="center"/>
        <w:rPr>
          <w:sz w:val="20"/>
          <w:szCs w:val="20"/>
        </w:rPr>
      </w:pPr>
      <w:r w:rsidRPr="008C093D">
        <w:rPr>
          <w:sz w:val="20"/>
          <w:szCs w:val="20"/>
        </w:rPr>
        <w:t>II. PŘEDMĚT DÍLA</w:t>
      </w:r>
    </w:p>
    <w:p w14:paraId="058DD01F" w14:textId="77777777" w:rsidR="008C093D" w:rsidRPr="008C093D" w:rsidRDefault="008C093D" w:rsidP="008C093D">
      <w:pPr>
        <w:pStyle w:val="Nzevdokumentu"/>
        <w:jc w:val="center"/>
        <w:rPr>
          <w:b w:val="0"/>
          <w:bCs/>
          <w:sz w:val="20"/>
          <w:szCs w:val="20"/>
        </w:rPr>
      </w:pPr>
    </w:p>
    <w:p w14:paraId="08D2FF66" w14:textId="73420C05" w:rsidR="008C093D" w:rsidRDefault="008C093D" w:rsidP="008C093D">
      <w:pPr>
        <w:pStyle w:val="Nzevdokumentu"/>
        <w:jc w:val="both"/>
        <w:rPr>
          <w:b w:val="0"/>
          <w:bCs/>
          <w:sz w:val="20"/>
          <w:szCs w:val="20"/>
        </w:rPr>
      </w:pPr>
      <w:r w:rsidRPr="008C093D">
        <w:rPr>
          <w:b w:val="0"/>
          <w:bCs/>
          <w:sz w:val="20"/>
          <w:szCs w:val="20"/>
        </w:rPr>
        <w:t>II.1 Předmětem smlouvy je závazek zhotovitele dodat a provést a objednateli předat za podmínek sjednaných touto smlouvou dílo spočívající v realizaci stavby: „</w:t>
      </w:r>
      <w:r>
        <w:rPr>
          <w:b w:val="0"/>
          <w:bCs/>
          <w:sz w:val="20"/>
          <w:szCs w:val="20"/>
        </w:rPr>
        <w:t>K</w:t>
      </w:r>
      <w:r w:rsidRPr="008C093D">
        <w:rPr>
          <w:b w:val="0"/>
          <w:bCs/>
          <w:sz w:val="20"/>
          <w:szCs w:val="20"/>
        </w:rPr>
        <w:t>ompletní rekonstrukc</w:t>
      </w:r>
      <w:r w:rsidR="002B5A7C">
        <w:rPr>
          <w:b w:val="0"/>
          <w:bCs/>
          <w:sz w:val="20"/>
          <w:szCs w:val="20"/>
        </w:rPr>
        <w:t>e</w:t>
      </w:r>
      <w:r w:rsidRPr="008C093D">
        <w:rPr>
          <w:b w:val="0"/>
          <w:bCs/>
          <w:sz w:val="20"/>
          <w:szCs w:val="20"/>
        </w:rPr>
        <w:t xml:space="preserve"> bytu na ulici Palackého 522/9, Bystřice pod Hostýnem</w:t>
      </w:r>
      <w:r>
        <w:rPr>
          <w:b w:val="0"/>
          <w:bCs/>
          <w:sz w:val="20"/>
          <w:szCs w:val="20"/>
        </w:rPr>
        <w:t>“</w:t>
      </w:r>
      <w:r w:rsidRPr="008C093D">
        <w:rPr>
          <w:b w:val="0"/>
          <w:bCs/>
          <w:sz w:val="20"/>
          <w:szCs w:val="20"/>
        </w:rPr>
        <w:t xml:space="preserve">, specifikované v rozpočtu, který je </w:t>
      </w:r>
      <w:r w:rsidR="00F9671C">
        <w:rPr>
          <w:b w:val="0"/>
          <w:bCs/>
          <w:sz w:val="20"/>
          <w:szCs w:val="20"/>
        </w:rPr>
        <w:t>založen</w:t>
      </w:r>
      <w:r w:rsidR="00534C7A">
        <w:rPr>
          <w:b w:val="0"/>
          <w:bCs/>
          <w:sz w:val="20"/>
          <w:szCs w:val="20"/>
        </w:rPr>
        <w:t xml:space="preserve"> u objednatele</w:t>
      </w:r>
      <w:r w:rsidRPr="008C093D">
        <w:rPr>
          <w:b w:val="0"/>
          <w:bCs/>
          <w:sz w:val="20"/>
          <w:szCs w:val="20"/>
        </w:rPr>
        <w:t xml:space="preserve">. </w:t>
      </w:r>
    </w:p>
    <w:p w14:paraId="45812B24" w14:textId="77777777" w:rsidR="008C093D" w:rsidRPr="008C093D" w:rsidRDefault="008C093D" w:rsidP="008C093D">
      <w:pPr>
        <w:pStyle w:val="Nzevdokumentu"/>
        <w:jc w:val="both"/>
        <w:rPr>
          <w:b w:val="0"/>
          <w:bCs/>
          <w:sz w:val="20"/>
          <w:szCs w:val="20"/>
        </w:rPr>
      </w:pPr>
    </w:p>
    <w:p w14:paraId="2C507979" w14:textId="77777777" w:rsidR="008C093D" w:rsidRDefault="008C093D" w:rsidP="008C093D">
      <w:pPr>
        <w:pStyle w:val="Nzevdokumentu"/>
        <w:jc w:val="both"/>
        <w:rPr>
          <w:b w:val="0"/>
          <w:bCs/>
          <w:sz w:val="20"/>
          <w:szCs w:val="20"/>
        </w:rPr>
      </w:pPr>
      <w:r w:rsidRPr="008C093D">
        <w:rPr>
          <w:b w:val="0"/>
          <w:bCs/>
          <w:sz w:val="20"/>
          <w:szCs w:val="20"/>
        </w:rPr>
        <w:t>II.2 Součástí předmětu díla je též provedení všech prací a dodávek potřebných k provedení díla (stavby), tedy prací a dodávek, které nejsou přímo určeny rozsahem díla, avšak jejich provedení je pro zhotovení díla nezbytné.</w:t>
      </w:r>
    </w:p>
    <w:p w14:paraId="219C9D23" w14:textId="0760EC28" w:rsidR="008C093D" w:rsidRPr="008C093D" w:rsidRDefault="008C093D" w:rsidP="008C093D">
      <w:pPr>
        <w:pStyle w:val="Nzevdokumentu"/>
        <w:jc w:val="both"/>
        <w:rPr>
          <w:b w:val="0"/>
          <w:bCs/>
          <w:sz w:val="20"/>
          <w:szCs w:val="20"/>
        </w:rPr>
      </w:pPr>
      <w:r w:rsidRPr="008C093D">
        <w:rPr>
          <w:b w:val="0"/>
          <w:bCs/>
          <w:sz w:val="20"/>
          <w:szCs w:val="20"/>
        </w:rPr>
        <w:t xml:space="preserve"> </w:t>
      </w:r>
    </w:p>
    <w:p w14:paraId="413FFA27" w14:textId="07C5AFB8" w:rsidR="008C093D" w:rsidRPr="008C093D" w:rsidRDefault="008C093D" w:rsidP="008C093D">
      <w:pPr>
        <w:pStyle w:val="Nzevdokumentu"/>
        <w:jc w:val="both"/>
        <w:rPr>
          <w:b w:val="0"/>
          <w:bCs/>
          <w:sz w:val="20"/>
          <w:szCs w:val="20"/>
        </w:rPr>
      </w:pPr>
      <w:r w:rsidRPr="008C093D">
        <w:rPr>
          <w:b w:val="0"/>
          <w:bCs/>
          <w:sz w:val="20"/>
          <w:szCs w:val="20"/>
        </w:rPr>
        <w:t>II.</w:t>
      </w:r>
      <w:r>
        <w:rPr>
          <w:b w:val="0"/>
          <w:bCs/>
          <w:sz w:val="20"/>
          <w:szCs w:val="20"/>
        </w:rPr>
        <w:t>3</w:t>
      </w:r>
      <w:r w:rsidRPr="008C093D">
        <w:rPr>
          <w:b w:val="0"/>
          <w:bCs/>
          <w:sz w:val="20"/>
          <w:szCs w:val="20"/>
        </w:rPr>
        <w:t xml:space="preserve"> Činnostmi, které musí zhotovitel zajistit na svůj náklad a nebezpečí, a které jsou součástí díla, se dále rozumí zejména: </w:t>
      </w:r>
    </w:p>
    <w:p w14:paraId="4E6C92C4" w14:textId="68364A86" w:rsidR="008C093D" w:rsidRPr="008C093D" w:rsidRDefault="008C093D">
      <w:pPr>
        <w:pStyle w:val="Nzevdokumentu"/>
        <w:numPr>
          <w:ilvl w:val="0"/>
          <w:numId w:val="8"/>
        </w:numPr>
        <w:jc w:val="both"/>
        <w:rPr>
          <w:b w:val="0"/>
          <w:bCs/>
          <w:sz w:val="20"/>
          <w:szCs w:val="20"/>
        </w:rPr>
      </w:pPr>
      <w:r w:rsidRPr="008C093D">
        <w:rPr>
          <w:b w:val="0"/>
          <w:bCs/>
          <w:sz w:val="20"/>
          <w:szCs w:val="20"/>
        </w:rPr>
        <w:t xml:space="preserve">označení staveniště, které bude obsahovat zejména: název stavby, termín realizace, název investora (objednatele) a název zhotovitele, </w:t>
      </w:r>
    </w:p>
    <w:p w14:paraId="6A2B28E7" w14:textId="3488DCDC" w:rsidR="008C093D" w:rsidRPr="008C093D" w:rsidRDefault="008C093D">
      <w:pPr>
        <w:pStyle w:val="Nzevdokumentu"/>
        <w:numPr>
          <w:ilvl w:val="0"/>
          <w:numId w:val="8"/>
        </w:numPr>
        <w:jc w:val="both"/>
        <w:rPr>
          <w:b w:val="0"/>
          <w:bCs/>
          <w:sz w:val="20"/>
          <w:szCs w:val="20"/>
        </w:rPr>
      </w:pPr>
      <w:r w:rsidRPr="008C093D">
        <w:rPr>
          <w:b w:val="0"/>
          <w:bCs/>
          <w:sz w:val="20"/>
          <w:szCs w:val="20"/>
        </w:rPr>
        <w:t xml:space="preserve">pořizování průběžné fotodokumentace při realizaci díla, zvláště zakrývaných konstrukcí, </w:t>
      </w:r>
    </w:p>
    <w:p w14:paraId="14CD1796" w14:textId="018DA351" w:rsidR="008C093D" w:rsidRPr="008C093D" w:rsidRDefault="008C093D">
      <w:pPr>
        <w:pStyle w:val="Nzevdokumentu"/>
        <w:numPr>
          <w:ilvl w:val="0"/>
          <w:numId w:val="8"/>
        </w:numPr>
        <w:jc w:val="both"/>
        <w:rPr>
          <w:b w:val="0"/>
          <w:bCs/>
          <w:sz w:val="20"/>
          <w:szCs w:val="20"/>
        </w:rPr>
      </w:pPr>
      <w:r w:rsidRPr="008C093D">
        <w:rPr>
          <w:b w:val="0"/>
          <w:bCs/>
          <w:sz w:val="20"/>
          <w:szCs w:val="20"/>
        </w:rPr>
        <w:t xml:space="preserve">zajištění všech nezbytných průzkumů nutných pro řádné provádění a dokončení díla, </w:t>
      </w:r>
    </w:p>
    <w:p w14:paraId="1B0E9E06" w14:textId="31BF012A" w:rsidR="008C093D" w:rsidRPr="008C093D" w:rsidRDefault="008C093D">
      <w:pPr>
        <w:pStyle w:val="Nzevdokumentu"/>
        <w:numPr>
          <w:ilvl w:val="0"/>
          <w:numId w:val="8"/>
        </w:numPr>
        <w:jc w:val="both"/>
        <w:rPr>
          <w:b w:val="0"/>
          <w:bCs/>
          <w:sz w:val="20"/>
          <w:szCs w:val="20"/>
        </w:rPr>
      </w:pPr>
      <w:r w:rsidRPr="008C093D">
        <w:rPr>
          <w:b w:val="0"/>
          <w:bCs/>
          <w:sz w:val="20"/>
          <w:szCs w:val="20"/>
        </w:rPr>
        <w:t xml:space="preserve">zajištění a provedení všech opatření organizačního a stavebně technologického charakteru k řádnému provedení díla, </w:t>
      </w:r>
    </w:p>
    <w:p w14:paraId="1AD11F6D" w14:textId="023C44BE" w:rsidR="008C093D" w:rsidRPr="008C093D" w:rsidRDefault="008C093D">
      <w:pPr>
        <w:pStyle w:val="Nzevdokumentu"/>
        <w:numPr>
          <w:ilvl w:val="0"/>
          <w:numId w:val="8"/>
        </w:numPr>
        <w:jc w:val="both"/>
        <w:rPr>
          <w:b w:val="0"/>
          <w:bCs/>
          <w:sz w:val="20"/>
          <w:szCs w:val="20"/>
        </w:rPr>
      </w:pPr>
      <w:r w:rsidRPr="008C093D">
        <w:rPr>
          <w:b w:val="0"/>
          <w:bCs/>
          <w:sz w:val="20"/>
          <w:szCs w:val="20"/>
        </w:rPr>
        <w:t xml:space="preserve">veškeré práce a dodávky související s bezpečnostními opatřeními na ochranu lidí a majetku (zejména chodců a vozidel v místech dotčených stavbou), </w:t>
      </w:r>
    </w:p>
    <w:p w14:paraId="63AF6ADE" w14:textId="5D25D0FD" w:rsidR="008C093D" w:rsidRPr="008C093D" w:rsidRDefault="008C093D">
      <w:pPr>
        <w:pStyle w:val="Nzevdokumentu"/>
        <w:numPr>
          <w:ilvl w:val="0"/>
          <w:numId w:val="8"/>
        </w:numPr>
        <w:jc w:val="both"/>
        <w:rPr>
          <w:b w:val="0"/>
          <w:bCs/>
          <w:sz w:val="20"/>
          <w:szCs w:val="20"/>
        </w:rPr>
      </w:pPr>
      <w:r w:rsidRPr="008C093D">
        <w:rPr>
          <w:b w:val="0"/>
          <w:bCs/>
          <w:sz w:val="20"/>
          <w:szCs w:val="20"/>
        </w:rPr>
        <w:t xml:space="preserve">ostraha stavby a staveniště, zajištění bezpečnosti práce a ochrany životního prostředí, </w:t>
      </w:r>
    </w:p>
    <w:p w14:paraId="5BA3B16B" w14:textId="0ECF5AF3" w:rsidR="008C093D" w:rsidRPr="008C093D" w:rsidRDefault="008C093D">
      <w:pPr>
        <w:pStyle w:val="Nzevdokumentu"/>
        <w:numPr>
          <w:ilvl w:val="0"/>
          <w:numId w:val="8"/>
        </w:numPr>
        <w:jc w:val="both"/>
        <w:rPr>
          <w:b w:val="0"/>
          <w:bCs/>
          <w:sz w:val="20"/>
          <w:szCs w:val="20"/>
        </w:rPr>
      </w:pPr>
      <w:r w:rsidRPr="008C093D">
        <w:rPr>
          <w:b w:val="0"/>
          <w:bCs/>
          <w:sz w:val="20"/>
          <w:szCs w:val="20"/>
        </w:rPr>
        <w:t xml:space="preserve">zajištění a provedení všech nutných zkoušek dle ČSN (případně jiných norem vztahujících se k prováděnému dílu včetně pořízení protokolů), </w:t>
      </w:r>
    </w:p>
    <w:p w14:paraId="31DA4FDB" w14:textId="43E0C902" w:rsidR="008C093D" w:rsidRPr="008C093D" w:rsidRDefault="008C093D">
      <w:pPr>
        <w:pStyle w:val="Nzevdokumentu"/>
        <w:numPr>
          <w:ilvl w:val="0"/>
          <w:numId w:val="8"/>
        </w:numPr>
        <w:jc w:val="both"/>
        <w:rPr>
          <w:b w:val="0"/>
          <w:bCs/>
          <w:sz w:val="20"/>
          <w:szCs w:val="20"/>
        </w:rPr>
      </w:pPr>
      <w:r w:rsidRPr="008C093D">
        <w:rPr>
          <w:b w:val="0"/>
          <w:bCs/>
          <w:sz w:val="20"/>
          <w:szCs w:val="20"/>
        </w:rPr>
        <w:lastRenderedPageBreak/>
        <w:t xml:space="preserve">zajištění atestů a dokladů o požadovaných vlastnostech výrobků (i dle zákona č. 22/1997 Sb. – prohlášení o shodě) a revizí veškerých elektrických zařízení s případným odstraněním uvedených závad, </w:t>
      </w:r>
    </w:p>
    <w:p w14:paraId="1F365350" w14:textId="218C3C6D" w:rsidR="008C093D" w:rsidRPr="008C093D" w:rsidRDefault="008C093D">
      <w:pPr>
        <w:pStyle w:val="Nzevdokumentu"/>
        <w:numPr>
          <w:ilvl w:val="0"/>
          <w:numId w:val="8"/>
        </w:numPr>
        <w:jc w:val="both"/>
        <w:rPr>
          <w:b w:val="0"/>
          <w:bCs/>
          <w:sz w:val="20"/>
          <w:szCs w:val="20"/>
        </w:rPr>
      </w:pPr>
      <w:r w:rsidRPr="008C093D">
        <w:rPr>
          <w:b w:val="0"/>
          <w:bCs/>
          <w:sz w:val="20"/>
          <w:szCs w:val="20"/>
        </w:rPr>
        <w:t xml:space="preserve">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 </w:t>
      </w:r>
    </w:p>
    <w:p w14:paraId="0226D3DF" w14:textId="1BF6EE40" w:rsidR="008C093D" w:rsidRPr="008C093D" w:rsidRDefault="008C093D">
      <w:pPr>
        <w:pStyle w:val="Nzevdokumentu"/>
        <w:numPr>
          <w:ilvl w:val="0"/>
          <w:numId w:val="8"/>
        </w:numPr>
        <w:jc w:val="both"/>
        <w:rPr>
          <w:b w:val="0"/>
          <w:bCs/>
          <w:sz w:val="20"/>
          <w:szCs w:val="20"/>
        </w:rPr>
      </w:pPr>
      <w:r w:rsidRPr="008C093D">
        <w:rPr>
          <w:b w:val="0"/>
          <w:bCs/>
          <w:sz w:val="20"/>
          <w:szCs w:val="20"/>
        </w:rPr>
        <w:t xml:space="preserve">zřízení a odstranění zařízení staveniště včetně napojení na inženýrské sítě, </w:t>
      </w:r>
    </w:p>
    <w:p w14:paraId="269AC125" w14:textId="6B1EE01E" w:rsidR="008C093D" w:rsidRPr="008C093D" w:rsidRDefault="008C093D">
      <w:pPr>
        <w:pStyle w:val="Nzevdokumentu"/>
        <w:numPr>
          <w:ilvl w:val="0"/>
          <w:numId w:val="8"/>
        </w:numPr>
        <w:jc w:val="both"/>
        <w:rPr>
          <w:b w:val="0"/>
          <w:bCs/>
          <w:sz w:val="20"/>
          <w:szCs w:val="20"/>
        </w:rPr>
      </w:pPr>
      <w:r w:rsidRPr="008C093D">
        <w:rPr>
          <w:b w:val="0"/>
          <w:bCs/>
          <w:sz w:val="20"/>
          <w:szCs w:val="20"/>
        </w:rPr>
        <w:t xml:space="preserve">odvoz, uložení a likvidace/recyklace vybouraných hmot, stavební suti a odpadů včetně poplatku za uskladnění/recyklaci v souladu s ustanoveními zákona č. 541/2020 Sb., o odpadech, v platném znění. </w:t>
      </w:r>
    </w:p>
    <w:p w14:paraId="19F06596" w14:textId="1A88DB0F" w:rsidR="008C093D" w:rsidRPr="008C093D" w:rsidRDefault="008C093D">
      <w:pPr>
        <w:pStyle w:val="Nzevdokumentu"/>
        <w:numPr>
          <w:ilvl w:val="0"/>
          <w:numId w:val="8"/>
        </w:numPr>
        <w:jc w:val="both"/>
        <w:rPr>
          <w:b w:val="0"/>
          <w:bCs/>
          <w:sz w:val="20"/>
          <w:szCs w:val="20"/>
        </w:rPr>
      </w:pPr>
      <w:r w:rsidRPr="008C093D">
        <w:rPr>
          <w:b w:val="0"/>
          <w:bCs/>
          <w:sz w:val="20"/>
          <w:szCs w:val="20"/>
        </w:rPr>
        <w:t xml:space="preserve">uvedení všech povrchů dotčených stavbou do původního stavu (komunikace, chodníky, zeleň apod.), </w:t>
      </w:r>
    </w:p>
    <w:p w14:paraId="3675FE5D" w14:textId="0F48812E" w:rsidR="008C093D" w:rsidRPr="008C093D" w:rsidRDefault="008C093D">
      <w:pPr>
        <w:pStyle w:val="Nzevdokumentu"/>
        <w:numPr>
          <w:ilvl w:val="0"/>
          <w:numId w:val="8"/>
        </w:numPr>
        <w:jc w:val="both"/>
        <w:rPr>
          <w:b w:val="0"/>
          <w:bCs/>
          <w:sz w:val="20"/>
          <w:szCs w:val="20"/>
        </w:rPr>
      </w:pPr>
      <w:r w:rsidRPr="008C093D">
        <w:rPr>
          <w:b w:val="0"/>
          <w:bCs/>
          <w:sz w:val="20"/>
          <w:szCs w:val="20"/>
        </w:rPr>
        <w:t xml:space="preserve">zajištění bezpečného trvalého a nepřerušeného přístupu ke všem stávajícím objektům na staveništi a v jeho okolí, nedohodne-li s příslušným vlastníkem jiné podmínky, </w:t>
      </w:r>
    </w:p>
    <w:p w14:paraId="67AC0B93" w14:textId="6B90740F" w:rsidR="008C093D" w:rsidRPr="008C093D" w:rsidRDefault="008C093D">
      <w:pPr>
        <w:pStyle w:val="Nzevdokumentu"/>
        <w:numPr>
          <w:ilvl w:val="0"/>
          <w:numId w:val="8"/>
        </w:numPr>
        <w:jc w:val="both"/>
        <w:rPr>
          <w:b w:val="0"/>
          <w:bCs/>
          <w:sz w:val="20"/>
          <w:szCs w:val="20"/>
        </w:rPr>
      </w:pPr>
      <w:r w:rsidRPr="008C093D">
        <w:rPr>
          <w:b w:val="0"/>
          <w:bCs/>
          <w:sz w:val="20"/>
          <w:szCs w:val="20"/>
        </w:rPr>
        <w:t xml:space="preserve">zajištění odvodu srážkových vod ze staveniště (dbát na to, aby nedocházelo k promáčení staveniště nebo okolních ploch), </w:t>
      </w:r>
    </w:p>
    <w:p w14:paraId="4E4505C8" w14:textId="1FC1660D" w:rsidR="008C093D" w:rsidRPr="008C093D" w:rsidRDefault="008C093D">
      <w:pPr>
        <w:pStyle w:val="Nzevdokumentu"/>
        <w:numPr>
          <w:ilvl w:val="0"/>
          <w:numId w:val="8"/>
        </w:numPr>
        <w:jc w:val="both"/>
        <w:rPr>
          <w:b w:val="0"/>
          <w:bCs/>
          <w:sz w:val="20"/>
          <w:szCs w:val="20"/>
        </w:rPr>
      </w:pPr>
      <w:r w:rsidRPr="008C093D">
        <w:rPr>
          <w:b w:val="0"/>
          <w:bCs/>
          <w:sz w:val="20"/>
          <w:szCs w:val="20"/>
        </w:rPr>
        <w:t xml:space="preserve">zajištění ochrany provedených částí stavby (proti poškození, krádeži, povětrnostním vlivům, materiálů potřebných pro zhotovení stavby, jakož i ochranu stávajících i okolních objektů), a to až do úplného dokončení stavby, </w:t>
      </w:r>
    </w:p>
    <w:p w14:paraId="48FB9B67" w14:textId="5974CB46" w:rsidR="008C093D" w:rsidRPr="008C093D" w:rsidRDefault="008C093D">
      <w:pPr>
        <w:pStyle w:val="Nzevdokumentu"/>
        <w:numPr>
          <w:ilvl w:val="0"/>
          <w:numId w:val="8"/>
        </w:numPr>
        <w:jc w:val="both"/>
        <w:rPr>
          <w:b w:val="0"/>
          <w:bCs/>
          <w:sz w:val="20"/>
          <w:szCs w:val="20"/>
        </w:rPr>
      </w:pPr>
      <w:r w:rsidRPr="008C093D">
        <w:rPr>
          <w:b w:val="0"/>
          <w:bCs/>
          <w:sz w:val="20"/>
          <w:szCs w:val="20"/>
        </w:rPr>
        <w:t xml:space="preserve">zřízení deponie materiálu tak, aby nevznikly škody na sousedních pozemcích, </w:t>
      </w:r>
    </w:p>
    <w:p w14:paraId="77859EC6" w14:textId="08507B97" w:rsidR="008C093D" w:rsidRPr="008C093D" w:rsidRDefault="008C093D">
      <w:pPr>
        <w:pStyle w:val="Nzevdokumentu"/>
        <w:numPr>
          <w:ilvl w:val="0"/>
          <w:numId w:val="8"/>
        </w:numPr>
        <w:jc w:val="both"/>
        <w:rPr>
          <w:b w:val="0"/>
          <w:bCs/>
          <w:sz w:val="20"/>
          <w:szCs w:val="20"/>
        </w:rPr>
      </w:pPr>
      <w:r w:rsidRPr="008C093D">
        <w:rPr>
          <w:b w:val="0"/>
          <w:bCs/>
          <w:sz w:val="20"/>
          <w:szCs w:val="20"/>
        </w:rPr>
        <w:t>udržování stavbou dotčených zpevněných ploch, komunikací a výjezdů ze staveniště v</w:t>
      </w:r>
      <w:r w:rsidR="000E05CB">
        <w:rPr>
          <w:b w:val="0"/>
          <w:bCs/>
          <w:sz w:val="20"/>
          <w:szCs w:val="20"/>
        </w:rPr>
        <w:t> </w:t>
      </w:r>
      <w:r w:rsidRPr="008C093D">
        <w:rPr>
          <w:b w:val="0"/>
          <w:bCs/>
          <w:sz w:val="20"/>
          <w:szCs w:val="20"/>
        </w:rPr>
        <w:t>čistotě</w:t>
      </w:r>
      <w:r w:rsidR="000E05CB">
        <w:rPr>
          <w:b w:val="0"/>
          <w:bCs/>
          <w:sz w:val="20"/>
          <w:szCs w:val="20"/>
        </w:rPr>
        <w:t>.</w:t>
      </w:r>
      <w:r w:rsidRPr="008C093D">
        <w:rPr>
          <w:b w:val="0"/>
          <w:bCs/>
          <w:sz w:val="20"/>
          <w:szCs w:val="20"/>
        </w:rPr>
        <w:t xml:space="preserve"> </w:t>
      </w:r>
    </w:p>
    <w:p w14:paraId="5C290265" w14:textId="77777777" w:rsidR="008C093D" w:rsidRPr="008C093D" w:rsidRDefault="008C093D" w:rsidP="008C093D">
      <w:pPr>
        <w:pStyle w:val="Nzevdokumentu"/>
        <w:jc w:val="both"/>
        <w:rPr>
          <w:b w:val="0"/>
          <w:bCs/>
          <w:sz w:val="20"/>
          <w:szCs w:val="20"/>
        </w:rPr>
      </w:pPr>
    </w:p>
    <w:p w14:paraId="4014E667" w14:textId="7ED91805" w:rsidR="008C093D" w:rsidRPr="008C093D" w:rsidRDefault="008C093D" w:rsidP="008C093D">
      <w:pPr>
        <w:pStyle w:val="Nzevdokumentu"/>
        <w:jc w:val="both"/>
        <w:rPr>
          <w:b w:val="0"/>
          <w:bCs/>
          <w:sz w:val="20"/>
          <w:szCs w:val="20"/>
        </w:rPr>
      </w:pPr>
      <w:r w:rsidRPr="008C093D">
        <w:rPr>
          <w:b w:val="0"/>
          <w:bCs/>
          <w:sz w:val="20"/>
          <w:szCs w:val="20"/>
        </w:rPr>
        <w:t>II.</w:t>
      </w:r>
      <w:r w:rsidR="002B5A7C">
        <w:rPr>
          <w:b w:val="0"/>
          <w:bCs/>
          <w:sz w:val="20"/>
          <w:szCs w:val="20"/>
        </w:rPr>
        <w:t>4</w:t>
      </w:r>
      <w:r w:rsidRPr="008C093D">
        <w:rPr>
          <w:b w:val="0"/>
          <w:bCs/>
          <w:sz w:val="20"/>
          <w:szCs w:val="20"/>
        </w:rPr>
        <w:t xml:space="preserve"> Zhotovitel podrobně prostudoval soupis stavebních prací a dodávek s výkazy výměr a na základě toho přistoupil ke zpracování nabídky. Rovněž prohlašuje, že disponuje takovými kapacitami a odbornými znalostmi, </w:t>
      </w:r>
    </w:p>
    <w:p w14:paraId="7CD7C592" w14:textId="77777777" w:rsidR="008C093D" w:rsidRDefault="008C093D" w:rsidP="008C093D">
      <w:pPr>
        <w:pStyle w:val="Nzevdokumentu"/>
        <w:jc w:val="both"/>
        <w:rPr>
          <w:b w:val="0"/>
          <w:bCs/>
          <w:sz w:val="20"/>
          <w:szCs w:val="20"/>
        </w:rPr>
      </w:pPr>
      <w:r w:rsidRPr="008C093D">
        <w:rPr>
          <w:b w:val="0"/>
          <w:bCs/>
          <w:sz w:val="20"/>
          <w:szCs w:val="20"/>
        </w:rPr>
        <w:t xml:space="preserve">které jsou nezbytné pro realizaci díla v dohodnuté době za dohodnutou cenu uvedenou dále v této smlouvě. </w:t>
      </w:r>
    </w:p>
    <w:p w14:paraId="2680DFE5" w14:textId="77777777" w:rsidR="008C093D" w:rsidRPr="008C093D" w:rsidRDefault="008C093D" w:rsidP="008C093D">
      <w:pPr>
        <w:pStyle w:val="Nzevdokumentu"/>
        <w:jc w:val="both"/>
        <w:rPr>
          <w:b w:val="0"/>
          <w:bCs/>
          <w:sz w:val="20"/>
          <w:szCs w:val="20"/>
        </w:rPr>
      </w:pPr>
    </w:p>
    <w:p w14:paraId="708CABA5" w14:textId="42D7710C" w:rsidR="008C093D" w:rsidRPr="008C093D" w:rsidRDefault="008C093D" w:rsidP="008C093D">
      <w:pPr>
        <w:pStyle w:val="Nzevdokumentu"/>
        <w:jc w:val="both"/>
        <w:rPr>
          <w:b w:val="0"/>
          <w:bCs/>
          <w:sz w:val="20"/>
          <w:szCs w:val="20"/>
        </w:rPr>
      </w:pPr>
      <w:r w:rsidRPr="008C093D">
        <w:rPr>
          <w:b w:val="0"/>
          <w:bCs/>
          <w:sz w:val="20"/>
          <w:szCs w:val="20"/>
        </w:rPr>
        <w:t>II.</w:t>
      </w:r>
      <w:r w:rsidR="002B5A7C">
        <w:rPr>
          <w:b w:val="0"/>
          <w:bCs/>
          <w:sz w:val="20"/>
          <w:szCs w:val="20"/>
        </w:rPr>
        <w:t>5</w:t>
      </w:r>
      <w:r w:rsidRPr="008C093D">
        <w:rPr>
          <w:b w:val="0"/>
          <w:bCs/>
          <w:sz w:val="20"/>
          <w:szCs w:val="20"/>
        </w:rPr>
        <w:t xml:space="preserve"> Zhotovitel a objednatel se dohodli, že dílo bude provedeno tak, že v případě jakýchkoliv pochyb nebo nejasností nebo různých názorů na výklad ustanovení smlouvy mezi zhotovitelem a objednatelem, pokud jde o kompletnost a kvalitu díla, bude vždy smlouva vykládána tak, že: </w:t>
      </w:r>
    </w:p>
    <w:p w14:paraId="5FA1CFDA" w14:textId="30B3DC72" w:rsidR="008C093D" w:rsidRPr="008C093D" w:rsidRDefault="008C093D" w:rsidP="008C093D">
      <w:pPr>
        <w:pStyle w:val="Nzevdokumentu"/>
        <w:jc w:val="both"/>
        <w:rPr>
          <w:b w:val="0"/>
          <w:bCs/>
          <w:sz w:val="20"/>
          <w:szCs w:val="20"/>
        </w:rPr>
      </w:pPr>
      <w:r w:rsidRPr="008C093D">
        <w:rPr>
          <w:b w:val="0"/>
          <w:bCs/>
          <w:sz w:val="20"/>
          <w:szCs w:val="20"/>
        </w:rPr>
        <w:t xml:space="preserve">- zhotovitel </w:t>
      </w:r>
      <w:proofErr w:type="gramStart"/>
      <w:r w:rsidRPr="008C093D">
        <w:rPr>
          <w:b w:val="0"/>
          <w:bCs/>
          <w:sz w:val="20"/>
          <w:szCs w:val="20"/>
        </w:rPr>
        <w:t>ručí</w:t>
      </w:r>
      <w:proofErr w:type="gramEnd"/>
      <w:r w:rsidRPr="008C093D">
        <w:rPr>
          <w:b w:val="0"/>
          <w:bCs/>
          <w:sz w:val="20"/>
          <w:szCs w:val="20"/>
        </w:rPr>
        <w:t xml:space="preserve"> za to, že dílo bude realizováno v takovém rozsahu, provedení a kvalitě, aby bylo funkční, s vlastnostmi a parametry stanovenými v této smlouvě</w:t>
      </w:r>
      <w:r w:rsidR="0015769D">
        <w:rPr>
          <w:b w:val="0"/>
          <w:bCs/>
          <w:sz w:val="20"/>
          <w:szCs w:val="20"/>
        </w:rPr>
        <w:t>,</w:t>
      </w:r>
      <w:r w:rsidRPr="008C093D">
        <w:rPr>
          <w:b w:val="0"/>
          <w:bCs/>
          <w:sz w:val="20"/>
          <w:szCs w:val="20"/>
        </w:rPr>
        <w:t xml:space="preserve"> zhotovitel tedy odpovídá za jeho kompletnost, provozuschopnost, bezpečnost, včasnost dokončení</w:t>
      </w:r>
      <w:r w:rsidR="0015769D">
        <w:rPr>
          <w:b w:val="0"/>
          <w:bCs/>
          <w:sz w:val="20"/>
          <w:szCs w:val="20"/>
        </w:rPr>
        <w:t xml:space="preserve"> </w:t>
      </w:r>
      <w:r w:rsidRPr="008C093D">
        <w:rPr>
          <w:b w:val="0"/>
          <w:bCs/>
          <w:sz w:val="20"/>
          <w:szCs w:val="20"/>
        </w:rPr>
        <w:t xml:space="preserve">a v rámci svých kompetencí v souladu se smlouvou i za jeho možnost řádného trvalého provozování k účelu, k němuž má sloužit. </w:t>
      </w:r>
    </w:p>
    <w:p w14:paraId="5DAFC239" w14:textId="77777777" w:rsidR="008C093D" w:rsidRPr="008C093D" w:rsidRDefault="008C093D" w:rsidP="008C093D">
      <w:pPr>
        <w:pStyle w:val="Nzevdokumentu"/>
        <w:jc w:val="both"/>
        <w:rPr>
          <w:b w:val="0"/>
          <w:bCs/>
          <w:sz w:val="20"/>
          <w:szCs w:val="20"/>
        </w:rPr>
      </w:pPr>
    </w:p>
    <w:p w14:paraId="3ABAF15B" w14:textId="72D0B205" w:rsidR="008C093D" w:rsidRDefault="008C093D" w:rsidP="008C093D">
      <w:pPr>
        <w:pStyle w:val="Nzevdokumentu"/>
        <w:jc w:val="both"/>
        <w:rPr>
          <w:b w:val="0"/>
          <w:bCs/>
          <w:sz w:val="20"/>
          <w:szCs w:val="20"/>
        </w:rPr>
      </w:pPr>
      <w:r w:rsidRPr="008C093D">
        <w:rPr>
          <w:b w:val="0"/>
          <w:bCs/>
          <w:sz w:val="20"/>
          <w:szCs w:val="20"/>
        </w:rPr>
        <w:t>II.</w:t>
      </w:r>
      <w:r w:rsidR="002B5A7C">
        <w:rPr>
          <w:b w:val="0"/>
          <w:bCs/>
          <w:sz w:val="20"/>
          <w:szCs w:val="20"/>
        </w:rPr>
        <w:t>6</w:t>
      </w:r>
      <w:r w:rsidRPr="008C093D">
        <w:rPr>
          <w:b w:val="0"/>
          <w:bCs/>
          <w:sz w:val="20"/>
          <w:szCs w:val="20"/>
        </w:rPr>
        <w:t xml:space="preserve"> Dojde-li při realizaci díla k jakýmkoliv změnám, doplňkům, rozšíření nebo snížení rozsahu předmětu díla, je zhotovitel povinen provést soupis těchto změn, doplňků nebo rozšíření, ocenit jej podle jednotkových cen použitých pro návrh ceny díla včetně VRN a pokud to není možné, tak podle jím navrhovaných cen vyplývajících z cenové hladiny cen v položkovém rozpočtu, a předložit tento soupis objednateli nebo jeho zástupci ve věcech technických k odsouhlasení formou dodatku ke smlouvě. Teprve po uzavření dodatku smlouvy má právo na realizaci těchto změn a na jejich úhradu. </w:t>
      </w:r>
    </w:p>
    <w:p w14:paraId="7CB322F3" w14:textId="77777777" w:rsidR="002B5A7C" w:rsidRPr="008C093D" w:rsidRDefault="002B5A7C" w:rsidP="008C093D">
      <w:pPr>
        <w:pStyle w:val="Nzevdokumentu"/>
        <w:jc w:val="both"/>
        <w:rPr>
          <w:b w:val="0"/>
          <w:bCs/>
          <w:sz w:val="20"/>
          <w:szCs w:val="20"/>
        </w:rPr>
      </w:pPr>
    </w:p>
    <w:p w14:paraId="30C9F212" w14:textId="552D3B6E" w:rsidR="008C093D" w:rsidRDefault="008C093D" w:rsidP="008C093D">
      <w:pPr>
        <w:pStyle w:val="Nzevdokumentu"/>
        <w:jc w:val="both"/>
        <w:rPr>
          <w:b w:val="0"/>
          <w:bCs/>
          <w:sz w:val="20"/>
          <w:szCs w:val="20"/>
        </w:rPr>
      </w:pPr>
      <w:r w:rsidRPr="008C093D">
        <w:rPr>
          <w:b w:val="0"/>
          <w:bCs/>
          <w:sz w:val="20"/>
          <w:szCs w:val="20"/>
        </w:rPr>
        <w:t>II.</w:t>
      </w:r>
      <w:r w:rsidR="002B5A7C">
        <w:rPr>
          <w:b w:val="0"/>
          <w:bCs/>
          <w:sz w:val="20"/>
          <w:szCs w:val="20"/>
        </w:rPr>
        <w:t>7</w:t>
      </w:r>
      <w:r w:rsidRPr="008C093D">
        <w:rPr>
          <w:b w:val="0"/>
          <w:bCs/>
          <w:sz w:val="20"/>
          <w:szCs w:val="20"/>
        </w:rPr>
        <w:t xml:space="preserve"> Objednatel je povinen převzít dílo zhotovené řádně, včas a bez vad a nedodělků a je povinen zaplatit cenu díla dle této smlouvy za podmínek v této smlouvě uvedených. </w:t>
      </w:r>
    </w:p>
    <w:p w14:paraId="0DD563AA" w14:textId="77777777" w:rsidR="0015769D" w:rsidRPr="008C093D" w:rsidRDefault="0015769D" w:rsidP="008C093D">
      <w:pPr>
        <w:pStyle w:val="Nzevdokumentu"/>
        <w:jc w:val="both"/>
        <w:rPr>
          <w:b w:val="0"/>
          <w:bCs/>
          <w:sz w:val="20"/>
          <w:szCs w:val="20"/>
        </w:rPr>
      </w:pPr>
    </w:p>
    <w:p w14:paraId="4E58775A" w14:textId="166DBE05" w:rsidR="008C093D" w:rsidRPr="0015769D" w:rsidRDefault="008C093D" w:rsidP="0015769D">
      <w:pPr>
        <w:pStyle w:val="Nzevdokumentu"/>
        <w:jc w:val="center"/>
        <w:rPr>
          <w:sz w:val="20"/>
          <w:szCs w:val="20"/>
        </w:rPr>
      </w:pPr>
      <w:r w:rsidRPr="008C093D">
        <w:rPr>
          <w:sz w:val="20"/>
          <w:szCs w:val="20"/>
        </w:rPr>
        <w:t>III. ČAS A MÍSTO PLNĚNÍ</w:t>
      </w:r>
    </w:p>
    <w:p w14:paraId="6677A124" w14:textId="77777777" w:rsidR="0015769D" w:rsidRPr="008C093D" w:rsidRDefault="0015769D" w:rsidP="008C093D">
      <w:pPr>
        <w:pStyle w:val="Nzevdokumentu"/>
        <w:jc w:val="both"/>
        <w:rPr>
          <w:b w:val="0"/>
          <w:bCs/>
          <w:sz w:val="20"/>
          <w:szCs w:val="20"/>
        </w:rPr>
      </w:pPr>
    </w:p>
    <w:p w14:paraId="1D7790A0" w14:textId="77777777" w:rsidR="002B5A7C" w:rsidRDefault="008C093D" w:rsidP="008C093D">
      <w:pPr>
        <w:pStyle w:val="Nzevdokumentu"/>
        <w:jc w:val="both"/>
        <w:rPr>
          <w:b w:val="0"/>
          <w:bCs/>
          <w:sz w:val="20"/>
          <w:szCs w:val="20"/>
        </w:rPr>
      </w:pPr>
      <w:r w:rsidRPr="008C093D">
        <w:rPr>
          <w:b w:val="0"/>
          <w:bCs/>
          <w:sz w:val="20"/>
          <w:szCs w:val="20"/>
        </w:rPr>
        <w:t xml:space="preserve">III.1 Zhotovitel se zavazuje zahájit provádění díla dne </w:t>
      </w:r>
      <w:r w:rsidR="0015769D">
        <w:rPr>
          <w:b w:val="0"/>
          <w:bCs/>
          <w:sz w:val="20"/>
          <w:szCs w:val="20"/>
        </w:rPr>
        <w:t>16.08</w:t>
      </w:r>
      <w:r w:rsidRPr="008C093D">
        <w:rPr>
          <w:b w:val="0"/>
          <w:bCs/>
          <w:sz w:val="20"/>
          <w:szCs w:val="20"/>
        </w:rPr>
        <w:t>.2024, kdy bude zároveň objednatelem předáno a zhotovitelem převzato staveniště.</w:t>
      </w:r>
    </w:p>
    <w:p w14:paraId="32E7973B" w14:textId="434DDF2D" w:rsidR="008C093D" w:rsidRPr="008C093D" w:rsidRDefault="008C093D" w:rsidP="008C093D">
      <w:pPr>
        <w:pStyle w:val="Nzevdokumentu"/>
        <w:jc w:val="both"/>
        <w:rPr>
          <w:b w:val="0"/>
          <w:bCs/>
          <w:sz w:val="20"/>
          <w:szCs w:val="20"/>
        </w:rPr>
      </w:pPr>
      <w:r w:rsidRPr="008C093D">
        <w:rPr>
          <w:b w:val="0"/>
          <w:bCs/>
          <w:sz w:val="20"/>
          <w:szCs w:val="20"/>
        </w:rPr>
        <w:t xml:space="preserve"> </w:t>
      </w:r>
    </w:p>
    <w:p w14:paraId="79A17C9C" w14:textId="7C2403D8" w:rsidR="008C093D" w:rsidRDefault="008C093D" w:rsidP="008C093D">
      <w:pPr>
        <w:pStyle w:val="Nzevdokumentu"/>
        <w:jc w:val="both"/>
        <w:rPr>
          <w:b w:val="0"/>
          <w:bCs/>
          <w:sz w:val="20"/>
          <w:szCs w:val="20"/>
        </w:rPr>
      </w:pPr>
      <w:r w:rsidRPr="008C093D">
        <w:rPr>
          <w:b w:val="0"/>
          <w:bCs/>
          <w:sz w:val="20"/>
          <w:szCs w:val="20"/>
        </w:rPr>
        <w:t xml:space="preserve">III.2 Zhotovitel se zavazuje dílo řádně zhotovit a takto zhotovené předat objednateli nejpozději dne </w:t>
      </w:r>
      <w:r w:rsidR="00E04803">
        <w:rPr>
          <w:b w:val="0"/>
          <w:bCs/>
          <w:sz w:val="20"/>
          <w:szCs w:val="20"/>
        </w:rPr>
        <w:t>30.11</w:t>
      </w:r>
      <w:r w:rsidRPr="008C093D">
        <w:rPr>
          <w:b w:val="0"/>
          <w:bCs/>
          <w:sz w:val="20"/>
          <w:szCs w:val="20"/>
        </w:rPr>
        <w:t xml:space="preserve">.2024. Zhotovitel splní svou povinnost zhotovit dílo jako celek jeho řádným a včasným dokončením a předáním objednateli bez vad a nedodělků bránících jeho užívání. </w:t>
      </w:r>
    </w:p>
    <w:p w14:paraId="425782FA" w14:textId="77777777" w:rsidR="002B5A7C" w:rsidRPr="008C093D" w:rsidRDefault="002B5A7C" w:rsidP="008C093D">
      <w:pPr>
        <w:pStyle w:val="Nzevdokumentu"/>
        <w:jc w:val="both"/>
        <w:rPr>
          <w:b w:val="0"/>
          <w:bCs/>
          <w:sz w:val="20"/>
          <w:szCs w:val="20"/>
        </w:rPr>
      </w:pPr>
    </w:p>
    <w:p w14:paraId="43366621" w14:textId="03BE53EA" w:rsidR="008C093D" w:rsidRDefault="008C093D" w:rsidP="008C093D">
      <w:pPr>
        <w:pStyle w:val="Nzevdokumentu"/>
        <w:jc w:val="both"/>
        <w:rPr>
          <w:b w:val="0"/>
          <w:bCs/>
          <w:sz w:val="20"/>
          <w:szCs w:val="20"/>
        </w:rPr>
      </w:pPr>
      <w:r w:rsidRPr="008C093D">
        <w:rPr>
          <w:b w:val="0"/>
          <w:bCs/>
          <w:sz w:val="20"/>
          <w:szCs w:val="20"/>
        </w:rPr>
        <w:t xml:space="preserve">III.3 Místem stavby (plnění) je </w:t>
      </w:r>
      <w:r w:rsidR="0015769D">
        <w:rPr>
          <w:b w:val="0"/>
          <w:bCs/>
          <w:sz w:val="20"/>
          <w:szCs w:val="20"/>
        </w:rPr>
        <w:t>objekt</w:t>
      </w:r>
      <w:r w:rsidRPr="008C093D">
        <w:rPr>
          <w:b w:val="0"/>
          <w:bCs/>
          <w:sz w:val="20"/>
          <w:szCs w:val="20"/>
        </w:rPr>
        <w:t xml:space="preserve"> </w:t>
      </w:r>
      <w:r w:rsidR="0015769D">
        <w:rPr>
          <w:b w:val="0"/>
          <w:bCs/>
          <w:sz w:val="20"/>
          <w:szCs w:val="20"/>
        </w:rPr>
        <w:t>č. p. 522/9</w:t>
      </w:r>
      <w:r w:rsidRPr="008C093D">
        <w:rPr>
          <w:b w:val="0"/>
          <w:bCs/>
          <w:sz w:val="20"/>
          <w:szCs w:val="20"/>
        </w:rPr>
        <w:t xml:space="preserve"> v Bystřici pod Hostýnem. </w:t>
      </w:r>
    </w:p>
    <w:p w14:paraId="14EA5237" w14:textId="77777777" w:rsidR="00534C7A" w:rsidRDefault="00534C7A" w:rsidP="008C093D">
      <w:pPr>
        <w:pStyle w:val="Nzevdokumentu"/>
        <w:jc w:val="both"/>
        <w:rPr>
          <w:b w:val="0"/>
          <w:bCs/>
          <w:sz w:val="20"/>
          <w:szCs w:val="20"/>
        </w:rPr>
      </w:pPr>
    </w:p>
    <w:p w14:paraId="25D3B1DC" w14:textId="77777777" w:rsidR="002B5A7C" w:rsidRDefault="002B5A7C" w:rsidP="008C093D">
      <w:pPr>
        <w:pStyle w:val="Nzevdokumentu"/>
        <w:jc w:val="both"/>
        <w:rPr>
          <w:b w:val="0"/>
          <w:bCs/>
          <w:sz w:val="20"/>
          <w:szCs w:val="20"/>
        </w:rPr>
      </w:pPr>
    </w:p>
    <w:p w14:paraId="71A6F878" w14:textId="77777777" w:rsidR="0015769D" w:rsidRPr="008C093D" w:rsidRDefault="0015769D" w:rsidP="008C093D">
      <w:pPr>
        <w:pStyle w:val="Nzevdokumentu"/>
        <w:jc w:val="both"/>
        <w:rPr>
          <w:b w:val="0"/>
          <w:bCs/>
          <w:sz w:val="20"/>
          <w:szCs w:val="20"/>
        </w:rPr>
      </w:pPr>
    </w:p>
    <w:p w14:paraId="18F8EAC4" w14:textId="5CEE766D" w:rsidR="008C093D" w:rsidRPr="0015769D" w:rsidRDefault="008C093D" w:rsidP="0015769D">
      <w:pPr>
        <w:pStyle w:val="Nzevdokumentu"/>
        <w:jc w:val="center"/>
        <w:rPr>
          <w:sz w:val="20"/>
          <w:szCs w:val="20"/>
        </w:rPr>
      </w:pPr>
      <w:r w:rsidRPr="008C093D">
        <w:rPr>
          <w:sz w:val="20"/>
          <w:szCs w:val="20"/>
        </w:rPr>
        <w:lastRenderedPageBreak/>
        <w:t>IV. CENA DÍLA</w:t>
      </w:r>
    </w:p>
    <w:p w14:paraId="155E47A0" w14:textId="77777777" w:rsidR="0015769D" w:rsidRPr="008C093D" w:rsidRDefault="0015769D" w:rsidP="008C093D">
      <w:pPr>
        <w:pStyle w:val="Nzevdokumentu"/>
        <w:jc w:val="both"/>
        <w:rPr>
          <w:b w:val="0"/>
          <w:bCs/>
          <w:sz w:val="20"/>
          <w:szCs w:val="20"/>
        </w:rPr>
      </w:pPr>
    </w:p>
    <w:p w14:paraId="20530E76" w14:textId="77777777" w:rsidR="008C093D" w:rsidRPr="008C093D" w:rsidRDefault="008C093D" w:rsidP="008C093D">
      <w:pPr>
        <w:pStyle w:val="Nzevdokumentu"/>
        <w:jc w:val="both"/>
        <w:rPr>
          <w:b w:val="0"/>
          <w:bCs/>
          <w:sz w:val="20"/>
          <w:szCs w:val="20"/>
        </w:rPr>
      </w:pPr>
      <w:r w:rsidRPr="008C093D">
        <w:rPr>
          <w:b w:val="0"/>
          <w:bCs/>
          <w:sz w:val="20"/>
          <w:szCs w:val="20"/>
        </w:rPr>
        <w:t xml:space="preserve">IV.1 Cena díla je stanovena na základě cenové nabídky zhotovitele a položkových rozpočtů, které </w:t>
      </w:r>
      <w:proofErr w:type="gramStart"/>
      <w:r w:rsidRPr="008C093D">
        <w:rPr>
          <w:b w:val="0"/>
          <w:bCs/>
          <w:sz w:val="20"/>
          <w:szCs w:val="20"/>
        </w:rPr>
        <w:t>tvoří</w:t>
      </w:r>
      <w:proofErr w:type="gramEnd"/>
      <w:r w:rsidRPr="008C093D">
        <w:rPr>
          <w:b w:val="0"/>
          <w:bCs/>
          <w:sz w:val="20"/>
          <w:szCs w:val="20"/>
        </w:rPr>
        <w:t xml:space="preserve"> (jako příloha č. 1) nedílnou součást této smlouvy. </w:t>
      </w:r>
    </w:p>
    <w:p w14:paraId="2D5E939E" w14:textId="7058F1BB" w:rsidR="008C093D" w:rsidRDefault="008C093D" w:rsidP="008C093D">
      <w:pPr>
        <w:pStyle w:val="Nzevdokumentu"/>
        <w:jc w:val="both"/>
        <w:rPr>
          <w:b w:val="0"/>
          <w:bCs/>
          <w:sz w:val="20"/>
          <w:szCs w:val="20"/>
        </w:rPr>
      </w:pPr>
      <w:r w:rsidRPr="008C093D">
        <w:rPr>
          <w:b w:val="0"/>
          <w:bCs/>
          <w:sz w:val="20"/>
          <w:szCs w:val="20"/>
        </w:rPr>
        <w:t xml:space="preserve">Celková cena díla bez DPH: </w:t>
      </w:r>
      <w:r w:rsidR="0015769D" w:rsidRPr="0015769D">
        <w:rPr>
          <w:b w:val="0"/>
          <w:bCs/>
          <w:sz w:val="20"/>
          <w:szCs w:val="20"/>
        </w:rPr>
        <w:t xml:space="preserve">900 000,- </w:t>
      </w:r>
      <w:r w:rsidR="0015769D">
        <w:rPr>
          <w:b w:val="0"/>
          <w:bCs/>
          <w:sz w:val="20"/>
          <w:szCs w:val="20"/>
        </w:rPr>
        <w:t>Kč.</w:t>
      </w:r>
    </w:p>
    <w:p w14:paraId="501A5A27" w14:textId="77777777" w:rsidR="002B5A7C" w:rsidRPr="008C093D" w:rsidRDefault="002B5A7C" w:rsidP="008C093D">
      <w:pPr>
        <w:pStyle w:val="Nzevdokumentu"/>
        <w:jc w:val="both"/>
        <w:rPr>
          <w:b w:val="0"/>
          <w:bCs/>
          <w:sz w:val="20"/>
          <w:szCs w:val="20"/>
        </w:rPr>
      </w:pPr>
    </w:p>
    <w:p w14:paraId="2051EA91" w14:textId="1F3E862D" w:rsidR="008C093D" w:rsidRDefault="008C093D" w:rsidP="008C093D">
      <w:pPr>
        <w:pStyle w:val="Nzevdokumentu"/>
        <w:jc w:val="both"/>
        <w:rPr>
          <w:b w:val="0"/>
          <w:bCs/>
          <w:sz w:val="20"/>
          <w:szCs w:val="20"/>
        </w:rPr>
      </w:pPr>
      <w:r w:rsidRPr="008C093D">
        <w:rPr>
          <w:b w:val="0"/>
          <w:bCs/>
          <w:sz w:val="20"/>
          <w:szCs w:val="20"/>
        </w:rPr>
        <w:t xml:space="preserve">IV.2 Součástí ceny jsou veškeré práce a dodávky, poplatky a jiné náklady nezbytné pro řádné a úplné zhotovení díla, včetně nákladů na vybudování, provoz a demontáž zařízení staveniště, zabezpečení bezpečnosti a hygieny práce, pořízení průběžné fotodokumentace díla, opatření k ochraně životního prostředí, organizační a koordinační činnost, poplatky spojené se záborem veřejného prostranství, zajištění nezbytných dopravních opatření včetně poplatků, popř. dočasných záborů pozemků v soukromém vlastnictví, pojištění stavby a pojištění osob, náklady spojené s platebními podmínkami, likvidace odpadu a skládkovné, včetně veškerých činností uvedených zejména v čl. II.4 této smlouvy. </w:t>
      </w:r>
    </w:p>
    <w:p w14:paraId="5F079CB1" w14:textId="77777777" w:rsidR="000F7553" w:rsidRPr="008C093D" w:rsidRDefault="000F7553" w:rsidP="008C093D">
      <w:pPr>
        <w:pStyle w:val="Nzevdokumentu"/>
        <w:jc w:val="both"/>
        <w:rPr>
          <w:b w:val="0"/>
          <w:bCs/>
          <w:sz w:val="20"/>
          <w:szCs w:val="20"/>
        </w:rPr>
      </w:pPr>
    </w:p>
    <w:p w14:paraId="01A0922C" w14:textId="3CAE2DE9" w:rsidR="008C093D" w:rsidRPr="008C093D" w:rsidRDefault="008C093D" w:rsidP="008C093D">
      <w:pPr>
        <w:pStyle w:val="Nzevdokumentu"/>
        <w:jc w:val="both"/>
        <w:rPr>
          <w:b w:val="0"/>
          <w:bCs/>
          <w:sz w:val="20"/>
          <w:szCs w:val="20"/>
        </w:rPr>
      </w:pPr>
      <w:r w:rsidRPr="008C093D">
        <w:rPr>
          <w:b w:val="0"/>
          <w:bCs/>
          <w:sz w:val="20"/>
          <w:szCs w:val="20"/>
        </w:rPr>
        <w:t xml:space="preserve">IV.3 Zhotovitel zodpovídá za správnost a úplnost položkových rozpočtů. Případné odchylky, vynechání, opomnění, chyby a nedostatky naceněných položkových rozpočtů nemají v žádném případě vliv na smluvní cenu za dílo, ani na rozsah díla podle této smlouvy, rozsah plnění zhotovitele ani na další ujednání smluvních stran v této smlouvě. </w:t>
      </w:r>
    </w:p>
    <w:p w14:paraId="08145F21" w14:textId="4213150E" w:rsidR="008C093D" w:rsidRPr="008C093D" w:rsidRDefault="008C093D" w:rsidP="008C093D">
      <w:pPr>
        <w:pStyle w:val="Nzevdokumentu"/>
        <w:jc w:val="both"/>
        <w:rPr>
          <w:b w:val="0"/>
          <w:bCs/>
          <w:sz w:val="20"/>
          <w:szCs w:val="20"/>
        </w:rPr>
      </w:pPr>
      <w:r w:rsidRPr="008C093D">
        <w:rPr>
          <w:b w:val="0"/>
          <w:bCs/>
          <w:sz w:val="20"/>
          <w:szCs w:val="20"/>
        </w:rPr>
        <w:t xml:space="preserve">IV.4 Jednotkové ceny uvedené v položkových rozpočtech jsou cenami pevnými po celou dobu realizace díla.  </w:t>
      </w:r>
    </w:p>
    <w:p w14:paraId="109230DC" w14:textId="77777777" w:rsidR="008C093D" w:rsidRPr="008C093D" w:rsidRDefault="008C093D" w:rsidP="008C093D">
      <w:pPr>
        <w:pStyle w:val="Nzevdokumentu"/>
        <w:jc w:val="both"/>
        <w:rPr>
          <w:b w:val="0"/>
          <w:bCs/>
          <w:sz w:val="20"/>
          <w:szCs w:val="20"/>
        </w:rPr>
      </w:pPr>
    </w:p>
    <w:p w14:paraId="53692BEB" w14:textId="01241B04" w:rsidR="008C093D" w:rsidRDefault="008C093D" w:rsidP="008C093D">
      <w:pPr>
        <w:pStyle w:val="Nzevdokumentu"/>
        <w:jc w:val="both"/>
        <w:rPr>
          <w:b w:val="0"/>
          <w:bCs/>
          <w:sz w:val="20"/>
          <w:szCs w:val="20"/>
        </w:rPr>
      </w:pPr>
      <w:r w:rsidRPr="008C093D">
        <w:rPr>
          <w:b w:val="0"/>
          <w:bCs/>
          <w:sz w:val="20"/>
          <w:szCs w:val="20"/>
        </w:rPr>
        <w:t xml:space="preserve">IV.5 Změna sjednané ceny je možná, pouze pokud objednatel bude požadovat i provedení jiných prací nebo dodávek než těch, které byly předmětem rozpočtů nebo pokud objednatel </w:t>
      </w:r>
      <w:proofErr w:type="gramStart"/>
      <w:r w:rsidRPr="008C093D">
        <w:rPr>
          <w:b w:val="0"/>
          <w:bCs/>
          <w:sz w:val="20"/>
          <w:szCs w:val="20"/>
        </w:rPr>
        <w:t>vyloučí</w:t>
      </w:r>
      <w:proofErr w:type="gramEnd"/>
      <w:r w:rsidRPr="008C093D">
        <w:rPr>
          <w:b w:val="0"/>
          <w:bCs/>
          <w:sz w:val="20"/>
          <w:szCs w:val="20"/>
        </w:rPr>
        <w:t xml:space="preserve"> některé práce nebo dodávky z předmětu plnění, vždy za podmínek a v souladu se zákonem o zadávání veřejných zakázek, v platném znění. </w:t>
      </w:r>
    </w:p>
    <w:p w14:paraId="4C56E221" w14:textId="77777777" w:rsidR="000F7553" w:rsidRPr="008C093D" w:rsidRDefault="000F7553" w:rsidP="008C093D">
      <w:pPr>
        <w:pStyle w:val="Nzevdokumentu"/>
        <w:jc w:val="both"/>
        <w:rPr>
          <w:b w:val="0"/>
          <w:bCs/>
          <w:sz w:val="20"/>
          <w:szCs w:val="20"/>
        </w:rPr>
      </w:pPr>
    </w:p>
    <w:p w14:paraId="04C6BD37" w14:textId="7137F248" w:rsidR="008C093D" w:rsidRDefault="008C093D" w:rsidP="008C093D">
      <w:pPr>
        <w:pStyle w:val="Nzevdokumentu"/>
        <w:jc w:val="both"/>
        <w:rPr>
          <w:b w:val="0"/>
          <w:bCs/>
          <w:sz w:val="20"/>
          <w:szCs w:val="20"/>
        </w:rPr>
      </w:pPr>
      <w:r w:rsidRPr="008C093D">
        <w:rPr>
          <w:b w:val="0"/>
          <w:bCs/>
          <w:sz w:val="20"/>
          <w:szCs w:val="20"/>
        </w:rPr>
        <w:t xml:space="preserve">IV.6 </w:t>
      </w:r>
      <w:r w:rsidR="0015769D">
        <w:rPr>
          <w:b w:val="0"/>
          <w:bCs/>
          <w:sz w:val="20"/>
          <w:szCs w:val="20"/>
        </w:rPr>
        <w:t>Technické služby Bystřice pod Hostýnem, s.r.o.</w:t>
      </w:r>
      <w:r w:rsidRPr="008C093D">
        <w:rPr>
          <w:b w:val="0"/>
          <w:bCs/>
          <w:sz w:val="20"/>
          <w:szCs w:val="20"/>
        </w:rPr>
        <w:t xml:space="preserve"> bude při realizaci díla dle smlouvy o dílo osobou povinnou k dani z přidané hodnoty a daň z přidané hodnoty na výstupu bude odvedena z plnění této smlouvy o dílo objednatelem. Zhotovitel se zavazuje nejpozději do 10 dnů od data uskutečnění zdanitelného plnění vystavit daňový doklad a doručit jej objednateli do 3 dnů od vystavení. V případě nesplnění této povinnosti uhradí objednateli smluvní pokutu ve výši 0,05 % z částky přenesené daňové povinnosti dle </w:t>
      </w:r>
      <w:proofErr w:type="spellStart"/>
      <w:r w:rsidRPr="008C093D">
        <w:rPr>
          <w:b w:val="0"/>
          <w:bCs/>
          <w:sz w:val="20"/>
          <w:szCs w:val="20"/>
        </w:rPr>
        <w:t>ust</w:t>
      </w:r>
      <w:proofErr w:type="spellEnd"/>
      <w:r w:rsidRPr="008C093D">
        <w:rPr>
          <w:b w:val="0"/>
          <w:bCs/>
          <w:sz w:val="20"/>
          <w:szCs w:val="20"/>
        </w:rPr>
        <w:t xml:space="preserve">. §92e ZDPH za každý den prodlení. </w:t>
      </w:r>
    </w:p>
    <w:p w14:paraId="38A8BDE5" w14:textId="77777777" w:rsidR="0015769D" w:rsidRPr="008C093D" w:rsidRDefault="0015769D" w:rsidP="008C093D">
      <w:pPr>
        <w:pStyle w:val="Nzevdokumentu"/>
        <w:jc w:val="both"/>
        <w:rPr>
          <w:b w:val="0"/>
          <w:bCs/>
          <w:sz w:val="20"/>
          <w:szCs w:val="20"/>
        </w:rPr>
      </w:pPr>
    </w:p>
    <w:p w14:paraId="0D813520" w14:textId="77777777" w:rsidR="0015769D" w:rsidRPr="0015769D" w:rsidRDefault="008C093D" w:rsidP="0015769D">
      <w:pPr>
        <w:pStyle w:val="Nzevdokumentu"/>
        <w:jc w:val="center"/>
        <w:rPr>
          <w:sz w:val="20"/>
          <w:szCs w:val="20"/>
        </w:rPr>
      </w:pPr>
      <w:r w:rsidRPr="008C093D">
        <w:rPr>
          <w:sz w:val="20"/>
          <w:szCs w:val="20"/>
        </w:rPr>
        <w:t>V. PLATEBNÍ PODMÍNKY</w:t>
      </w:r>
    </w:p>
    <w:p w14:paraId="575592E3" w14:textId="3C89CCC3" w:rsidR="008C093D" w:rsidRPr="008C093D" w:rsidRDefault="008C093D" w:rsidP="008C093D">
      <w:pPr>
        <w:pStyle w:val="Nzevdokumentu"/>
        <w:jc w:val="both"/>
        <w:rPr>
          <w:sz w:val="20"/>
          <w:szCs w:val="20"/>
        </w:rPr>
      </w:pPr>
      <w:r w:rsidRPr="008C093D">
        <w:rPr>
          <w:sz w:val="20"/>
          <w:szCs w:val="20"/>
        </w:rPr>
        <w:t xml:space="preserve"> </w:t>
      </w:r>
    </w:p>
    <w:p w14:paraId="08F0F93E" w14:textId="77777777" w:rsidR="008C093D" w:rsidRDefault="008C093D" w:rsidP="008C093D">
      <w:pPr>
        <w:pStyle w:val="Nzevdokumentu"/>
        <w:jc w:val="both"/>
        <w:rPr>
          <w:b w:val="0"/>
          <w:bCs/>
          <w:sz w:val="20"/>
          <w:szCs w:val="20"/>
        </w:rPr>
      </w:pPr>
      <w:r w:rsidRPr="008C093D">
        <w:rPr>
          <w:b w:val="0"/>
          <w:bCs/>
          <w:sz w:val="20"/>
          <w:szCs w:val="20"/>
        </w:rPr>
        <w:t xml:space="preserve">V.1. Objednatel neposkytne zhotoviteli zálohu. </w:t>
      </w:r>
    </w:p>
    <w:p w14:paraId="4707D100" w14:textId="77777777" w:rsidR="000F7553" w:rsidRPr="008C093D" w:rsidRDefault="000F7553" w:rsidP="008C093D">
      <w:pPr>
        <w:pStyle w:val="Nzevdokumentu"/>
        <w:jc w:val="both"/>
        <w:rPr>
          <w:b w:val="0"/>
          <w:bCs/>
          <w:sz w:val="20"/>
          <w:szCs w:val="20"/>
        </w:rPr>
      </w:pPr>
    </w:p>
    <w:p w14:paraId="1F966CC8" w14:textId="77777777" w:rsidR="008C093D" w:rsidRDefault="008C093D" w:rsidP="008C093D">
      <w:pPr>
        <w:pStyle w:val="Nzevdokumentu"/>
        <w:jc w:val="both"/>
        <w:rPr>
          <w:b w:val="0"/>
          <w:bCs/>
          <w:sz w:val="20"/>
          <w:szCs w:val="20"/>
        </w:rPr>
      </w:pPr>
      <w:r w:rsidRPr="008C093D">
        <w:rPr>
          <w:b w:val="0"/>
          <w:bCs/>
          <w:sz w:val="20"/>
          <w:szCs w:val="20"/>
        </w:rPr>
        <w:t xml:space="preserve">V.2 Smluvní strany se dohodly v souladu s § 21 odst. 7 zákona č. 235/2004 Sb. ve znění pozdějších předpisů na hrazení ceny za dílo postupně, na základě dílčích daňových dokladů, které budou vystavovány v měsíčních cyklech, a to na základě daňového dokladu (dále jen faktury) vystavené zhotovitelem ve dvou stejnopisech se splatností 30 dnů, a to nejpozději do 10 dnů od data uskutečnění zdanitelného plnění. </w:t>
      </w:r>
    </w:p>
    <w:p w14:paraId="4EE5CA24" w14:textId="77777777" w:rsidR="000F7553" w:rsidRPr="008C093D" w:rsidRDefault="000F7553" w:rsidP="008C093D">
      <w:pPr>
        <w:pStyle w:val="Nzevdokumentu"/>
        <w:jc w:val="both"/>
        <w:rPr>
          <w:b w:val="0"/>
          <w:bCs/>
          <w:sz w:val="20"/>
          <w:szCs w:val="20"/>
        </w:rPr>
      </w:pPr>
    </w:p>
    <w:p w14:paraId="68D80367" w14:textId="77777777" w:rsidR="008C093D" w:rsidRDefault="008C093D" w:rsidP="008C093D">
      <w:pPr>
        <w:pStyle w:val="Nzevdokumentu"/>
        <w:jc w:val="both"/>
        <w:rPr>
          <w:b w:val="0"/>
          <w:bCs/>
          <w:sz w:val="20"/>
          <w:szCs w:val="20"/>
        </w:rPr>
      </w:pPr>
      <w:r w:rsidRPr="008C093D">
        <w:rPr>
          <w:b w:val="0"/>
          <w:bCs/>
          <w:sz w:val="20"/>
          <w:szCs w:val="20"/>
        </w:rPr>
        <w:t xml:space="preserve">V.3 Součástí faktury musí být objednatelem schválený zjišťovací protokol spolu se soupisem provedených prací, dodávek a služeb a protokol o předání a převzetí díla, jinak je faktura neplatná. Faktura bude kromě zákonných náležitostí obsahovat název díla, tak jak je uvedeno v této smlouvě. </w:t>
      </w:r>
    </w:p>
    <w:p w14:paraId="75F69901" w14:textId="77777777" w:rsidR="000F7553" w:rsidRPr="008C093D" w:rsidRDefault="000F7553" w:rsidP="008C093D">
      <w:pPr>
        <w:pStyle w:val="Nzevdokumentu"/>
        <w:jc w:val="both"/>
        <w:rPr>
          <w:b w:val="0"/>
          <w:bCs/>
          <w:sz w:val="20"/>
          <w:szCs w:val="20"/>
        </w:rPr>
      </w:pPr>
    </w:p>
    <w:p w14:paraId="420782F3" w14:textId="77777777" w:rsidR="008C093D" w:rsidRDefault="008C093D" w:rsidP="008C093D">
      <w:pPr>
        <w:pStyle w:val="Nzevdokumentu"/>
        <w:jc w:val="both"/>
        <w:rPr>
          <w:b w:val="0"/>
          <w:bCs/>
          <w:sz w:val="20"/>
          <w:szCs w:val="20"/>
        </w:rPr>
      </w:pPr>
      <w:r w:rsidRPr="008C093D">
        <w:rPr>
          <w:b w:val="0"/>
          <w:bCs/>
          <w:sz w:val="20"/>
          <w:szCs w:val="20"/>
        </w:rPr>
        <w:t xml:space="preserve">V.4 Objednatel je povinen uhradit fakturu zhotovitele nejpozději do 30 dnů ode dne následujícího po dni doručení faktury. </w:t>
      </w:r>
    </w:p>
    <w:p w14:paraId="3537D169" w14:textId="77777777" w:rsidR="000F7553" w:rsidRPr="008C093D" w:rsidRDefault="000F7553" w:rsidP="008C093D">
      <w:pPr>
        <w:pStyle w:val="Nzevdokumentu"/>
        <w:jc w:val="both"/>
        <w:rPr>
          <w:b w:val="0"/>
          <w:bCs/>
          <w:sz w:val="20"/>
          <w:szCs w:val="20"/>
        </w:rPr>
      </w:pPr>
    </w:p>
    <w:p w14:paraId="353779C6" w14:textId="77777777" w:rsidR="008C093D" w:rsidRDefault="008C093D" w:rsidP="008C093D">
      <w:pPr>
        <w:pStyle w:val="Nzevdokumentu"/>
        <w:jc w:val="both"/>
        <w:rPr>
          <w:b w:val="0"/>
          <w:bCs/>
          <w:sz w:val="20"/>
          <w:szCs w:val="20"/>
        </w:rPr>
      </w:pPr>
      <w:r w:rsidRPr="008C093D">
        <w:rPr>
          <w:b w:val="0"/>
          <w:bCs/>
          <w:sz w:val="20"/>
          <w:szCs w:val="20"/>
        </w:rPr>
        <w:t xml:space="preserve">V.5 Pohledávky zhotovitele, vzniklé z uzavřené smlouvy, zhotovitel nesmí bez předchozí písemné dohody s objednatelem postoupit platně jinému právnímu subjektu ani je zatížit právy třetích osob. </w:t>
      </w:r>
    </w:p>
    <w:p w14:paraId="1C8E54DB" w14:textId="77777777" w:rsidR="000F7553" w:rsidRPr="008C093D" w:rsidRDefault="000F7553" w:rsidP="008C093D">
      <w:pPr>
        <w:pStyle w:val="Nzevdokumentu"/>
        <w:jc w:val="both"/>
        <w:rPr>
          <w:b w:val="0"/>
          <w:bCs/>
          <w:sz w:val="20"/>
          <w:szCs w:val="20"/>
        </w:rPr>
      </w:pPr>
    </w:p>
    <w:p w14:paraId="2C475E13" w14:textId="77777777" w:rsidR="008C093D" w:rsidRDefault="008C093D" w:rsidP="008C093D">
      <w:pPr>
        <w:pStyle w:val="Nzevdokumentu"/>
        <w:jc w:val="both"/>
        <w:rPr>
          <w:b w:val="0"/>
          <w:bCs/>
          <w:sz w:val="20"/>
          <w:szCs w:val="20"/>
        </w:rPr>
      </w:pPr>
      <w:r w:rsidRPr="008C093D">
        <w:rPr>
          <w:b w:val="0"/>
          <w:bCs/>
          <w:sz w:val="20"/>
          <w:szCs w:val="20"/>
        </w:rPr>
        <w:t xml:space="preserve">V.6 Objednatel může zastavit placení faktury v případě, že zhotovitel nedodržuje, podmínky a povinnosti související s užíváním staveniště a jeho zabezpečení. Užití tohoto ustanovení objednatelem není porušením smlouvy ani právních povinností objednatele a nejedná se o podstatné porušení smlouvy. </w:t>
      </w:r>
    </w:p>
    <w:p w14:paraId="69867F84" w14:textId="77777777" w:rsidR="000F7553" w:rsidRPr="008C093D" w:rsidRDefault="000F7553" w:rsidP="008C093D">
      <w:pPr>
        <w:pStyle w:val="Nzevdokumentu"/>
        <w:jc w:val="both"/>
        <w:rPr>
          <w:b w:val="0"/>
          <w:bCs/>
          <w:sz w:val="20"/>
          <w:szCs w:val="20"/>
        </w:rPr>
      </w:pPr>
    </w:p>
    <w:p w14:paraId="48F0BAC5" w14:textId="36008A6A" w:rsidR="008C093D" w:rsidRPr="008C093D" w:rsidRDefault="008C093D" w:rsidP="008C093D">
      <w:pPr>
        <w:pStyle w:val="Nzevdokumentu"/>
        <w:jc w:val="both"/>
        <w:rPr>
          <w:b w:val="0"/>
          <w:bCs/>
          <w:sz w:val="20"/>
          <w:szCs w:val="20"/>
        </w:rPr>
      </w:pPr>
      <w:r w:rsidRPr="008C093D">
        <w:rPr>
          <w:b w:val="0"/>
          <w:bCs/>
          <w:sz w:val="20"/>
          <w:szCs w:val="20"/>
        </w:rPr>
        <w:t xml:space="preserve">V.7 Pro ocenění případných víceprací/méněprací se použijí přednostně jednotkové ceny v té výši, kterou zhotovitel použil pro sestavení nabídkové ceny. Nebudou-li práce či věci použité k provedení díla, které jsou předmětem </w:t>
      </w:r>
      <w:r w:rsidRPr="008C093D">
        <w:rPr>
          <w:b w:val="0"/>
          <w:bCs/>
          <w:sz w:val="20"/>
          <w:szCs w:val="20"/>
        </w:rPr>
        <w:lastRenderedPageBreak/>
        <w:t xml:space="preserve">víceprací, ohodnoceny (oceněny) ve smluvních rozpočtech zhotovitele, budou se oceňovat dle jednotkových cen z rozpočtu cenové soustavy použité pro nacenění smluvních rozpočtů. Vynásobením jednotkových cen a množství provedených měrných jednotek budou stanoveny základní náklady, rovněž pak analogicky náklady související s umístěním stavby (obvyklý pojem: VRN – vedlejší a ostatní rozpočtové náklady). Tento způsob ocenění se použije i v případě, kdy dojde k dohodě o ceně rozšíření nebo zúžení předmětu díla nebo jeho změně, ale strany smlouvy nesjednají důsledky na výši ceny. Za vícepráce jsou považovány objektivní, věcně správné a nepředvídatelné náklady vzešlé na straně objednatele, nutné pro realizaci díla ať už nebyly v době podpisu smlouvy známy nebo budou zjištěny skutečnosti odlišné od </w:t>
      </w:r>
      <w:r w:rsidR="0015769D">
        <w:rPr>
          <w:b w:val="0"/>
          <w:bCs/>
          <w:sz w:val="20"/>
          <w:szCs w:val="20"/>
        </w:rPr>
        <w:t>rozpočtu</w:t>
      </w:r>
      <w:r w:rsidRPr="008C093D">
        <w:rPr>
          <w:b w:val="0"/>
          <w:bCs/>
          <w:sz w:val="20"/>
          <w:szCs w:val="20"/>
        </w:rPr>
        <w:t xml:space="preserve"> v průběhu realizace. </w:t>
      </w:r>
    </w:p>
    <w:p w14:paraId="5639F66D" w14:textId="77777777" w:rsidR="008C093D" w:rsidRPr="008C093D" w:rsidRDefault="008C093D" w:rsidP="008C093D">
      <w:pPr>
        <w:pStyle w:val="Nzevdokumentu"/>
        <w:jc w:val="both"/>
        <w:rPr>
          <w:b w:val="0"/>
          <w:bCs/>
          <w:sz w:val="20"/>
          <w:szCs w:val="20"/>
        </w:rPr>
      </w:pPr>
      <w:r w:rsidRPr="008C093D">
        <w:rPr>
          <w:b w:val="0"/>
          <w:bCs/>
          <w:sz w:val="20"/>
          <w:szCs w:val="20"/>
        </w:rPr>
        <w:t xml:space="preserve">Za vícepráce/méněpráce jsou práce kdy: </w:t>
      </w:r>
    </w:p>
    <w:p w14:paraId="08AF8BCB" w14:textId="73DF3B4A" w:rsidR="008C093D" w:rsidRPr="008C093D" w:rsidRDefault="008C093D">
      <w:pPr>
        <w:pStyle w:val="Nzevdokumentu"/>
        <w:numPr>
          <w:ilvl w:val="0"/>
          <w:numId w:val="7"/>
        </w:numPr>
        <w:jc w:val="both"/>
        <w:rPr>
          <w:b w:val="0"/>
          <w:bCs/>
          <w:sz w:val="20"/>
          <w:szCs w:val="20"/>
        </w:rPr>
      </w:pPr>
      <w:r w:rsidRPr="008C093D">
        <w:rPr>
          <w:b w:val="0"/>
          <w:bCs/>
          <w:sz w:val="20"/>
          <w:szCs w:val="20"/>
        </w:rPr>
        <w:t xml:space="preserve">objednatel požaduje práce, které nejsou v předmětu díla; </w:t>
      </w:r>
    </w:p>
    <w:p w14:paraId="51929634" w14:textId="6004683B" w:rsidR="008C093D" w:rsidRPr="008C093D" w:rsidRDefault="008C093D">
      <w:pPr>
        <w:pStyle w:val="Nzevdokumentu"/>
        <w:numPr>
          <w:ilvl w:val="0"/>
          <w:numId w:val="7"/>
        </w:numPr>
        <w:jc w:val="both"/>
        <w:rPr>
          <w:b w:val="0"/>
          <w:bCs/>
          <w:sz w:val="20"/>
          <w:szCs w:val="20"/>
        </w:rPr>
      </w:pPr>
      <w:r w:rsidRPr="008C093D">
        <w:rPr>
          <w:b w:val="0"/>
          <w:bCs/>
          <w:sz w:val="20"/>
          <w:szCs w:val="20"/>
        </w:rPr>
        <w:t xml:space="preserve">objednatel požaduje vypustit některé práce předmětu díla; </w:t>
      </w:r>
    </w:p>
    <w:p w14:paraId="7F993037" w14:textId="241F8770" w:rsidR="008C093D" w:rsidRPr="008C093D" w:rsidRDefault="008C093D">
      <w:pPr>
        <w:pStyle w:val="Nzevdokumentu"/>
        <w:numPr>
          <w:ilvl w:val="0"/>
          <w:numId w:val="7"/>
        </w:numPr>
        <w:jc w:val="both"/>
        <w:rPr>
          <w:b w:val="0"/>
          <w:bCs/>
          <w:sz w:val="20"/>
          <w:szCs w:val="20"/>
        </w:rPr>
      </w:pPr>
      <w:r w:rsidRPr="008C093D">
        <w:rPr>
          <w:b w:val="0"/>
          <w:bCs/>
          <w:sz w:val="20"/>
          <w:szCs w:val="20"/>
        </w:rPr>
        <w:t xml:space="preserve">při realizaci se zjistí skutečnosti, které nebyly v době podpisu smlouvy známy, a zhotovitel je nezavinil ani nemohl předvídat a mají vliv na cenu díla (nebo jeho části); </w:t>
      </w:r>
    </w:p>
    <w:p w14:paraId="32DB9A54" w14:textId="689B8BA8" w:rsidR="008C093D" w:rsidRDefault="008C093D">
      <w:pPr>
        <w:pStyle w:val="Nzevdokumentu"/>
        <w:numPr>
          <w:ilvl w:val="0"/>
          <w:numId w:val="7"/>
        </w:numPr>
        <w:jc w:val="both"/>
        <w:rPr>
          <w:b w:val="0"/>
          <w:bCs/>
          <w:sz w:val="20"/>
          <w:szCs w:val="20"/>
        </w:rPr>
      </w:pPr>
      <w:r w:rsidRPr="008C093D">
        <w:rPr>
          <w:b w:val="0"/>
          <w:bCs/>
          <w:sz w:val="20"/>
          <w:szCs w:val="20"/>
        </w:rPr>
        <w:t xml:space="preserve">při realizaci se zjistí skutečnosti odlišné od </w:t>
      </w:r>
      <w:r w:rsidR="0015769D">
        <w:rPr>
          <w:b w:val="0"/>
          <w:bCs/>
          <w:sz w:val="20"/>
          <w:szCs w:val="20"/>
        </w:rPr>
        <w:t>rozpočtu</w:t>
      </w:r>
      <w:r w:rsidRPr="008C093D">
        <w:rPr>
          <w:b w:val="0"/>
          <w:bCs/>
          <w:sz w:val="20"/>
          <w:szCs w:val="20"/>
        </w:rPr>
        <w:t xml:space="preserve"> předané</w:t>
      </w:r>
      <w:r w:rsidR="0015769D">
        <w:rPr>
          <w:b w:val="0"/>
          <w:bCs/>
          <w:sz w:val="20"/>
          <w:szCs w:val="20"/>
        </w:rPr>
        <w:t>ho</w:t>
      </w:r>
      <w:r w:rsidRPr="008C093D">
        <w:rPr>
          <w:b w:val="0"/>
          <w:bCs/>
          <w:sz w:val="20"/>
          <w:szCs w:val="20"/>
        </w:rPr>
        <w:t xml:space="preserve"> objednatelem (neodpovídající geologické údaje apod). </w:t>
      </w:r>
    </w:p>
    <w:p w14:paraId="3721A1E4" w14:textId="77777777" w:rsidR="00CB0FAD" w:rsidRPr="008C093D" w:rsidRDefault="00CB0FAD" w:rsidP="008C093D">
      <w:pPr>
        <w:pStyle w:val="Nzevdokumentu"/>
        <w:jc w:val="both"/>
        <w:rPr>
          <w:b w:val="0"/>
          <w:bCs/>
          <w:sz w:val="20"/>
          <w:szCs w:val="20"/>
        </w:rPr>
      </w:pPr>
    </w:p>
    <w:p w14:paraId="2BD72891" w14:textId="45ECCBBF" w:rsidR="008C093D" w:rsidRDefault="008C093D" w:rsidP="008C093D">
      <w:pPr>
        <w:pStyle w:val="Nzevdokumentu"/>
        <w:jc w:val="both"/>
        <w:rPr>
          <w:b w:val="0"/>
          <w:bCs/>
          <w:sz w:val="20"/>
          <w:szCs w:val="20"/>
        </w:rPr>
      </w:pPr>
      <w:r w:rsidRPr="008C093D">
        <w:rPr>
          <w:b w:val="0"/>
          <w:bCs/>
          <w:sz w:val="20"/>
          <w:szCs w:val="20"/>
        </w:rPr>
        <w:t xml:space="preserve">V.8 Pokud nelze využít pro ocenění těchto prací a dodávek jednotkových cen dle výše uvedených ceníků, cena těchto prací a dodávek bude smluvními stranami stanovena jako cena v místě a čase obvyklá. Právo na jejich úhradu vzniká dodavateli až po uzavření příslušného dodatku ke smlouvě. </w:t>
      </w:r>
    </w:p>
    <w:p w14:paraId="33A11D14" w14:textId="77777777" w:rsidR="00CB0FAD" w:rsidRPr="008C093D" w:rsidRDefault="00CB0FAD" w:rsidP="008C093D">
      <w:pPr>
        <w:pStyle w:val="Nzevdokumentu"/>
        <w:jc w:val="both"/>
        <w:rPr>
          <w:b w:val="0"/>
          <w:bCs/>
          <w:sz w:val="20"/>
          <w:szCs w:val="20"/>
        </w:rPr>
      </w:pPr>
    </w:p>
    <w:p w14:paraId="783C1BB0" w14:textId="2B2D06C8" w:rsidR="008C093D" w:rsidRDefault="008C093D" w:rsidP="008C093D">
      <w:pPr>
        <w:pStyle w:val="Nzevdokumentu"/>
        <w:jc w:val="both"/>
        <w:rPr>
          <w:b w:val="0"/>
          <w:bCs/>
          <w:sz w:val="20"/>
          <w:szCs w:val="20"/>
        </w:rPr>
      </w:pPr>
      <w:r w:rsidRPr="008C093D">
        <w:rPr>
          <w:b w:val="0"/>
          <w:bCs/>
          <w:sz w:val="20"/>
          <w:szCs w:val="20"/>
        </w:rPr>
        <w:t xml:space="preserve">V.9 V případě, že vzniknou vícepráce či méněpráce je zhotovitel povinen bezodkladně předat objednateli změnový list odsouhlasený zástupcem </w:t>
      </w:r>
      <w:r w:rsidR="0013296D">
        <w:rPr>
          <w:b w:val="0"/>
          <w:bCs/>
          <w:sz w:val="20"/>
          <w:szCs w:val="20"/>
        </w:rPr>
        <w:t>TS</w:t>
      </w:r>
      <w:r w:rsidRPr="008C093D">
        <w:rPr>
          <w:b w:val="0"/>
          <w:bCs/>
          <w:sz w:val="20"/>
          <w:szCs w:val="20"/>
        </w:rPr>
        <w:t xml:space="preserve"> ve věcech technických, popř. technickým dozorem stavby. Nedílnou součástí tohoto změnového listu bude soupis prací s výkazem výměr a oceněním jednotlivých položek v souladu s touto smlouvou. </w:t>
      </w:r>
    </w:p>
    <w:p w14:paraId="64C147B8" w14:textId="77777777" w:rsidR="00CB0FAD" w:rsidRPr="008C093D" w:rsidRDefault="00CB0FAD" w:rsidP="008C093D">
      <w:pPr>
        <w:pStyle w:val="Nzevdokumentu"/>
        <w:jc w:val="both"/>
        <w:rPr>
          <w:b w:val="0"/>
          <w:bCs/>
          <w:sz w:val="20"/>
          <w:szCs w:val="20"/>
        </w:rPr>
      </w:pPr>
    </w:p>
    <w:p w14:paraId="34FF270C" w14:textId="77777777" w:rsidR="008C093D" w:rsidRDefault="008C093D" w:rsidP="008C093D">
      <w:pPr>
        <w:pStyle w:val="Nzevdokumentu"/>
        <w:jc w:val="both"/>
        <w:rPr>
          <w:b w:val="0"/>
          <w:bCs/>
          <w:sz w:val="20"/>
          <w:szCs w:val="20"/>
        </w:rPr>
      </w:pPr>
      <w:r w:rsidRPr="008C093D">
        <w:rPr>
          <w:b w:val="0"/>
          <w:bCs/>
          <w:sz w:val="20"/>
          <w:szCs w:val="20"/>
        </w:rPr>
        <w:t xml:space="preserve">V.10 Veškeré vícepráce/méněpráce musí být realizovány za podmínek a v souladu se zákonem o zadávání veřejných zakázek, v platném znění. </w:t>
      </w:r>
    </w:p>
    <w:p w14:paraId="72F5360E" w14:textId="77777777" w:rsidR="0013296D" w:rsidRPr="008C093D" w:rsidRDefault="0013296D" w:rsidP="008C093D">
      <w:pPr>
        <w:pStyle w:val="Nzevdokumentu"/>
        <w:jc w:val="both"/>
        <w:rPr>
          <w:b w:val="0"/>
          <w:bCs/>
          <w:sz w:val="20"/>
          <w:szCs w:val="20"/>
        </w:rPr>
      </w:pPr>
    </w:p>
    <w:p w14:paraId="41F76BE8" w14:textId="77777777" w:rsidR="0013296D" w:rsidRPr="0013296D" w:rsidRDefault="008C093D" w:rsidP="0013296D">
      <w:pPr>
        <w:pStyle w:val="Nzevdokumentu"/>
        <w:jc w:val="center"/>
        <w:rPr>
          <w:sz w:val="20"/>
          <w:szCs w:val="20"/>
        </w:rPr>
      </w:pPr>
      <w:r w:rsidRPr="008C093D">
        <w:rPr>
          <w:sz w:val="20"/>
          <w:szCs w:val="20"/>
        </w:rPr>
        <w:t>VI. STAVEBNÍ DENÍK</w:t>
      </w:r>
    </w:p>
    <w:p w14:paraId="3B89D7CB" w14:textId="4427B27E" w:rsidR="008C093D" w:rsidRPr="008C093D" w:rsidRDefault="008C093D" w:rsidP="008C093D">
      <w:pPr>
        <w:pStyle w:val="Nzevdokumentu"/>
        <w:jc w:val="both"/>
        <w:rPr>
          <w:b w:val="0"/>
          <w:bCs/>
          <w:sz w:val="20"/>
          <w:szCs w:val="20"/>
        </w:rPr>
      </w:pPr>
      <w:r w:rsidRPr="008C093D">
        <w:rPr>
          <w:b w:val="0"/>
          <w:bCs/>
          <w:sz w:val="20"/>
          <w:szCs w:val="20"/>
        </w:rPr>
        <w:t xml:space="preserve"> </w:t>
      </w:r>
    </w:p>
    <w:p w14:paraId="322857D2" w14:textId="77777777" w:rsidR="008C093D" w:rsidRDefault="008C093D" w:rsidP="008C093D">
      <w:pPr>
        <w:pStyle w:val="Nzevdokumentu"/>
        <w:jc w:val="both"/>
        <w:rPr>
          <w:b w:val="0"/>
          <w:bCs/>
          <w:sz w:val="20"/>
          <w:szCs w:val="20"/>
        </w:rPr>
      </w:pPr>
      <w:r w:rsidRPr="008C093D">
        <w:rPr>
          <w:b w:val="0"/>
          <w:bCs/>
          <w:sz w:val="20"/>
          <w:szCs w:val="20"/>
        </w:rPr>
        <w:t xml:space="preserve">VI.1 Zhotovitel je povinen vést ode dne převzetí staveniště o pracích, které provádí, stavební deník, do kterého je povinen zapisovat všechny skutečnosti, rozhodné pro plnění smlouvy. Zejména je povinen zapisovat údaje o časovém postupu prací, jejich jakosti, zdůvodnění odchylek prováděných prací od projektové dokumentace apod. Povinnost vést stavební deník </w:t>
      </w:r>
      <w:proofErr w:type="gramStart"/>
      <w:r w:rsidRPr="008C093D">
        <w:rPr>
          <w:b w:val="0"/>
          <w:bCs/>
          <w:sz w:val="20"/>
          <w:szCs w:val="20"/>
        </w:rPr>
        <w:t>končí</w:t>
      </w:r>
      <w:proofErr w:type="gramEnd"/>
      <w:r w:rsidRPr="008C093D">
        <w:rPr>
          <w:b w:val="0"/>
          <w:bCs/>
          <w:sz w:val="20"/>
          <w:szCs w:val="20"/>
        </w:rPr>
        <w:t xml:space="preserve"> předáním a převzetím díla. </w:t>
      </w:r>
    </w:p>
    <w:p w14:paraId="3F5D627F" w14:textId="77777777" w:rsidR="00CB0FAD" w:rsidRPr="008C093D" w:rsidRDefault="00CB0FAD" w:rsidP="008C093D">
      <w:pPr>
        <w:pStyle w:val="Nzevdokumentu"/>
        <w:jc w:val="both"/>
        <w:rPr>
          <w:b w:val="0"/>
          <w:bCs/>
          <w:sz w:val="20"/>
          <w:szCs w:val="20"/>
        </w:rPr>
      </w:pPr>
    </w:p>
    <w:p w14:paraId="50BDDB4B" w14:textId="77777777" w:rsidR="008C093D" w:rsidRDefault="008C093D" w:rsidP="008C093D">
      <w:pPr>
        <w:pStyle w:val="Nzevdokumentu"/>
        <w:jc w:val="both"/>
        <w:rPr>
          <w:b w:val="0"/>
          <w:bCs/>
          <w:sz w:val="20"/>
          <w:szCs w:val="20"/>
        </w:rPr>
      </w:pPr>
      <w:r w:rsidRPr="008C093D">
        <w:rPr>
          <w:b w:val="0"/>
          <w:bCs/>
          <w:sz w:val="20"/>
          <w:szCs w:val="20"/>
        </w:rPr>
        <w:t xml:space="preserve">VI.2 Veškeré listy stavebního deníku musí být očíslovány. </w:t>
      </w:r>
    </w:p>
    <w:p w14:paraId="001E1FE7" w14:textId="77777777" w:rsidR="00CB0FAD" w:rsidRPr="008C093D" w:rsidRDefault="00CB0FAD" w:rsidP="008C093D">
      <w:pPr>
        <w:pStyle w:val="Nzevdokumentu"/>
        <w:jc w:val="both"/>
        <w:rPr>
          <w:b w:val="0"/>
          <w:bCs/>
          <w:sz w:val="20"/>
          <w:szCs w:val="20"/>
        </w:rPr>
      </w:pPr>
    </w:p>
    <w:p w14:paraId="1E92BB71" w14:textId="77777777" w:rsidR="008C093D" w:rsidRDefault="008C093D" w:rsidP="008C093D">
      <w:pPr>
        <w:pStyle w:val="Nzevdokumentu"/>
        <w:jc w:val="both"/>
        <w:rPr>
          <w:b w:val="0"/>
          <w:bCs/>
          <w:sz w:val="20"/>
          <w:szCs w:val="20"/>
        </w:rPr>
      </w:pPr>
      <w:r w:rsidRPr="008C093D">
        <w:rPr>
          <w:b w:val="0"/>
          <w:bCs/>
          <w:sz w:val="20"/>
          <w:szCs w:val="20"/>
        </w:rPr>
        <w:t xml:space="preserve">VI.3 Zápisy do stavebního deníku čitelně zapisuje stavbyvedoucí nebo mistr zhotovitele vždy ten den, kdy byly práce provedeny nebo kdy nastaly okolnosti, které jsou předmětem zájmu. Mezi jednotlivými záznamy nesmí být vynechána volná místa. Mimo zástupců zhotovitele může do stavebního deníku provádět potřebné záznamy pouze objednatel, případně jím pověřený zástupce, zpracovatel projektové dokumentace, technický dozor investora nebo příslušné orgány státní správy. </w:t>
      </w:r>
    </w:p>
    <w:p w14:paraId="76B37A2C" w14:textId="77777777" w:rsidR="00CB0FAD" w:rsidRPr="008C093D" w:rsidRDefault="00CB0FAD" w:rsidP="008C093D">
      <w:pPr>
        <w:pStyle w:val="Nzevdokumentu"/>
        <w:jc w:val="both"/>
        <w:rPr>
          <w:b w:val="0"/>
          <w:bCs/>
          <w:sz w:val="20"/>
          <w:szCs w:val="20"/>
        </w:rPr>
      </w:pPr>
    </w:p>
    <w:p w14:paraId="5755FCF5" w14:textId="77777777" w:rsidR="0013296D" w:rsidRDefault="008C093D" w:rsidP="008C093D">
      <w:pPr>
        <w:pStyle w:val="Nzevdokumentu"/>
        <w:jc w:val="both"/>
        <w:rPr>
          <w:b w:val="0"/>
          <w:bCs/>
          <w:sz w:val="20"/>
          <w:szCs w:val="20"/>
        </w:rPr>
      </w:pPr>
      <w:r w:rsidRPr="008C093D">
        <w:rPr>
          <w:b w:val="0"/>
          <w:bCs/>
          <w:sz w:val="20"/>
          <w:szCs w:val="20"/>
        </w:rPr>
        <w:t xml:space="preserve">VI.4 Zápisy ve stavebním deníku se nepovažují za změnu smlouvy, ale </w:t>
      </w:r>
      <w:proofErr w:type="gramStart"/>
      <w:r w:rsidRPr="008C093D">
        <w:rPr>
          <w:b w:val="0"/>
          <w:bCs/>
          <w:sz w:val="20"/>
          <w:szCs w:val="20"/>
        </w:rPr>
        <w:t>slouží</w:t>
      </w:r>
      <w:proofErr w:type="gramEnd"/>
      <w:r w:rsidRPr="008C093D">
        <w:rPr>
          <w:b w:val="0"/>
          <w:bCs/>
          <w:sz w:val="20"/>
          <w:szCs w:val="20"/>
        </w:rPr>
        <w:t xml:space="preserve"> jako podklad pro vypracování doplňků a změn smlouvy.</w:t>
      </w:r>
    </w:p>
    <w:p w14:paraId="7E2DA6CD" w14:textId="4BF37ED8" w:rsidR="008C093D" w:rsidRPr="008C093D" w:rsidRDefault="008C093D" w:rsidP="008C093D">
      <w:pPr>
        <w:pStyle w:val="Nzevdokumentu"/>
        <w:jc w:val="both"/>
        <w:rPr>
          <w:b w:val="0"/>
          <w:bCs/>
          <w:sz w:val="20"/>
          <w:szCs w:val="20"/>
        </w:rPr>
      </w:pPr>
      <w:r w:rsidRPr="008C093D">
        <w:rPr>
          <w:b w:val="0"/>
          <w:bCs/>
          <w:sz w:val="20"/>
          <w:szCs w:val="20"/>
        </w:rPr>
        <w:t xml:space="preserve"> </w:t>
      </w:r>
    </w:p>
    <w:p w14:paraId="386514FD" w14:textId="4D48477E" w:rsidR="008C093D" w:rsidRPr="0013296D" w:rsidRDefault="008C093D" w:rsidP="0013296D">
      <w:pPr>
        <w:pStyle w:val="Nzevdokumentu"/>
        <w:jc w:val="center"/>
        <w:rPr>
          <w:sz w:val="20"/>
          <w:szCs w:val="20"/>
        </w:rPr>
      </w:pPr>
      <w:r w:rsidRPr="008C093D">
        <w:rPr>
          <w:sz w:val="20"/>
          <w:szCs w:val="20"/>
        </w:rPr>
        <w:t>VII. STAVENIŠTĚ</w:t>
      </w:r>
    </w:p>
    <w:p w14:paraId="6C1719DE" w14:textId="77777777" w:rsidR="0013296D" w:rsidRPr="008C093D" w:rsidRDefault="0013296D" w:rsidP="008C093D">
      <w:pPr>
        <w:pStyle w:val="Nzevdokumentu"/>
        <w:jc w:val="both"/>
        <w:rPr>
          <w:b w:val="0"/>
          <w:bCs/>
          <w:sz w:val="20"/>
          <w:szCs w:val="20"/>
        </w:rPr>
      </w:pPr>
    </w:p>
    <w:p w14:paraId="18E2F3F9" w14:textId="77777777" w:rsidR="008C093D" w:rsidRDefault="008C093D" w:rsidP="008C093D">
      <w:pPr>
        <w:pStyle w:val="Nzevdokumentu"/>
        <w:jc w:val="both"/>
        <w:rPr>
          <w:b w:val="0"/>
          <w:bCs/>
          <w:sz w:val="20"/>
          <w:szCs w:val="20"/>
        </w:rPr>
      </w:pPr>
      <w:r w:rsidRPr="008C093D">
        <w:rPr>
          <w:b w:val="0"/>
          <w:bCs/>
          <w:sz w:val="20"/>
          <w:szCs w:val="20"/>
        </w:rPr>
        <w:t xml:space="preserve">VII.1 Staveništěm se rozumí prostor určený projektovou dokumentací nebo jiným dokumentem pro stavbu a pro zařízení staveniště. Pokud bude zhotovitel potřebovat pro realizaci díla prostor větší, zajistí si jej na vlastní náklady. </w:t>
      </w:r>
    </w:p>
    <w:p w14:paraId="12FB8DFB" w14:textId="77777777" w:rsidR="00CB0FAD" w:rsidRPr="008C093D" w:rsidRDefault="00CB0FAD" w:rsidP="008C093D">
      <w:pPr>
        <w:pStyle w:val="Nzevdokumentu"/>
        <w:jc w:val="both"/>
        <w:rPr>
          <w:b w:val="0"/>
          <w:bCs/>
          <w:sz w:val="20"/>
          <w:szCs w:val="20"/>
        </w:rPr>
      </w:pPr>
    </w:p>
    <w:p w14:paraId="55B64490" w14:textId="68EB91B3" w:rsidR="008C093D" w:rsidRPr="008C093D" w:rsidRDefault="008C093D" w:rsidP="008C093D">
      <w:pPr>
        <w:pStyle w:val="Nzevdokumentu"/>
        <w:jc w:val="both"/>
        <w:rPr>
          <w:b w:val="0"/>
          <w:bCs/>
          <w:sz w:val="20"/>
          <w:szCs w:val="20"/>
        </w:rPr>
      </w:pPr>
      <w:r w:rsidRPr="008C093D">
        <w:rPr>
          <w:b w:val="0"/>
          <w:bCs/>
          <w:sz w:val="20"/>
          <w:szCs w:val="20"/>
        </w:rPr>
        <w:t>VII.2 Objednatel předá zhotoviteli staveniště v termínu uvedeném v čl. III. této smlouvy. O předání staveniště objednatelem a jeho převzetí zhotovitelem bude sepsán zápis, který bude datován a podepsán objednatelem</w:t>
      </w:r>
      <w:r w:rsidR="0013296D">
        <w:rPr>
          <w:b w:val="0"/>
          <w:bCs/>
          <w:sz w:val="20"/>
          <w:szCs w:val="20"/>
        </w:rPr>
        <w:br/>
      </w:r>
      <w:r w:rsidRPr="008C093D">
        <w:rPr>
          <w:b w:val="0"/>
          <w:bCs/>
          <w:sz w:val="20"/>
          <w:szCs w:val="20"/>
        </w:rPr>
        <w:t xml:space="preserve"> a zhotovitelem, či osobou k tomu oprávněnou. </w:t>
      </w:r>
    </w:p>
    <w:p w14:paraId="4C712F7D" w14:textId="77777777" w:rsidR="008C093D" w:rsidRDefault="008C093D" w:rsidP="008C093D">
      <w:pPr>
        <w:pStyle w:val="Nzevdokumentu"/>
        <w:jc w:val="both"/>
        <w:rPr>
          <w:b w:val="0"/>
          <w:bCs/>
          <w:sz w:val="20"/>
          <w:szCs w:val="20"/>
        </w:rPr>
      </w:pPr>
      <w:r w:rsidRPr="008C093D">
        <w:rPr>
          <w:b w:val="0"/>
          <w:bCs/>
          <w:sz w:val="20"/>
          <w:szCs w:val="20"/>
        </w:rPr>
        <w:lastRenderedPageBreak/>
        <w:t xml:space="preserve">VII.3 Zhotovitel je povinen zajistit řádné vytýčení staveniště včetně vytýčení podzemních inženýrských sítí nebo jiných překážek před zahájením prací a během výstavby řádně pečovat o základní směrové a výškové body, a to až do doby předání díla objednateli. </w:t>
      </w:r>
    </w:p>
    <w:p w14:paraId="48A26AA4" w14:textId="77777777" w:rsidR="00CB0FAD" w:rsidRPr="008C093D" w:rsidRDefault="00CB0FAD" w:rsidP="008C093D">
      <w:pPr>
        <w:pStyle w:val="Nzevdokumentu"/>
        <w:jc w:val="both"/>
        <w:rPr>
          <w:b w:val="0"/>
          <w:bCs/>
          <w:sz w:val="20"/>
          <w:szCs w:val="20"/>
        </w:rPr>
      </w:pPr>
    </w:p>
    <w:p w14:paraId="4BEDC908" w14:textId="59FB5EF6" w:rsidR="008C093D" w:rsidRDefault="008C093D" w:rsidP="008C093D">
      <w:pPr>
        <w:pStyle w:val="Nzevdokumentu"/>
        <w:jc w:val="both"/>
        <w:rPr>
          <w:b w:val="0"/>
          <w:bCs/>
          <w:sz w:val="20"/>
          <w:szCs w:val="20"/>
        </w:rPr>
      </w:pPr>
      <w:r w:rsidRPr="008C093D">
        <w:rPr>
          <w:b w:val="0"/>
          <w:bCs/>
          <w:sz w:val="20"/>
          <w:szCs w:val="20"/>
        </w:rPr>
        <w:t>VII.</w:t>
      </w:r>
      <w:r w:rsidR="0013296D">
        <w:rPr>
          <w:b w:val="0"/>
          <w:bCs/>
          <w:sz w:val="20"/>
          <w:szCs w:val="20"/>
        </w:rPr>
        <w:t>4</w:t>
      </w:r>
      <w:r w:rsidRPr="008C093D">
        <w:rPr>
          <w:b w:val="0"/>
          <w:bCs/>
          <w:sz w:val="20"/>
          <w:szCs w:val="20"/>
        </w:rPr>
        <w:t xml:space="preserve"> Zhotovitel je povinen seznámit se po převzetí staveniště s rozmístěním a trasou případných podzemních vedení na staveništi a tyto chránit, aby v průběhu provádění díla nedošlo k jejich poškození. V případě poškození předaných sítí je povinen na vlastní náklady provést opravu a nese veškeré náklady spojené s náhradou případných škod a nese veškerou zodpovědnost. </w:t>
      </w:r>
    </w:p>
    <w:p w14:paraId="4733C5A7" w14:textId="77777777" w:rsidR="00BE5972" w:rsidRPr="008C093D" w:rsidRDefault="00BE5972" w:rsidP="008C093D">
      <w:pPr>
        <w:pStyle w:val="Nzevdokumentu"/>
        <w:jc w:val="both"/>
        <w:rPr>
          <w:b w:val="0"/>
          <w:bCs/>
          <w:sz w:val="20"/>
          <w:szCs w:val="20"/>
        </w:rPr>
      </w:pPr>
    </w:p>
    <w:p w14:paraId="7C462273" w14:textId="380557FD" w:rsidR="008C093D" w:rsidRDefault="008C093D" w:rsidP="008C093D">
      <w:pPr>
        <w:pStyle w:val="Nzevdokumentu"/>
        <w:jc w:val="both"/>
        <w:rPr>
          <w:b w:val="0"/>
          <w:bCs/>
          <w:sz w:val="20"/>
          <w:szCs w:val="20"/>
        </w:rPr>
      </w:pPr>
      <w:r w:rsidRPr="008C093D">
        <w:rPr>
          <w:b w:val="0"/>
          <w:bCs/>
          <w:sz w:val="20"/>
          <w:szCs w:val="20"/>
        </w:rPr>
        <w:t>VII.</w:t>
      </w:r>
      <w:r w:rsidR="00BE5972">
        <w:rPr>
          <w:b w:val="0"/>
          <w:bCs/>
          <w:sz w:val="20"/>
          <w:szCs w:val="20"/>
        </w:rPr>
        <w:t>5</w:t>
      </w:r>
      <w:r w:rsidRPr="008C093D">
        <w:rPr>
          <w:b w:val="0"/>
          <w:bCs/>
          <w:sz w:val="20"/>
          <w:szCs w:val="20"/>
        </w:rPr>
        <w:t xml:space="preserve"> Zhotovitel je povinen udržovat na převzatém staveništi pořádek a čistotu a je povinen odstraňovat odpady a nečistoty vzniklé jeho pracemi, a to v souladu s příslušnými předpisy, zejména ekologickými a o likvidaci odpadů. Odstraňování odpadů bude zhotovitelem dokladováno. </w:t>
      </w:r>
    </w:p>
    <w:p w14:paraId="3031114F" w14:textId="77777777" w:rsidR="00BE5972" w:rsidRPr="008C093D" w:rsidRDefault="00BE5972" w:rsidP="008C093D">
      <w:pPr>
        <w:pStyle w:val="Nzevdokumentu"/>
        <w:jc w:val="both"/>
        <w:rPr>
          <w:b w:val="0"/>
          <w:bCs/>
          <w:sz w:val="20"/>
          <w:szCs w:val="20"/>
        </w:rPr>
      </w:pPr>
    </w:p>
    <w:p w14:paraId="29A4A138" w14:textId="5BD35F1A" w:rsidR="008C093D" w:rsidRPr="008C093D" w:rsidRDefault="008C093D" w:rsidP="008C093D">
      <w:pPr>
        <w:pStyle w:val="Nzevdokumentu"/>
        <w:jc w:val="both"/>
        <w:rPr>
          <w:b w:val="0"/>
          <w:bCs/>
          <w:sz w:val="20"/>
          <w:szCs w:val="20"/>
        </w:rPr>
      </w:pPr>
      <w:r w:rsidRPr="008C093D">
        <w:rPr>
          <w:b w:val="0"/>
          <w:bCs/>
          <w:sz w:val="20"/>
          <w:szCs w:val="20"/>
        </w:rPr>
        <w:t>VII.</w:t>
      </w:r>
      <w:r w:rsidR="00BE5972">
        <w:rPr>
          <w:b w:val="0"/>
          <w:bCs/>
          <w:sz w:val="20"/>
          <w:szCs w:val="20"/>
        </w:rPr>
        <w:t>6</w:t>
      </w:r>
      <w:r w:rsidRPr="008C093D">
        <w:rPr>
          <w:b w:val="0"/>
          <w:bCs/>
          <w:sz w:val="20"/>
          <w:szCs w:val="20"/>
        </w:rPr>
        <w:t xml:space="preserve"> Zhotovitel odpovídá v plném rozsahu za provoz na staveništi. Zhotovitel odpovídá zejména za bezpečnost a ochranu zdraví všech osob v prostoru staveniště, dodržování bezpečnostních, hygienických a požárních předpisů, včetně prostorů zařízení staveniště, bezpečnost silničního provozu v prostoru staveniště. </w:t>
      </w:r>
    </w:p>
    <w:p w14:paraId="2BC9BC88" w14:textId="77777777" w:rsidR="008C093D" w:rsidRPr="008C093D" w:rsidRDefault="008C093D" w:rsidP="008C093D">
      <w:pPr>
        <w:pStyle w:val="Nzevdokumentu"/>
        <w:jc w:val="both"/>
        <w:rPr>
          <w:b w:val="0"/>
          <w:bCs/>
          <w:sz w:val="20"/>
          <w:szCs w:val="20"/>
        </w:rPr>
      </w:pPr>
    </w:p>
    <w:p w14:paraId="7552896A" w14:textId="75D602B6" w:rsidR="008C093D" w:rsidRDefault="008C093D" w:rsidP="008C093D">
      <w:pPr>
        <w:pStyle w:val="Nzevdokumentu"/>
        <w:jc w:val="both"/>
        <w:rPr>
          <w:b w:val="0"/>
          <w:bCs/>
          <w:sz w:val="20"/>
          <w:szCs w:val="20"/>
        </w:rPr>
      </w:pPr>
      <w:r w:rsidRPr="008C093D">
        <w:rPr>
          <w:b w:val="0"/>
          <w:bCs/>
          <w:sz w:val="20"/>
          <w:szCs w:val="20"/>
        </w:rPr>
        <w:t>VII.</w:t>
      </w:r>
      <w:r w:rsidR="00BE5972">
        <w:rPr>
          <w:b w:val="0"/>
          <w:bCs/>
          <w:sz w:val="20"/>
          <w:szCs w:val="20"/>
        </w:rPr>
        <w:t>7</w:t>
      </w:r>
      <w:r w:rsidRPr="008C093D">
        <w:rPr>
          <w:b w:val="0"/>
          <w:bCs/>
          <w:sz w:val="20"/>
          <w:szCs w:val="20"/>
        </w:rPr>
        <w:t xml:space="preserve"> Zhotovitel je povinen odstranit zařízení staveniště a vyklidit staveniště nejpozději do 7 dnů ode dne protokolárního předání a převzetí díla, pokud se strany nedohodnou jinak. Nevyklidí-li zhotovitel staveniště ve sjednaném termínu, je objednatel oprávněn zabezpečit vyklizení staveniště třetí osobou a náklady s tím spojené uhradí objednateli zhotovitel. </w:t>
      </w:r>
    </w:p>
    <w:p w14:paraId="59084E70" w14:textId="77777777" w:rsidR="00BE5972" w:rsidRPr="008C093D" w:rsidRDefault="00BE5972" w:rsidP="008C093D">
      <w:pPr>
        <w:pStyle w:val="Nzevdokumentu"/>
        <w:jc w:val="both"/>
        <w:rPr>
          <w:b w:val="0"/>
          <w:bCs/>
          <w:sz w:val="20"/>
          <w:szCs w:val="20"/>
        </w:rPr>
      </w:pPr>
    </w:p>
    <w:p w14:paraId="7A6EA9CE" w14:textId="74A0471E" w:rsidR="008C093D" w:rsidRDefault="008C093D" w:rsidP="008C093D">
      <w:pPr>
        <w:pStyle w:val="Nzevdokumentu"/>
        <w:jc w:val="both"/>
        <w:rPr>
          <w:b w:val="0"/>
          <w:bCs/>
          <w:sz w:val="20"/>
          <w:szCs w:val="20"/>
        </w:rPr>
      </w:pPr>
      <w:r w:rsidRPr="008C093D">
        <w:rPr>
          <w:b w:val="0"/>
          <w:bCs/>
          <w:sz w:val="20"/>
          <w:szCs w:val="20"/>
        </w:rPr>
        <w:t>VII.</w:t>
      </w:r>
      <w:r w:rsidR="00BE5972">
        <w:rPr>
          <w:b w:val="0"/>
          <w:bCs/>
          <w:sz w:val="20"/>
          <w:szCs w:val="20"/>
        </w:rPr>
        <w:t>8</w:t>
      </w:r>
      <w:r w:rsidRPr="008C093D">
        <w:rPr>
          <w:b w:val="0"/>
          <w:bCs/>
          <w:sz w:val="20"/>
          <w:szCs w:val="20"/>
        </w:rPr>
        <w:t xml:space="preserve"> Zhotovitel je povinný strpět technický dozor objednatele na stavbě, který je oprávněný, pokud není na stavbě stavbyvedoucí zhotovitele, zastavit práce v případech, kdy hrozí nebezpečí vzniku majetkové škody, je ohroženo zdraví a bezpečnost zaměstnanců nebo jiných osob, je ohrožena bezpečnost stavby, nebo hrozí výrazné zhoršení kvality stavby. </w:t>
      </w:r>
    </w:p>
    <w:p w14:paraId="1779344B" w14:textId="77777777" w:rsidR="00BE5972" w:rsidRPr="008C093D" w:rsidRDefault="00BE5972" w:rsidP="008C093D">
      <w:pPr>
        <w:pStyle w:val="Nzevdokumentu"/>
        <w:jc w:val="both"/>
        <w:rPr>
          <w:b w:val="0"/>
          <w:bCs/>
          <w:sz w:val="20"/>
          <w:szCs w:val="20"/>
        </w:rPr>
      </w:pPr>
    </w:p>
    <w:p w14:paraId="7BC2D46F" w14:textId="6ED908CC" w:rsidR="0013296D" w:rsidRDefault="008C093D" w:rsidP="008C093D">
      <w:pPr>
        <w:pStyle w:val="Nzevdokumentu"/>
        <w:jc w:val="both"/>
        <w:rPr>
          <w:b w:val="0"/>
          <w:bCs/>
          <w:sz w:val="20"/>
          <w:szCs w:val="20"/>
        </w:rPr>
      </w:pPr>
      <w:r w:rsidRPr="008C093D">
        <w:rPr>
          <w:b w:val="0"/>
          <w:bCs/>
          <w:sz w:val="20"/>
          <w:szCs w:val="20"/>
        </w:rPr>
        <w:t>VII.</w:t>
      </w:r>
      <w:r w:rsidR="00BE5972">
        <w:rPr>
          <w:b w:val="0"/>
          <w:bCs/>
          <w:sz w:val="20"/>
          <w:szCs w:val="20"/>
        </w:rPr>
        <w:t>9</w:t>
      </w:r>
      <w:r w:rsidRPr="008C093D">
        <w:rPr>
          <w:b w:val="0"/>
          <w:bCs/>
          <w:sz w:val="20"/>
          <w:szCs w:val="20"/>
        </w:rPr>
        <w:t xml:space="preserve"> Zhotovitel je povinen na stavbě umožnit činnost koordinátora BOZP.</w:t>
      </w:r>
    </w:p>
    <w:p w14:paraId="02753F3F" w14:textId="2D178E82" w:rsidR="008C093D" w:rsidRPr="008C093D" w:rsidRDefault="008C093D" w:rsidP="008C093D">
      <w:pPr>
        <w:pStyle w:val="Nzevdokumentu"/>
        <w:jc w:val="both"/>
        <w:rPr>
          <w:sz w:val="20"/>
          <w:szCs w:val="20"/>
        </w:rPr>
      </w:pPr>
      <w:r w:rsidRPr="008C093D">
        <w:rPr>
          <w:b w:val="0"/>
          <w:bCs/>
          <w:sz w:val="20"/>
          <w:szCs w:val="20"/>
        </w:rPr>
        <w:t xml:space="preserve"> </w:t>
      </w:r>
    </w:p>
    <w:p w14:paraId="67080DA8" w14:textId="2F9D7DC6" w:rsidR="008C093D" w:rsidRPr="0013296D" w:rsidRDefault="008C093D" w:rsidP="0013296D">
      <w:pPr>
        <w:pStyle w:val="Nzevdokumentu"/>
        <w:jc w:val="center"/>
        <w:rPr>
          <w:sz w:val="20"/>
          <w:szCs w:val="20"/>
        </w:rPr>
      </w:pPr>
      <w:r w:rsidRPr="008C093D">
        <w:rPr>
          <w:sz w:val="20"/>
          <w:szCs w:val="20"/>
        </w:rPr>
        <w:t>VIII. PROVÁDĚNÍ DÍLA</w:t>
      </w:r>
    </w:p>
    <w:p w14:paraId="0908BF3F" w14:textId="77777777" w:rsidR="0013296D" w:rsidRPr="008C093D" w:rsidRDefault="0013296D" w:rsidP="008C093D">
      <w:pPr>
        <w:pStyle w:val="Nzevdokumentu"/>
        <w:jc w:val="both"/>
        <w:rPr>
          <w:b w:val="0"/>
          <w:bCs/>
          <w:sz w:val="20"/>
          <w:szCs w:val="20"/>
        </w:rPr>
      </w:pPr>
    </w:p>
    <w:p w14:paraId="3B00C199" w14:textId="77777777" w:rsidR="008C093D" w:rsidRDefault="008C093D" w:rsidP="008C093D">
      <w:pPr>
        <w:pStyle w:val="Nzevdokumentu"/>
        <w:jc w:val="both"/>
        <w:rPr>
          <w:b w:val="0"/>
          <w:bCs/>
          <w:sz w:val="20"/>
          <w:szCs w:val="20"/>
        </w:rPr>
      </w:pPr>
      <w:r w:rsidRPr="008C093D">
        <w:rPr>
          <w:b w:val="0"/>
          <w:bCs/>
          <w:sz w:val="20"/>
          <w:szCs w:val="20"/>
        </w:rPr>
        <w:t xml:space="preserve">VIII.1 Zhotovitel je povinen provést dílo jako celek na svůj náklad a na své nebezpečí ve sjednaných termínech. </w:t>
      </w:r>
    </w:p>
    <w:p w14:paraId="2BCB8D8A" w14:textId="77777777" w:rsidR="00BE5972" w:rsidRPr="008C093D" w:rsidRDefault="00BE5972" w:rsidP="008C093D">
      <w:pPr>
        <w:pStyle w:val="Nzevdokumentu"/>
        <w:jc w:val="both"/>
        <w:rPr>
          <w:b w:val="0"/>
          <w:bCs/>
          <w:sz w:val="20"/>
          <w:szCs w:val="20"/>
        </w:rPr>
      </w:pPr>
    </w:p>
    <w:p w14:paraId="270FD3B7" w14:textId="77777777" w:rsidR="008C093D" w:rsidRDefault="008C093D" w:rsidP="008C093D">
      <w:pPr>
        <w:pStyle w:val="Nzevdokumentu"/>
        <w:jc w:val="both"/>
        <w:rPr>
          <w:b w:val="0"/>
          <w:bCs/>
          <w:sz w:val="20"/>
          <w:szCs w:val="20"/>
        </w:rPr>
      </w:pPr>
      <w:r w:rsidRPr="008C093D">
        <w:rPr>
          <w:b w:val="0"/>
          <w:bCs/>
          <w:sz w:val="20"/>
          <w:szCs w:val="20"/>
        </w:rPr>
        <w:t xml:space="preserve">VIII.2 Zhotovitel je povinen dodržovat všechny podmínky správců nebo vlastníků sítí a nese veškeré důsledky a škody vzniklé jejich nedodržením nebo vzniklé jeho činností. </w:t>
      </w:r>
    </w:p>
    <w:p w14:paraId="4B2A1B17" w14:textId="77777777" w:rsidR="00BE5972" w:rsidRPr="008C093D" w:rsidRDefault="00BE5972" w:rsidP="008C093D">
      <w:pPr>
        <w:pStyle w:val="Nzevdokumentu"/>
        <w:jc w:val="both"/>
        <w:rPr>
          <w:b w:val="0"/>
          <w:bCs/>
          <w:sz w:val="20"/>
          <w:szCs w:val="20"/>
        </w:rPr>
      </w:pPr>
    </w:p>
    <w:p w14:paraId="2539D1BF" w14:textId="77777777" w:rsidR="008C093D" w:rsidRDefault="008C093D" w:rsidP="008C093D">
      <w:pPr>
        <w:pStyle w:val="Nzevdokumentu"/>
        <w:jc w:val="both"/>
        <w:rPr>
          <w:b w:val="0"/>
          <w:bCs/>
          <w:sz w:val="20"/>
          <w:szCs w:val="20"/>
        </w:rPr>
      </w:pPr>
      <w:r w:rsidRPr="008C093D">
        <w:rPr>
          <w:b w:val="0"/>
          <w:bCs/>
          <w:sz w:val="20"/>
          <w:szCs w:val="20"/>
        </w:rPr>
        <w:t xml:space="preserve">VIII.3 Pro účely kontroly průběhu provádění díla organizuje objednatel kontrolní dny v termínech nezbytných pro řádné provádění kontroly, nejméně však jedenkrát za čtrnáct dní. Datum a čas konání kontrolních dnů stanoví objednatel. Odpovědný zástupce zhotovitele je povinen se účastnit kontrolních dnů. Kontrolních dnů jsou povinni se zúčastnit zástupci objednatele a zástupci zhotovitele – dozor investora. Obsahem kontrolního dne je zejména zpráva zhotovitele o postupu prací, kontrola časového a finančního plnění prováděných prací, připomínky a podněty osob vykonávajících funkci dozoru investora a stanovení případných nápravných opatření a úkolů. Zhotovitel pořizuje z kontrolního dne zápis o jednání, který písemně předá všem zúčastněným. Zhotovitel zapisuje datum konání kontrolního dne a jeho závěry do stavebního deníku. </w:t>
      </w:r>
    </w:p>
    <w:p w14:paraId="18AB1155" w14:textId="77777777" w:rsidR="00BE5972" w:rsidRPr="008C093D" w:rsidRDefault="00BE5972" w:rsidP="008C093D">
      <w:pPr>
        <w:pStyle w:val="Nzevdokumentu"/>
        <w:jc w:val="both"/>
        <w:rPr>
          <w:b w:val="0"/>
          <w:bCs/>
          <w:sz w:val="20"/>
          <w:szCs w:val="20"/>
        </w:rPr>
      </w:pPr>
    </w:p>
    <w:p w14:paraId="3630640E" w14:textId="77777777" w:rsidR="008C093D" w:rsidRDefault="008C093D" w:rsidP="008C093D">
      <w:pPr>
        <w:pStyle w:val="Nzevdokumentu"/>
        <w:jc w:val="both"/>
        <w:rPr>
          <w:b w:val="0"/>
          <w:bCs/>
          <w:sz w:val="20"/>
          <w:szCs w:val="20"/>
        </w:rPr>
      </w:pPr>
      <w:r w:rsidRPr="008C093D">
        <w:rPr>
          <w:b w:val="0"/>
          <w:bCs/>
          <w:sz w:val="20"/>
          <w:szCs w:val="20"/>
        </w:rPr>
        <w:t xml:space="preserve">VIII.4 Zhotovitel se zavazuje k součinnosti (koordinaci) se zodpovědným zástupcem objednatele. Zhotovitel při zahájení stavby </w:t>
      </w:r>
      <w:proofErr w:type="gramStart"/>
      <w:r w:rsidRPr="008C093D">
        <w:rPr>
          <w:b w:val="0"/>
          <w:bCs/>
          <w:sz w:val="20"/>
          <w:szCs w:val="20"/>
        </w:rPr>
        <w:t>určí</w:t>
      </w:r>
      <w:proofErr w:type="gramEnd"/>
      <w:r w:rsidRPr="008C093D">
        <w:rPr>
          <w:b w:val="0"/>
          <w:bCs/>
          <w:sz w:val="20"/>
          <w:szCs w:val="20"/>
        </w:rPr>
        <w:t xml:space="preserve"> osobu stavbyvedoucího, který zabezpečuje odborné vedení a provádění stavby. Zajistí, aby jméno a příjmení stavbyvedoucího bylo uvedeno ve stavebním deníku. </w:t>
      </w:r>
    </w:p>
    <w:p w14:paraId="14D80696" w14:textId="77777777" w:rsidR="00BE5972" w:rsidRPr="008C093D" w:rsidRDefault="00BE5972" w:rsidP="008C093D">
      <w:pPr>
        <w:pStyle w:val="Nzevdokumentu"/>
        <w:jc w:val="both"/>
        <w:rPr>
          <w:b w:val="0"/>
          <w:bCs/>
          <w:sz w:val="20"/>
          <w:szCs w:val="20"/>
        </w:rPr>
      </w:pPr>
    </w:p>
    <w:p w14:paraId="797B347D" w14:textId="77777777" w:rsidR="008C093D" w:rsidRPr="008C093D" w:rsidRDefault="008C093D" w:rsidP="008C093D">
      <w:pPr>
        <w:pStyle w:val="Nzevdokumentu"/>
        <w:jc w:val="both"/>
        <w:rPr>
          <w:b w:val="0"/>
          <w:bCs/>
          <w:sz w:val="20"/>
          <w:szCs w:val="20"/>
        </w:rPr>
      </w:pPr>
      <w:r w:rsidRPr="008C093D">
        <w:rPr>
          <w:b w:val="0"/>
          <w:bCs/>
          <w:sz w:val="20"/>
          <w:szCs w:val="20"/>
        </w:rPr>
        <w:t xml:space="preserve">VIII.5 Zhotovitel je povinen vyzvat objednatele ke kontrole a prověření prací, které v dalším postupu budou zakryty nebo se stanou nepřístupnými. Neučiní-li tak, je povinen na žádost objednatele odkrýt práce, které byly zakryty nebo které se staly nepřístupnými na svůj náklad. Výzvu je zhotovitel povinen učinit písemně minimálně tři dny před zakrytím. Pokud se objednatel nedostaví do této lhůty, je zhotovitel oprávněn výše uvedené práce po předcházejícím písemném upozornění objednatele zakrýt a pokračovat v dalších pracích. </w:t>
      </w:r>
    </w:p>
    <w:p w14:paraId="0699A396" w14:textId="77777777" w:rsidR="008C093D" w:rsidRDefault="008C093D" w:rsidP="008C093D">
      <w:pPr>
        <w:pStyle w:val="Nzevdokumentu"/>
        <w:jc w:val="both"/>
        <w:rPr>
          <w:b w:val="0"/>
          <w:bCs/>
          <w:sz w:val="20"/>
          <w:szCs w:val="20"/>
        </w:rPr>
      </w:pPr>
      <w:r w:rsidRPr="008C093D">
        <w:rPr>
          <w:b w:val="0"/>
          <w:bCs/>
          <w:sz w:val="20"/>
          <w:szCs w:val="20"/>
        </w:rPr>
        <w:lastRenderedPageBreak/>
        <w:t xml:space="preserve">VIII.6 Zhotovitel se zavazuje provést dílo svým jménem a na vlastní odpovědnost. V případě, že </w:t>
      </w:r>
      <w:proofErr w:type="gramStart"/>
      <w:r w:rsidRPr="008C093D">
        <w:rPr>
          <w:b w:val="0"/>
          <w:bCs/>
          <w:sz w:val="20"/>
          <w:szCs w:val="20"/>
        </w:rPr>
        <w:t>pověří</w:t>
      </w:r>
      <w:proofErr w:type="gramEnd"/>
      <w:r w:rsidRPr="008C093D">
        <w:rPr>
          <w:b w:val="0"/>
          <w:bCs/>
          <w:sz w:val="20"/>
          <w:szCs w:val="20"/>
        </w:rPr>
        <w:t xml:space="preserve"> provedením části díla jinou osobu (poddodavatele), má zhotovitel odpovědnost, jako by dílo provedl sám</w:t>
      </w:r>
      <w:r w:rsidRPr="008C093D">
        <w:rPr>
          <w:b w:val="0"/>
          <w:bCs/>
          <w:i/>
          <w:iCs/>
          <w:sz w:val="20"/>
          <w:szCs w:val="20"/>
        </w:rPr>
        <w:t xml:space="preserve">. </w:t>
      </w:r>
      <w:r w:rsidRPr="00BE5972">
        <w:rPr>
          <w:b w:val="0"/>
          <w:bCs/>
          <w:sz w:val="20"/>
          <w:szCs w:val="20"/>
        </w:rPr>
        <w:t xml:space="preserve">Veškeré odborné práce musí vykonávat pracovníci zhotovitele nebo jeho poddodavatelů mající příslušnou kvalifikaci. </w:t>
      </w:r>
      <w:r w:rsidRPr="008C093D">
        <w:rPr>
          <w:b w:val="0"/>
          <w:bCs/>
          <w:sz w:val="20"/>
          <w:szCs w:val="20"/>
        </w:rPr>
        <w:t xml:space="preserve">Doklad o kvalifikaci pracovníků je zhotovitel na požádání objednatele povinen doložit. Objednatel je oprávněn využít jen těch poddodavatelů, které uvedl v seznamu poddodavatelů podaném v rámci jeho nabídky do zadávacího řízení o veřejnou zakázku. Zhotovitel není oprávněn pověřit provedením části díla další osoby (poddodavatele) bez předchozího písemného souhlasu objednatele. V případě, že tento souhlas objednatel udělí, poddodavateli mohou to být pouze osoby s dostatečnou odbornou způsobilostí, zkušenostmi a vybavením. Pokud takto dojde ke změně poddodavatele, prostřednictvím kterého zhotovitel prokazoval v zadávacím řízení kvalifikaci, musí být stejným způsobem a v minimálně stejném rozsahu prokázána kvalifikace i u takto nahrazeného poddodavatele. Zhotovitel je povinen zabezpečit ve svých poddodavatelských smlouvách splnění všech povinností vyplývajících zhotoviteli ze smlouvy o dílo. </w:t>
      </w:r>
    </w:p>
    <w:p w14:paraId="02535A8C" w14:textId="77777777" w:rsidR="00BE5972" w:rsidRPr="008C093D" w:rsidRDefault="00BE5972" w:rsidP="008C093D">
      <w:pPr>
        <w:pStyle w:val="Nzevdokumentu"/>
        <w:jc w:val="both"/>
        <w:rPr>
          <w:b w:val="0"/>
          <w:bCs/>
          <w:sz w:val="20"/>
          <w:szCs w:val="20"/>
        </w:rPr>
      </w:pPr>
    </w:p>
    <w:p w14:paraId="4F2574DA" w14:textId="234BE8A2" w:rsidR="008C093D" w:rsidRPr="008C093D" w:rsidRDefault="008C093D" w:rsidP="008C093D">
      <w:pPr>
        <w:pStyle w:val="Nzevdokumentu"/>
        <w:jc w:val="both"/>
        <w:rPr>
          <w:b w:val="0"/>
          <w:bCs/>
          <w:sz w:val="20"/>
          <w:szCs w:val="20"/>
        </w:rPr>
      </w:pPr>
      <w:r w:rsidRPr="008C093D">
        <w:rPr>
          <w:b w:val="0"/>
          <w:bCs/>
          <w:sz w:val="20"/>
          <w:szCs w:val="20"/>
        </w:rPr>
        <w:t xml:space="preserve">VIII.7 Zhotovitel </w:t>
      </w:r>
      <w:proofErr w:type="gramStart"/>
      <w:r w:rsidRPr="008C093D">
        <w:rPr>
          <w:b w:val="0"/>
          <w:bCs/>
          <w:sz w:val="20"/>
          <w:szCs w:val="20"/>
        </w:rPr>
        <w:t>ručí</w:t>
      </w:r>
      <w:proofErr w:type="gramEnd"/>
      <w:r w:rsidRPr="008C093D">
        <w:rPr>
          <w:b w:val="0"/>
          <w:bCs/>
          <w:sz w:val="20"/>
          <w:szCs w:val="20"/>
        </w:rPr>
        <w:t xml:space="preserve">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požadované mechanicko-fyzikální vlastnosti či předepsaný průvodní doklad. </w:t>
      </w:r>
    </w:p>
    <w:p w14:paraId="15139C6B" w14:textId="77777777" w:rsidR="008C093D" w:rsidRPr="008C093D" w:rsidRDefault="008C093D" w:rsidP="008C093D">
      <w:pPr>
        <w:pStyle w:val="Nzevdokumentu"/>
        <w:jc w:val="both"/>
        <w:rPr>
          <w:b w:val="0"/>
          <w:bCs/>
          <w:sz w:val="20"/>
          <w:szCs w:val="20"/>
        </w:rPr>
      </w:pPr>
    </w:p>
    <w:p w14:paraId="2C645F82" w14:textId="4EB68BD8" w:rsidR="008C093D" w:rsidRPr="008C093D" w:rsidRDefault="008C093D">
      <w:pPr>
        <w:pStyle w:val="Nzevdokumentu"/>
        <w:numPr>
          <w:ilvl w:val="0"/>
          <w:numId w:val="6"/>
        </w:numPr>
        <w:jc w:val="both"/>
        <w:rPr>
          <w:b w:val="0"/>
          <w:bCs/>
          <w:sz w:val="20"/>
          <w:szCs w:val="20"/>
        </w:rPr>
      </w:pPr>
      <w:r w:rsidRPr="008C093D">
        <w:rPr>
          <w:b w:val="0"/>
          <w:bCs/>
          <w:sz w:val="20"/>
          <w:szCs w:val="20"/>
        </w:rPr>
        <w:t xml:space="preserve">stavební deník, </w:t>
      </w:r>
    </w:p>
    <w:p w14:paraId="21B0BF44" w14:textId="4C1FCED6" w:rsidR="008C093D" w:rsidRPr="008C093D" w:rsidRDefault="008C093D">
      <w:pPr>
        <w:pStyle w:val="Nzevdokumentu"/>
        <w:numPr>
          <w:ilvl w:val="0"/>
          <w:numId w:val="6"/>
        </w:numPr>
        <w:jc w:val="both"/>
        <w:rPr>
          <w:b w:val="0"/>
          <w:bCs/>
          <w:sz w:val="20"/>
          <w:szCs w:val="20"/>
        </w:rPr>
      </w:pPr>
      <w:r w:rsidRPr="008C093D">
        <w:rPr>
          <w:b w:val="0"/>
          <w:bCs/>
          <w:sz w:val="20"/>
          <w:szCs w:val="20"/>
        </w:rPr>
        <w:t xml:space="preserve">doklady dle zákona č. 309/2006 Sb. vztahující se k dílu, </w:t>
      </w:r>
    </w:p>
    <w:p w14:paraId="14A660A8" w14:textId="7B4EBAC2" w:rsidR="008C093D" w:rsidRPr="008C093D" w:rsidRDefault="008C093D">
      <w:pPr>
        <w:pStyle w:val="Nzevdokumentu"/>
        <w:numPr>
          <w:ilvl w:val="0"/>
          <w:numId w:val="6"/>
        </w:numPr>
        <w:jc w:val="both"/>
        <w:rPr>
          <w:b w:val="0"/>
          <w:bCs/>
          <w:sz w:val="20"/>
          <w:szCs w:val="20"/>
        </w:rPr>
      </w:pPr>
      <w:r w:rsidRPr="008C093D">
        <w:rPr>
          <w:b w:val="0"/>
          <w:bCs/>
          <w:sz w:val="20"/>
          <w:szCs w:val="20"/>
        </w:rPr>
        <w:t xml:space="preserve">seznam dokladů a rozhodnutí státních orgánů vztahujících se k dílu, </w:t>
      </w:r>
    </w:p>
    <w:p w14:paraId="4DD6D569" w14:textId="165FAE93" w:rsidR="008C093D" w:rsidRPr="008C093D" w:rsidRDefault="008C093D">
      <w:pPr>
        <w:pStyle w:val="Nzevdokumentu"/>
        <w:numPr>
          <w:ilvl w:val="0"/>
          <w:numId w:val="6"/>
        </w:numPr>
        <w:jc w:val="both"/>
        <w:rPr>
          <w:b w:val="0"/>
          <w:bCs/>
          <w:sz w:val="20"/>
          <w:szCs w:val="20"/>
        </w:rPr>
      </w:pPr>
      <w:r w:rsidRPr="008C093D">
        <w:rPr>
          <w:b w:val="0"/>
          <w:bCs/>
          <w:sz w:val="20"/>
          <w:szCs w:val="20"/>
        </w:rPr>
        <w:t xml:space="preserve">seznam dokumentace stavby, změny, doplňky, </w:t>
      </w:r>
    </w:p>
    <w:p w14:paraId="594D1470" w14:textId="6FB8E7E2" w:rsidR="008C093D" w:rsidRPr="008C093D" w:rsidRDefault="008C093D">
      <w:pPr>
        <w:pStyle w:val="Nzevdokumentu"/>
        <w:numPr>
          <w:ilvl w:val="0"/>
          <w:numId w:val="6"/>
        </w:numPr>
        <w:jc w:val="both"/>
        <w:rPr>
          <w:b w:val="0"/>
          <w:bCs/>
          <w:sz w:val="20"/>
          <w:szCs w:val="20"/>
        </w:rPr>
      </w:pPr>
      <w:r w:rsidRPr="008C093D">
        <w:rPr>
          <w:b w:val="0"/>
          <w:bCs/>
          <w:sz w:val="20"/>
          <w:szCs w:val="20"/>
        </w:rPr>
        <w:t xml:space="preserve">přehled a seznam provedených zkoušek. </w:t>
      </w:r>
    </w:p>
    <w:p w14:paraId="7D15F6B5" w14:textId="77777777" w:rsidR="008C093D" w:rsidRPr="008C093D" w:rsidRDefault="008C093D" w:rsidP="008C093D">
      <w:pPr>
        <w:pStyle w:val="Nzevdokumentu"/>
        <w:jc w:val="both"/>
        <w:rPr>
          <w:b w:val="0"/>
          <w:bCs/>
          <w:sz w:val="20"/>
          <w:szCs w:val="20"/>
        </w:rPr>
      </w:pPr>
    </w:p>
    <w:p w14:paraId="4EA67EC8" w14:textId="77777777" w:rsidR="008C093D" w:rsidRPr="008C093D" w:rsidRDefault="008C093D" w:rsidP="008C093D">
      <w:pPr>
        <w:pStyle w:val="Nzevdokumentu"/>
        <w:jc w:val="both"/>
        <w:rPr>
          <w:b w:val="0"/>
          <w:bCs/>
          <w:sz w:val="20"/>
          <w:szCs w:val="20"/>
        </w:rPr>
      </w:pPr>
      <w:r w:rsidRPr="008C093D">
        <w:rPr>
          <w:b w:val="0"/>
          <w:bCs/>
          <w:sz w:val="20"/>
          <w:szCs w:val="20"/>
        </w:rPr>
        <w:t xml:space="preserve">VIII.8 Zhotovitel je povinen umožnit v pracovní době provedení kontroly všem osobám, pověřeným objednatelem písemným zmocněním a osobám dle zákona č. 283/2021 Sb. a zákona č. 309/2006 Sb. </w:t>
      </w:r>
    </w:p>
    <w:p w14:paraId="645A9067" w14:textId="77777777" w:rsidR="008C093D" w:rsidRDefault="008C093D" w:rsidP="008C093D">
      <w:pPr>
        <w:pStyle w:val="Nzevdokumentu"/>
        <w:jc w:val="both"/>
        <w:rPr>
          <w:b w:val="0"/>
          <w:bCs/>
          <w:sz w:val="20"/>
          <w:szCs w:val="20"/>
        </w:rPr>
      </w:pPr>
      <w:r w:rsidRPr="008C093D">
        <w:rPr>
          <w:b w:val="0"/>
          <w:bCs/>
          <w:sz w:val="20"/>
          <w:szCs w:val="20"/>
        </w:rPr>
        <w:t xml:space="preserve">Pro výkon této kontroly bude k nahlédnutí v kanceláři stavbyvedoucího zejména: </w:t>
      </w:r>
    </w:p>
    <w:p w14:paraId="4A054182" w14:textId="77777777" w:rsidR="000B6329" w:rsidRPr="000B6329" w:rsidRDefault="000B6329" w:rsidP="000B6329">
      <w:pPr>
        <w:pStyle w:val="Nzevdokumentu"/>
        <w:jc w:val="both"/>
        <w:rPr>
          <w:b w:val="0"/>
          <w:sz w:val="20"/>
          <w:szCs w:val="20"/>
        </w:rPr>
      </w:pPr>
    </w:p>
    <w:p w14:paraId="46AEF1FE" w14:textId="4C4B69F5" w:rsidR="000B6329" w:rsidRPr="000B6329" w:rsidRDefault="000B6329">
      <w:pPr>
        <w:pStyle w:val="Nzevdokumentu"/>
        <w:numPr>
          <w:ilvl w:val="0"/>
          <w:numId w:val="5"/>
        </w:numPr>
        <w:jc w:val="both"/>
        <w:rPr>
          <w:b w:val="0"/>
          <w:sz w:val="20"/>
          <w:szCs w:val="20"/>
        </w:rPr>
      </w:pPr>
      <w:r w:rsidRPr="000B6329">
        <w:rPr>
          <w:b w:val="0"/>
          <w:sz w:val="20"/>
          <w:szCs w:val="20"/>
        </w:rPr>
        <w:t xml:space="preserve">stavební deník, </w:t>
      </w:r>
    </w:p>
    <w:p w14:paraId="408667FA" w14:textId="042CB52C" w:rsidR="000B6329" w:rsidRPr="000B6329" w:rsidRDefault="000B6329">
      <w:pPr>
        <w:pStyle w:val="Nzevdokumentu"/>
        <w:numPr>
          <w:ilvl w:val="0"/>
          <w:numId w:val="5"/>
        </w:numPr>
        <w:jc w:val="both"/>
        <w:rPr>
          <w:b w:val="0"/>
          <w:sz w:val="20"/>
          <w:szCs w:val="20"/>
        </w:rPr>
      </w:pPr>
      <w:r w:rsidRPr="000B6329">
        <w:rPr>
          <w:b w:val="0"/>
          <w:sz w:val="20"/>
          <w:szCs w:val="20"/>
        </w:rPr>
        <w:t xml:space="preserve">doklady dle zákona č. 309/2006 Sb. vztahující se k dílu, </w:t>
      </w:r>
    </w:p>
    <w:p w14:paraId="7F4FBF54" w14:textId="422F124E" w:rsidR="000B6329" w:rsidRPr="000B6329" w:rsidRDefault="000B6329">
      <w:pPr>
        <w:pStyle w:val="Nzevdokumentu"/>
        <w:numPr>
          <w:ilvl w:val="0"/>
          <w:numId w:val="5"/>
        </w:numPr>
        <w:jc w:val="both"/>
        <w:rPr>
          <w:b w:val="0"/>
          <w:sz w:val="20"/>
          <w:szCs w:val="20"/>
        </w:rPr>
      </w:pPr>
      <w:r w:rsidRPr="000B6329">
        <w:rPr>
          <w:b w:val="0"/>
          <w:sz w:val="20"/>
          <w:szCs w:val="20"/>
        </w:rPr>
        <w:t xml:space="preserve">seznam dokladů a rozhodnutí státních orgánů vztahujících se k dílu, </w:t>
      </w:r>
    </w:p>
    <w:p w14:paraId="316BEDBB" w14:textId="22DE1274" w:rsidR="000B6329" w:rsidRPr="000B6329" w:rsidRDefault="000B6329">
      <w:pPr>
        <w:pStyle w:val="Nzevdokumentu"/>
        <w:numPr>
          <w:ilvl w:val="0"/>
          <w:numId w:val="5"/>
        </w:numPr>
        <w:jc w:val="both"/>
        <w:rPr>
          <w:b w:val="0"/>
          <w:sz w:val="20"/>
          <w:szCs w:val="20"/>
        </w:rPr>
      </w:pPr>
      <w:r w:rsidRPr="000B6329">
        <w:rPr>
          <w:b w:val="0"/>
          <w:sz w:val="20"/>
          <w:szCs w:val="20"/>
        </w:rPr>
        <w:t xml:space="preserve">seznam dokumentace stavby, změny, doplňky, </w:t>
      </w:r>
    </w:p>
    <w:p w14:paraId="148BEE49" w14:textId="3C76B6FF" w:rsidR="000B6329" w:rsidRPr="000B6329" w:rsidRDefault="000B6329">
      <w:pPr>
        <w:pStyle w:val="Nzevdokumentu"/>
        <w:numPr>
          <w:ilvl w:val="0"/>
          <w:numId w:val="5"/>
        </w:numPr>
        <w:jc w:val="both"/>
        <w:rPr>
          <w:b w:val="0"/>
          <w:sz w:val="20"/>
          <w:szCs w:val="20"/>
        </w:rPr>
      </w:pPr>
      <w:r w:rsidRPr="000B6329">
        <w:rPr>
          <w:b w:val="0"/>
          <w:sz w:val="20"/>
          <w:szCs w:val="20"/>
        </w:rPr>
        <w:t xml:space="preserve">přehled a seznam provedených zkoušek. </w:t>
      </w:r>
    </w:p>
    <w:p w14:paraId="574127B5" w14:textId="77777777" w:rsidR="000B6329" w:rsidRPr="000B6329" w:rsidRDefault="000B6329" w:rsidP="000B6329">
      <w:pPr>
        <w:pStyle w:val="Nzevdokumentu"/>
        <w:jc w:val="both"/>
        <w:rPr>
          <w:bCs/>
          <w:sz w:val="20"/>
          <w:szCs w:val="20"/>
        </w:rPr>
      </w:pPr>
    </w:p>
    <w:p w14:paraId="01629FC8" w14:textId="77777777" w:rsidR="008C093D" w:rsidRDefault="008C093D" w:rsidP="008C093D">
      <w:pPr>
        <w:pStyle w:val="Nzevdokumentu"/>
        <w:jc w:val="both"/>
        <w:rPr>
          <w:b w:val="0"/>
          <w:bCs/>
          <w:sz w:val="20"/>
          <w:szCs w:val="20"/>
        </w:rPr>
      </w:pPr>
      <w:r w:rsidRPr="008C093D">
        <w:rPr>
          <w:b w:val="0"/>
          <w:bCs/>
          <w:sz w:val="20"/>
          <w:szCs w:val="20"/>
        </w:rPr>
        <w:t xml:space="preserve">VIII.9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 </w:t>
      </w:r>
    </w:p>
    <w:p w14:paraId="12A76C52" w14:textId="77777777" w:rsidR="00B67B4B" w:rsidRPr="008C093D" w:rsidRDefault="00B67B4B" w:rsidP="008C093D">
      <w:pPr>
        <w:pStyle w:val="Nzevdokumentu"/>
        <w:jc w:val="both"/>
        <w:rPr>
          <w:b w:val="0"/>
          <w:bCs/>
          <w:sz w:val="20"/>
          <w:szCs w:val="20"/>
        </w:rPr>
      </w:pPr>
    </w:p>
    <w:p w14:paraId="3F985F66" w14:textId="77777777" w:rsidR="008C093D" w:rsidRDefault="008C093D" w:rsidP="008C093D">
      <w:pPr>
        <w:pStyle w:val="Nzevdokumentu"/>
        <w:jc w:val="both"/>
        <w:rPr>
          <w:b w:val="0"/>
          <w:bCs/>
          <w:sz w:val="20"/>
          <w:szCs w:val="20"/>
        </w:rPr>
      </w:pPr>
      <w:r w:rsidRPr="008C093D">
        <w:rPr>
          <w:b w:val="0"/>
          <w:bCs/>
          <w:sz w:val="20"/>
          <w:szCs w:val="20"/>
        </w:rPr>
        <w:t xml:space="preserve">VIII.10 Zhotovitel je povinen zajistit stavbu tak, aby nedošlo k ohrožování, nadměrnému nebo zbytečnému obtěžování okolí stavby a osob, a ke znečišťování komunikace při respektování majetku třetích osob. </w:t>
      </w:r>
    </w:p>
    <w:p w14:paraId="7EDFC0BD" w14:textId="77777777" w:rsidR="00B67B4B" w:rsidRPr="008C093D" w:rsidRDefault="00B67B4B" w:rsidP="008C093D">
      <w:pPr>
        <w:pStyle w:val="Nzevdokumentu"/>
        <w:jc w:val="both"/>
        <w:rPr>
          <w:b w:val="0"/>
          <w:bCs/>
          <w:sz w:val="20"/>
          <w:szCs w:val="20"/>
        </w:rPr>
      </w:pPr>
    </w:p>
    <w:p w14:paraId="5390982F" w14:textId="77777777" w:rsidR="008C093D" w:rsidRDefault="008C093D" w:rsidP="008C093D">
      <w:pPr>
        <w:pStyle w:val="Nzevdokumentu"/>
        <w:jc w:val="both"/>
        <w:rPr>
          <w:b w:val="0"/>
          <w:bCs/>
          <w:sz w:val="20"/>
          <w:szCs w:val="20"/>
        </w:rPr>
      </w:pPr>
      <w:r w:rsidRPr="008C093D">
        <w:rPr>
          <w:b w:val="0"/>
          <w:bCs/>
          <w:sz w:val="20"/>
          <w:szCs w:val="20"/>
        </w:rPr>
        <w:t xml:space="preserve">VIII.11 S ohledem k vlivu stavby na uživatelské podmínky veřejnosti dohodly se smluvní strany, že zhotovitel bude provádět dílo v zásadě nepřetržitě v pracovní dny v době od 07.00 hodin do 18.00 hodin a pokud využije k realizaci díla i soboty, pak v době od 08.00 hodin do 16.00 hodin Dobu provádění díla je povinen vyznačit na viditelném místě na staveništi, s tím, že jakékoliv přerušení prací musí být odsouhlasené objednatelem a jeho důvod a délku trvání je povinen oznámit rovněž na viditelném místě na staveništi. </w:t>
      </w:r>
    </w:p>
    <w:p w14:paraId="211536BB" w14:textId="77777777" w:rsidR="009128BA" w:rsidRPr="008C093D" w:rsidRDefault="009128BA" w:rsidP="008C093D">
      <w:pPr>
        <w:pStyle w:val="Nzevdokumentu"/>
        <w:jc w:val="both"/>
        <w:rPr>
          <w:b w:val="0"/>
          <w:bCs/>
          <w:sz w:val="20"/>
          <w:szCs w:val="20"/>
        </w:rPr>
      </w:pPr>
    </w:p>
    <w:p w14:paraId="6D2B16FE" w14:textId="77777777" w:rsidR="008C093D" w:rsidRDefault="008C093D" w:rsidP="008C093D">
      <w:pPr>
        <w:pStyle w:val="Nzevdokumentu"/>
        <w:jc w:val="both"/>
        <w:rPr>
          <w:b w:val="0"/>
          <w:bCs/>
          <w:sz w:val="20"/>
          <w:szCs w:val="20"/>
        </w:rPr>
      </w:pPr>
      <w:r w:rsidRPr="008C093D">
        <w:rPr>
          <w:b w:val="0"/>
          <w:bCs/>
          <w:sz w:val="20"/>
          <w:szCs w:val="20"/>
        </w:rPr>
        <w:t xml:space="preserve">VIII.12 Technický dozor u dané stavby nesmí provádět zhotovitel ani osoba s ním propojená. Toto neplatí, pokud technický dozor provádí sám objednatel. </w:t>
      </w:r>
    </w:p>
    <w:p w14:paraId="711F8619" w14:textId="77777777" w:rsidR="009128BA" w:rsidRPr="008C093D" w:rsidRDefault="009128BA" w:rsidP="008C093D">
      <w:pPr>
        <w:pStyle w:val="Nzevdokumentu"/>
        <w:jc w:val="both"/>
        <w:rPr>
          <w:b w:val="0"/>
          <w:bCs/>
          <w:sz w:val="20"/>
          <w:szCs w:val="20"/>
        </w:rPr>
      </w:pPr>
    </w:p>
    <w:p w14:paraId="291DF8E6" w14:textId="77777777" w:rsidR="008C093D" w:rsidRDefault="008C093D" w:rsidP="008C093D">
      <w:pPr>
        <w:pStyle w:val="Nzevdokumentu"/>
        <w:jc w:val="both"/>
        <w:rPr>
          <w:b w:val="0"/>
          <w:bCs/>
          <w:sz w:val="20"/>
          <w:szCs w:val="20"/>
        </w:rPr>
      </w:pPr>
      <w:r w:rsidRPr="008C093D">
        <w:rPr>
          <w:b w:val="0"/>
          <w:bCs/>
          <w:sz w:val="20"/>
          <w:szCs w:val="20"/>
        </w:rPr>
        <w:t xml:space="preserve">VIII.13 Zhotovitel je povinen provádět dílo v souladu se stanoviskem autorského dozoru. </w:t>
      </w:r>
    </w:p>
    <w:p w14:paraId="7CAB8D0E" w14:textId="77777777" w:rsidR="009128BA" w:rsidRDefault="009128BA" w:rsidP="008C093D">
      <w:pPr>
        <w:pStyle w:val="Nzevdokumentu"/>
        <w:jc w:val="both"/>
        <w:rPr>
          <w:b w:val="0"/>
          <w:bCs/>
          <w:sz w:val="20"/>
          <w:szCs w:val="20"/>
        </w:rPr>
      </w:pPr>
    </w:p>
    <w:p w14:paraId="6A794E2D" w14:textId="77777777" w:rsidR="009128BA" w:rsidRDefault="009128BA" w:rsidP="008C093D">
      <w:pPr>
        <w:pStyle w:val="Nzevdokumentu"/>
        <w:jc w:val="both"/>
        <w:rPr>
          <w:b w:val="0"/>
          <w:bCs/>
          <w:sz w:val="20"/>
          <w:szCs w:val="20"/>
        </w:rPr>
      </w:pPr>
    </w:p>
    <w:p w14:paraId="51A73298" w14:textId="77777777" w:rsidR="0098402C" w:rsidRPr="008C093D" w:rsidRDefault="0098402C" w:rsidP="008C093D">
      <w:pPr>
        <w:pStyle w:val="Nzevdokumentu"/>
        <w:jc w:val="both"/>
        <w:rPr>
          <w:b w:val="0"/>
          <w:bCs/>
          <w:sz w:val="20"/>
          <w:szCs w:val="20"/>
        </w:rPr>
      </w:pPr>
    </w:p>
    <w:p w14:paraId="7DE2554F" w14:textId="2197D912" w:rsidR="008C093D" w:rsidRPr="0098402C" w:rsidRDefault="008C093D" w:rsidP="0098402C">
      <w:pPr>
        <w:pStyle w:val="Nzevdokumentu"/>
        <w:jc w:val="center"/>
        <w:rPr>
          <w:sz w:val="20"/>
          <w:szCs w:val="20"/>
        </w:rPr>
      </w:pPr>
      <w:r w:rsidRPr="008C093D">
        <w:rPr>
          <w:sz w:val="20"/>
          <w:szCs w:val="20"/>
        </w:rPr>
        <w:lastRenderedPageBreak/>
        <w:t>IX. PŘEDÁNÍ DÍLA, VLASTNICKÁ PRÁVA</w:t>
      </w:r>
    </w:p>
    <w:p w14:paraId="1DB771DC" w14:textId="77777777" w:rsidR="0098402C" w:rsidRPr="008C093D" w:rsidRDefault="0098402C" w:rsidP="008C093D">
      <w:pPr>
        <w:pStyle w:val="Nzevdokumentu"/>
        <w:jc w:val="both"/>
        <w:rPr>
          <w:b w:val="0"/>
          <w:bCs/>
          <w:sz w:val="20"/>
          <w:szCs w:val="20"/>
        </w:rPr>
      </w:pPr>
    </w:p>
    <w:p w14:paraId="6EEFBC05" w14:textId="77777777" w:rsidR="008C093D" w:rsidRDefault="008C093D" w:rsidP="008C093D">
      <w:pPr>
        <w:pStyle w:val="Nzevdokumentu"/>
        <w:jc w:val="both"/>
        <w:rPr>
          <w:b w:val="0"/>
          <w:bCs/>
          <w:sz w:val="20"/>
          <w:szCs w:val="20"/>
        </w:rPr>
      </w:pPr>
      <w:r w:rsidRPr="008C093D">
        <w:rPr>
          <w:b w:val="0"/>
          <w:bCs/>
          <w:sz w:val="20"/>
          <w:szCs w:val="20"/>
        </w:rPr>
        <w:t xml:space="preserve">IX.1 Strany se dohodly, že zhotovitel předá dokončené dílo jako celek. </w:t>
      </w:r>
    </w:p>
    <w:p w14:paraId="36FD71ED" w14:textId="77777777" w:rsidR="009128BA" w:rsidRPr="008C093D" w:rsidRDefault="009128BA" w:rsidP="008C093D">
      <w:pPr>
        <w:pStyle w:val="Nzevdokumentu"/>
        <w:jc w:val="both"/>
        <w:rPr>
          <w:b w:val="0"/>
          <w:bCs/>
          <w:sz w:val="20"/>
          <w:szCs w:val="20"/>
        </w:rPr>
      </w:pPr>
    </w:p>
    <w:p w14:paraId="7E0D03A0" w14:textId="77777777" w:rsidR="008C093D" w:rsidRPr="008C093D" w:rsidRDefault="008C093D" w:rsidP="008C093D">
      <w:pPr>
        <w:pStyle w:val="Nzevdokumentu"/>
        <w:jc w:val="both"/>
        <w:rPr>
          <w:b w:val="0"/>
          <w:bCs/>
          <w:sz w:val="20"/>
          <w:szCs w:val="20"/>
        </w:rPr>
      </w:pPr>
      <w:r w:rsidRPr="008C093D">
        <w:rPr>
          <w:b w:val="0"/>
          <w:bCs/>
          <w:sz w:val="20"/>
          <w:szCs w:val="20"/>
        </w:rPr>
        <w:t xml:space="preserve">IX.2 Zhotovitel je povinen připravit a doložit k přejímacímu řízení potřebné doklady, především: </w:t>
      </w:r>
    </w:p>
    <w:p w14:paraId="5450FC0C" w14:textId="40F0F08F" w:rsidR="008C093D" w:rsidRPr="008C093D" w:rsidRDefault="008C093D">
      <w:pPr>
        <w:pStyle w:val="Nzevdokumentu"/>
        <w:numPr>
          <w:ilvl w:val="0"/>
          <w:numId w:val="2"/>
        </w:numPr>
        <w:jc w:val="both"/>
        <w:rPr>
          <w:b w:val="0"/>
          <w:bCs/>
          <w:sz w:val="20"/>
          <w:szCs w:val="20"/>
        </w:rPr>
      </w:pPr>
      <w:r w:rsidRPr="008C093D">
        <w:rPr>
          <w:b w:val="0"/>
          <w:bCs/>
          <w:sz w:val="20"/>
          <w:szCs w:val="20"/>
        </w:rPr>
        <w:t xml:space="preserve">dokumentaci skutečného provedení, </w:t>
      </w:r>
    </w:p>
    <w:p w14:paraId="41E239FE" w14:textId="64567D0A" w:rsidR="008C093D" w:rsidRPr="008C093D" w:rsidRDefault="008C093D">
      <w:pPr>
        <w:pStyle w:val="Nzevdokumentu"/>
        <w:numPr>
          <w:ilvl w:val="0"/>
          <w:numId w:val="2"/>
        </w:numPr>
        <w:jc w:val="both"/>
        <w:rPr>
          <w:b w:val="0"/>
          <w:bCs/>
          <w:sz w:val="20"/>
          <w:szCs w:val="20"/>
        </w:rPr>
      </w:pPr>
      <w:r w:rsidRPr="008C093D">
        <w:rPr>
          <w:b w:val="0"/>
          <w:bCs/>
          <w:sz w:val="20"/>
          <w:szCs w:val="20"/>
        </w:rPr>
        <w:t xml:space="preserve">doklady o výsledcích zkoušek a měření předepsaných zvláštními předpisy, </w:t>
      </w:r>
    </w:p>
    <w:p w14:paraId="1ED792C0" w14:textId="6507C3D2" w:rsidR="008C093D" w:rsidRPr="008C093D" w:rsidRDefault="008C093D">
      <w:pPr>
        <w:pStyle w:val="Nzevdokumentu"/>
        <w:numPr>
          <w:ilvl w:val="0"/>
          <w:numId w:val="2"/>
        </w:numPr>
        <w:jc w:val="both"/>
        <w:rPr>
          <w:b w:val="0"/>
          <w:bCs/>
          <w:sz w:val="20"/>
          <w:szCs w:val="20"/>
        </w:rPr>
      </w:pPr>
      <w:r w:rsidRPr="008C093D">
        <w:rPr>
          <w:b w:val="0"/>
          <w:bCs/>
          <w:sz w:val="20"/>
          <w:szCs w:val="20"/>
        </w:rPr>
        <w:t xml:space="preserve">doklady prokazující shodu vlastností použitých výrobků (§ 153 stavebního zákona), </w:t>
      </w:r>
    </w:p>
    <w:p w14:paraId="4F25A28C" w14:textId="75F02B4C" w:rsidR="008C093D" w:rsidRPr="008C093D" w:rsidRDefault="008C093D">
      <w:pPr>
        <w:pStyle w:val="Nzevdokumentu"/>
        <w:numPr>
          <w:ilvl w:val="0"/>
          <w:numId w:val="2"/>
        </w:numPr>
        <w:jc w:val="both"/>
        <w:rPr>
          <w:b w:val="0"/>
          <w:bCs/>
          <w:sz w:val="20"/>
          <w:szCs w:val="20"/>
        </w:rPr>
      </w:pPr>
      <w:r w:rsidRPr="008C093D">
        <w:rPr>
          <w:b w:val="0"/>
          <w:bCs/>
          <w:sz w:val="20"/>
          <w:szCs w:val="20"/>
        </w:rPr>
        <w:t xml:space="preserve">zápisy a osvědčení o provedených zkouškách použitých materiálů, </w:t>
      </w:r>
    </w:p>
    <w:p w14:paraId="71D9A3AE" w14:textId="19BA04EA" w:rsidR="008C093D" w:rsidRPr="008C093D" w:rsidRDefault="008C093D">
      <w:pPr>
        <w:pStyle w:val="Nzevdokumentu"/>
        <w:numPr>
          <w:ilvl w:val="0"/>
          <w:numId w:val="2"/>
        </w:numPr>
        <w:jc w:val="both"/>
        <w:rPr>
          <w:b w:val="0"/>
          <w:bCs/>
          <w:sz w:val="20"/>
          <w:szCs w:val="20"/>
        </w:rPr>
      </w:pPr>
      <w:r w:rsidRPr="008C093D">
        <w:rPr>
          <w:b w:val="0"/>
          <w:bCs/>
          <w:sz w:val="20"/>
          <w:szCs w:val="20"/>
        </w:rPr>
        <w:t xml:space="preserve">zápisy o prověření prací a konstrukcí zakrytých v průběhu prací, </w:t>
      </w:r>
    </w:p>
    <w:p w14:paraId="45694DB6" w14:textId="105B33B1" w:rsidR="008C093D" w:rsidRPr="008C093D" w:rsidRDefault="008C093D">
      <w:pPr>
        <w:pStyle w:val="Nzevdokumentu"/>
        <w:numPr>
          <w:ilvl w:val="0"/>
          <w:numId w:val="2"/>
        </w:numPr>
        <w:jc w:val="both"/>
        <w:rPr>
          <w:b w:val="0"/>
          <w:bCs/>
          <w:sz w:val="20"/>
          <w:szCs w:val="20"/>
        </w:rPr>
      </w:pPr>
      <w:r w:rsidRPr="008C093D">
        <w:rPr>
          <w:b w:val="0"/>
          <w:bCs/>
          <w:sz w:val="20"/>
          <w:szCs w:val="20"/>
        </w:rPr>
        <w:t xml:space="preserve">závazná stanoviska dotčených orgánů, pokud jsou vyžadována vyžadovaná zvláštními předpisy, </w:t>
      </w:r>
    </w:p>
    <w:p w14:paraId="73D71090" w14:textId="15DAC700" w:rsidR="008C093D" w:rsidRPr="008C093D" w:rsidRDefault="008C093D">
      <w:pPr>
        <w:pStyle w:val="Nzevdokumentu"/>
        <w:numPr>
          <w:ilvl w:val="0"/>
          <w:numId w:val="2"/>
        </w:numPr>
        <w:jc w:val="both"/>
        <w:rPr>
          <w:b w:val="0"/>
          <w:bCs/>
          <w:sz w:val="20"/>
          <w:szCs w:val="20"/>
        </w:rPr>
      </w:pPr>
      <w:r w:rsidRPr="008C093D">
        <w:rPr>
          <w:b w:val="0"/>
          <w:bCs/>
          <w:sz w:val="20"/>
          <w:szCs w:val="20"/>
        </w:rPr>
        <w:t xml:space="preserve">stavební deník, </w:t>
      </w:r>
    </w:p>
    <w:p w14:paraId="1CA34F2A" w14:textId="0510F93C" w:rsidR="008C093D" w:rsidRPr="008C093D" w:rsidRDefault="008C093D">
      <w:pPr>
        <w:pStyle w:val="Nzevdokumentu"/>
        <w:numPr>
          <w:ilvl w:val="0"/>
          <w:numId w:val="2"/>
        </w:numPr>
        <w:jc w:val="both"/>
        <w:rPr>
          <w:b w:val="0"/>
          <w:bCs/>
          <w:sz w:val="20"/>
          <w:szCs w:val="20"/>
        </w:rPr>
      </w:pPr>
      <w:r w:rsidRPr="008C093D">
        <w:rPr>
          <w:b w:val="0"/>
          <w:bCs/>
          <w:sz w:val="20"/>
          <w:szCs w:val="20"/>
        </w:rPr>
        <w:t xml:space="preserve">průběžná fotodokumentace realizovaného díla </w:t>
      </w:r>
    </w:p>
    <w:p w14:paraId="4020B2A2" w14:textId="7736290B" w:rsidR="008C093D" w:rsidRPr="008C093D" w:rsidRDefault="008C093D">
      <w:pPr>
        <w:pStyle w:val="Nzevdokumentu"/>
        <w:numPr>
          <w:ilvl w:val="0"/>
          <w:numId w:val="2"/>
        </w:numPr>
        <w:jc w:val="both"/>
        <w:rPr>
          <w:b w:val="0"/>
          <w:bCs/>
          <w:sz w:val="20"/>
          <w:szCs w:val="20"/>
        </w:rPr>
      </w:pPr>
      <w:r w:rsidRPr="008C093D">
        <w:rPr>
          <w:b w:val="0"/>
          <w:bCs/>
          <w:sz w:val="20"/>
          <w:szCs w:val="20"/>
        </w:rPr>
        <w:t xml:space="preserve">zápis o odevzdání a převzetí díla, </w:t>
      </w:r>
    </w:p>
    <w:p w14:paraId="4171C96B" w14:textId="73D17850" w:rsidR="008C093D" w:rsidRPr="008C093D" w:rsidRDefault="008C093D">
      <w:pPr>
        <w:pStyle w:val="Nzevdokumentu"/>
        <w:numPr>
          <w:ilvl w:val="0"/>
          <w:numId w:val="2"/>
        </w:numPr>
        <w:jc w:val="both"/>
        <w:rPr>
          <w:b w:val="0"/>
          <w:bCs/>
          <w:sz w:val="20"/>
          <w:szCs w:val="20"/>
        </w:rPr>
      </w:pPr>
      <w:r w:rsidRPr="008C093D">
        <w:rPr>
          <w:b w:val="0"/>
          <w:bCs/>
          <w:sz w:val="20"/>
          <w:szCs w:val="20"/>
        </w:rPr>
        <w:t xml:space="preserve">doklady o nakládání s odpady ze stavby, tj. předání stavebních odpadů oprávněné osobě k jejich využití nebo odstranění, vč. vážních lístků. </w:t>
      </w:r>
    </w:p>
    <w:p w14:paraId="4548DC2C" w14:textId="77777777" w:rsidR="008C093D" w:rsidRPr="008C093D" w:rsidRDefault="008C093D" w:rsidP="008C093D">
      <w:pPr>
        <w:pStyle w:val="Nzevdokumentu"/>
        <w:jc w:val="both"/>
        <w:rPr>
          <w:b w:val="0"/>
          <w:bCs/>
          <w:sz w:val="20"/>
          <w:szCs w:val="20"/>
        </w:rPr>
      </w:pPr>
    </w:p>
    <w:p w14:paraId="173356B5" w14:textId="3498151D" w:rsidR="008C093D" w:rsidRPr="008C093D" w:rsidRDefault="008C093D" w:rsidP="008C093D">
      <w:pPr>
        <w:pStyle w:val="Nzevdokumentu"/>
        <w:jc w:val="both"/>
        <w:rPr>
          <w:b w:val="0"/>
          <w:bCs/>
          <w:sz w:val="20"/>
          <w:szCs w:val="20"/>
        </w:rPr>
      </w:pPr>
      <w:r w:rsidRPr="008C093D">
        <w:rPr>
          <w:b w:val="0"/>
          <w:bCs/>
          <w:sz w:val="20"/>
          <w:szCs w:val="20"/>
        </w:rPr>
        <w:t xml:space="preserve">IX.3 O průběhu přejímacího řízení pořídí zhotovitel protokol, ve kterém se mimo jiné uvede: označení díla, označení objednatele a zhotovitele, číslo a datum uzavření smlouvy o dílo, zahájení a dokončení prací na zhotovovaném díle, prohlášení objednatele, že dílo přejímá, datum a místo sepsání zápisu, jména a podpisy zástupců objednatele a zhotovitele, seznam převzaté dokumentace, termín vyklizení staveniště, datum ukončení záruky na dílo. Součástí protokolu o předání a převzetí díla jsou revizní zprávy, atesty materiálů a všechny podepsané doklady, které prokazují jakost a úplnost díla a další součásti stanovené smlouvou nebo se vztahující k předmětu smlouvy. Pokud objednatel odmítá dílo převzít, je povinen uvést do zápisu svoje důvody. Zhotovitel a objednatel jsou oprávněni uvést v zápise cokoliv, co budou považovat za nutné.  </w:t>
      </w:r>
    </w:p>
    <w:p w14:paraId="2792259D" w14:textId="77777777" w:rsidR="008C093D" w:rsidRPr="008C093D" w:rsidRDefault="008C093D" w:rsidP="008C093D">
      <w:pPr>
        <w:pStyle w:val="Nzevdokumentu"/>
        <w:jc w:val="both"/>
        <w:rPr>
          <w:b w:val="0"/>
          <w:bCs/>
          <w:sz w:val="20"/>
          <w:szCs w:val="20"/>
        </w:rPr>
      </w:pPr>
    </w:p>
    <w:p w14:paraId="2CB9B2EE" w14:textId="77777777" w:rsidR="008C093D" w:rsidRDefault="008C093D" w:rsidP="008C093D">
      <w:pPr>
        <w:pStyle w:val="Nzevdokumentu"/>
        <w:jc w:val="both"/>
        <w:rPr>
          <w:b w:val="0"/>
          <w:bCs/>
          <w:sz w:val="20"/>
          <w:szCs w:val="20"/>
        </w:rPr>
      </w:pPr>
      <w:r w:rsidRPr="008C093D">
        <w:rPr>
          <w:b w:val="0"/>
          <w:bCs/>
          <w:sz w:val="20"/>
          <w:szCs w:val="20"/>
        </w:rPr>
        <w:t xml:space="preserve">IX.4 Dílo jako celek je považováno za ukončené dnem písemného převzetí díla objednatelem bez vad a nedodělků bránících jeho užívání, na základě oboustranně podepsaného předávacího protokolu. </w:t>
      </w:r>
    </w:p>
    <w:p w14:paraId="0EF68489" w14:textId="77777777" w:rsidR="009128BA" w:rsidRPr="008C093D" w:rsidRDefault="009128BA" w:rsidP="008C093D">
      <w:pPr>
        <w:pStyle w:val="Nzevdokumentu"/>
        <w:jc w:val="both"/>
        <w:rPr>
          <w:b w:val="0"/>
          <w:bCs/>
          <w:sz w:val="20"/>
          <w:szCs w:val="20"/>
        </w:rPr>
      </w:pPr>
    </w:p>
    <w:p w14:paraId="6B122575" w14:textId="000C260E" w:rsidR="008C093D" w:rsidRDefault="008C093D" w:rsidP="008C093D">
      <w:pPr>
        <w:pStyle w:val="Nzevdokumentu"/>
        <w:jc w:val="both"/>
        <w:rPr>
          <w:b w:val="0"/>
          <w:bCs/>
          <w:sz w:val="20"/>
          <w:szCs w:val="20"/>
        </w:rPr>
      </w:pPr>
      <w:r w:rsidRPr="008C093D">
        <w:rPr>
          <w:b w:val="0"/>
          <w:bCs/>
          <w:sz w:val="20"/>
          <w:szCs w:val="20"/>
        </w:rPr>
        <w:t>IX.5 Objednatel je v souladu s § 2599 zákona č. 89/2012 Sb., občanský zákoník vlastníkem díla. Veškeré zařízení, stroje, materiál apod. do doby, než se stanou pevnou součástí díla, jsou ve vlastnictví zhotovitele</w:t>
      </w:r>
      <w:r w:rsidR="009128BA">
        <w:rPr>
          <w:b w:val="0"/>
          <w:bCs/>
          <w:sz w:val="20"/>
          <w:szCs w:val="20"/>
        </w:rPr>
        <w:t>.</w:t>
      </w:r>
    </w:p>
    <w:p w14:paraId="7E0BF05A" w14:textId="77777777" w:rsidR="009128BA" w:rsidRPr="008C093D" w:rsidRDefault="009128BA" w:rsidP="008C093D">
      <w:pPr>
        <w:pStyle w:val="Nzevdokumentu"/>
        <w:jc w:val="both"/>
        <w:rPr>
          <w:b w:val="0"/>
          <w:bCs/>
          <w:sz w:val="20"/>
          <w:szCs w:val="20"/>
        </w:rPr>
      </w:pPr>
    </w:p>
    <w:p w14:paraId="3CE36DB6" w14:textId="77777777" w:rsidR="0098402C" w:rsidRDefault="008C093D" w:rsidP="008C093D">
      <w:pPr>
        <w:pStyle w:val="Nzevdokumentu"/>
        <w:jc w:val="both"/>
        <w:rPr>
          <w:b w:val="0"/>
          <w:bCs/>
          <w:sz w:val="20"/>
          <w:szCs w:val="20"/>
        </w:rPr>
      </w:pPr>
      <w:r w:rsidRPr="008C093D">
        <w:rPr>
          <w:b w:val="0"/>
          <w:bCs/>
          <w:sz w:val="20"/>
          <w:szCs w:val="20"/>
        </w:rPr>
        <w:t>IX.6 Zhotovitel nese odpovědnost za nebezpečí škody na předmětu díla po dobu provádění díla, a to až do doby jeho řádného předání objednateli.</w:t>
      </w:r>
    </w:p>
    <w:p w14:paraId="3233E0E8" w14:textId="496EDB64" w:rsidR="008C093D" w:rsidRPr="008C093D" w:rsidRDefault="008C093D" w:rsidP="008C093D">
      <w:pPr>
        <w:pStyle w:val="Nzevdokumentu"/>
        <w:jc w:val="both"/>
        <w:rPr>
          <w:b w:val="0"/>
          <w:bCs/>
          <w:sz w:val="20"/>
          <w:szCs w:val="20"/>
        </w:rPr>
      </w:pPr>
      <w:r w:rsidRPr="008C093D">
        <w:rPr>
          <w:b w:val="0"/>
          <w:bCs/>
          <w:sz w:val="20"/>
          <w:szCs w:val="20"/>
        </w:rPr>
        <w:t xml:space="preserve"> </w:t>
      </w:r>
    </w:p>
    <w:p w14:paraId="737FE22B" w14:textId="77777777" w:rsidR="0098402C" w:rsidRPr="0098402C" w:rsidRDefault="008C093D" w:rsidP="0098402C">
      <w:pPr>
        <w:pStyle w:val="Nzevdokumentu"/>
        <w:jc w:val="center"/>
        <w:rPr>
          <w:sz w:val="20"/>
          <w:szCs w:val="20"/>
        </w:rPr>
      </w:pPr>
      <w:r w:rsidRPr="008C093D">
        <w:rPr>
          <w:sz w:val="20"/>
          <w:szCs w:val="20"/>
        </w:rPr>
        <w:t>X. ZÁRUKA</w:t>
      </w:r>
    </w:p>
    <w:p w14:paraId="0B47F13C" w14:textId="7BF4A58C" w:rsidR="008C093D" w:rsidRPr="008C093D" w:rsidRDefault="008C093D" w:rsidP="008C093D">
      <w:pPr>
        <w:pStyle w:val="Nzevdokumentu"/>
        <w:jc w:val="both"/>
        <w:rPr>
          <w:b w:val="0"/>
          <w:bCs/>
          <w:sz w:val="20"/>
          <w:szCs w:val="20"/>
        </w:rPr>
      </w:pPr>
      <w:r w:rsidRPr="008C093D">
        <w:rPr>
          <w:b w:val="0"/>
          <w:bCs/>
          <w:sz w:val="20"/>
          <w:szCs w:val="20"/>
        </w:rPr>
        <w:t xml:space="preserve"> </w:t>
      </w:r>
    </w:p>
    <w:p w14:paraId="61FE532D" w14:textId="77777777" w:rsidR="008C093D" w:rsidRDefault="008C093D" w:rsidP="008C093D">
      <w:pPr>
        <w:pStyle w:val="Nzevdokumentu"/>
        <w:jc w:val="both"/>
        <w:rPr>
          <w:b w:val="0"/>
          <w:bCs/>
          <w:sz w:val="20"/>
          <w:szCs w:val="20"/>
        </w:rPr>
      </w:pPr>
      <w:r w:rsidRPr="008C093D">
        <w:rPr>
          <w:b w:val="0"/>
          <w:bCs/>
          <w:sz w:val="20"/>
          <w:szCs w:val="20"/>
        </w:rPr>
        <w:t xml:space="preserve">X.1 Zhotovitel poskytuje a smluvní strany sjednávají záruku na jakost díla jako celku v délce 60 měsíců ode dne řádného předání celého díla objednateli. Záruční doba </w:t>
      </w:r>
      <w:proofErr w:type="gramStart"/>
      <w:r w:rsidRPr="008C093D">
        <w:rPr>
          <w:b w:val="0"/>
          <w:bCs/>
          <w:sz w:val="20"/>
          <w:szCs w:val="20"/>
        </w:rPr>
        <w:t>neběží</w:t>
      </w:r>
      <w:proofErr w:type="gramEnd"/>
      <w:r w:rsidRPr="008C093D">
        <w:rPr>
          <w:b w:val="0"/>
          <w:bCs/>
          <w:sz w:val="20"/>
          <w:szCs w:val="20"/>
        </w:rPr>
        <w:t xml:space="preserve"> po dobu, po kterou nemůže objednatel dílo jako celek užívat pro vady, za které odpovídá zhotovitel. Dílo se považuje za řádně předané okamžikem oboustranného podpisu předávacího protokolu o předání a převzetí díla bez vad a nedodělků. </w:t>
      </w:r>
    </w:p>
    <w:p w14:paraId="39D144C9" w14:textId="77777777" w:rsidR="009128BA" w:rsidRPr="008C093D" w:rsidRDefault="009128BA" w:rsidP="008C093D">
      <w:pPr>
        <w:pStyle w:val="Nzevdokumentu"/>
        <w:jc w:val="both"/>
        <w:rPr>
          <w:b w:val="0"/>
          <w:bCs/>
          <w:sz w:val="20"/>
          <w:szCs w:val="20"/>
        </w:rPr>
      </w:pPr>
    </w:p>
    <w:p w14:paraId="74C9D104" w14:textId="77777777" w:rsidR="008C093D" w:rsidRDefault="008C093D" w:rsidP="008C093D">
      <w:pPr>
        <w:pStyle w:val="Nzevdokumentu"/>
        <w:jc w:val="both"/>
        <w:rPr>
          <w:b w:val="0"/>
          <w:bCs/>
          <w:sz w:val="20"/>
          <w:szCs w:val="20"/>
        </w:rPr>
      </w:pPr>
      <w:r w:rsidRPr="008C093D">
        <w:rPr>
          <w:b w:val="0"/>
          <w:bCs/>
          <w:sz w:val="20"/>
          <w:szCs w:val="20"/>
        </w:rPr>
        <w:t xml:space="preserve">X.2 Objednatel je povinen vady písemně reklamovat u zhotovitele bez zbytečného odkladu po jejich zjištění. V reklamaci musí být vady popsány. Reklamaci lze uplatnit do posledního dne záruční lhůty, přičemž i reklamace odeslána objednatelem v poslední den záruční lhůty se považuje za včas uplatněnou. </w:t>
      </w:r>
    </w:p>
    <w:p w14:paraId="799DF6CA" w14:textId="77777777" w:rsidR="009128BA" w:rsidRPr="008C093D" w:rsidRDefault="009128BA" w:rsidP="008C093D">
      <w:pPr>
        <w:pStyle w:val="Nzevdokumentu"/>
        <w:jc w:val="both"/>
        <w:rPr>
          <w:b w:val="0"/>
          <w:bCs/>
          <w:sz w:val="20"/>
          <w:szCs w:val="20"/>
        </w:rPr>
      </w:pPr>
    </w:p>
    <w:p w14:paraId="7D648754" w14:textId="77777777" w:rsidR="008C093D" w:rsidRPr="008C093D" w:rsidRDefault="008C093D" w:rsidP="008C093D">
      <w:pPr>
        <w:pStyle w:val="Nzevdokumentu"/>
        <w:jc w:val="both"/>
        <w:rPr>
          <w:b w:val="0"/>
          <w:bCs/>
          <w:sz w:val="20"/>
          <w:szCs w:val="20"/>
        </w:rPr>
      </w:pPr>
      <w:r w:rsidRPr="008C093D">
        <w:rPr>
          <w:b w:val="0"/>
          <w:bCs/>
          <w:sz w:val="20"/>
          <w:szCs w:val="20"/>
        </w:rPr>
        <w:t xml:space="preserve">X.3 Zhotovitel potvrdí objednateli formou e-mailu nebo písemně přijetí reklamace a do 5 pracovních dnů od obdržení reklamace začne s jejich odstraňováním, nedohodnou-li se smluvní strany písemně jinak. Bez ohledu na to, zda bylo možné zjistit vadu již dříve, je zhotovitel povinen vadu v co možná nejkratší technicky a technologicky obhajitelné lhůtě odstranit, nebude-li dohodnuto jinak, a to buď opravou, nebo výměnou vadných částí za nové, a to na vlastní náklady, včetně potřebné demontáže a montáže, dopravních nákladů a nákladů za odborníky zhotovitele, kteří byli vysláni k provedení opravy. Nedojde-li mezi oběma smluvními stranami k dohodě o termínu odstranění reklamované vady, platí, že vada musí být odstraněna nejpozději do 14 dnů ode dne uplatnění reklamace. </w:t>
      </w:r>
    </w:p>
    <w:p w14:paraId="14A88B8B" w14:textId="77777777" w:rsidR="008C093D" w:rsidRDefault="008C093D" w:rsidP="008C093D">
      <w:pPr>
        <w:pStyle w:val="Nzevdokumentu"/>
        <w:jc w:val="both"/>
        <w:rPr>
          <w:b w:val="0"/>
          <w:bCs/>
          <w:sz w:val="20"/>
          <w:szCs w:val="20"/>
        </w:rPr>
      </w:pPr>
      <w:r w:rsidRPr="008C093D">
        <w:rPr>
          <w:b w:val="0"/>
          <w:bCs/>
          <w:sz w:val="20"/>
          <w:szCs w:val="20"/>
        </w:rPr>
        <w:lastRenderedPageBreak/>
        <w:t xml:space="preserve">X.4 Jestliže objednatel v reklamaci výslovně uvede, že se jedná o havárii, je zhotovitel povinen nastoupit a zahájit odstraňování vady (havárie) nejpozději do 24 hod. po obdržení reklamace (oznámení). </w:t>
      </w:r>
    </w:p>
    <w:p w14:paraId="0A30FBD1" w14:textId="77777777" w:rsidR="0098402C" w:rsidRPr="008C093D" w:rsidRDefault="0098402C" w:rsidP="008C093D">
      <w:pPr>
        <w:pStyle w:val="Nzevdokumentu"/>
        <w:jc w:val="both"/>
        <w:rPr>
          <w:b w:val="0"/>
          <w:bCs/>
          <w:sz w:val="20"/>
          <w:szCs w:val="20"/>
        </w:rPr>
      </w:pPr>
    </w:p>
    <w:p w14:paraId="20FE07E0" w14:textId="7437E7BC" w:rsidR="008C093D" w:rsidRPr="0098402C" w:rsidRDefault="008C093D" w:rsidP="0098402C">
      <w:pPr>
        <w:pStyle w:val="Nzevdokumentu"/>
        <w:jc w:val="center"/>
        <w:rPr>
          <w:sz w:val="20"/>
          <w:szCs w:val="20"/>
        </w:rPr>
      </w:pPr>
      <w:r w:rsidRPr="008C093D">
        <w:rPr>
          <w:sz w:val="20"/>
          <w:szCs w:val="20"/>
        </w:rPr>
        <w:t>XI. ODPOVĚDNOST ZA ŠKODU</w:t>
      </w:r>
    </w:p>
    <w:p w14:paraId="74622525" w14:textId="77777777" w:rsidR="0098402C" w:rsidRPr="008C093D" w:rsidRDefault="0098402C" w:rsidP="008C093D">
      <w:pPr>
        <w:pStyle w:val="Nzevdokumentu"/>
        <w:jc w:val="both"/>
        <w:rPr>
          <w:b w:val="0"/>
          <w:bCs/>
          <w:sz w:val="20"/>
          <w:szCs w:val="20"/>
        </w:rPr>
      </w:pPr>
    </w:p>
    <w:p w14:paraId="4C80CE94" w14:textId="77777777" w:rsidR="008C093D" w:rsidRDefault="008C093D" w:rsidP="008C093D">
      <w:pPr>
        <w:pStyle w:val="Nzevdokumentu"/>
        <w:jc w:val="both"/>
        <w:rPr>
          <w:b w:val="0"/>
          <w:bCs/>
          <w:sz w:val="20"/>
          <w:szCs w:val="20"/>
        </w:rPr>
      </w:pPr>
      <w:r w:rsidRPr="008C093D">
        <w:rPr>
          <w:b w:val="0"/>
          <w:bCs/>
          <w:sz w:val="20"/>
          <w:szCs w:val="20"/>
        </w:rPr>
        <w:t xml:space="preserve">XI.1 Pokud činností zhotovitele dojde ke způsobení škody objednateli nebo jiným subjektům z titulu opomenutí, nedbalosti nebo neplněním podmínek vyplývajících ze zákona, ČSN nebo jiných norem nebo vyplývajících z této smlouvy, je zhotovitel povinen bez zbytečného odkladu tuto škodu odstranit a není-li to možné tak finančně uhradit. Veškeré náklady s tím spojené nese zhotovitel. </w:t>
      </w:r>
    </w:p>
    <w:p w14:paraId="73476971" w14:textId="77777777" w:rsidR="008F3E66" w:rsidRPr="008C093D" w:rsidRDefault="008F3E66" w:rsidP="008C093D">
      <w:pPr>
        <w:pStyle w:val="Nzevdokumentu"/>
        <w:jc w:val="both"/>
        <w:rPr>
          <w:b w:val="0"/>
          <w:bCs/>
          <w:sz w:val="20"/>
          <w:szCs w:val="20"/>
        </w:rPr>
      </w:pPr>
    </w:p>
    <w:p w14:paraId="1AA2086B" w14:textId="77777777" w:rsidR="008C093D" w:rsidRPr="008C093D" w:rsidRDefault="008C093D" w:rsidP="008F3E66">
      <w:pPr>
        <w:pStyle w:val="Nzevdokumentu"/>
        <w:jc w:val="center"/>
        <w:rPr>
          <w:sz w:val="20"/>
          <w:szCs w:val="20"/>
        </w:rPr>
      </w:pPr>
    </w:p>
    <w:p w14:paraId="5529B1E8" w14:textId="3C11AE27" w:rsidR="008C093D" w:rsidRPr="008F3E66" w:rsidRDefault="008C093D" w:rsidP="008F3E66">
      <w:pPr>
        <w:pStyle w:val="Nzevdokumentu"/>
        <w:jc w:val="center"/>
        <w:rPr>
          <w:sz w:val="20"/>
          <w:szCs w:val="20"/>
        </w:rPr>
      </w:pPr>
      <w:r w:rsidRPr="008C093D">
        <w:rPr>
          <w:sz w:val="20"/>
          <w:szCs w:val="20"/>
        </w:rPr>
        <w:t>XII. SMLUVNÍ POKUTY</w:t>
      </w:r>
    </w:p>
    <w:p w14:paraId="672B9394" w14:textId="77777777" w:rsidR="008F3E66" w:rsidRPr="008C093D" w:rsidRDefault="008F3E66" w:rsidP="008C093D">
      <w:pPr>
        <w:pStyle w:val="Nzevdokumentu"/>
        <w:jc w:val="both"/>
        <w:rPr>
          <w:b w:val="0"/>
          <w:bCs/>
          <w:sz w:val="20"/>
          <w:szCs w:val="20"/>
        </w:rPr>
      </w:pPr>
    </w:p>
    <w:p w14:paraId="3B9B0499" w14:textId="0D52D0EF" w:rsidR="008C093D" w:rsidRDefault="008C093D" w:rsidP="008C093D">
      <w:pPr>
        <w:pStyle w:val="Nzevdokumentu"/>
        <w:jc w:val="both"/>
        <w:rPr>
          <w:b w:val="0"/>
          <w:bCs/>
          <w:sz w:val="20"/>
          <w:szCs w:val="20"/>
        </w:rPr>
      </w:pPr>
      <w:r w:rsidRPr="008C093D">
        <w:rPr>
          <w:b w:val="0"/>
          <w:bCs/>
          <w:sz w:val="20"/>
          <w:szCs w:val="20"/>
        </w:rPr>
        <w:t xml:space="preserve">XII.1 Pokud bude zhotovitel v prodlení s předáním díla, je povinen zaplatit objednateli smluvní pokutu ve výši 0,5 % z celkové ceny díla uvedené v čl. IV této smlouvy, za každý započatý den takového prodlení. Pokud bude zhotovitel v prodlení s předáním díla delším než 15 dnů, je povinen zaplatit objednateli navíc další smluvní pokutu ve výši dalších 1 % z celkové ceny díla, za šestnáctý a každý další i započatý den takového prodlení. Prodlení zhotovitele delší než 15 dnů proti termínu předání a převzetí díla se považuje za podstatné porušení smlouvy. </w:t>
      </w:r>
    </w:p>
    <w:p w14:paraId="003202F7" w14:textId="77777777" w:rsidR="000E05CB" w:rsidRPr="008C093D" w:rsidRDefault="000E05CB" w:rsidP="008C093D">
      <w:pPr>
        <w:pStyle w:val="Nzevdokumentu"/>
        <w:jc w:val="both"/>
        <w:rPr>
          <w:b w:val="0"/>
          <w:bCs/>
          <w:sz w:val="20"/>
          <w:szCs w:val="20"/>
        </w:rPr>
      </w:pPr>
    </w:p>
    <w:p w14:paraId="6BB30AF4" w14:textId="77777777" w:rsidR="000E05CB" w:rsidRDefault="008C093D" w:rsidP="008C093D">
      <w:pPr>
        <w:pStyle w:val="Nzevdokumentu"/>
        <w:jc w:val="both"/>
        <w:rPr>
          <w:b w:val="0"/>
          <w:bCs/>
          <w:sz w:val="20"/>
          <w:szCs w:val="20"/>
        </w:rPr>
      </w:pPr>
      <w:r w:rsidRPr="008C093D">
        <w:rPr>
          <w:b w:val="0"/>
          <w:bCs/>
          <w:sz w:val="20"/>
          <w:szCs w:val="20"/>
        </w:rPr>
        <w:t>XII.2 Pokud bude zhotovitel v prodlení s vyklizením staveniště v termínu dle čl. VII.8 smlouvy, je povinen zaplatit objednateli smluvní pokutu ve výši 2.000 Kč za každý, i započatý den prodlení.</w:t>
      </w:r>
    </w:p>
    <w:p w14:paraId="450C29F6" w14:textId="19A8618D" w:rsidR="008C093D" w:rsidRPr="008C093D" w:rsidRDefault="008C093D" w:rsidP="008C093D">
      <w:pPr>
        <w:pStyle w:val="Nzevdokumentu"/>
        <w:jc w:val="both"/>
        <w:rPr>
          <w:b w:val="0"/>
          <w:bCs/>
          <w:sz w:val="20"/>
          <w:szCs w:val="20"/>
        </w:rPr>
      </w:pPr>
      <w:r w:rsidRPr="008C093D">
        <w:rPr>
          <w:b w:val="0"/>
          <w:bCs/>
          <w:sz w:val="20"/>
          <w:szCs w:val="20"/>
        </w:rPr>
        <w:t xml:space="preserve"> </w:t>
      </w:r>
    </w:p>
    <w:p w14:paraId="0A718E8E" w14:textId="77777777" w:rsidR="000E05CB" w:rsidRDefault="008C093D" w:rsidP="008C093D">
      <w:pPr>
        <w:pStyle w:val="Nzevdokumentu"/>
        <w:jc w:val="both"/>
        <w:rPr>
          <w:b w:val="0"/>
          <w:bCs/>
          <w:sz w:val="20"/>
          <w:szCs w:val="20"/>
        </w:rPr>
      </w:pPr>
      <w:r w:rsidRPr="008C093D">
        <w:rPr>
          <w:b w:val="0"/>
          <w:bCs/>
          <w:sz w:val="20"/>
          <w:szCs w:val="20"/>
        </w:rPr>
        <w:t>XII.3 Pokud zhotovitel nenastoupí ve lhůtě dle čl. X.3 smlouvy k odstraňování reklamované vady (případně vad), je povinen zaplatit objednateli smluvní pokutu 2.000 Kč za každou reklamovanou vadu, na jejíž odstraňování nenastoupil ve sjednaném termínu, a každý den prodlení. Označil-li objednatel v reklamaci, že se jedná o vadu, která je havárií (viz čl. X.4 smlouvy), je zhotovitel povinen zaplatit objednateli smluvní pokutu ve dvojnásobné výši, tedy 4.000 Kč za každou takovou vadu a každý den prodlení.</w:t>
      </w:r>
    </w:p>
    <w:p w14:paraId="7EB2AE09" w14:textId="4EB82BB5" w:rsidR="008C093D" w:rsidRPr="008C093D" w:rsidRDefault="008C093D" w:rsidP="008C093D">
      <w:pPr>
        <w:pStyle w:val="Nzevdokumentu"/>
        <w:jc w:val="both"/>
        <w:rPr>
          <w:b w:val="0"/>
          <w:bCs/>
          <w:sz w:val="20"/>
          <w:szCs w:val="20"/>
        </w:rPr>
      </w:pPr>
      <w:r w:rsidRPr="008C093D">
        <w:rPr>
          <w:b w:val="0"/>
          <w:bCs/>
          <w:sz w:val="20"/>
          <w:szCs w:val="20"/>
        </w:rPr>
        <w:t xml:space="preserve"> </w:t>
      </w:r>
    </w:p>
    <w:p w14:paraId="27CB9026" w14:textId="37E2D530" w:rsidR="008C093D" w:rsidRDefault="008C093D" w:rsidP="008C093D">
      <w:pPr>
        <w:pStyle w:val="Nzevdokumentu"/>
        <w:jc w:val="both"/>
        <w:rPr>
          <w:b w:val="0"/>
          <w:bCs/>
          <w:sz w:val="20"/>
          <w:szCs w:val="20"/>
        </w:rPr>
      </w:pPr>
      <w:r w:rsidRPr="008C093D">
        <w:rPr>
          <w:b w:val="0"/>
          <w:bCs/>
          <w:sz w:val="20"/>
          <w:szCs w:val="20"/>
        </w:rPr>
        <w:t xml:space="preserve">XII.4 Pokud zhotovitel neodstraní reklamovanou vadu ve sjednaném termínu, je povinen zaplatit objednateli smluvní pokutu 2.000 Kč za každou reklamovanou vadu, u níž je v prodlení, a za každý den prodlení. </w:t>
      </w:r>
    </w:p>
    <w:p w14:paraId="7F3A26DD" w14:textId="77777777" w:rsidR="000E05CB" w:rsidRPr="008C093D" w:rsidRDefault="000E05CB" w:rsidP="008C093D">
      <w:pPr>
        <w:pStyle w:val="Nzevdokumentu"/>
        <w:jc w:val="both"/>
        <w:rPr>
          <w:b w:val="0"/>
          <w:bCs/>
          <w:sz w:val="20"/>
          <w:szCs w:val="20"/>
        </w:rPr>
      </w:pPr>
    </w:p>
    <w:p w14:paraId="4765C577" w14:textId="141968AF" w:rsidR="008C093D" w:rsidRDefault="008C093D" w:rsidP="008C093D">
      <w:pPr>
        <w:pStyle w:val="Nzevdokumentu"/>
        <w:jc w:val="both"/>
        <w:rPr>
          <w:b w:val="0"/>
          <w:bCs/>
          <w:sz w:val="20"/>
          <w:szCs w:val="20"/>
        </w:rPr>
      </w:pPr>
      <w:r w:rsidRPr="008C093D">
        <w:rPr>
          <w:b w:val="0"/>
          <w:bCs/>
          <w:sz w:val="20"/>
          <w:szCs w:val="20"/>
        </w:rPr>
        <w:t xml:space="preserve">XII.5 Pokud bude objednatel v prodlení s úhradou faktury proti sjednanému termínu, je povinen zaplatit zhotoviteli úrok z prodlení ve výši 0,5 % z dlužné částky za každý i započatý den prodlení. </w:t>
      </w:r>
    </w:p>
    <w:p w14:paraId="02464F80" w14:textId="77777777" w:rsidR="000E05CB" w:rsidRPr="008C093D" w:rsidRDefault="000E05CB" w:rsidP="008C093D">
      <w:pPr>
        <w:pStyle w:val="Nzevdokumentu"/>
        <w:jc w:val="both"/>
        <w:rPr>
          <w:b w:val="0"/>
          <w:bCs/>
          <w:sz w:val="20"/>
          <w:szCs w:val="20"/>
        </w:rPr>
      </w:pPr>
    </w:p>
    <w:p w14:paraId="53918E0C" w14:textId="77777777" w:rsidR="000E05CB" w:rsidRDefault="008C093D" w:rsidP="008C093D">
      <w:pPr>
        <w:pStyle w:val="Nzevdokumentu"/>
        <w:jc w:val="both"/>
        <w:rPr>
          <w:b w:val="0"/>
          <w:bCs/>
          <w:sz w:val="20"/>
          <w:szCs w:val="20"/>
        </w:rPr>
      </w:pPr>
      <w:r w:rsidRPr="008C093D">
        <w:rPr>
          <w:b w:val="0"/>
          <w:bCs/>
          <w:sz w:val="20"/>
          <w:szCs w:val="20"/>
        </w:rPr>
        <w:t>XII. 6 Pro případ porušení předpisů bezpečnosti a ochrany zdraví při práci je povinen zaplatit objednateli smluvní pokutu ve výši 4.000 Kč za každé takové porušení.</w:t>
      </w:r>
    </w:p>
    <w:p w14:paraId="265540E5" w14:textId="5E649413" w:rsidR="008C093D" w:rsidRPr="008C093D" w:rsidRDefault="008C093D" w:rsidP="008C093D">
      <w:pPr>
        <w:pStyle w:val="Nzevdokumentu"/>
        <w:jc w:val="both"/>
        <w:rPr>
          <w:b w:val="0"/>
          <w:bCs/>
          <w:sz w:val="20"/>
          <w:szCs w:val="20"/>
        </w:rPr>
      </w:pPr>
      <w:r w:rsidRPr="008C093D">
        <w:rPr>
          <w:b w:val="0"/>
          <w:bCs/>
          <w:sz w:val="20"/>
          <w:szCs w:val="20"/>
        </w:rPr>
        <w:t xml:space="preserve"> </w:t>
      </w:r>
    </w:p>
    <w:p w14:paraId="2FA762CA" w14:textId="618020DE" w:rsidR="008C093D" w:rsidRDefault="008C093D" w:rsidP="008C093D">
      <w:pPr>
        <w:pStyle w:val="Nzevdokumentu"/>
        <w:jc w:val="both"/>
        <w:rPr>
          <w:b w:val="0"/>
          <w:bCs/>
          <w:sz w:val="20"/>
          <w:szCs w:val="20"/>
        </w:rPr>
      </w:pPr>
      <w:r w:rsidRPr="008C093D">
        <w:rPr>
          <w:b w:val="0"/>
          <w:bCs/>
          <w:sz w:val="20"/>
          <w:szCs w:val="20"/>
        </w:rPr>
        <w:t xml:space="preserve">XII.7 Splatnost smluvních pokut se sjednává na 14 dnů ode dne doručení jejich vyúčtování. Stejná splatnost se vztahuje i na případnou úhradu úroku z prodlení objednatelem zhotoviteli. </w:t>
      </w:r>
    </w:p>
    <w:p w14:paraId="20742A59" w14:textId="77777777" w:rsidR="000E05CB" w:rsidRPr="008C093D" w:rsidRDefault="000E05CB" w:rsidP="008C093D">
      <w:pPr>
        <w:pStyle w:val="Nzevdokumentu"/>
        <w:jc w:val="both"/>
        <w:rPr>
          <w:b w:val="0"/>
          <w:bCs/>
          <w:sz w:val="20"/>
          <w:szCs w:val="20"/>
        </w:rPr>
      </w:pPr>
    </w:p>
    <w:p w14:paraId="4385B1CE" w14:textId="0B79C742" w:rsidR="008C093D" w:rsidRDefault="008C093D" w:rsidP="008C093D">
      <w:pPr>
        <w:pStyle w:val="Nzevdokumentu"/>
        <w:jc w:val="both"/>
        <w:rPr>
          <w:b w:val="0"/>
          <w:bCs/>
          <w:sz w:val="20"/>
          <w:szCs w:val="20"/>
        </w:rPr>
      </w:pPr>
      <w:r w:rsidRPr="008C093D">
        <w:rPr>
          <w:b w:val="0"/>
          <w:bCs/>
          <w:sz w:val="20"/>
          <w:szCs w:val="20"/>
        </w:rPr>
        <w:t xml:space="preserve">XII.8 Zaplacením smluvní pokuty dle některého z předchozích ustanovení této smlouvy není dotčeno právo objednatele na případnou náhradu vzniklé škody zhotovitelem. Objednatel je oprávněn domáhat se i náhrady škody přesahující smluvní pokutu. </w:t>
      </w:r>
    </w:p>
    <w:p w14:paraId="287694A0" w14:textId="77777777" w:rsidR="008F3E66" w:rsidRDefault="008F3E66" w:rsidP="008C093D">
      <w:pPr>
        <w:pStyle w:val="Nzevdokumentu"/>
        <w:jc w:val="both"/>
        <w:rPr>
          <w:b w:val="0"/>
          <w:bCs/>
          <w:sz w:val="20"/>
          <w:szCs w:val="20"/>
        </w:rPr>
      </w:pPr>
    </w:p>
    <w:p w14:paraId="26F00232" w14:textId="77777777" w:rsidR="008F3E66" w:rsidRPr="008C093D" w:rsidRDefault="008F3E66" w:rsidP="008C093D">
      <w:pPr>
        <w:pStyle w:val="Nzevdokumentu"/>
        <w:jc w:val="both"/>
        <w:rPr>
          <w:b w:val="0"/>
          <w:bCs/>
          <w:sz w:val="20"/>
          <w:szCs w:val="20"/>
        </w:rPr>
      </w:pPr>
    </w:p>
    <w:p w14:paraId="7B02FE2E" w14:textId="31A7AEC8" w:rsidR="008C093D" w:rsidRPr="008F3E66" w:rsidRDefault="008C093D" w:rsidP="008F3E66">
      <w:pPr>
        <w:pStyle w:val="Nzevdokumentu"/>
        <w:jc w:val="center"/>
        <w:rPr>
          <w:sz w:val="20"/>
          <w:szCs w:val="20"/>
        </w:rPr>
      </w:pPr>
      <w:r w:rsidRPr="008C093D">
        <w:rPr>
          <w:sz w:val="20"/>
          <w:szCs w:val="20"/>
        </w:rPr>
        <w:t>XI</w:t>
      </w:r>
      <w:r w:rsidR="009128BA">
        <w:rPr>
          <w:sz w:val="20"/>
          <w:szCs w:val="20"/>
        </w:rPr>
        <w:t>II</w:t>
      </w:r>
      <w:r w:rsidRPr="008C093D">
        <w:rPr>
          <w:sz w:val="20"/>
          <w:szCs w:val="20"/>
        </w:rPr>
        <w:t>. ZMĚNY SMLOUVY, ODSTOUPENÍ OD SMLOUVY</w:t>
      </w:r>
    </w:p>
    <w:p w14:paraId="34A98D5C" w14:textId="77777777" w:rsidR="008F3E66" w:rsidRPr="008C093D" w:rsidRDefault="008F3E66" w:rsidP="008C093D">
      <w:pPr>
        <w:pStyle w:val="Nzevdokumentu"/>
        <w:jc w:val="both"/>
        <w:rPr>
          <w:b w:val="0"/>
          <w:bCs/>
          <w:sz w:val="20"/>
          <w:szCs w:val="20"/>
        </w:rPr>
      </w:pPr>
    </w:p>
    <w:p w14:paraId="3CDE1C74" w14:textId="573E0355" w:rsidR="008C093D" w:rsidRDefault="008C093D" w:rsidP="008C093D">
      <w:pPr>
        <w:pStyle w:val="Nzevdokumentu"/>
        <w:jc w:val="both"/>
        <w:rPr>
          <w:b w:val="0"/>
          <w:bCs/>
          <w:sz w:val="20"/>
          <w:szCs w:val="20"/>
        </w:rPr>
      </w:pPr>
      <w:r w:rsidRPr="008C093D">
        <w:rPr>
          <w:b w:val="0"/>
          <w:bCs/>
          <w:sz w:val="20"/>
          <w:szCs w:val="20"/>
        </w:rPr>
        <w:t>X</w:t>
      </w:r>
      <w:r w:rsidR="009128BA">
        <w:rPr>
          <w:b w:val="0"/>
          <w:bCs/>
          <w:sz w:val="20"/>
          <w:szCs w:val="20"/>
        </w:rPr>
        <w:t>III</w:t>
      </w:r>
      <w:r w:rsidRPr="008C093D">
        <w:rPr>
          <w:b w:val="0"/>
          <w:bCs/>
          <w:sz w:val="20"/>
          <w:szCs w:val="20"/>
        </w:rPr>
        <w:t xml:space="preserve">.1 Tuto smlouvu lze změnit nebo doplnit pouze písemným oboustranně potvrzeným ujednáním výslovně nazvaným „Dodatek ke smlouvě“. Dodatky budou vzestupně číslovány a podepsány oprávněnými zástupci smluvních stran. Jiné zápisy, protokoly apod. se za změnu smlouvy nepovažují. </w:t>
      </w:r>
    </w:p>
    <w:p w14:paraId="698683D2" w14:textId="77777777" w:rsidR="000E05CB" w:rsidRPr="008C093D" w:rsidRDefault="000E05CB" w:rsidP="008C093D">
      <w:pPr>
        <w:pStyle w:val="Nzevdokumentu"/>
        <w:jc w:val="both"/>
        <w:rPr>
          <w:b w:val="0"/>
          <w:bCs/>
          <w:sz w:val="20"/>
          <w:szCs w:val="20"/>
        </w:rPr>
      </w:pPr>
    </w:p>
    <w:p w14:paraId="2FF65DCA" w14:textId="0AEE4F5E" w:rsidR="008C093D" w:rsidRPr="008C093D" w:rsidRDefault="008C093D" w:rsidP="008C093D">
      <w:pPr>
        <w:pStyle w:val="Nzevdokumentu"/>
        <w:jc w:val="both"/>
        <w:rPr>
          <w:b w:val="0"/>
          <w:bCs/>
          <w:sz w:val="20"/>
          <w:szCs w:val="20"/>
        </w:rPr>
      </w:pPr>
      <w:r w:rsidRPr="008C093D">
        <w:rPr>
          <w:b w:val="0"/>
          <w:bCs/>
          <w:sz w:val="20"/>
          <w:szCs w:val="20"/>
        </w:rPr>
        <w:t>X</w:t>
      </w:r>
      <w:r w:rsidR="009128BA">
        <w:rPr>
          <w:b w:val="0"/>
          <w:bCs/>
          <w:sz w:val="20"/>
          <w:szCs w:val="20"/>
        </w:rPr>
        <w:t>III</w:t>
      </w:r>
      <w:r w:rsidRPr="008C093D">
        <w:rPr>
          <w:b w:val="0"/>
          <w:bCs/>
          <w:sz w:val="20"/>
          <w:szCs w:val="20"/>
        </w:rPr>
        <w:t xml:space="preserve">.2 Nastanou-li u některé ze stran skutečnosti bránící řádnému plnění této smlouvy, je povinna to ihned bez zbytečného odkladu oznámit druhé straně a vyvolat jednání zástupců oprávněných k podpisu smlouvy. </w:t>
      </w:r>
    </w:p>
    <w:p w14:paraId="1978EB72" w14:textId="7088FC0E" w:rsidR="008C093D" w:rsidRDefault="008C093D" w:rsidP="008C093D">
      <w:pPr>
        <w:pStyle w:val="Nzevdokumentu"/>
        <w:jc w:val="both"/>
        <w:rPr>
          <w:b w:val="0"/>
          <w:bCs/>
          <w:sz w:val="20"/>
          <w:szCs w:val="20"/>
        </w:rPr>
      </w:pPr>
      <w:r w:rsidRPr="008C093D">
        <w:rPr>
          <w:b w:val="0"/>
          <w:bCs/>
          <w:sz w:val="20"/>
          <w:szCs w:val="20"/>
        </w:rPr>
        <w:lastRenderedPageBreak/>
        <w:t>XI</w:t>
      </w:r>
      <w:r w:rsidR="009128BA">
        <w:rPr>
          <w:b w:val="0"/>
          <w:bCs/>
          <w:sz w:val="20"/>
          <w:szCs w:val="20"/>
        </w:rPr>
        <w:t>II</w:t>
      </w:r>
      <w:r w:rsidRPr="008C093D">
        <w:rPr>
          <w:b w:val="0"/>
          <w:bCs/>
          <w:sz w:val="20"/>
          <w:szCs w:val="20"/>
        </w:rPr>
        <w:t xml:space="preserve">.3 Chce-li některá ze stran od této smlouvy odstoupit na základě ujednání z této smlouvy vyplývajících, je povinna svoje odstoupení písemně oznámit druhé straně s uvedením termínu, ke kterému od smlouvy odstupuje. V odstoupení musí být dále uveden důvod, pro který strana od smlouvy odstupuje. </w:t>
      </w:r>
    </w:p>
    <w:p w14:paraId="770FAD1C" w14:textId="77777777" w:rsidR="000E05CB" w:rsidRPr="008C093D" w:rsidRDefault="000E05CB" w:rsidP="008C093D">
      <w:pPr>
        <w:pStyle w:val="Nzevdokumentu"/>
        <w:jc w:val="both"/>
        <w:rPr>
          <w:b w:val="0"/>
          <w:bCs/>
          <w:sz w:val="20"/>
          <w:szCs w:val="20"/>
        </w:rPr>
      </w:pPr>
    </w:p>
    <w:p w14:paraId="4EED3ED1" w14:textId="1A2CB3BB" w:rsidR="008C093D" w:rsidRDefault="008C093D" w:rsidP="008C093D">
      <w:pPr>
        <w:pStyle w:val="Nzevdokumentu"/>
        <w:jc w:val="both"/>
        <w:rPr>
          <w:b w:val="0"/>
          <w:bCs/>
          <w:sz w:val="20"/>
          <w:szCs w:val="20"/>
        </w:rPr>
      </w:pPr>
      <w:r w:rsidRPr="008C093D">
        <w:rPr>
          <w:b w:val="0"/>
          <w:bCs/>
          <w:sz w:val="20"/>
          <w:szCs w:val="20"/>
        </w:rPr>
        <w:t>XI</w:t>
      </w:r>
      <w:r w:rsidR="009128BA">
        <w:rPr>
          <w:b w:val="0"/>
          <w:bCs/>
          <w:sz w:val="20"/>
          <w:szCs w:val="20"/>
        </w:rPr>
        <w:t>II</w:t>
      </w:r>
      <w:r w:rsidRPr="008C093D">
        <w:rPr>
          <w:b w:val="0"/>
          <w:bCs/>
          <w:sz w:val="20"/>
          <w:szCs w:val="20"/>
        </w:rPr>
        <w:t xml:space="preserve">.4 Nesouhlasí-li jedna ze stran s důvodem odstoupení druhé strany nebo popírá-li jeho existenci, je povinna to písemně oznámit nejpozději do 10 dnů po obdržení oznámení o odstoupení. Pokud tak neučiní, má se za to, že s důvodem odstoupení souhlasí. </w:t>
      </w:r>
    </w:p>
    <w:p w14:paraId="1F6C4C96" w14:textId="77777777" w:rsidR="000E05CB" w:rsidRPr="008C093D" w:rsidRDefault="000E05CB" w:rsidP="008C093D">
      <w:pPr>
        <w:pStyle w:val="Nzevdokumentu"/>
        <w:jc w:val="both"/>
        <w:rPr>
          <w:b w:val="0"/>
          <w:bCs/>
          <w:sz w:val="20"/>
          <w:szCs w:val="20"/>
        </w:rPr>
      </w:pPr>
    </w:p>
    <w:p w14:paraId="7E8FBFEC" w14:textId="36B5DC1B" w:rsidR="008C093D" w:rsidRPr="008C093D" w:rsidRDefault="008C093D" w:rsidP="008C093D">
      <w:pPr>
        <w:pStyle w:val="Nzevdokumentu"/>
        <w:jc w:val="both"/>
        <w:rPr>
          <w:b w:val="0"/>
          <w:bCs/>
          <w:sz w:val="20"/>
          <w:szCs w:val="20"/>
        </w:rPr>
      </w:pPr>
      <w:r w:rsidRPr="008C093D">
        <w:rPr>
          <w:b w:val="0"/>
          <w:bCs/>
          <w:sz w:val="20"/>
          <w:szCs w:val="20"/>
        </w:rPr>
        <w:t>XI</w:t>
      </w:r>
      <w:r w:rsidR="009128BA">
        <w:rPr>
          <w:b w:val="0"/>
          <w:bCs/>
          <w:sz w:val="20"/>
          <w:szCs w:val="20"/>
        </w:rPr>
        <w:t>II</w:t>
      </w:r>
      <w:r w:rsidRPr="008C093D">
        <w:rPr>
          <w:b w:val="0"/>
          <w:bCs/>
          <w:sz w:val="20"/>
          <w:szCs w:val="20"/>
        </w:rPr>
        <w:t xml:space="preserve">.5 Odstoupí-li některá ze stran od této smlouvy na základě ujednání z této smlouvy vyplývajících, pak povinnosti obou stran jsou následující: </w:t>
      </w:r>
    </w:p>
    <w:p w14:paraId="6BC2C56E" w14:textId="4A1E040B" w:rsidR="008C093D" w:rsidRPr="008C093D" w:rsidRDefault="008C093D">
      <w:pPr>
        <w:pStyle w:val="Nzevdokumentu"/>
        <w:numPr>
          <w:ilvl w:val="0"/>
          <w:numId w:val="3"/>
        </w:numPr>
        <w:jc w:val="both"/>
        <w:rPr>
          <w:b w:val="0"/>
          <w:bCs/>
          <w:sz w:val="20"/>
          <w:szCs w:val="20"/>
        </w:rPr>
      </w:pPr>
      <w:r w:rsidRPr="008C093D">
        <w:rPr>
          <w:b w:val="0"/>
          <w:bCs/>
          <w:sz w:val="20"/>
          <w:szCs w:val="20"/>
        </w:rPr>
        <w:t xml:space="preserve">zhotovitel provede soupis všech provedených prací oceněný dle způsobu, kterým je stanovena cena díla </w:t>
      </w:r>
    </w:p>
    <w:p w14:paraId="2A1D012D" w14:textId="7C8DFD59" w:rsidR="008C093D" w:rsidRPr="008C093D" w:rsidRDefault="008C093D">
      <w:pPr>
        <w:pStyle w:val="Nzevdokumentu"/>
        <w:numPr>
          <w:ilvl w:val="0"/>
          <w:numId w:val="3"/>
        </w:numPr>
        <w:jc w:val="both"/>
        <w:rPr>
          <w:b w:val="0"/>
          <w:bCs/>
          <w:sz w:val="20"/>
          <w:szCs w:val="20"/>
        </w:rPr>
      </w:pPr>
      <w:r w:rsidRPr="008C093D">
        <w:rPr>
          <w:b w:val="0"/>
          <w:bCs/>
          <w:sz w:val="20"/>
          <w:szCs w:val="20"/>
        </w:rPr>
        <w:t xml:space="preserve">zhotovitel provede finanční vyčíslení provedených prací, poskytnutých záloh a zpracuje „dílčí konečnou fakturu“. </w:t>
      </w:r>
    </w:p>
    <w:p w14:paraId="3B5DA927" w14:textId="6E3D39FD" w:rsidR="008C093D" w:rsidRPr="008C093D" w:rsidRDefault="008C093D">
      <w:pPr>
        <w:pStyle w:val="Nzevdokumentu"/>
        <w:numPr>
          <w:ilvl w:val="0"/>
          <w:numId w:val="3"/>
        </w:numPr>
        <w:jc w:val="both"/>
        <w:rPr>
          <w:b w:val="0"/>
          <w:bCs/>
          <w:sz w:val="20"/>
          <w:szCs w:val="20"/>
        </w:rPr>
      </w:pPr>
      <w:r w:rsidRPr="008C093D">
        <w:rPr>
          <w:b w:val="0"/>
          <w:bCs/>
          <w:sz w:val="20"/>
          <w:szCs w:val="20"/>
        </w:rPr>
        <w:t xml:space="preserve">zhotovitel odveze veškerý svůj nezabudovaný materiál, pokud se strany nedohodnou jinak </w:t>
      </w:r>
    </w:p>
    <w:p w14:paraId="132F033B" w14:textId="3DE68616" w:rsidR="008C093D" w:rsidRPr="008C093D" w:rsidRDefault="008C093D">
      <w:pPr>
        <w:pStyle w:val="Nzevdokumentu"/>
        <w:numPr>
          <w:ilvl w:val="0"/>
          <w:numId w:val="3"/>
        </w:numPr>
        <w:jc w:val="both"/>
        <w:rPr>
          <w:b w:val="0"/>
          <w:bCs/>
          <w:sz w:val="20"/>
          <w:szCs w:val="20"/>
        </w:rPr>
      </w:pPr>
      <w:r w:rsidRPr="008C093D">
        <w:rPr>
          <w:b w:val="0"/>
          <w:bCs/>
          <w:sz w:val="20"/>
          <w:szCs w:val="20"/>
        </w:rPr>
        <w:t xml:space="preserve">zhotovitel vyzve objednatele k "dílčímu předání díla" a objednatel je povinen do tří dnů od obdržení vyzvání zahájit " dílčí přejímací řízení " </w:t>
      </w:r>
    </w:p>
    <w:p w14:paraId="0D9B9B8B" w14:textId="4FB2D87A" w:rsidR="008C093D" w:rsidRPr="008C093D" w:rsidRDefault="008C093D">
      <w:pPr>
        <w:pStyle w:val="Nzevdokumentu"/>
        <w:numPr>
          <w:ilvl w:val="0"/>
          <w:numId w:val="3"/>
        </w:numPr>
        <w:jc w:val="both"/>
        <w:rPr>
          <w:b w:val="0"/>
          <w:bCs/>
          <w:sz w:val="20"/>
          <w:szCs w:val="20"/>
        </w:rPr>
      </w:pPr>
      <w:r w:rsidRPr="008C093D">
        <w:rPr>
          <w:b w:val="0"/>
          <w:bCs/>
          <w:sz w:val="20"/>
          <w:szCs w:val="20"/>
        </w:rPr>
        <w:t xml:space="preserve">strana, která důvodné odstoupení od smlouvy zapříčinila, je povinna uhradit druhé straně veškeré náklady jí vzniklé z důvodů odstoupení od smlouvy. </w:t>
      </w:r>
    </w:p>
    <w:p w14:paraId="25AAE450" w14:textId="77777777" w:rsidR="008C093D" w:rsidRPr="008C093D" w:rsidRDefault="008C093D" w:rsidP="008C093D">
      <w:pPr>
        <w:pStyle w:val="Nzevdokumentu"/>
        <w:jc w:val="both"/>
        <w:rPr>
          <w:b w:val="0"/>
          <w:bCs/>
          <w:sz w:val="20"/>
          <w:szCs w:val="20"/>
        </w:rPr>
      </w:pPr>
    </w:p>
    <w:p w14:paraId="2805891C" w14:textId="6E73A025" w:rsidR="008C093D" w:rsidRDefault="008C093D" w:rsidP="008C093D">
      <w:pPr>
        <w:pStyle w:val="Nzevdokumentu"/>
        <w:jc w:val="both"/>
        <w:rPr>
          <w:b w:val="0"/>
          <w:bCs/>
          <w:sz w:val="20"/>
          <w:szCs w:val="20"/>
        </w:rPr>
      </w:pPr>
      <w:r w:rsidRPr="008C093D">
        <w:rPr>
          <w:b w:val="0"/>
          <w:bCs/>
          <w:sz w:val="20"/>
          <w:szCs w:val="20"/>
        </w:rPr>
        <w:t>XI</w:t>
      </w:r>
      <w:r w:rsidR="009128BA">
        <w:rPr>
          <w:b w:val="0"/>
          <w:bCs/>
          <w:sz w:val="20"/>
          <w:szCs w:val="20"/>
        </w:rPr>
        <w:t>II</w:t>
      </w:r>
      <w:r w:rsidRPr="008C093D">
        <w:rPr>
          <w:b w:val="0"/>
          <w:bCs/>
          <w:sz w:val="20"/>
          <w:szCs w:val="20"/>
        </w:rPr>
        <w:t xml:space="preserve">.6 Zhotovitelovy závazky, pokud jde o jakost, odstraňování vad a nedodělků, a také záruky za jakost prací jím provedených až do doby jakéhokoliv odstoupení od smlouvy platí i po odstoupení, a to pro část díla, kterou zhotovitel do okamžiku odstoupení od smlouvy realizoval. </w:t>
      </w:r>
    </w:p>
    <w:p w14:paraId="5E5DECF4" w14:textId="77777777" w:rsidR="008F3E66" w:rsidRPr="008C093D" w:rsidRDefault="008F3E66" w:rsidP="008C093D">
      <w:pPr>
        <w:pStyle w:val="Nzevdokumentu"/>
        <w:jc w:val="both"/>
        <w:rPr>
          <w:sz w:val="20"/>
          <w:szCs w:val="20"/>
        </w:rPr>
      </w:pPr>
    </w:p>
    <w:p w14:paraId="55BA837E" w14:textId="77777777" w:rsidR="008F3E66" w:rsidRPr="008C093D" w:rsidRDefault="008F3E66" w:rsidP="008C093D">
      <w:pPr>
        <w:pStyle w:val="Nzevdokumentu"/>
        <w:jc w:val="both"/>
        <w:rPr>
          <w:b w:val="0"/>
          <w:bCs/>
          <w:sz w:val="20"/>
          <w:szCs w:val="20"/>
        </w:rPr>
      </w:pPr>
    </w:p>
    <w:p w14:paraId="6CC1BED0" w14:textId="27360D13" w:rsidR="008C093D" w:rsidRPr="008F3E66" w:rsidRDefault="008C093D" w:rsidP="008F3E66">
      <w:pPr>
        <w:pStyle w:val="Nzevdokumentu"/>
        <w:jc w:val="center"/>
        <w:rPr>
          <w:sz w:val="20"/>
          <w:szCs w:val="20"/>
        </w:rPr>
      </w:pPr>
      <w:r w:rsidRPr="008C093D">
        <w:rPr>
          <w:sz w:val="20"/>
          <w:szCs w:val="20"/>
        </w:rPr>
        <w:t>X</w:t>
      </w:r>
      <w:r w:rsidR="009128BA">
        <w:rPr>
          <w:sz w:val="20"/>
          <w:szCs w:val="20"/>
        </w:rPr>
        <w:t>I</w:t>
      </w:r>
      <w:r w:rsidRPr="008C093D">
        <w:rPr>
          <w:sz w:val="20"/>
          <w:szCs w:val="20"/>
        </w:rPr>
        <w:t>V. ZÁVĚREČNÁ USTANOVENÍ</w:t>
      </w:r>
    </w:p>
    <w:p w14:paraId="3128D499" w14:textId="77777777" w:rsidR="008F3E66" w:rsidRPr="008C093D" w:rsidRDefault="008F3E66" w:rsidP="008C093D">
      <w:pPr>
        <w:pStyle w:val="Nzevdokumentu"/>
        <w:jc w:val="both"/>
        <w:rPr>
          <w:b w:val="0"/>
          <w:bCs/>
          <w:sz w:val="20"/>
          <w:szCs w:val="20"/>
        </w:rPr>
      </w:pPr>
    </w:p>
    <w:p w14:paraId="5FC21A9C" w14:textId="22BD89F9" w:rsidR="008C093D" w:rsidRDefault="008C093D" w:rsidP="008C093D">
      <w:pPr>
        <w:pStyle w:val="Nzevdokumentu"/>
        <w:jc w:val="both"/>
        <w:rPr>
          <w:b w:val="0"/>
          <w:bCs/>
          <w:sz w:val="20"/>
          <w:szCs w:val="20"/>
        </w:rPr>
      </w:pPr>
      <w:r w:rsidRPr="008C093D">
        <w:rPr>
          <w:b w:val="0"/>
          <w:bCs/>
          <w:sz w:val="20"/>
          <w:szCs w:val="20"/>
        </w:rPr>
        <w:t>XI</w:t>
      </w:r>
      <w:r w:rsidR="009128BA">
        <w:rPr>
          <w:b w:val="0"/>
          <w:bCs/>
          <w:sz w:val="20"/>
          <w:szCs w:val="20"/>
        </w:rPr>
        <w:t>V</w:t>
      </w:r>
      <w:r w:rsidRPr="008C093D">
        <w:rPr>
          <w:b w:val="0"/>
          <w:bCs/>
          <w:sz w:val="20"/>
          <w:szCs w:val="20"/>
        </w:rPr>
        <w:t xml:space="preserve">.1 Tato smlouva nabývá platnosti dnem jejího podpisu osobami oprávněnými tuto smlouvu uzavřít a účinnosti dnem jejího zveřejnění dle příslušných právních předpisů. </w:t>
      </w:r>
    </w:p>
    <w:p w14:paraId="197E4285" w14:textId="77777777" w:rsidR="000E05CB" w:rsidRPr="008C093D" w:rsidRDefault="000E05CB" w:rsidP="008C093D">
      <w:pPr>
        <w:pStyle w:val="Nzevdokumentu"/>
        <w:jc w:val="both"/>
        <w:rPr>
          <w:b w:val="0"/>
          <w:bCs/>
          <w:sz w:val="20"/>
          <w:szCs w:val="20"/>
        </w:rPr>
      </w:pPr>
    </w:p>
    <w:p w14:paraId="3483C5FD" w14:textId="56EE1189" w:rsidR="008C093D" w:rsidRDefault="008C093D" w:rsidP="008C093D">
      <w:pPr>
        <w:pStyle w:val="Nzevdokumentu"/>
        <w:jc w:val="both"/>
        <w:rPr>
          <w:b w:val="0"/>
          <w:bCs/>
          <w:sz w:val="20"/>
          <w:szCs w:val="20"/>
        </w:rPr>
      </w:pPr>
      <w:r w:rsidRPr="008C093D">
        <w:rPr>
          <w:b w:val="0"/>
          <w:bCs/>
          <w:sz w:val="20"/>
          <w:szCs w:val="20"/>
        </w:rPr>
        <w:t>X</w:t>
      </w:r>
      <w:r w:rsidR="009128BA">
        <w:rPr>
          <w:b w:val="0"/>
          <w:bCs/>
          <w:sz w:val="20"/>
          <w:szCs w:val="20"/>
        </w:rPr>
        <w:t>I</w:t>
      </w:r>
      <w:r w:rsidRPr="008C093D">
        <w:rPr>
          <w:b w:val="0"/>
          <w:bCs/>
          <w:sz w:val="20"/>
          <w:szCs w:val="20"/>
        </w:rPr>
        <w:t xml:space="preserve">V.2 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w:t>
      </w:r>
      <w:proofErr w:type="gramStart"/>
      <w:r w:rsidRPr="008C093D">
        <w:rPr>
          <w:b w:val="0"/>
          <w:bCs/>
          <w:sz w:val="20"/>
          <w:szCs w:val="20"/>
        </w:rPr>
        <w:t>obdrží</w:t>
      </w:r>
      <w:proofErr w:type="gramEnd"/>
      <w:r w:rsidRPr="008C093D">
        <w:rPr>
          <w:b w:val="0"/>
          <w:bCs/>
          <w:sz w:val="20"/>
          <w:szCs w:val="20"/>
        </w:rPr>
        <w:t xml:space="preserve"> jeden exemplář. </w:t>
      </w:r>
    </w:p>
    <w:p w14:paraId="4B4558B0" w14:textId="77777777" w:rsidR="000E05CB" w:rsidRPr="008C093D" w:rsidRDefault="000E05CB" w:rsidP="008C093D">
      <w:pPr>
        <w:pStyle w:val="Nzevdokumentu"/>
        <w:jc w:val="both"/>
        <w:rPr>
          <w:b w:val="0"/>
          <w:bCs/>
          <w:sz w:val="20"/>
          <w:szCs w:val="20"/>
        </w:rPr>
      </w:pPr>
    </w:p>
    <w:p w14:paraId="3E4F434B" w14:textId="46E9EF36" w:rsidR="008C093D" w:rsidRPr="008C093D" w:rsidRDefault="008C093D" w:rsidP="008C093D">
      <w:pPr>
        <w:pStyle w:val="Nzevdokumentu"/>
        <w:jc w:val="both"/>
        <w:rPr>
          <w:b w:val="0"/>
          <w:bCs/>
          <w:sz w:val="20"/>
          <w:szCs w:val="20"/>
        </w:rPr>
      </w:pPr>
      <w:r w:rsidRPr="008C093D">
        <w:rPr>
          <w:b w:val="0"/>
          <w:bCs/>
          <w:sz w:val="20"/>
          <w:szCs w:val="20"/>
        </w:rPr>
        <w:t>X</w:t>
      </w:r>
      <w:r w:rsidR="009128BA">
        <w:rPr>
          <w:b w:val="0"/>
          <w:bCs/>
          <w:sz w:val="20"/>
          <w:szCs w:val="20"/>
        </w:rPr>
        <w:t>IV</w:t>
      </w:r>
      <w:r w:rsidRPr="008C093D">
        <w:rPr>
          <w:b w:val="0"/>
          <w:bCs/>
          <w:sz w:val="20"/>
          <w:szCs w:val="20"/>
        </w:rPr>
        <w:t xml:space="preserve">.3 Zhotovitel se zavazuje při plnění předmětu smlouvy postupovat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 Zhotovitel se při plnění předmětu smlouvy zavazuje zajistit legální zaměstnávání, férové pracovní podmínky a odpovídající úroveň bezpečnosti práce pro všechny osoby, které se na plnění předmětu smlouvy podílejí. Zhotovitel je povinen zajistit splnění těchto požadavků i u svých poddodavatelů. </w:t>
      </w:r>
    </w:p>
    <w:p w14:paraId="01D5598F" w14:textId="77777777" w:rsidR="008C093D" w:rsidRPr="008C093D" w:rsidRDefault="008C093D" w:rsidP="008C093D">
      <w:pPr>
        <w:pStyle w:val="Nzevdokumentu"/>
        <w:jc w:val="both"/>
        <w:rPr>
          <w:b w:val="0"/>
          <w:bCs/>
          <w:sz w:val="20"/>
          <w:szCs w:val="20"/>
        </w:rPr>
      </w:pPr>
      <w:r w:rsidRPr="008C093D">
        <w:rPr>
          <w:b w:val="0"/>
          <w:bCs/>
          <w:sz w:val="20"/>
          <w:szCs w:val="20"/>
        </w:rPr>
        <w:t xml:space="preserve">Zhotovitel se zejména zavazuje: </w:t>
      </w:r>
    </w:p>
    <w:p w14:paraId="70D97719" w14:textId="3406E24B" w:rsidR="008C093D" w:rsidRPr="008C093D" w:rsidRDefault="008C093D">
      <w:pPr>
        <w:pStyle w:val="Nzevdokumentu"/>
        <w:numPr>
          <w:ilvl w:val="0"/>
          <w:numId w:val="4"/>
        </w:numPr>
        <w:jc w:val="both"/>
        <w:rPr>
          <w:b w:val="0"/>
          <w:bCs/>
          <w:sz w:val="20"/>
          <w:szCs w:val="20"/>
        </w:rPr>
      </w:pPr>
      <w:r w:rsidRPr="008C093D">
        <w:rPr>
          <w:b w:val="0"/>
          <w:bCs/>
          <w:sz w:val="20"/>
          <w:szCs w:val="20"/>
        </w:rPr>
        <w:t xml:space="preserve">neuplatňovat ani nepodporovat dětskou práci, nucenou práci, jakoukoli formu diskriminace v pracovněprávních vztazích nebo disciplinárních praktik, které by byly v rozporu s platnými právními předpisy České republiky, </w:t>
      </w:r>
    </w:p>
    <w:p w14:paraId="61BAE41B" w14:textId="12E1A7F6" w:rsidR="008C093D" w:rsidRPr="008C093D" w:rsidRDefault="008C093D">
      <w:pPr>
        <w:pStyle w:val="Nzevdokumentu"/>
        <w:numPr>
          <w:ilvl w:val="0"/>
          <w:numId w:val="4"/>
        </w:numPr>
        <w:jc w:val="both"/>
        <w:rPr>
          <w:b w:val="0"/>
          <w:bCs/>
          <w:sz w:val="20"/>
          <w:szCs w:val="20"/>
        </w:rPr>
      </w:pPr>
      <w:r w:rsidRPr="008C093D">
        <w:rPr>
          <w:b w:val="0"/>
          <w:bCs/>
          <w:sz w:val="20"/>
          <w:szCs w:val="20"/>
        </w:rPr>
        <w:t xml:space="preserve">dodržovat platné právní předpisy v oblasti pracovní doby a odměňování zaměstnanců, </w:t>
      </w:r>
    </w:p>
    <w:p w14:paraId="59CDD179" w14:textId="75F53FBC" w:rsidR="008C093D" w:rsidRPr="008C093D" w:rsidRDefault="008C093D">
      <w:pPr>
        <w:pStyle w:val="Nzevdokumentu"/>
        <w:numPr>
          <w:ilvl w:val="0"/>
          <w:numId w:val="4"/>
        </w:numPr>
        <w:jc w:val="both"/>
        <w:rPr>
          <w:b w:val="0"/>
          <w:bCs/>
          <w:sz w:val="20"/>
          <w:szCs w:val="20"/>
        </w:rPr>
      </w:pPr>
      <w:r w:rsidRPr="008C093D">
        <w:rPr>
          <w:b w:val="0"/>
          <w:bCs/>
          <w:sz w:val="20"/>
          <w:szCs w:val="20"/>
        </w:rPr>
        <w:t xml:space="preserve">v oblasti ochrany zdraví a bezpečnosti práce, </w:t>
      </w:r>
    </w:p>
    <w:p w14:paraId="47E9FDDA" w14:textId="5C9B186A" w:rsidR="008C093D" w:rsidRPr="008C093D" w:rsidRDefault="008C093D">
      <w:pPr>
        <w:pStyle w:val="Nzevdokumentu"/>
        <w:numPr>
          <w:ilvl w:val="0"/>
          <w:numId w:val="4"/>
        </w:numPr>
        <w:jc w:val="both"/>
        <w:rPr>
          <w:b w:val="0"/>
          <w:bCs/>
          <w:sz w:val="20"/>
          <w:szCs w:val="20"/>
        </w:rPr>
      </w:pPr>
      <w:r w:rsidRPr="008C093D">
        <w:rPr>
          <w:b w:val="0"/>
          <w:bCs/>
          <w:sz w:val="20"/>
          <w:szCs w:val="20"/>
        </w:rPr>
        <w:t xml:space="preserve">respektovat právo zaměstnanců na svobodné sdružování a kolektivní vyjednávání a vést v rámci možnosti takové záznamy, kterým může výše uvedené závazky prokázat a požadovat v rozsahu svého vlivu tytéž závazky od svých dodavatelů, dále pak předávat objednateli informace relevantní z hlediska výše uvedených závazků a umožnit objednateli provádění monitorovací činností za účelem ověření dodržování výše uvedených závazků, </w:t>
      </w:r>
    </w:p>
    <w:p w14:paraId="76BC6770" w14:textId="450483EF" w:rsidR="008C093D" w:rsidRPr="008C093D" w:rsidRDefault="008C093D">
      <w:pPr>
        <w:pStyle w:val="Nzevdokumentu"/>
        <w:numPr>
          <w:ilvl w:val="0"/>
          <w:numId w:val="4"/>
        </w:numPr>
        <w:jc w:val="both"/>
        <w:rPr>
          <w:b w:val="0"/>
          <w:bCs/>
          <w:sz w:val="20"/>
          <w:szCs w:val="20"/>
        </w:rPr>
      </w:pPr>
      <w:r w:rsidRPr="008C093D">
        <w:rPr>
          <w:b w:val="0"/>
          <w:bCs/>
          <w:sz w:val="20"/>
          <w:szCs w:val="20"/>
        </w:rPr>
        <w:t xml:space="preserve">v případě zjištění neshod vůči plnění výše uvedeným závazkům identifikovat příčinu problému a neprodleně zajistit opatření k nápravě a preventivní opatření. </w:t>
      </w:r>
    </w:p>
    <w:p w14:paraId="34D92C53" w14:textId="6B6BFBCB" w:rsidR="008C093D" w:rsidRDefault="008C093D">
      <w:pPr>
        <w:pStyle w:val="Nzevdokumentu"/>
        <w:numPr>
          <w:ilvl w:val="0"/>
          <w:numId w:val="4"/>
        </w:numPr>
        <w:jc w:val="both"/>
        <w:rPr>
          <w:b w:val="0"/>
          <w:bCs/>
          <w:sz w:val="20"/>
          <w:szCs w:val="20"/>
        </w:rPr>
      </w:pPr>
      <w:r w:rsidRPr="008C093D">
        <w:rPr>
          <w:b w:val="0"/>
          <w:bCs/>
          <w:sz w:val="20"/>
          <w:szCs w:val="20"/>
        </w:rPr>
        <w:t xml:space="preserve">plnit veškeré povinnosti vyplývající z právních předpisů v oblasti ochrany životního prostředí. </w:t>
      </w:r>
    </w:p>
    <w:p w14:paraId="3F0D43C0" w14:textId="77777777" w:rsidR="000E05CB" w:rsidRPr="008C093D" w:rsidRDefault="000E05CB" w:rsidP="000E05CB">
      <w:pPr>
        <w:pStyle w:val="Nzevdokumentu"/>
        <w:ind w:left="720"/>
        <w:jc w:val="both"/>
        <w:rPr>
          <w:b w:val="0"/>
          <w:bCs/>
          <w:sz w:val="20"/>
          <w:szCs w:val="20"/>
        </w:rPr>
      </w:pPr>
    </w:p>
    <w:p w14:paraId="612C0FF9" w14:textId="37650FC2" w:rsidR="008C093D" w:rsidRDefault="008C093D" w:rsidP="008C093D">
      <w:pPr>
        <w:pStyle w:val="Nzevdokumentu"/>
        <w:jc w:val="both"/>
        <w:rPr>
          <w:b w:val="0"/>
          <w:bCs/>
          <w:sz w:val="20"/>
          <w:szCs w:val="20"/>
        </w:rPr>
      </w:pPr>
      <w:r w:rsidRPr="008C093D">
        <w:rPr>
          <w:b w:val="0"/>
          <w:bCs/>
          <w:sz w:val="20"/>
          <w:szCs w:val="20"/>
        </w:rPr>
        <w:lastRenderedPageBreak/>
        <w:t>X</w:t>
      </w:r>
      <w:r w:rsidR="000E05CB">
        <w:rPr>
          <w:b w:val="0"/>
          <w:bCs/>
          <w:sz w:val="20"/>
          <w:szCs w:val="20"/>
        </w:rPr>
        <w:t>IV</w:t>
      </w:r>
      <w:r w:rsidRPr="008C093D">
        <w:rPr>
          <w:b w:val="0"/>
          <w:bCs/>
          <w:sz w:val="20"/>
          <w:szCs w:val="20"/>
        </w:rPr>
        <w:t>.</w:t>
      </w:r>
      <w:r w:rsidR="000E05CB">
        <w:rPr>
          <w:b w:val="0"/>
          <w:bCs/>
          <w:sz w:val="20"/>
          <w:szCs w:val="20"/>
        </w:rPr>
        <w:t>4</w:t>
      </w:r>
      <w:r w:rsidRPr="008C093D">
        <w:rPr>
          <w:b w:val="0"/>
          <w:bCs/>
          <w:sz w:val="20"/>
          <w:szCs w:val="20"/>
        </w:rPr>
        <w:t xml:space="preserve"> Smluvní strany souhlasí se zveřejněním obsahu této smlouvy bez jakýchkoliv omezení, a to včetně všech případných příloh a dodatků. Povinnost zveřejnit smlouvu v registru smluv zajistí objednatel. </w:t>
      </w:r>
    </w:p>
    <w:p w14:paraId="70FBE22B" w14:textId="77777777" w:rsidR="000E05CB" w:rsidRPr="008C093D" w:rsidRDefault="000E05CB" w:rsidP="008C093D">
      <w:pPr>
        <w:pStyle w:val="Nzevdokumentu"/>
        <w:jc w:val="both"/>
        <w:rPr>
          <w:b w:val="0"/>
          <w:bCs/>
          <w:sz w:val="20"/>
          <w:szCs w:val="20"/>
        </w:rPr>
      </w:pPr>
    </w:p>
    <w:p w14:paraId="726DB844" w14:textId="22454176" w:rsidR="008C093D" w:rsidRDefault="008C093D" w:rsidP="008C093D">
      <w:pPr>
        <w:pStyle w:val="Nzevdokumentu"/>
        <w:jc w:val="both"/>
        <w:rPr>
          <w:b w:val="0"/>
          <w:bCs/>
          <w:sz w:val="20"/>
          <w:szCs w:val="20"/>
        </w:rPr>
      </w:pPr>
      <w:r w:rsidRPr="008C093D">
        <w:rPr>
          <w:b w:val="0"/>
          <w:bCs/>
          <w:sz w:val="20"/>
          <w:szCs w:val="20"/>
        </w:rPr>
        <w:t>X</w:t>
      </w:r>
      <w:r w:rsidR="000E05CB">
        <w:rPr>
          <w:b w:val="0"/>
          <w:bCs/>
          <w:sz w:val="20"/>
          <w:szCs w:val="20"/>
        </w:rPr>
        <w:t>IV</w:t>
      </w:r>
      <w:r w:rsidRPr="008C093D">
        <w:rPr>
          <w:b w:val="0"/>
          <w:bCs/>
          <w:sz w:val="20"/>
          <w:szCs w:val="20"/>
        </w:rPr>
        <w:t>.</w:t>
      </w:r>
      <w:r w:rsidR="000E05CB">
        <w:rPr>
          <w:b w:val="0"/>
          <w:bCs/>
          <w:sz w:val="20"/>
          <w:szCs w:val="20"/>
        </w:rPr>
        <w:t>5</w:t>
      </w:r>
      <w:r w:rsidRPr="008C093D">
        <w:rPr>
          <w:b w:val="0"/>
          <w:bCs/>
          <w:sz w:val="20"/>
          <w:szCs w:val="20"/>
        </w:rPr>
        <w:t xml:space="preserve"> Smluvní strany po přečtení smlouvy potvrzují, že obsahu smlouvy porozuměly, že smlouva vyjadřuje jejich pravou, svobodnou a vážnou vůli, nebyla uzavřena v tísni či za nápadně nevýhodných podmínek a na důkaz této skutečnosti ji vlastnoručně podepisují. </w:t>
      </w:r>
    </w:p>
    <w:p w14:paraId="1E02AB01" w14:textId="77777777" w:rsidR="000E05CB" w:rsidRDefault="000E05CB" w:rsidP="008C093D">
      <w:pPr>
        <w:pStyle w:val="Nzevdokumentu"/>
        <w:jc w:val="both"/>
        <w:rPr>
          <w:b w:val="0"/>
          <w:bCs/>
          <w:sz w:val="20"/>
          <w:szCs w:val="20"/>
        </w:rPr>
      </w:pPr>
    </w:p>
    <w:p w14:paraId="5B539FAB" w14:textId="77777777" w:rsidR="00615DC6" w:rsidRDefault="00615DC6" w:rsidP="008C093D">
      <w:pPr>
        <w:pStyle w:val="Nzevdokumentu"/>
        <w:jc w:val="both"/>
        <w:rPr>
          <w:b w:val="0"/>
          <w:bCs/>
          <w:sz w:val="20"/>
          <w:szCs w:val="20"/>
        </w:rPr>
      </w:pPr>
    </w:p>
    <w:p w14:paraId="4459DE3C" w14:textId="77777777" w:rsidR="008C093D" w:rsidRDefault="008C093D" w:rsidP="008C093D">
      <w:pPr>
        <w:pStyle w:val="Nzevdokumentu"/>
        <w:jc w:val="both"/>
        <w:rPr>
          <w:b w:val="0"/>
          <w:bCs/>
          <w:sz w:val="20"/>
          <w:szCs w:val="20"/>
        </w:rPr>
      </w:pPr>
    </w:p>
    <w:p w14:paraId="24E4D61C" w14:textId="77777777" w:rsidR="00534C7A" w:rsidRPr="008C093D" w:rsidRDefault="00534C7A" w:rsidP="008C093D">
      <w:pPr>
        <w:pStyle w:val="Nzevdokumentu"/>
        <w:jc w:val="both"/>
        <w:rPr>
          <w:b w:val="0"/>
          <w:bCs/>
          <w:sz w:val="20"/>
          <w:szCs w:val="20"/>
        </w:rPr>
      </w:pPr>
    </w:p>
    <w:p w14:paraId="4651BBA8" w14:textId="0468A7C1" w:rsidR="008C093D" w:rsidRDefault="008C093D" w:rsidP="008C093D">
      <w:pPr>
        <w:pStyle w:val="Nzevdokumentu"/>
        <w:jc w:val="both"/>
        <w:rPr>
          <w:b w:val="0"/>
          <w:bCs/>
          <w:sz w:val="20"/>
          <w:szCs w:val="20"/>
        </w:rPr>
      </w:pPr>
      <w:r w:rsidRPr="008C093D">
        <w:rPr>
          <w:b w:val="0"/>
          <w:bCs/>
          <w:sz w:val="20"/>
          <w:szCs w:val="20"/>
        </w:rPr>
        <w:t xml:space="preserve">V Bystřici pod Hostýnem </w:t>
      </w:r>
      <w:r w:rsidR="000E05CB">
        <w:rPr>
          <w:b w:val="0"/>
          <w:bCs/>
          <w:sz w:val="20"/>
          <w:szCs w:val="20"/>
        </w:rPr>
        <w:tab/>
      </w:r>
      <w:r w:rsidR="000E05CB">
        <w:rPr>
          <w:b w:val="0"/>
          <w:bCs/>
          <w:sz w:val="20"/>
          <w:szCs w:val="20"/>
        </w:rPr>
        <w:tab/>
      </w:r>
      <w:r w:rsidR="000E05CB">
        <w:rPr>
          <w:b w:val="0"/>
          <w:bCs/>
          <w:sz w:val="20"/>
          <w:szCs w:val="20"/>
        </w:rPr>
        <w:tab/>
      </w:r>
      <w:r w:rsidR="000E05CB">
        <w:rPr>
          <w:b w:val="0"/>
          <w:bCs/>
          <w:sz w:val="20"/>
          <w:szCs w:val="20"/>
        </w:rPr>
        <w:tab/>
      </w:r>
      <w:r w:rsidR="000E05CB">
        <w:rPr>
          <w:b w:val="0"/>
          <w:bCs/>
          <w:sz w:val="20"/>
          <w:szCs w:val="20"/>
        </w:rPr>
        <w:tab/>
      </w:r>
      <w:r w:rsidRPr="008C093D">
        <w:rPr>
          <w:b w:val="0"/>
          <w:bCs/>
          <w:sz w:val="20"/>
          <w:szCs w:val="20"/>
        </w:rPr>
        <w:t xml:space="preserve">V Bystřici pod Hostýnem </w:t>
      </w:r>
    </w:p>
    <w:p w14:paraId="2067BA9A" w14:textId="77777777" w:rsidR="00615DC6" w:rsidRPr="008C093D" w:rsidRDefault="00615DC6" w:rsidP="008C093D">
      <w:pPr>
        <w:pStyle w:val="Nzevdokumentu"/>
        <w:jc w:val="both"/>
        <w:rPr>
          <w:b w:val="0"/>
          <w:bCs/>
          <w:sz w:val="20"/>
          <w:szCs w:val="20"/>
        </w:rPr>
      </w:pPr>
    </w:p>
    <w:p w14:paraId="4898E7EF" w14:textId="2BA2A194" w:rsidR="008C093D" w:rsidRPr="008C093D" w:rsidRDefault="008C093D" w:rsidP="008C093D">
      <w:pPr>
        <w:pStyle w:val="Nzevdokumentu"/>
        <w:jc w:val="both"/>
        <w:rPr>
          <w:b w:val="0"/>
          <w:bCs/>
          <w:sz w:val="20"/>
          <w:szCs w:val="20"/>
        </w:rPr>
      </w:pPr>
      <w:r w:rsidRPr="008C093D">
        <w:rPr>
          <w:b w:val="0"/>
          <w:bCs/>
          <w:sz w:val="20"/>
          <w:szCs w:val="20"/>
        </w:rPr>
        <w:t xml:space="preserve">Za objednatele: </w:t>
      </w:r>
      <w:r w:rsidR="00615DC6">
        <w:rPr>
          <w:b w:val="0"/>
          <w:bCs/>
          <w:sz w:val="20"/>
          <w:szCs w:val="20"/>
        </w:rPr>
        <w:tab/>
      </w:r>
      <w:r w:rsidR="00615DC6">
        <w:rPr>
          <w:b w:val="0"/>
          <w:bCs/>
          <w:sz w:val="20"/>
          <w:szCs w:val="20"/>
        </w:rPr>
        <w:tab/>
      </w:r>
      <w:r w:rsidR="00615DC6">
        <w:rPr>
          <w:b w:val="0"/>
          <w:bCs/>
          <w:sz w:val="20"/>
          <w:szCs w:val="20"/>
        </w:rPr>
        <w:tab/>
      </w:r>
      <w:r w:rsidR="00615DC6">
        <w:rPr>
          <w:b w:val="0"/>
          <w:bCs/>
          <w:sz w:val="20"/>
          <w:szCs w:val="20"/>
        </w:rPr>
        <w:tab/>
      </w:r>
      <w:r w:rsidR="00615DC6">
        <w:rPr>
          <w:b w:val="0"/>
          <w:bCs/>
          <w:sz w:val="20"/>
          <w:szCs w:val="20"/>
        </w:rPr>
        <w:tab/>
      </w:r>
      <w:r w:rsidR="00615DC6">
        <w:rPr>
          <w:b w:val="0"/>
          <w:bCs/>
          <w:sz w:val="20"/>
          <w:szCs w:val="20"/>
        </w:rPr>
        <w:tab/>
      </w:r>
      <w:r w:rsidRPr="008C093D">
        <w:rPr>
          <w:b w:val="0"/>
          <w:bCs/>
          <w:sz w:val="20"/>
          <w:szCs w:val="20"/>
        </w:rPr>
        <w:t xml:space="preserve">Za zhotovitele: </w:t>
      </w:r>
    </w:p>
    <w:p w14:paraId="07715EE2" w14:textId="61C3241C" w:rsidR="00265CA6" w:rsidRDefault="00265CA6" w:rsidP="008C093D">
      <w:pPr>
        <w:pStyle w:val="Nzevdokumentu"/>
        <w:jc w:val="both"/>
        <w:rPr>
          <w:b w:val="0"/>
          <w:bCs/>
          <w:sz w:val="20"/>
          <w:szCs w:val="20"/>
        </w:rPr>
      </w:pPr>
    </w:p>
    <w:p w14:paraId="232FBFDE" w14:textId="77777777" w:rsidR="00A4386B" w:rsidRPr="00A4386B" w:rsidRDefault="00A4386B" w:rsidP="00A4386B">
      <w:pPr>
        <w:pStyle w:val="Nzevdokumentu"/>
        <w:rPr>
          <w:b w:val="0"/>
          <w:bCs/>
          <w:sz w:val="20"/>
          <w:szCs w:val="20"/>
        </w:rPr>
      </w:pPr>
      <w:r w:rsidRPr="00A4386B">
        <w:rPr>
          <w:b w:val="0"/>
          <w:bCs/>
          <w:sz w:val="20"/>
          <w:szCs w:val="20"/>
        </w:rPr>
        <w:t>Technické služby Bystřice pod Hostýnem s.r.o.</w:t>
      </w:r>
      <w:r>
        <w:rPr>
          <w:b w:val="0"/>
          <w:bCs/>
          <w:sz w:val="20"/>
          <w:szCs w:val="20"/>
        </w:rPr>
        <w:tab/>
      </w:r>
      <w:r>
        <w:rPr>
          <w:b w:val="0"/>
          <w:bCs/>
          <w:sz w:val="20"/>
          <w:szCs w:val="20"/>
        </w:rPr>
        <w:tab/>
      </w:r>
      <w:r>
        <w:rPr>
          <w:b w:val="0"/>
          <w:bCs/>
          <w:sz w:val="20"/>
          <w:szCs w:val="20"/>
        </w:rPr>
        <w:tab/>
      </w:r>
      <w:r w:rsidRPr="00A4386B">
        <w:rPr>
          <w:b w:val="0"/>
          <w:bCs/>
          <w:sz w:val="20"/>
          <w:szCs w:val="20"/>
        </w:rPr>
        <w:t>ID Design STAV</w:t>
      </w:r>
    </w:p>
    <w:p w14:paraId="70A9C76A" w14:textId="77777777" w:rsidR="00A4386B" w:rsidRPr="00A4386B" w:rsidRDefault="00A4386B" w:rsidP="00A4386B">
      <w:pPr>
        <w:pStyle w:val="Nzevdokumentu"/>
        <w:rPr>
          <w:b w:val="0"/>
          <w:bCs/>
          <w:sz w:val="20"/>
          <w:szCs w:val="20"/>
        </w:rPr>
      </w:pPr>
      <w:r w:rsidRPr="00A4386B">
        <w:rPr>
          <w:b w:val="0"/>
          <w:bCs/>
          <w:sz w:val="20"/>
          <w:szCs w:val="20"/>
        </w:rPr>
        <w:t>Meziříčská 1462</w:t>
      </w:r>
      <w:r w:rsidRPr="00A4386B">
        <w:rPr>
          <w:b w:val="0"/>
          <w:bCs/>
          <w:sz w:val="20"/>
          <w:szCs w:val="20"/>
        </w:rPr>
        <w:tab/>
      </w:r>
      <w:r w:rsidRPr="00A4386B">
        <w:rPr>
          <w:b w:val="0"/>
          <w:bCs/>
          <w:sz w:val="20"/>
          <w:szCs w:val="20"/>
        </w:rPr>
        <w:tab/>
      </w:r>
      <w:r w:rsidRPr="00A4386B">
        <w:rPr>
          <w:b w:val="0"/>
          <w:bCs/>
          <w:sz w:val="20"/>
          <w:szCs w:val="20"/>
        </w:rPr>
        <w:tab/>
      </w:r>
      <w:r w:rsidRPr="00A4386B">
        <w:rPr>
          <w:b w:val="0"/>
          <w:bCs/>
          <w:sz w:val="20"/>
          <w:szCs w:val="20"/>
        </w:rPr>
        <w:tab/>
      </w:r>
      <w:r w:rsidRPr="00A4386B">
        <w:rPr>
          <w:b w:val="0"/>
          <w:bCs/>
          <w:sz w:val="20"/>
          <w:szCs w:val="20"/>
        </w:rPr>
        <w:tab/>
      </w:r>
      <w:r w:rsidRPr="00A4386B">
        <w:rPr>
          <w:b w:val="0"/>
          <w:bCs/>
          <w:sz w:val="20"/>
          <w:szCs w:val="20"/>
        </w:rPr>
        <w:tab/>
        <w:t xml:space="preserve">Kamenec 155 </w:t>
      </w:r>
    </w:p>
    <w:p w14:paraId="484C8950" w14:textId="3CCF8FDF" w:rsidR="00A4386B" w:rsidRPr="00A4386B" w:rsidRDefault="00A4386B" w:rsidP="00A4386B">
      <w:pPr>
        <w:pStyle w:val="Nzevdokumentu"/>
        <w:rPr>
          <w:b w:val="0"/>
          <w:bCs/>
          <w:sz w:val="20"/>
          <w:szCs w:val="20"/>
        </w:rPr>
      </w:pPr>
      <w:r w:rsidRPr="00A4386B">
        <w:rPr>
          <w:b w:val="0"/>
          <w:bCs/>
          <w:sz w:val="20"/>
          <w:szCs w:val="20"/>
        </w:rPr>
        <w:t>768 61 Bystřice pod Hostýnem</w:t>
      </w:r>
      <w:r w:rsidRPr="00A4386B">
        <w:rPr>
          <w:b w:val="0"/>
          <w:bCs/>
          <w:sz w:val="20"/>
          <w:szCs w:val="20"/>
        </w:rPr>
        <w:tab/>
      </w:r>
      <w:r w:rsidRPr="00A4386B">
        <w:rPr>
          <w:b w:val="0"/>
          <w:bCs/>
          <w:sz w:val="20"/>
          <w:szCs w:val="20"/>
        </w:rPr>
        <w:tab/>
      </w:r>
      <w:r w:rsidRPr="00A4386B">
        <w:rPr>
          <w:b w:val="0"/>
          <w:bCs/>
          <w:sz w:val="20"/>
          <w:szCs w:val="20"/>
        </w:rPr>
        <w:tab/>
      </w:r>
      <w:r w:rsidRPr="00A4386B">
        <w:rPr>
          <w:b w:val="0"/>
          <w:bCs/>
          <w:sz w:val="20"/>
          <w:szCs w:val="20"/>
        </w:rPr>
        <w:tab/>
      </w:r>
      <w:r w:rsidRPr="00A4386B">
        <w:rPr>
          <w:b w:val="0"/>
          <w:bCs/>
          <w:sz w:val="20"/>
          <w:szCs w:val="20"/>
        </w:rPr>
        <w:tab/>
        <w:t>768 61 Bystřice pod Hostýnem</w:t>
      </w:r>
    </w:p>
    <w:p w14:paraId="2D7C9D23" w14:textId="77777777" w:rsidR="00A4386B" w:rsidRDefault="00A4386B" w:rsidP="00A4386B">
      <w:pPr>
        <w:pStyle w:val="Nzevdokumentu"/>
        <w:rPr>
          <w:b w:val="0"/>
          <w:bCs/>
          <w:sz w:val="20"/>
          <w:szCs w:val="20"/>
        </w:rPr>
      </w:pPr>
    </w:p>
    <w:p w14:paraId="7875883B" w14:textId="77777777" w:rsidR="00A4386B" w:rsidRPr="00A4386B" w:rsidRDefault="00A4386B" w:rsidP="00A4386B">
      <w:pPr>
        <w:pStyle w:val="Nzevdokumentu"/>
        <w:rPr>
          <w:b w:val="0"/>
          <w:bCs/>
          <w:sz w:val="20"/>
          <w:szCs w:val="20"/>
        </w:rPr>
      </w:pPr>
    </w:p>
    <w:p w14:paraId="5CBED0FA" w14:textId="77777777" w:rsidR="00A4386B" w:rsidRDefault="00A4386B" w:rsidP="00A4386B">
      <w:pPr>
        <w:pStyle w:val="Nzevdokumentu"/>
        <w:jc w:val="both"/>
        <w:rPr>
          <w:b w:val="0"/>
          <w:bCs/>
          <w:sz w:val="20"/>
          <w:szCs w:val="20"/>
        </w:rPr>
      </w:pPr>
    </w:p>
    <w:p w14:paraId="5885C459" w14:textId="77777777" w:rsidR="00A4386B" w:rsidRDefault="00A4386B" w:rsidP="00A4386B">
      <w:pPr>
        <w:pStyle w:val="Nzevdokumentu"/>
        <w:jc w:val="both"/>
        <w:rPr>
          <w:b w:val="0"/>
          <w:bCs/>
          <w:sz w:val="20"/>
          <w:szCs w:val="20"/>
        </w:rPr>
      </w:pPr>
    </w:p>
    <w:p w14:paraId="52BF38DF" w14:textId="1F63F39E" w:rsidR="00A4386B" w:rsidRPr="00A4386B" w:rsidRDefault="00A4386B" w:rsidP="00A4386B">
      <w:pPr>
        <w:pStyle w:val="Nzevdokumentu"/>
        <w:jc w:val="both"/>
        <w:rPr>
          <w:b w:val="0"/>
          <w:bCs/>
          <w:sz w:val="20"/>
          <w:szCs w:val="20"/>
        </w:rPr>
      </w:pPr>
      <w:r w:rsidRPr="00A4386B">
        <w:rPr>
          <w:b w:val="0"/>
          <w:bCs/>
          <w:sz w:val="20"/>
          <w:szCs w:val="20"/>
        </w:rPr>
        <w:t>Milan Obada</w:t>
      </w:r>
      <w:r>
        <w:rPr>
          <w:b w:val="0"/>
          <w:bCs/>
          <w:sz w:val="20"/>
          <w:szCs w:val="20"/>
        </w:rPr>
        <w:t>l</w:t>
      </w:r>
      <w:r w:rsidRPr="00A4386B">
        <w:rPr>
          <w:b w:val="0"/>
          <w:bCs/>
          <w:sz w:val="20"/>
          <w:szCs w:val="20"/>
        </w:rPr>
        <w:t>, jednate</w:t>
      </w:r>
      <w:r>
        <w:rPr>
          <w:b w:val="0"/>
          <w:bCs/>
          <w:sz w:val="20"/>
          <w:szCs w:val="20"/>
        </w:rPr>
        <w:t xml:space="preserve">l </w:t>
      </w:r>
      <w:r w:rsidRPr="00A4386B">
        <w:rPr>
          <w:b w:val="0"/>
          <w:bCs/>
          <w:sz w:val="20"/>
          <w:szCs w:val="20"/>
        </w:rPr>
        <w:t>společnosti</w:t>
      </w:r>
      <w:r>
        <w:rPr>
          <w:b w:val="0"/>
          <w:bCs/>
          <w:sz w:val="20"/>
          <w:szCs w:val="20"/>
        </w:rPr>
        <w:tab/>
      </w:r>
      <w:r>
        <w:rPr>
          <w:b w:val="0"/>
          <w:bCs/>
          <w:sz w:val="20"/>
          <w:szCs w:val="20"/>
        </w:rPr>
        <w:tab/>
      </w:r>
      <w:r>
        <w:rPr>
          <w:b w:val="0"/>
          <w:bCs/>
          <w:sz w:val="20"/>
          <w:szCs w:val="20"/>
        </w:rPr>
        <w:tab/>
      </w:r>
      <w:r>
        <w:rPr>
          <w:b w:val="0"/>
          <w:bCs/>
          <w:sz w:val="20"/>
          <w:szCs w:val="20"/>
        </w:rPr>
        <w:tab/>
      </w:r>
    </w:p>
    <w:p w14:paraId="28AC5AEF" w14:textId="1AC08D28" w:rsidR="00615DC6" w:rsidRPr="008C093D" w:rsidRDefault="00615DC6" w:rsidP="008C093D">
      <w:pPr>
        <w:pStyle w:val="Nzevdokumentu"/>
        <w:jc w:val="both"/>
        <w:rPr>
          <w:b w:val="0"/>
          <w:bCs/>
          <w:sz w:val="20"/>
          <w:szCs w:val="20"/>
        </w:rPr>
      </w:pPr>
      <w:r>
        <w:rPr>
          <w:b w:val="0"/>
          <w:bCs/>
          <w:sz w:val="20"/>
          <w:szCs w:val="20"/>
        </w:rPr>
        <w:tab/>
      </w:r>
      <w:r>
        <w:rPr>
          <w:b w:val="0"/>
          <w:bCs/>
          <w:sz w:val="20"/>
          <w:szCs w:val="20"/>
        </w:rPr>
        <w:tab/>
      </w:r>
      <w:r>
        <w:rPr>
          <w:b w:val="0"/>
          <w:bCs/>
          <w:sz w:val="20"/>
          <w:szCs w:val="20"/>
        </w:rPr>
        <w:tab/>
      </w:r>
      <w:r>
        <w:rPr>
          <w:b w:val="0"/>
          <w:bCs/>
          <w:sz w:val="20"/>
          <w:szCs w:val="20"/>
        </w:rPr>
        <w:tab/>
      </w:r>
      <w:r>
        <w:rPr>
          <w:b w:val="0"/>
          <w:bCs/>
          <w:sz w:val="20"/>
          <w:szCs w:val="20"/>
        </w:rPr>
        <w:tab/>
      </w:r>
      <w:r w:rsidR="00A4386B">
        <w:rPr>
          <w:b w:val="0"/>
          <w:bCs/>
          <w:sz w:val="20"/>
          <w:szCs w:val="20"/>
        </w:rPr>
        <w:t xml:space="preserve"> </w:t>
      </w:r>
    </w:p>
    <w:sectPr w:rsidR="00615DC6" w:rsidRPr="008C093D">
      <w:headerReference w:type="default" r:id="rId7"/>
      <w:footerReference w:type="default" r:id="rId8"/>
      <w:pgSz w:w="11906" w:h="16838"/>
      <w:pgMar w:top="2552" w:right="567" w:bottom="1418" w:left="1361"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ACBF1" w14:textId="77777777" w:rsidR="00A13E73" w:rsidRDefault="00A13E73">
      <w:r>
        <w:separator/>
      </w:r>
    </w:p>
  </w:endnote>
  <w:endnote w:type="continuationSeparator" w:id="0">
    <w:p w14:paraId="65BC8BB9" w14:textId="77777777" w:rsidR="00A13E73" w:rsidRDefault="00A1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rPr>
      <w:id w:val="419216207"/>
      <w:docPartObj>
        <w:docPartGallery w:val="Page Numbers (Bottom of Page)"/>
        <w:docPartUnique/>
      </w:docPartObj>
    </w:sdtPr>
    <w:sdtContent>
      <w:sdt>
        <w:sdtPr>
          <w:rPr>
            <w:rFonts w:ascii="Arial Narrow" w:hAnsi="Arial Narrow"/>
          </w:rPr>
          <w:id w:val="426623273"/>
          <w:docPartObj>
            <w:docPartGallery w:val="Page Numbers (Top of Page)"/>
            <w:docPartUnique/>
          </w:docPartObj>
        </w:sdtPr>
        <w:sdtContent>
          <w:p w14:paraId="779A8E8C" w14:textId="77777777" w:rsidR="004F491B" w:rsidRDefault="004F491B" w:rsidP="004F491B">
            <w:pPr>
              <w:rPr>
                <w:rFonts w:ascii="Arial Narrow" w:hAnsi="Arial Narrow"/>
              </w:rPr>
            </w:pPr>
          </w:p>
          <w:p w14:paraId="7F5B75B6" w14:textId="77777777" w:rsidR="004F491B" w:rsidRPr="009E63F0" w:rsidRDefault="004F491B" w:rsidP="004F491B">
            <w:pPr>
              <w:tabs>
                <w:tab w:val="center" w:pos="4536"/>
                <w:tab w:val="right" w:pos="8931"/>
              </w:tabs>
              <w:rPr>
                <w:rFonts w:ascii="Arial Narrow" w:hAnsi="Arial Narrow" w:cs="Arial"/>
                <w:color w:val="7F7F7F" w:themeColor="text1" w:themeTint="80"/>
              </w:rPr>
            </w:pPr>
            <w:r>
              <w:rPr>
                <w:rFonts w:ascii="Arial Narrow" w:hAnsi="Arial Narrow" w:cs="Arial"/>
                <w:color w:val="7F7F7F" w:themeColor="text1" w:themeTint="80"/>
              </w:rPr>
              <w:t>Meziříčská</w:t>
            </w:r>
            <w:r w:rsidRPr="009E63F0">
              <w:rPr>
                <w:rFonts w:ascii="Arial Narrow" w:hAnsi="Arial Narrow" w:cs="Arial"/>
                <w:color w:val="7F7F7F" w:themeColor="text1" w:themeTint="80"/>
              </w:rPr>
              <w:t xml:space="preserve"> </w:t>
            </w:r>
            <w:r>
              <w:rPr>
                <w:rFonts w:ascii="Arial Narrow" w:hAnsi="Arial Narrow" w:cs="Arial"/>
                <w:color w:val="7F7F7F" w:themeColor="text1" w:themeTint="80"/>
              </w:rPr>
              <w:t>1462</w:t>
            </w:r>
            <w:r>
              <w:rPr>
                <w:rFonts w:ascii="Arial Narrow" w:hAnsi="Arial Narrow" w:cs="Arial"/>
                <w:color w:val="7F7F7F" w:themeColor="text1" w:themeTint="80"/>
              </w:rPr>
              <w:tab/>
            </w:r>
            <w:r w:rsidRPr="009E63F0">
              <w:rPr>
                <w:rFonts w:ascii="Arial Narrow" w:hAnsi="Arial Narrow" w:cs="Arial"/>
                <w:color w:val="7F7F7F" w:themeColor="text1" w:themeTint="80"/>
              </w:rPr>
              <w:t>tel.: + 420</w:t>
            </w:r>
            <w:r>
              <w:rPr>
                <w:rFonts w:ascii="Arial Narrow" w:hAnsi="Arial Narrow" w:cs="Arial"/>
                <w:color w:val="7F7F7F" w:themeColor="text1" w:themeTint="80"/>
              </w:rPr>
              <w:t> 573 381 222</w:t>
            </w:r>
            <w:r>
              <w:rPr>
                <w:rFonts w:ascii="Arial Narrow" w:hAnsi="Arial Narrow" w:cs="Arial"/>
                <w:color w:val="7F7F7F" w:themeColor="text1" w:themeTint="80"/>
              </w:rPr>
              <w:tab/>
            </w:r>
            <w:hyperlink r:id="rId1" w:history="1">
              <w:r w:rsidRPr="009E26BC">
                <w:rPr>
                  <w:rStyle w:val="Hypertextovodkaz"/>
                  <w:rFonts w:ascii="Arial Narrow" w:hAnsi="Arial Narrow" w:cs="Arial"/>
                </w:rPr>
                <w:t>www.tsbph.cz</w:t>
              </w:r>
            </w:hyperlink>
          </w:p>
          <w:p w14:paraId="72BFB3D6" w14:textId="77777777" w:rsidR="004F491B" w:rsidRPr="006C70AD" w:rsidRDefault="004F491B" w:rsidP="004F491B">
            <w:pPr>
              <w:tabs>
                <w:tab w:val="center" w:pos="4536"/>
                <w:tab w:val="right" w:pos="8931"/>
              </w:tabs>
              <w:rPr>
                <w:rFonts w:ascii="Arial Narrow" w:hAnsi="Arial Narrow" w:cs="Arial"/>
                <w:color w:val="7F7F7F" w:themeColor="text1" w:themeTint="80"/>
              </w:rPr>
            </w:pPr>
            <w:r w:rsidRPr="009E63F0">
              <w:rPr>
                <w:rFonts w:ascii="Arial Narrow" w:hAnsi="Arial Narrow" w:cs="Arial"/>
                <w:color w:val="7F7F7F" w:themeColor="text1" w:themeTint="80"/>
              </w:rPr>
              <w:t xml:space="preserve">768 61 Bystřice pod Hostýnem </w:t>
            </w:r>
            <w:r>
              <w:rPr>
                <w:rFonts w:ascii="Arial Narrow" w:hAnsi="Arial Narrow" w:cs="Arial"/>
                <w:color w:val="7F7F7F" w:themeColor="text1" w:themeTint="80"/>
              </w:rPr>
              <w:tab/>
              <w:t>mob</w:t>
            </w:r>
            <w:r w:rsidRPr="009E63F0">
              <w:rPr>
                <w:rFonts w:ascii="Arial Narrow" w:hAnsi="Arial Narrow" w:cs="Arial"/>
                <w:color w:val="7F7F7F" w:themeColor="text1" w:themeTint="80"/>
              </w:rPr>
              <w:t>: + 420</w:t>
            </w:r>
            <w:r>
              <w:rPr>
                <w:rFonts w:ascii="Arial Narrow" w:hAnsi="Arial Narrow" w:cs="Arial"/>
                <w:color w:val="7F7F7F" w:themeColor="text1" w:themeTint="80"/>
              </w:rPr>
              <w:t> 774 278 278</w:t>
            </w:r>
            <w:r>
              <w:rPr>
                <w:rFonts w:ascii="Arial Narrow" w:hAnsi="Arial Narrow" w:cs="Arial"/>
                <w:color w:val="7F7F7F" w:themeColor="text1" w:themeTint="80"/>
              </w:rPr>
              <w:tab/>
            </w:r>
            <w:r w:rsidRPr="009E63F0">
              <w:rPr>
                <w:rFonts w:ascii="Arial Narrow" w:hAnsi="Arial Narrow" w:cs="Arial"/>
                <w:color w:val="7F7F7F" w:themeColor="text1" w:themeTint="80"/>
              </w:rPr>
              <w:t>e-mail:</w:t>
            </w:r>
            <w:r>
              <w:rPr>
                <w:rFonts w:ascii="Arial Narrow" w:hAnsi="Arial Narrow" w:cs="Arial"/>
                <w:color w:val="7F7F7F" w:themeColor="text1" w:themeTint="80"/>
              </w:rPr>
              <w:t xml:space="preserve"> info</w:t>
            </w:r>
            <w:r w:rsidRPr="009E63F0">
              <w:rPr>
                <w:rFonts w:ascii="Arial Narrow" w:hAnsi="Arial Narrow" w:cs="Arial"/>
                <w:color w:val="7F7F7F" w:themeColor="text1" w:themeTint="80"/>
              </w:rPr>
              <w:t>@</w:t>
            </w:r>
            <w:r>
              <w:rPr>
                <w:rFonts w:ascii="Arial Narrow" w:hAnsi="Arial Narrow" w:cs="Arial"/>
                <w:color w:val="7F7F7F" w:themeColor="text1" w:themeTint="80"/>
              </w:rPr>
              <w:t>tsbph</w:t>
            </w:r>
            <w:r w:rsidRPr="009E63F0">
              <w:rPr>
                <w:rFonts w:ascii="Arial Narrow" w:hAnsi="Arial Narrow" w:cs="Arial"/>
                <w:color w:val="7F7F7F" w:themeColor="text1" w:themeTint="80"/>
              </w:rPr>
              <w:t>.cz</w:t>
            </w:r>
          </w:p>
        </w:sdtContent>
      </w:sdt>
    </w:sdtContent>
  </w:sdt>
  <w:p w14:paraId="3C43C9D5" w14:textId="14A42134" w:rsidR="00265CA6" w:rsidRDefault="00265CA6">
    <w:pPr>
      <w:pStyle w:val="Zpat"/>
      <w:tabs>
        <w:tab w:val="right" w:pos="99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81114" w14:textId="77777777" w:rsidR="00A13E73" w:rsidRDefault="00A13E73">
      <w:r>
        <w:separator/>
      </w:r>
    </w:p>
  </w:footnote>
  <w:footnote w:type="continuationSeparator" w:id="0">
    <w:p w14:paraId="084DC42C" w14:textId="77777777" w:rsidR="00A13E73" w:rsidRDefault="00A13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23719" w14:textId="77777777" w:rsidR="000D18A7" w:rsidRDefault="000D18A7" w:rsidP="000D18A7">
    <w:pPr>
      <w:pStyle w:val="Nadpis1"/>
      <w:ind w:left="-709" w:firstLine="708"/>
      <w:rPr>
        <w:rFonts w:ascii="Verdana" w:hAnsi="Verdana" w:cs="Arial"/>
        <w:b w:val="0"/>
        <w:bCs w:val="0"/>
        <w:color w:val="7F7F7F" w:themeColor="text1" w:themeTint="80"/>
        <w:w w:val="50"/>
        <w:sz w:val="50"/>
        <w:szCs w:val="50"/>
      </w:rPr>
    </w:pPr>
    <w:r>
      <w:rPr>
        <w:rFonts w:ascii="Verdana" w:hAnsi="Verdana" w:cs="Arial"/>
        <w:b w:val="0"/>
        <w:bCs w:val="0"/>
        <w:noProof/>
        <w:color w:val="7F7F7F" w:themeColor="text1" w:themeTint="80"/>
        <w:w w:val="50"/>
        <w:sz w:val="50"/>
        <w:szCs w:val="50"/>
      </w:rPr>
      <w:drawing>
        <wp:anchor distT="0" distB="0" distL="114300" distR="114300" simplePos="0" relativeHeight="251659264" behindDoc="0" locked="0" layoutInCell="1" allowOverlap="1" wp14:anchorId="7B905940" wp14:editId="6DA4B67C">
          <wp:simplePos x="0" y="0"/>
          <wp:positionH relativeFrom="column">
            <wp:posOffset>-183515</wp:posOffset>
          </wp:positionH>
          <wp:positionV relativeFrom="paragraph">
            <wp:posOffset>182880</wp:posOffset>
          </wp:positionV>
          <wp:extent cx="1479281" cy="518160"/>
          <wp:effectExtent l="0" t="0" r="6985" b="0"/>
          <wp:wrapNone/>
          <wp:docPr id="249363148" name="Obrázek 249363148" descr="Obsah obrázku text, Písmo,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395502" name="Obrázek 1979395502" descr="Obsah obrázku text, Písmo, logo, design&#10;&#10;Popis byl vytvořen automaticky"/>
                  <pic:cNvPicPr>
                    <a:picLocks noChangeAspect="1" noChangeArrowheads="1"/>
                  </pic:cNvPicPr>
                </pic:nvPicPr>
                <pic:blipFill rotWithShape="1">
                  <a:blip r:embed="rId1">
                    <a:extLst>
                      <a:ext uri="{28A0092B-C50C-407E-A947-70E740481C1C}">
                        <a14:useLocalDpi xmlns:a14="http://schemas.microsoft.com/office/drawing/2010/main" val="0"/>
                      </a:ext>
                    </a:extLst>
                  </a:blip>
                  <a:srcRect t="4348" b="19504"/>
                  <a:stretch/>
                </pic:blipFill>
                <pic:spPr bwMode="auto">
                  <a:xfrm>
                    <a:off x="0" y="0"/>
                    <a:ext cx="1479281"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D2F043" w14:textId="290E6F08" w:rsidR="00265CA6" w:rsidRDefault="000D18A7" w:rsidP="000D18A7">
    <w:pPr>
      <w:pStyle w:val="Zhlav"/>
      <w:rPr>
        <w:b w:val="0"/>
        <w:lang w:eastAsia="cs-CZ"/>
      </w:rPr>
    </w:pPr>
    <w:r w:rsidRPr="009914CD">
      <w:rPr>
        <w:rFonts w:ascii="Verdana" w:hAnsi="Verdana" w:cs="Arial"/>
        <w:bCs/>
        <w:color w:val="7F7F7F" w:themeColor="text1" w:themeTint="80"/>
        <w:w w:val="50"/>
        <w:sz w:val="36"/>
        <w:szCs w:val="36"/>
      </w:rPr>
      <w:t>TECHNICKÉ SLUŽBY</w:t>
    </w:r>
    <w:r w:rsidRPr="009914CD">
      <w:rPr>
        <w:rFonts w:ascii="Verdana" w:hAnsi="Verdana" w:cs="Arial"/>
        <w:color w:val="7F7F7F" w:themeColor="text1" w:themeTint="80"/>
        <w:w w:val="50"/>
        <w:sz w:val="36"/>
        <w:szCs w:val="36"/>
      </w:rPr>
      <w:t xml:space="preserve"> </w:t>
    </w:r>
    <w:r w:rsidRPr="009914CD">
      <w:rPr>
        <w:rFonts w:ascii="Verdana" w:hAnsi="Verdana" w:cs="Arial"/>
        <w:bCs/>
        <w:color w:val="7F7F7F" w:themeColor="text1" w:themeTint="80"/>
        <w:w w:val="50"/>
        <w:sz w:val="36"/>
        <w:szCs w:val="36"/>
      </w:rPr>
      <w:t>BYSTŘICE POD HOSTÝNEM</w:t>
    </w:r>
    <w:r>
      <w:rPr>
        <w:noProof/>
      </w:rPr>
      <w:t xml:space="preserve"> </w:t>
    </w:r>
    <w:r w:rsidR="00995C53">
      <w:rPr>
        <w:noProof/>
      </w:rPr>
      <mc:AlternateContent>
        <mc:Choice Requires="wps">
          <w:drawing>
            <wp:anchor distT="0" distB="0" distL="0" distR="0" simplePos="0" relativeHeight="251657216" behindDoc="0" locked="0" layoutInCell="1" allowOverlap="1" wp14:anchorId="04EA5718" wp14:editId="2D1BD80F">
              <wp:simplePos x="0" y="0"/>
              <wp:positionH relativeFrom="page">
                <wp:posOffset>6769735</wp:posOffset>
              </wp:positionH>
              <wp:positionV relativeFrom="page">
                <wp:posOffset>630555</wp:posOffset>
              </wp:positionV>
              <wp:extent cx="434975" cy="424815"/>
              <wp:effectExtent l="6985" t="1905" r="5715"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424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E07B6" w14:textId="77777777" w:rsidR="00265CA6" w:rsidRDefault="00265CA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A5718" id="_x0000_t202" coordsize="21600,21600" o:spt="202" path="m,l,21600r21600,l21600,xe">
              <v:stroke joinstyle="miter"/>
              <v:path gradientshapeok="t" o:connecttype="rect"/>
            </v:shapetype>
            <v:shape id="Text Box 1" o:spid="_x0000_s1026" type="#_x0000_t202" style="position:absolute;left:0;text-align:left;margin-left:533.05pt;margin-top:49.65pt;width:34.25pt;height:33.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" stroked="f">
              <v:fill opacity="0"/>
              <v:textbox inset="0,0,0,0">
                <w:txbxContent>
                  <w:p w14:paraId="0CBE07B6" w14:textId="77777777" w:rsidR="00265CA6" w:rsidRDefault="00265CA6">
                    <w:r>
                      <w:t xml:space="preserve"> </w:t>
                    </w:r>
                  </w:p>
                </w:txbxContent>
              </v:textbox>
              <w10:wrap type="square" side="largest"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E76E90"/>
    <w:multiLevelType w:val="hybridMultilevel"/>
    <w:tmpl w:val="A7308258"/>
    <w:lvl w:ilvl="0" w:tplc="68FE4486">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EDD0AB4"/>
    <w:multiLevelType w:val="hybridMultilevel"/>
    <w:tmpl w:val="6134614A"/>
    <w:lvl w:ilvl="0" w:tplc="68FE448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BA48E5"/>
    <w:multiLevelType w:val="hybridMultilevel"/>
    <w:tmpl w:val="8006091A"/>
    <w:lvl w:ilvl="0" w:tplc="68FE4486">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4C5E7645"/>
    <w:multiLevelType w:val="hybridMultilevel"/>
    <w:tmpl w:val="23F0F9A4"/>
    <w:lvl w:ilvl="0" w:tplc="68FE448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DEB7313"/>
    <w:multiLevelType w:val="hybridMultilevel"/>
    <w:tmpl w:val="D29096D4"/>
    <w:lvl w:ilvl="0" w:tplc="68FE448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6547D9B"/>
    <w:multiLevelType w:val="hybridMultilevel"/>
    <w:tmpl w:val="E1286276"/>
    <w:lvl w:ilvl="0" w:tplc="68FE4486">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6A70123E"/>
    <w:multiLevelType w:val="hybridMultilevel"/>
    <w:tmpl w:val="30A82A8E"/>
    <w:lvl w:ilvl="0" w:tplc="68FE4486">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83786990">
    <w:abstractNumId w:val="0"/>
  </w:num>
  <w:num w:numId="2" w16cid:durableId="1819491209">
    <w:abstractNumId w:val="4"/>
  </w:num>
  <w:num w:numId="3" w16cid:durableId="1252011176">
    <w:abstractNumId w:val="7"/>
  </w:num>
  <w:num w:numId="4" w16cid:durableId="1857764546">
    <w:abstractNumId w:val="2"/>
  </w:num>
  <w:num w:numId="5" w16cid:durableId="2135321115">
    <w:abstractNumId w:val="6"/>
  </w:num>
  <w:num w:numId="6" w16cid:durableId="1152450772">
    <w:abstractNumId w:val="1"/>
  </w:num>
  <w:num w:numId="7" w16cid:durableId="606624915">
    <w:abstractNumId w:val="5"/>
  </w:num>
  <w:num w:numId="8" w16cid:durableId="185973676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F2"/>
    <w:rsid w:val="00024B9E"/>
    <w:rsid w:val="00035A6F"/>
    <w:rsid w:val="00044FC2"/>
    <w:rsid w:val="000634D3"/>
    <w:rsid w:val="0009460A"/>
    <w:rsid w:val="000958A4"/>
    <w:rsid w:val="000A2AF8"/>
    <w:rsid w:val="000B6329"/>
    <w:rsid w:val="000D18A7"/>
    <w:rsid w:val="000D78C0"/>
    <w:rsid w:val="000E05CB"/>
    <w:rsid w:val="000E2391"/>
    <w:rsid w:val="000E77AB"/>
    <w:rsid w:val="000F21F9"/>
    <w:rsid w:val="000F71C0"/>
    <w:rsid w:val="000F7553"/>
    <w:rsid w:val="001079E6"/>
    <w:rsid w:val="00113E52"/>
    <w:rsid w:val="00116C43"/>
    <w:rsid w:val="0012051B"/>
    <w:rsid w:val="0013296D"/>
    <w:rsid w:val="00134B54"/>
    <w:rsid w:val="00152441"/>
    <w:rsid w:val="0015769D"/>
    <w:rsid w:val="00176B2F"/>
    <w:rsid w:val="001808F6"/>
    <w:rsid w:val="00181EE6"/>
    <w:rsid w:val="001A4C58"/>
    <w:rsid w:val="001A5542"/>
    <w:rsid w:val="001B6C8E"/>
    <w:rsid w:val="001C11C3"/>
    <w:rsid w:val="001E13CD"/>
    <w:rsid w:val="001F0244"/>
    <w:rsid w:val="00215F31"/>
    <w:rsid w:val="00234BD1"/>
    <w:rsid w:val="002448D8"/>
    <w:rsid w:val="00250D19"/>
    <w:rsid w:val="00265CA6"/>
    <w:rsid w:val="00276765"/>
    <w:rsid w:val="002A21EA"/>
    <w:rsid w:val="002B5A7C"/>
    <w:rsid w:val="002E2B95"/>
    <w:rsid w:val="002E2CCB"/>
    <w:rsid w:val="003036DD"/>
    <w:rsid w:val="00374302"/>
    <w:rsid w:val="00374CCB"/>
    <w:rsid w:val="0038316F"/>
    <w:rsid w:val="00384FD1"/>
    <w:rsid w:val="00387EC1"/>
    <w:rsid w:val="003C203A"/>
    <w:rsid w:val="003D1423"/>
    <w:rsid w:val="003F422A"/>
    <w:rsid w:val="00404883"/>
    <w:rsid w:val="00417FB1"/>
    <w:rsid w:val="00423667"/>
    <w:rsid w:val="00441351"/>
    <w:rsid w:val="004458AD"/>
    <w:rsid w:val="00483B1B"/>
    <w:rsid w:val="004A752C"/>
    <w:rsid w:val="004D790E"/>
    <w:rsid w:val="004F491B"/>
    <w:rsid w:val="00500BD9"/>
    <w:rsid w:val="00505D8E"/>
    <w:rsid w:val="00534C7A"/>
    <w:rsid w:val="00585347"/>
    <w:rsid w:val="00592F00"/>
    <w:rsid w:val="005A0259"/>
    <w:rsid w:val="005A1FD0"/>
    <w:rsid w:val="005A6766"/>
    <w:rsid w:val="005C3CB9"/>
    <w:rsid w:val="006146DE"/>
    <w:rsid w:val="00615DC6"/>
    <w:rsid w:val="00630504"/>
    <w:rsid w:val="006458C6"/>
    <w:rsid w:val="006615AC"/>
    <w:rsid w:val="0066287A"/>
    <w:rsid w:val="00671F2A"/>
    <w:rsid w:val="00672559"/>
    <w:rsid w:val="00677201"/>
    <w:rsid w:val="006F5C18"/>
    <w:rsid w:val="007A273B"/>
    <w:rsid w:val="007A53F2"/>
    <w:rsid w:val="007A54E2"/>
    <w:rsid w:val="007B0060"/>
    <w:rsid w:val="007D50C6"/>
    <w:rsid w:val="007E6B93"/>
    <w:rsid w:val="007F2156"/>
    <w:rsid w:val="007F6D74"/>
    <w:rsid w:val="00832A46"/>
    <w:rsid w:val="00836853"/>
    <w:rsid w:val="008511EB"/>
    <w:rsid w:val="00854DAA"/>
    <w:rsid w:val="008637A9"/>
    <w:rsid w:val="00891C14"/>
    <w:rsid w:val="0089253C"/>
    <w:rsid w:val="008B3A2B"/>
    <w:rsid w:val="008B5F9A"/>
    <w:rsid w:val="008C093D"/>
    <w:rsid w:val="008E1004"/>
    <w:rsid w:val="008F3E66"/>
    <w:rsid w:val="008F3E68"/>
    <w:rsid w:val="008F6F5B"/>
    <w:rsid w:val="009128BA"/>
    <w:rsid w:val="00922371"/>
    <w:rsid w:val="009266F7"/>
    <w:rsid w:val="009722EA"/>
    <w:rsid w:val="0098402C"/>
    <w:rsid w:val="00995C53"/>
    <w:rsid w:val="009B5761"/>
    <w:rsid w:val="009F502B"/>
    <w:rsid w:val="00A13E73"/>
    <w:rsid w:val="00A23653"/>
    <w:rsid w:val="00A43311"/>
    <w:rsid w:val="00A4386B"/>
    <w:rsid w:val="00A74238"/>
    <w:rsid w:val="00A746B4"/>
    <w:rsid w:val="00A9424E"/>
    <w:rsid w:val="00A9618A"/>
    <w:rsid w:val="00AA4205"/>
    <w:rsid w:val="00AD1451"/>
    <w:rsid w:val="00AD1861"/>
    <w:rsid w:val="00AD36F9"/>
    <w:rsid w:val="00AD5516"/>
    <w:rsid w:val="00AE36D9"/>
    <w:rsid w:val="00AE6FBF"/>
    <w:rsid w:val="00B225A3"/>
    <w:rsid w:val="00B31B89"/>
    <w:rsid w:val="00B67B4B"/>
    <w:rsid w:val="00B73191"/>
    <w:rsid w:val="00B92478"/>
    <w:rsid w:val="00BA74DE"/>
    <w:rsid w:val="00BA7DBC"/>
    <w:rsid w:val="00BB6D1F"/>
    <w:rsid w:val="00BC22BF"/>
    <w:rsid w:val="00BD289F"/>
    <w:rsid w:val="00BD726B"/>
    <w:rsid w:val="00BE5972"/>
    <w:rsid w:val="00BF3F7A"/>
    <w:rsid w:val="00C01237"/>
    <w:rsid w:val="00C40F03"/>
    <w:rsid w:val="00C53613"/>
    <w:rsid w:val="00C5798D"/>
    <w:rsid w:val="00C616D5"/>
    <w:rsid w:val="00C61DF2"/>
    <w:rsid w:val="00C95F17"/>
    <w:rsid w:val="00CA09E4"/>
    <w:rsid w:val="00CB0FAD"/>
    <w:rsid w:val="00CD6D7F"/>
    <w:rsid w:val="00CE7899"/>
    <w:rsid w:val="00D1688B"/>
    <w:rsid w:val="00D22247"/>
    <w:rsid w:val="00D55374"/>
    <w:rsid w:val="00D774D4"/>
    <w:rsid w:val="00DB2CE7"/>
    <w:rsid w:val="00DB7242"/>
    <w:rsid w:val="00DC057C"/>
    <w:rsid w:val="00DE156A"/>
    <w:rsid w:val="00DF5BEE"/>
    <w:rsid w:val="00DF6446"/>
    <w:rsid w:val="00E01678"/>
    <w:rsid w:val="00E04803"/>
    <w:rsid w:val="00E25C85"/>
    <w:rsid w:val="00E41E2A"/>
    <w:rsid w:val="00E43B4D"/>
    <w:rsid w:val="00E645E6"/>
    <w:rsid w:val="00E81FD1"/>
    <w:rsid w:val="00E84349"/>
    <w:rsid w:val="00E90FAB"/>
    <w:rsid w:val="00EB31E4"/>
    <w:rsid w:val="00EB6C42"/>
    <w:rsid w:val="00EC7D92"/>
    <w:rsid w:val="00ED15C0"/>
    <w:rsid w:val="00ED5DC7"/>
    <w:rsid w:val="00EF0F45"/>
    <w:rsid w:val="00F00E65"/>
    <w:rsid w:val="00F13395"/>
    <w:rsid w:val="00F73BD9"/>
    <w:rsid w:val="00F87863"/>
    <w:rsid w:val="00F9671C"/>
    <w:rsid w:val="00FA4769"/>
    <w:rsid w:val="00FA6AC6"/>
    <w:rsid w:val="00FB1F7F"/>
    <w:rsid w:val="00FB7071"/>
    <w:rsid w:val="00FC7309"/>
    <w:rsid w:val="00FF1C96"/>
    <w:rsid w:val="00FF7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CF618A"/>
  <w15:docId w15:val="{C9DAFBD6-3F18-40CA-9291-FF5A4435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Arial" w:eastAsia="Arial" w:hAnsi="Arial"/>
      <w:sz w:val="16"/>
      <w:szCs w:val="22"/>
      <w:lang w:eastAsia="zh-CN"/>
    </w:rPr>
  </w:style>
  <w:style w:type="paragraph" w:styleId="Nadpis1">
    <w:name w:val="heading 1"/>
    <w:basedOn w:val="Normln"/>
    <w:next w:val="Normln"/>
    <w:qFormat/>
    <w:pPr>
      <w:keepNext/>
      <w:keepLines/>
      <w:numPr>
        <w:numId w:val="1"/>
      </w:numPr>
      <w:jc w:val="center"/>
      <w:outlineLvl w:val="0"/>
    </w:pPr>
    <w:rPr>
      <w:rFonts w:eastAsia="Times New Roman"/>
      <w:b/>
      <w:bCs/>
      <w:caps/>
      <w:color w:val="365F91"/>
      <w:sz w:val="22"/>
      <w:szCs w:val="28"/>
    </w:rPr>
  </w:style>
  <w:style w:type="paragraph" w:styleId="Nadpis2">
    <w:name w:val="heading 2"/>
    <w:basedOn w:val="Normln"/>
    <w:next w:val="Normln"/>
    <w:link w:val="Nadpis2Char"/>
    <w:qFormat/>
    <w:rsid w:val="000634D3"/>
    <w:pPr>
      <w:keepNext/>
      <w:keepLines/>
      <w:tabs>
        <w:tab w:val="num" w:pos="576"/>
      </w:tabs>
      <w:spacing w:before="200"/>
      <w:ind w:left="576" w:hanging="576"/>
      <w:outlineLvl w:val="1"/>
    </w:pPr>
    <w:rPr>
      <w:rFonts w:eastAsia="Times New Roman"/>
      <w:b/>
      <w:bCs/>
      <w:color w:val="4F81BD"/>
      <w:sz w:val="2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rPr>
      <w:rFonts w:ascii="Times" w:hAnsi="Times" w:cs="Times"/>
      <w:b/>
      <w:color w:val="FFFFFF"/>
      <w:sz w:val="44"/>
    </w:rPr>
  </w:style>
  <w:style w:type="character" w:customStyle="1" w:styleId="ZpatChar">
    <w:name w:val="Zápatí Char"/>
    <w:basedOn w:val="Standardnpsmoodstavce1"/>
    <w:uiPriority w:val="99"/>
  </w:style>
  <w:style w:type="character" w:customStyle="1" w:styleId="TextbublinyChar">
    <w:name w:val="Text bubliny Char"/>
    <w:rPr>
      <w:rFonts w:ascii="Tahoma" w:hAnsi="Tahoma" w:cs="Tahoma"/>
      <w:sz w:val="16"/>
      <w:szCs w:val="16"/>
    </w:rPr>
  </w:style>
  <w:style w:type="character" w:customStyle="1" w:styleId="Nadpis1Char">
    <w:name w:val="Nadpis 1 Char"/>
    <w:rPr>
      <w:rFonts w:ascii="Arial" w:eastAsia="Times New Roman" w:hAnsi="Arial" w:cs="Times New Roman"/>
      <w:b/>
      <w:bCs/>
      <w:caps/>
      <w:color w:val="365F91"/>
      <w:szCs w:val="28"/>
    </w:rPr>
  </w:style>
  <w:style w:type="paragraph" w:customStyle="1" w:styleId="Nadpis">
    <w:name w:val="Nadpis"/>
    <w:basedOn w:val="Normln"/>
    <w:next w:val="Zkladntext"/>
    <w:pPr>
      <w:keepNext/>
      <w:spacing w:before="240" w:after="120"/>
    </w:pPr>
    <w:rPr>
      <w:rFonts w:eastAsia="Lucida Sans Unicode"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jc w:val="center"/>
    </w:pPr>
    <w:rPr>
      <w:rFonts w:ascii="Times" w:hAnsi="Times" w:cs="Times"/>
      <w:b/>
      <w:color w:val="FFFFFF"/>
      <w:sz w:val="44"/>
    </w:rPr>
  </w:style>
  <w:style w:type="paragraph" w:styleId="Zpat">
    <w:name w:val="footer"/>
    <w:basedOn w:val="Normln"/>
    <w:uiPriority w:val="99"/>
  </w:style>
  <w:style w:type="paragraph" w:styleId="Textbubliny">
    <w:name w:val="Balloon Text"/>
    <w:basedOn w:val="Normln"/>
    <w:rPr>
      <w:rFonts w:ascii="Tahoma" w:hAnsi="Tahoma" w:cs="Tahoma"/>
      <w:szCs w:val="16"/>
    </w:rPr>
  </w:style>
  <w:style w:type="paragraph" w:customStyle="1" w:styleId="Nzevdokumentu">
    <w:name w:val="Název dokumentu"/>
    <w:basedOn w:val="Normln"/>
    <w:rPr>
      <w:b/>
      <w:sz w:val="44"/>
    </w:rPr>
  </w:style>
  <w:style w:type="paragraph" w:styleId="Odstavecseseznamem">
    <w:name w:val="List Paragraph"/>
    <w:basedOn w:val="Normln"/>
    <w:qFormat/>
    <w:pPr>
      <w:ind w:left="720"/>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character" w:customStyle="1" w:styleId="Nadpis2Char">
    <w:name w:val="Nadpis 2 Char"/>
    <w:basedOn w:val="Standardnpsmoodstavce"/>
    <w:link w:val="Nadpis2"/>
    <w:rsid w:val="000634D3"/>
    <w:rPr>
      <w:rFonts w:ascii="Arial" w:hAnsi="Arial"/>
      <w:b/>
      <w:bCs/>
      <w:color w:val="4F81BD"/>
      <w:szCs w:val="26"/>
      <w:lang w:eastAsia="zh-CN"/>
    </w:rPr>
  </w:style>
  <w:style w:type="character" w:styleId="Hypertextovodkaz">
    <w:name w:val="Hyperlink"/>
    <w:unhideWhenUsed/>
    <w:rsid w:val="004F49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39090">
      <w:bodyDiv w:val="1"/>
      <w:marLeft w:val="0"/>
      <w:marRight w:val="0"/>
      <w:marTop w:val="0"/>
      <w:marBottom w:val="0"/>
      <w:divBdr>
        <w:top w:val="none" w:sz="0" w:space="0" w:color="auto"/>
        <w:left w:val="none" w:sz="0" w:space="0" w:color="auto"/>
        <w:bottom w:val="none" w:sz="0" w:space="0" w:color="auto"/>
        <w:right w:val="none" w:sz="0" w:space="0" w:color="auto"/>
      </w:divBdr>
    </w:div>
    <w:div w:id="189461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sbph.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PUL~1\AppData\Local\Temp\ekostavby_zapis_o_predani_staveniste-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ekostavby_zapis_o_predani_staveniste-1</Template>
  <TotalTime>327</TotalTime>
  <Pages>1</Pages>
  <Words>4827</Words>
  <Characters>28486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Zápis o předání staveniště</vt:lpstr>
    </vt:vector>
  </TitlesOfParts>
  <Company>Hewlett-Packard Company</Company>
  <LinksUpToDate>false</LinksUpToDate>
  <CharactersWithSpaces>33247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o předání staveniště</dc:title>
  <dc:creator>Rampulova</dc:creator>
  <cp:lastModifiedBy>Milan Obadal</cp:lastModifiedBy>
  <cp:revision>9</cp:revision>
  <cp:lastPrinted>2024-09-03T07:41:00Z</cp:lastPrinted>
  <dcterms:created xsi:type="dcterms:W3CDTF">2024-09-03T09:12:00Z</dcterms:created>
  <dcterms:modified xsi:type="dcterms:W3CDTF">2024-09-09T07:23:00Z</dcterms:modified>
</cp:coreProperties>
</file>