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B12F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981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B12F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B12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B12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B12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B12F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6. 9. 2024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B12F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9B12F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9B12F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B12F9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B12F9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B12F9">
        <w:rPr>
          <w:rFonts w:ascii="Tahoma" w:hAnsi="Tahoma" w:cs="Tahoma"/>
          <w:noProof/>
          <w:sz w:val="28"/>
          <w:szCs w:val="28"/>
        </w:rPr>
        <w:t>252/24/7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B12F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Studie proveditelnosti - výběr trasy k. ú. Dražejov u Strakonic</w:t>
            </w:r>
          </w:p>
        </w:tc>
        <w:tc>
          <w:tcPr>
            <w:tcW w:w="1440" w:type="dxa"/>
          </w:tcPr>
          <w:p w:rsidR="001F0477" w:rsidRPr="006F0BA2" w:rsidRDefault="009B12F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B12F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96 800,00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B12F9">
        <w:rPr>
          <w:rFonts w:ascii="Tahoma" w:hAnsi="Tahoma" w:cs="Tahoma"/>
          <w:b/>
          <w:bCs/>
          <w:noProof/>
          <w:sz w:val="20"/>
          <w:szCs w:val="20"/>
        </w:rPr>
        <w:t>96 800,00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B12F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studii proveditelnosti pro výběr trasy vedení potrubí dešťové kanalizace nebo otevřené stoky v k. ú. Dražejov u Strakonic (lokalita "Větrolamka"), v úseku od ulice Otavská po řeku Otavská - dle cenové nabídky z 03.09.2024. Studie bude provedena do 2 měsíců od ukončení Studie protipovodňových opatření v povodí bezejmenného potoka v k. ú. Dražejov u Strakonic (severně od ul. Otavská), kterou zadalo Povodí Vltavy. Cena bez DPH činí 80.000,00 Kč, tj. cena včetně DPH činí 96.800,00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B12F9">
        <w:rPr>
          <w:rFonts w:ascii="Tahoma" w:hAnsi="Tahoma" w:cs="Tahoma"/>
          <w:noProof/>
          <w:sz w:val="20"/>
          <w:szCs w:val="20"/>
        </w:rPr>
        <w:t>28. 2. 2025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 w:rsidP="009B12F9">
      <w:pPr>
        <w:rPr>
          <w:rFonts w:ascii="Tahoma" w:hAnsi="Tahoma" w:cs="Tahoma"/>
        </w:rPr>
      </w:pPr>
      <w:bookmarkStart w:id="0" w:name="_GoBack"/>
      <w:bookmarkEnd w:id="0"/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B12F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B12F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F9" w:rsidRDefault="009B12F9">
      <w:r>
        <w:separator/>
      </w:r>
    </w:p>
  </w:endnote>
  <w:endnote w:type="continuationSeparator" w:id="0">
    <w:p w:rsidR="009B12F9" w:rsidRDefault="009B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F9" w:rsidRDefault="009B12F9">
      <w:r>
        <w:separator/>
      </w:r>
    </w:p>
  </w:footnote>
  <w:footnote w:type="continuationSeparator" w:id="0">
    <w:p w:rsidR="009B12F9" w:rsidRDefault="009B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F9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9B12F9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37BD0"/>
  <w15:chartTrackingRefBased/>
  <w15:docId w15:val="{9A223EFC-1F69-48F9-A39E-6215134D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12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1528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2024-09-06T11:09:00Z</cp:lastPrinted>
  <dcterms:created xsi:type="dcterms:W3CDTF">2024-09-06T11:08:00Z</dcterms:created>
  <dcterms:modified xsi:type="dcterms:W3CDTF">2024-09-06T11:13:00Z</dcterms:modified>
</cp:coreProperties>
</file>