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c.JH285490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90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76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Ing. Tomáš Vichr - ACC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Březinova 30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394 03 Horní Cerekev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Martina Kačeňáková,Email: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*** MÍSTO DODÁNÍ - CENTRÁLNÍ SKLAD 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46648160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565396153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30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t.vichr@seznam.cz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CICHA01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Povlak na přikryvku 140 x 220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cm HU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0" w:space="235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KAL04-132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KALHOTY – 132 - NOVÉ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48 - 10x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KAL09LEK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Kalhoty lékařské pánské do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gumy, poutky vel. 54 -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20x//vel.48 - 10x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31" w:space="256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KOSLEK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Košile lékařská, krátký rukáv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légou dámská vel.32 - 5x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PLASTLD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PLÁŠŤ LÉKAŘSKÝ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5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DÁMSKÝ vel. 42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546" w:space="295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PLASTLD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PLÁŠŤ LÉKAŘSKÝ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8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DÁMSKÝ vel. 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POLST01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Povlak na polštář 70 x 90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6" w:space="247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PROST01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Prostěradlo 150 x 260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PROST03G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Prostěradlo 150x260 cm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gumou po obvodu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35" w:space="266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RUCNIK1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Ručník froté barevný 50 x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SAT03SES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Šaty sesterské bílé, 4 kapsy –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 klín vel. 42 - 10ks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Martina Kačeňáková,Email: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*** MÍSTO DODÁNÍ - CENTRÁLNÍ SKLAD 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Kačeňáková Martina, 2024-09-06 12:30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7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185175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174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135 380,85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8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1691356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1691356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1691356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1691356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1691356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1691356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1691356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1691356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1691356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1691356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1691356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1691356</wp:posOffset>
            </wp:positionV>
            <wp:extent cx="2517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1691356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1691356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1691356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1691356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1691356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1691356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1691356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1691356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1691356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1691356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1691356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1691356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1691356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1691356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1691356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1691356</wp:posOffset>
            </wp:positionV>
            <wp:extent cx="10069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1691356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1691356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1691356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1691356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1691356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1691356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t.vichr@seznam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2024-09-06T11:12:34Z</dcterms:created>
  <dcterms:modified xsi:type="dcterms:W3CDTF">2024-09-06T11:12:34Z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