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C308" w14:textId="52EFF5A3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985724">
        <w:rPr>
          <w:b/>
          <w:bCs/>
          <w:sz w:val="40"/>
        </w:rPr>
        <w:t>1</w:t>
      </w:r>
      <w:r w:rsidR="00062FDD">
        <w:rPr>
          <w:b/>
          <w:bCs/>
          <w:sz w:val="40"/>
        </w:rPr>
        <w:t>9</w:t>
      </w:r>
      <w:r w:rsidR="007141C6">
        <w:rPr>
          <w:b/>
          <w:bCs/>
          <w:sz w:val="40"/>
        </w:rPr>
        <w:t>8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12D398E0" w14:textId="77777777" w:rsidR="00540A48" w:rsidRDefault="00540A48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1"/>
        <w:gridCol w:w="1682"/>
        <w:gridCol w:w="1622"/>
      </w:tblGrid>
      <w:tr w:rsidR="00540A48" w:rsidRPr="00540A48" w14:paraId="06AB3776" w14:textId="77777777" w:rsidTr="00540A4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4AEC" w14:textId="77777777" w:rsidR="00540A48" w:rsidRPr="00540A48" w:rsidRDefault="00540A48" w:rsidP="00540A48">
            <w:pPr>
              <w:rPr>
                <w:rFonts w:ascii="Calibri" w:hAnsi="Calibri" w:cs="Calibri"/>
                <w:sz w:val="26"/>
                <w:szCs w:val="26"/>
              </w:rPr>
            </w:pPr>
            <w:r w:rsidRPr="00540A48">
              <w:rPr>
                <w:rFonts w:ascii="Calibri" w:hAnsi="Calibri" w:cs="Calibri"/>
                <w:sz w:val="26"/>
                <w:szCs w:val="26"/>
              </w:rPr>
              <w:t>Oprava rozvodů vody hlavní budovy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0DCF" w14:textId="77777777" w:rsidR="00540A48" w:rsidRPr="00540A48" w:rsidRDefault="00540A48" w:rsidP="00540A4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A261" w14:textId="77777777" w:rsidR="00540A48" w:rsidRPr="00540A48" w:rsidRDefault="00540A48" w:rsidP="00540A4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40A48">
              <w:rPr>
                <w:rFonts w:ascii="Calibri" w:hAnsi="Calibri" w:cs="Calibri"/>
                <w:sz w:val="26"/>
                <w:szCs w:val="26"/>
              </w:rPr>
              <w:t>121 500,00 Kč</w:t>
            </w:r>
          </w:p>
        </w:tc>
      </w:tr>
      <w:tr w:rsidR="00540A48" w:rsidRPr="00540A48" w14:paraId="131ADF18" w14:textId="77777777" w:rsidTr="00540A4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63A2" w14:textId="77777777" w:rsidR="00540A48" w:rsidRPr="00540A48" w:rsidRDefault="00540A48" w:rsidP="00540A4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3FC7" w14:textId="77777777" w:rsidR="00540A48" w:rsidRPr="00540A48" w:rsidRDefault="00540A48" w:rsidP="00540A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8DF0" w14:textId="77777777" w:rsidR="00540A48" w:rsidRPr="00540A48" w:rsidRDefault="00540A48" w:rsidP="00540A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0A48" w:rsidRPr="00540A48" w14:paraId="30CE40FB" w14:textId="77777777" w:rsidTr="00540A4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6A52" w14:textId="77777777" w:rsidR="00540A48" w:rsidRPr="00540A48" w:rsidRDefault="00540A48" w:rsidP="00540A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9406" w14:textId="77777777" w:rsidR="00540A48" w:rsidRPr="00540A48" w:rsidRDefault="00540A48" w:rsidP="00540A4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40A48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618E" w14:textId="77777777" w:rsidR="00540A48" w:rsidRPr="00540A48" w:rsidRDefault="00540A48" w:rsidP="00540A4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40A48">
              <w:rPr>
                <w:rFonts w:ascii="Calibri" w:hAnsi="Calibri" w:cs="Calibri"/>
                <w:sz w:val="26"/>
                <w:szCs w:val="26"/>
              </w:rPr>
              <w:t>121 500,00 Kč</w:t>
            </w:r>
          </w:p>
        </w:tc>
      </w:tr>
      <w:tr w:rsidR="00540A48" w:rsidRPr="00540A48" w14:paraId="1002A0AD" w14:textId="77777777" w:rsidTr="00540A4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A017" w14:textId="77777777" w:rsidR="00540A48" w:rsidRPr="00540A48" w:rsidRDefault="00540A48" w:rsidP="00540A4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9A6D" w14:textId="77777777" w:rsidR="00540A48" w:rsidRPr="00540A48" w:rsidRDefault="00540A48" w:rsidP="00540A4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40A48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1C0A" w14:textId="77777777" w:rsidR="00540A48" w:rsidRPr="00540A48" w:rsidRDefault="00540A48" w:rsidP="00540A4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40A48">
              <w:rPr>
                <w:rFonts w:ascii="Calibri" w:hAnsi="Calibri" w:cs="Calibri"/>
                <w:sz w:val="26"/>
                <w:szCs w:val="26"/>
              </w:rPr>
              <w:t>136 080,00 Kč</w:t>
            </w:r>
          </w:p>
        </w:tc>
      </w:tr>
    </w:tbl>
    <w:p w14:paraId="21538A07" w14:textId="77777777" w:rsidR="00985724" w:rsidRDefault="00985724" w:rsidP="002A6A87"/>
    <w:p w14:paraId="5F3F5C52" w14:textId="77777777" w:rsidR="00E64880" w:rsidRDefault="00E64880" w:rsidP="002A6A87"/>
    <w:p w14:paraId="66347658" w14:textId="77777777" w:rsidR="00E64880" w:rsidRDefault="00E64880" w:rsidP="002A6A87"/>
    <w:p w14:paraId="40A2468A" w14:textId="77777777" w:rsidR="00540A48" w:rsidRDefault="00540A48" w:rsidP="002A6A87"/>
    <w:p w14:paraId="37D19F82" w14:textId="77777777" w:rsidR="00540A48" w:rsidRDefault="00540A48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79485723" w14:textId="77777777" w:rsidR="00540A48" w:rsidRDefault="00540A48" w:rsidP="002A6A87"/>
    <w:p w14:paraId="18813CFB" w14:textId="77777777" w:rsidR="00F20E5A" w:rsidRDefault="00F20E5A" w:rsidP="002A6A87"/>
    <w:p w14:paraId="40ABA971" w14:textId="77777777" w:rsidR="00E64880" w:rsidRDefault="00E64880" w:rsidP="002A6A87"/>
    <w:p w14:paraId="4744E8A5" w14:textId="77777777" w:rsidR="00985724" w:rsidRDefault="00985724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23DD4" w14:textId="77777777" w:rsidR="00AD275B" w:rsidRDefault="00AD275B" w:rsidP="008224D6">
      <w:r>
        <w:separator/>
      </w:r>
    </w:p>
  </w:endnote>
  <w:endnote w:type="continuationSeparator" w:id="0">
    <w:p w14:paraId="49921DFE" w14:textId="77777777" w:rsidR="00AD275B" w:rsidRDefault="00AD275B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DF1EE" w14:textId="77777777" w:rsidR="00AD275B" w:rsidRDefault="00AD275B" w:rsidP="008224D6">
      <w:r>
        <w:separator/>
      </w:r>
    </w:p>
  </w:footnote>
  <w:footnote w:type="continuationSeparator" w:id="0">
    <w:p w14:paraId="34955731" w14:textId="77777777" w:rsidR="00AD275B" w:rsidRDefault="00AD275B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015A0454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500637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="00C870AD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38EFBEE8" w:rsidR="00E459D1" w:rsidRPr="00A16D0C" w:rsidRDefault="007141C6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30</w:t>
                          </w:r>
                          <w:r w:rsidR="00062FDD">
                            <w:rPr>
                              <w:sz w:val="20"/>
                            </w:rPr>
                            <w:t>.7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4C6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000000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 w:rsidR="00C870AD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38EFBEE8" w:rsidR="00E459D1" w:rsidRPr="00A16D0C" w:rsidRDefault="007141C6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</w:t>
                    </w:r>
                    <w:r w:rsidR="00062FDD">
                      <w:rPr>
                        <w:sz w:val="20"/>
                      </w:rPr>
                      <w:t>.7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90BB4"/>
    <w:rsid w:val="000E0221"/>
    <w:rsid w:val="00110054"/>
    <w:rsid w:val="001114E4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7491"/>
    <w:rsid w:val="0026393B"/>
    <w:rsid w:val="00271274"/>
    <w:rsid w:val="00277A8C"/>
    <w:rsid w:val="002860D9"/>
    <w:rsid w:val="002924B9"/>
    <w:rsid w:val="0029750E"/>
    <w:rsid w:val="002A17AC"/>
    <w:rsid w:val="002A493B"/>
    <w:rsid w:val="002A6A87"/>
    <w:rsid w:val="002B04C2"/>
    <w:rsid w:val="002B6AB3"/>
    <w:rsid w:val="002C5FB8"/>
    <w:rsid w:val="002E0539"/>
    <w:rsid w:val="003072A1"/>
    <w:rsid w:val="00311FDB"/>
    <w:rsid w:val="003148AD"/>
    <w:rsid w:val="00321EE0"/>
    <w:rsid w:val="003324E8"/>
    <w:rsid w:val="00375DC4"/>
    <w:rsid w:val="003918E2"/>
    <w:rsid w:val="003D48E8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500637"/>
    <w:rsid w:val="00523B04"/>
    <w:rsid w:val="00540A48"/>
    <w:rsid w:val="005419D6"/>
    <w:rsid w:val="00542FA3"/>
    <w:rsid w:val="0057746B"/>
    <w:rsid w:val="005A3393"/>
    <w:rsid w:val="005F0583"/>
    <w:rsid w:val="005F7D6E"/>
    <w:rsid w:val="00627B66"/>
    <w:rsid w:val="00632063"/>
    <w:rsid w:val="006320FC"/>
    <w:rsid w:val="006473E3"/>
    <w:rsid w:val="006807A1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90855"/>
    <w:rsid w:val="00891626"/>
    <w:rsid w:val="008A6A91"/>
    <w:rsid w:val="008B0091"/>
    <w:rsid w:val="008C762D"/>
    <w:rsid w:val="008D4732"/>
    <w:rsid w:val="008D4971"/>
    <w:rsid w:val="00912F51"/>
    <w:rsid w:val="00926671"/>
    <w:rsid w:val="00936913"/>
    <w:rsid w:val="00942F0A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B3D8A"/>
    <w:rsid w:val="009D3870"/>
    <w:rsid w:val="00A120A7"/>
    <w:rsid w:val="00A16D0C"/>
    <w:rsid w:val="00A1775D"/>
    <w:rsid w:val="00A24958"/>
    <w:rsid w:val="00A52D38"/>
    <w:rsid w:val="00A5705C"/>
    <w:rsid w:val="00A92CD5"/>
    <w:rsid w:val="00A97C8F"/>
    <w:rsid w:val="00AA5A4E"/>
    <w:rsid w:val="00AB0629"/>
    <w:rsid w:val="00AB4060"/>
    <w:rsid w:val="00AC09FF"/>
    <w:rsid w:val="00AD11F8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5326"/>
    <w:rsid w:val="00BA2479"/>
    <w:rsid w:val="00BA4C32"/>
    <w:rsid w:val="00BC7393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56BD"/>
    <w:rsid w:val="00CC0C29"/>
    <w:rsid w:val="00CD02E6"/>
    <w:rsid w:val="00CD182A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E1D8A"/>
    <w:rsid w:val="00E04227"/>
    <w:rsid w:val="00E0510B"/>
    <w:rsid w:val="00E459D1"/>
    <w:rsid w:val="00E47517"/>
    <w:rsid w:val="00E550FC"/>
    <w:rsid w:val="00E64880"/>
    <w:rsid w:val="00EA59D5"/>
    <w:rsid w:val="00EB2B41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59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2023-09-26T08:39:00Z</cp:lastPrinted>
  <dcterms:created xsi:type="dcterms:W3CDTF">2024-09-06T10:30:00Z</dcterms:created>
  <dcterms:modified xsi:type="dcterms:W3CDTF">2024-09-06T10:30:00Z</dcterms:modified>
</cp:coreProperties>
</file>