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25242C" w14:textId="3410B55F" w:rsidR="002A6A87" w:rsidRPr="008B5C34" w:rsidRDefault="002A6A87" w:rsidP="002A6A87">
      <w:pPr>
        <w:pStyle w:val="Zhlav"/>
        <w:tabs>
          <w:tab w:val="clear" w:pos="4536"/>
          <w:tab w:val="clear" w:pos="9072"/>
        </w:tabs>
      </w:pPr>
      <w:r w:rsidRPr="002A6A87">
        <w:rPr>
          <w:b/>
          <w:bCs/>
          <w:caps/>
          <w:sz w:val="40"/>
        </w:rPr>
        <w:t>Objednávka</w:t>
      </w:r>
      <w:r w:rsidRPr="008323B4">
        <w:rPr>
          <w:b/>
          <w:bCs/>
          <w:sz w:val="40"/>
        </w:rPr>
        <w:t xml:space="preserve"> č. </w:t>
      </w:r>
      <w:r w:rsidR="00CE0776">
        <w:rPr>
          <w:b/>
          <w:bCs/>
          <w:sz w:val="40"/>
        </w:rPr>
        <w:t>22</w:t>
      </w:r>
      <w:r w:rsidR="00CC39F7">
        <w:rPr>
          <w:b/>
          <w:bCs/>
          <w:sz w:val="40"/>
        </w:rPr>
        <w:t>2</w:t>
      </w:r>
      <w:r w:rsidR="00AC09FF">
        <w:rPr>
          <w:b/>
          <w:bCs/>
          <w:sz w:val="40"/>
        </w:rPr>
        <w:t>M/202</w:t>
      </w:r>
      <w:r w:rsidR="005715BB">
        <w:rPr>
          <w:b/>
          <w:bCs/>
          <w:sz w:val="40"/>
        </w:rPr>
        <w:t>4</w:t>
      </w:r>
    </w:p>
    <w:p w14:paraId="72E98EE3" w14:textId="77777777" w:rsidR="002A6A87" w:rsidRDefault="002A6A87" w:rsidP="002A6A87"/>
    <w:p w14:paraId="051B91AE" w14:textId="77777777" w:rsidR="002A6A87" w:rsidRDefault="002A6A87" w:rsidP="002A6A87"/>
    <w:p w14:paraId="0DB07364" w14:textId="77777777" w:rsidR="002A6A87" w:rsidRDefault="002A6A87" w:rsidP="002A6A87"/>
    <w:p w14:paraId="45477920" w14:textId="77777777" w:rsidR="002A6A87" w:rsidRDefault="002A6A87" w:rsidP="002A6A87">
      <w:r>
        <w:t>Objednáváme u Vás</w:t>
      </w:r>
      <w:r w:rsidRPr="008323B4">
        <w:t>:</w:t>
      </w:r>
    </w:p>
    <w:p w14:paraId="61FEAA7F" w14:textId="77777777" w:rsidR="00517924" w:rsidRDefault="00517924" w:rsidP="002A6A87"/>
    <w:p w14:paraId="6D0FCD10" w14:textId="77777777" w:rsidR="00F80888" w:rsidRDefault="00F80888" w:rsidP="002A6A87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19"/>
        <w:gridCol w:w="607"/>
        <w:gridCol w:w="607"/>
        <w:gridCol w:w="1009"/>
        <w:gridCol w:w="1682"/>
        <w:gridCol w:w="1714"/>
      </w:tblGrid>
      <w:tr w:rsidR="00F80888" w:rsidRPr="00F80888" w14:paraId="402921DD" w14:textId="77777777" w:rsidTr="00F80888">
        <w:trPr>
          <w:trHeight w:val="315"/>
        </w:trPr>
        <w:tc>
          <w:tcPr>
            <w:tcW w:w="2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E93CF" w14:textId="77777777" w:rsidR="00F80888" w:rsidRPr="00F80888" w:rsidRDefault="00F80888" w:rsidP="00F80888">
            <w:pPr>
              <w:rPr>
                <w:rFonts w:ascii="Calibri" w:hAnsi="Calibri" w:cs="Calibri"/>
                <w:sz w:val="26"/>
                <w:szCs w:val="26"/>
              </w:rPr>
            </w:pPr>
            <w:proofErr w:type="spellStart"/>
            <w:r w:rsidRPr="00F80888">
              <w:rPr>
                <w:rFonts w:ascii="Calibri" w:hAnsi="Calibri" w:cs="Calibri"/>
                <w:sz w:val="26"/>
                <w:szCs w:val="26"/>
              </w:rPr>
              <w:t>Power</w:t>
            </w:r>
            <w:proofErr w:type="spellEnd"/>
            <w:r w:rsidRPr="00F80888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proofErr w:type="spellStart"/>
            <w:r w:rsidRPr="00F80888">
              <w:rPr>
                <w:rFonts w:ascii="Calibri" w:hAnsi="Calibri" w:cs="Calibri"/>
                <w:sz w:val="26"/>
                <w:szCs w:val="26"/>
              </w:rPr>
              <w:t>Classic</w:t>
            </w:r>
            <w:proofErr w:type="spellEnd"/>
            <w:r w:rsidRPr="00F80888">
              <w:rPr>
                <w:rFonts w:ascii="Calibri" w:hAnsi="Calibri" w:cs="Calibri"/>
                <w:sz w:val="26"/>
                <w:szCs w:val="26"/>
              </w:rPr>
              <w:t xml:space="preserve"> 25 kg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96940" w14:textId="77777777" w:rsidR="00F80888" w:rsidRPr="00F80888" w:rsidRDefault="00F80888" w:rsidP="00F80888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F80888">
              <w:rPr>
                <w:rFonts w:ascii="Calibri" w:hAnsi="Calibri" w:cs="Calibri"/>
                <w:sz w:val="26"/>
                <w:szCs w:val="26"/>
              </w:rPr>
              <w:t>8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7C298" w14:textId="77777777" w:rsidR="00F80888" w:rsidRPr="00F80888" w:rsidRDefault="00F80888" w:rsidP="00F80888">
            <w:pPr>
              <w:rPr>
                <w:rFonts w:ascii="Calibri" w:hAnsi="Calibri" w:cs="Calibri"/>
                <w:sz w:val="26"/>
                <w:szCs w:val="26"/>
              </w:rPr>
            </w:pPr>
            <w:r w:rsidRPr="00F80888">
              <w:rPr>
                <w:rFonts w:ascii="Calibri" w:hAnsi="Calibri" w:cs="Calibri"/>
                <w:sz w:val="26"/>
                <w:szCs w:val="26"/>
              </w:rPr>
              <w:t>ks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13548" w14:textId="77777777" w:rsidR="00F80888" w:rsidRPr="00F80888" w:rsidRDefault="00F80888" w:rsidP="00F80888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F80888">
              <w:rPr>
                <w:rFonts w:ascii="Calibri" w:hAnsi="Calibri" w:cs="Calibri"/>
                <w:sz w:val="26"/>
                <w:szCs w:val="26"/>
              </w:rPr>
              <w:t>2828,10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5F2DC" w14:textId="77777777" w:rsidR="00F80888" w:rsidRPr="00F80888" w:rsidRDefault="00F80888" w:rsidP="00F80888">
            <w:pPr>
              <w:rPr>
                <w:rFonts w:ascii="Calibri" w:hAnsi="Calibri" w:cs="Calibri"/>
                <w:sz w:val="26"/>
                <w:szCs w:val="26"/>
              </w:rPr>
            </w:pPr>
            <w:r w:rsidRPr="00F80888">
              <w:rPr>
                <w:rFonts w:ascii="Calibri" w:hAnsi="Calibri" w:cs="Calibri"/>
                <w:sz w:val="26"/>
                <w:szCs w:val="26"/>
              </w:rPr>
              <w:t>Kč/ks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2A462" w14:textId="77777777" w:rsidR="00F80888" w:rsidRPr="00F80888" w:rsidRDefault="00F80888" w:rsidP="00F80888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F80888">
              <w:rPr>
                <w:rFonts w:ascii="Calibri" w:hAnsi="Calibri" w:cs="Calibri"/>
                <w:sz w:val="26"/>
                <w:szCs w:val="26"/>
              </w:rPr>
              <w:t>22 624,80 Kč</w:t>
            </w:r>
          </w:p>
        </w:tc>
      </w:tr>
      <w:tr w:rsidR="00F80888" w:rsidRPr="00F80888" w14:paraId="6B825123" w14:textId="77777777" w:rsidTr="00F80888">
        <w:trPr>
          <w:trHeight w:val="315"/>
        </w:trPr>
        <w:tc>
          <w:tcPr>
            <w:tcW w:w="2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4E219" w14:textId="77777777" w:rsidR="00F80888" w:rsidRPr="00F80888" w:rsidRDefault="00F80888" w:rsidP="00F80888">
            <w:pPr>
              <w:rPr>
                <w:rFonts w:ascii="Calibri" w:hAnsi="Calibri" w:cs="Calibri"/>
                <w:sz w:val="26"/>
                <w:szCs w:val="26"/>
              </w:rPr>
            </w:pPr>
            <w:proofErr w:type="spellStart"/>
            <w:r w:rsidRPr="00F80888">
              <w:rPr>
                <w:rFonts w:ascii="Calibri" w:hAnsi="Calibri" w:cs="Calibri"/>
                <w:sz w:val="26"/>
                <w:szCs w:val="26"/>
              </w:rPr>
              <w:t>Dual</w:t>
            </w:r>
            <w:proofErr w:type="spellEnd"/>
            <w:r w:rsidRPr="00F80888">
              <w:rPr>
                <w:rFonts w:ascii="Calibri" w:hAnsi="Calibri" w:cs="Calibri"/>
                <w:sz w:val="26"/>
                <w:szCs w:val="26"/>
              </w:rPr>
              <w:t xml:space="preserve"> 100 OB 20 kg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27F26" w14:textId="77777777" w:rsidR="00F80888" w:rsidRPr="00F80888" w:rsidRDefault="00F80888" w:rsidP="00F80888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F80888">
              <w:rPr>
                <w:rFonts w:ascii="Calibri" w:hAnsi="Calibri" w:cs="Calibri"/>
                <w:sz w:val="26"/>
                <w:szCs w:val="26"/>
              </w:rPr>
              <w:t>4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492C6" w14:textId="77777777" w:rsidR="00F80888" w:rsidRPr="00F80888" w:rsidRDefault="00F80888" w:rsidP="00F80888">
            <w:pPr>
              <w:rPr>
                <w:rFonts w:ascii="Calibri" w:hAnsi="Calibri" w:cs="Calibri"/>
                <w:sz w:val="26"/>
                <w:szCs w:val="26"/>
              </w:rPr>
            </w:pPr>
            <w:r w:rsidRPr="00F80888">
              <w:rPr>
                <w:rFonts w:ascii="Calibri" w:hAnsi="Calibri" w:cs="Calibri"/>
                <w:sz w:val="26"/>
                <w:szCs w:val="26"/>
              </w:rPr>
              <w:t>ks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F71BA" w14:textId="77777777" w:rsidR="00F80888" w:rsidRPr="00F80888" w:rsidRDefault="00F80888" w:rsidP="00F80888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F80888">
              <w:rPr>
                <w:rFonts w:ascii="Calibri" w:hAnsi="Calibri" w:cs="Calibri"/>
                <w:sz w:val="26"/>
                <w:szCs w:val="26"/>
              </w:rPr>
              <w:t>2332,89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A9E19" w14:textId="77777777" w:rsidR="00F80888" w:rsidRPr="00F80888" w:rsidRDefault="00F80888" w:rsidP="00F80888">
            <w:pPr>
              <w:rPr>
                <w:rFonts w:ascii="Calibri" w:hAnsi="Calibri" w:cs="Calibri"/>
                <w:sz w:val="26"/>
                <w:szCs w:val="26"/>
              </w:rPr>
            </w:pPr>
            <w:r w:rsidRPr="00F80888">
              <w:rPr>
                <w:rFonts w:ascii="Calibri" w:hAnsi="Calibri" w:cs="Calibri"/>
                <w:sz w:val="26"/>
                <w:szCs w:val="26"/>
              </w:rPr>
              <w:t>Kč/ks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00166" w14:textId="77777777" w:rsidR="00F80888" w:rsidRPr="00F80888" w:rsidRDefault="00F80888" w:rsidP="00F80888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F80888">
              <w:rPr>
                <w:rFonts w:ascii="Calibri" w:hAnsi="Calibri" w:cs="Calibri"/>
                <w:sz w:val="26"/>
                <w:szCs w:val="26"/>
              </w:rPr>
              <w:t>9 331,56 Kč</w:t>
            </w:r>
          </w:p>
        </w:tc>
      </w:tr>
      <w:tr w:rsidR="00F80888" w:rsidRPr="00F80888" w14:paraId="0ADF28F4" w14:textId="77777777" w:rsidTr="00F80888">
        <w:trPr>
          <w:trHeight w:val="315"/>
        </w:trPr>
        <w:tc>
          <w:tcPr>
            <w:tcW w:w="2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F9691" w14:textId="77777777" w:rsidR="00F80888" w:rsidRPr="00F80888" w:rsidRDefault="00F80888" w:rsidP="00F80888">
            <w:pPr>
              <w:rPr>
                <w:rFonts w:ascii="Calibri" w:hAnsi="Calibri" w:cs="Calibri"/>
                <w:sz w:val="26"/>
                <w:szCs w:val="26"/>
              </w:rPr>
            </w:pPr>
            <w:proofErr w:type="spellStart"/>
            <w:r w:rsidRPr="00F80888">
              <w:rPr>
                <w:rFonts w:ascii="Calibri" w:hAnsi="Calibri" w:cs="Calibri"/>
                <w:sz w:val="26"/>
                <w:szCs w:val="26"/>
              </w:rPr>
              <w:t>Biosoft</w:t>
            </w:r>
            <w:proofErr w:type="spellEnd"/>
            <w:r w:rsidRPr="00F80888">
              <w:rPr>
                <w:rFonts w:ascii="Calibri" w:hAnsi="Calibri" w:cs="Calibri"/>
                <w:sz w:val="26"/>
                <w:szCs w:val="26"/>
              </w:rPr>
              <w:t xml:space="preserve"> Perla 20 kg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FED0D" w14:textId="77777777" w:rsidR="00F80888" w:rsidRPr="00F80888" w:rsidRDefault="00F80888" w:rsidP="00F80888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F80888">
              <w:rPr>
                <w:rFonts w:ascii="Calibri" w:hAnsi="Calibri" w:cs="Calibri"/>
                <w:sz w:val="26"/>
                <w:szCs w:val="26"/>
              </w:rPr>
              <w:t>12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5E449" w14:textId="77777777" w:rsidR="00F80888" w:rsidRPr="00F80888" w:rsidRDefault="00F80888" w:rsidP="00F80888">
            <w:pPr>
              <w:rPr>
                <w:rFonts w:ascii="Calibri" w:hAnsi="Calibri" w:cs="Calibri"/>
                <w:sz w:val="26"/>
                <w:szCs w:val="26"/>
              </w:rPr>
            </w:pPr>
            <w:r w:rsidRPr="00F80888">
              <w:rPr>
                <w:rFonts w:ascii="Calibri" w:hAnsi="Calibri" w:cs="Calibri"/>
                <w:sz w:val="26"/>
                <w:szCs w:val="26"/>
              </w:rPr>
              <w:t>ks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3C4B0" w14:textId="77777777" w:rsidR="00F80888" w:rsidRPr="00F80888" w:rsidRDefault="00F80888" w:rsidP="00F80888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F80888">
              <w:rPr>
                <w:rFonts w:ascii="Calibri" w:hAnsi="Calibri" w:cs="Calibri"/>
                <w:sz w:val="26"/>
                <w:szCs w:val="26"/>
              </w:rPr>
              <w:t>2033,68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D4F0E" w14:textId="77777777" w:rsidR="00F80888" w:rsidRPr="00F80888" w:rsidRDefault="00F80888" w:rsidP="00F80888">
            <w:pPr>
              <w:rPr>
                <w:rFonts w:ascii="Calibri" w:hAnsi="Calibri" w:cs="Calibri"/>
                <w:sz w:val="26"/>
                <w:szCs w:val="26"/>
              </w:rPr>
            </w:pPr>
            <w:r w:rsidRPr="00F80888">
              <w:rPr>
                <w:rFonts w:ascii="Calibri" w:hAnsi="Calibri" w:cs="Calibri"/>
                <w:sz w:val="26"/>
                <w:szCs w:val="26"/>
              </w:rPr>
              <w:t>Kč/ks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EB1FE" w14:textId="77777777" w:rsidR="00F80888" w:rsidRPr="00F80888" w:rsidRDefault="00F80888" w:rsidP="00F80888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F80888">
              <w:rPr>
                <w:rFonts w:ascii="Calibri" w:hAnsi="Calibri" w:cs="Calibri"/>
                <w:sz w:val="26"/>
                <w:szCs w:val="26"/>
              </w:rPr>
              <w:t>24 404,16 Kč</w:t>
            </w:r>
          </w:p>
        </w:tc>
      </w:tr>
      <w:tr w:rsidR="00F80888" w:rsidRPr="00F80888" w14:paraId="6C7B4B85" w14:textId="77777777" w:rsidTr="00F80888">
        <w:trPr>
          <w:trHeight w:val="315"/>
        </w:trPr>
        <w:tc>
          <w:tcPr>
            <w:tcW w:w="2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2DDA7" w14:textId="77777777" w:rsidR="00F80888" w:rsidRPr="00F80888" w:rsidRDefault="00F80888" w:rsidP="00F80888">
            <w:pPr>
              <w:rPr>
                <w:rFonts w:ascii="Calibri" w:hAnsi="Calibri" w:cs="Calibri"/>
                <w:sz w:val="26"/>
                <w:szCs w:val="26"/>
              </w:rPr>
            </w:pPr>
            <w:proofErr w:type="spellStart"/>
            <w:r w:rsidRPr="00F80888">
              <w:rPr>
                <w:rFonts w:ascii="Calibri" w:hAnsi="Calibri" w:cs="Calibri"/>
                <w:sz w:val="26"/>
                <w:szCs w:val="26"/>
              </w:rPr>
              <w:t>Hydrox</w:t>
            </w:r>
            <w:proofErr w:type="spellEnd"/>
            <w:r w:rsidRPr="00F80888">
              <w:rPr>
                <w:rFonts w:ascii="Calibri" w:hAnsi="Calibri" w:cs="Calibri"/>
                <w:sz w:val="26"/>
                <w:szCs w:val="26"/>
              </w:rPr>
              <w:t xml:space="preserve"> 22 kg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E0E4E" w14:textId="77777777" w:rsidR="00F80888" w:rsidRPr="00F80888" w:rsidRDefault="00F80888" w:rsidP="00F80888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F80888">
              <w:rPr>
                <w:rFonts w:ascii="Calibri" w:hAnsi="Calibri" w:cs="Calibri"/>
                <w:sz w:val="26"/>
                <w:szCs w:val="26"/>
              </w:rPr>
              <w:t>4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7C0D8" w14:textId="77777777" w:rsidR="00F80888" w:rsidRPr="00F80888" w:rsidRDefault="00F80888" w:rsidP="00F80888">
            <w:pPr>
              <w:rPr>
                <w:rFonts w:ascii="Calibri" w:hAnsi="Calibri" w:cs="Calibri"/>
                <w:sz w:val="26"/>
                <w:szCs w:val="26"/>
              </w:rPr>
            </w:pPr>
            <w:r w:rsidRPr="00F80888">
              <w:rPr>
                <w:rFonts w:ascii="Calibri" w:hAnsi="Calibri" w:cs="Calibri"/>
                <w:sz w:val="26"/>
                <w:szCs w:val="26"/>
              </w:rPr>
              <w:t>ks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DF7B6" w14:textId="77777777" w:rsidR="00F80888" w:rsidRPr="00F80888" w:rsidRDefault="00F80888" w:rsidP="00F80888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F80888">
              <w:rPr>
                <w:rFonts w:ascii="Calibri" w:hAnsi="Calibri" w:cs="Calibri"/>
                <w:sz w:val="26"/>
                <w:szCs w:val="26"/>
              </w:rPr>
              <w:t>1758,53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4C168" w14:textId="77777777" w:rsidR="00F80888" w:rsidRPr="00F80888" w:rsidRDefault="00F80888" w:rsidP="00F80888">
            <w:pPr>
              <w:rPr>
                <w:rFonts w:ascii="Calibri" w:hAnsi="Calibri" w:cs="Calibri"/>
                <w:sz w:val="26"/>
                <w:szCs w:val="26"/>
              </w:rPr>
            </w:pPr>
            <w:r w:rsidRPr="00F80888">
              <w:rPr>
                <w:rFonts w:ascii="Calibri" w:hAnsi="Calibri" w:cs="Calibri"/>
                <w:sz w:val="26"/>
                <w:szCs w:val="26"/>
              </w:rPr>
              <w:t>Kč/ks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C86C6" w14:textId="77777777" w:rsidR="00F80888" w:rsidRPr="00F80888" w:rsidRDefault="00F80888" w:rsidP="00F80888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F80888">
              <w:rPr>
                <w:rFonts w:ascii="Calibri" w:hAnsi="Calibri" w:cs="Calibri"/>
                <w:sz w:val="26"/>
                <w:szCs w:val="26"/>
              </w:rPr>
              <w:t>7 034,12 Kč</w:t>
            </w:r>
          </w:p>
        </w:tc>
      </w:tr>
      <w:tr w:rsidR="00F80888" w:rsidRPr="00F80888" w14:paraId="75ED3B80" w14:textId="77777777" w:rsidTr="00F80888">
        <w:trPr>
          <w:trHeight w:val="315"/>
        </w:trPr>
        <w:tc>
          <w:tcPr>
            <w:tcW w:w="2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D153E" w14:textId="77777777" w:rsidR="00F80888" w:rsidRPr="00F80888" w:rsidRDefault="00F80888" w:rsidP="00F80888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4C2F6" w14:textId="77777777" w:rsidR="00F80888" w:rsidRPr="00F80888" w:rsidRDefault="00F80888" w:rsidP="00F808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85699" w14:textId="77777777" w:rsidR="00F80888" w:rsidRPr="00F80888" w:rsidRDefault="00F80888" w:rsidP="00F808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EEF8B" w14:textId="77777777" w:rsidR="00F80888" w:rsidRPr="00F80888" w:rsidRDefault="00F80888" w:rsidP="00F808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877AC" w14:textId="77777777" w:rsidR="00F80888" w:rsidRPr="00F80888" w:rsidRDefault="00F80888" w:rsidP="00F808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3C29A" w14:textId="77777777" w:rsidR="00F80888" w:rsidRPr="00F80888" w:rsidRDefault="00F80888" w:rsidP="00F808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80888" w:rsidRPr="00F80888" w14:paraId="5305CF8B" w14:textId="77777777" w:rsidTr="00F80888">
        <w:trPr>
          <w:trHeight w:val="315"/>
        </w:trPr>
        <w:tc>
          <w:tcPr>
            <w:tcW w:w="2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08820" w14:textId="77777777" w:rsidR="00F80888" w:rsidRPr="00F80888" w:rsidRDefault="00F80888" w:rsidP="00F808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2F961" w14:textId="77777777" w:rsidR="00F80888" w:rsidRPr="00F80888" w:rsidRDefault="00F80888" w:rsidP="00F808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6028F" w14:textId="77777777" w:rsidR="00F80888" w:rsidRPr="00F80888" w:rsidRDefault="00F80888" w:rsidP="00F808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D1FC2" w14:textId="77777777" w:rsidR="00F80888" w:rsidRPr="00F80888" w:rsidRDefault="00F80888" w:rsidP="00F808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84066" w14:textId="77777777" w:rsidR="00F80888" w:rsidRPr="00F80888" w:rsidRDefault="00F80888" w:rsidP="00F80888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F80888">
              <w:rPr>
                <w:rFonts w:ascii="Calibri" w:hAnsi="Calibri" w:cs="Calibri"/>
                <w:sz w:val="26"/>
                <w:szCs w:val="26"/>
              </w:rPr>
              <w:t xml:space="preserve">Cena bez DPH: 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B6A9C" w14:textId="77777777" w:rsidR="00F80888" w:rsidRPr="00F80888" w:rsidRDefault="00F80888" w:rsidP="00F80888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F80888">
              <w:rPr>
                <w:rFonts w:ascii="Calibri" w:hAnsi="Calibri" w:cs="Calibri"/>
                <w:sz w:val="26"/>
                <w:szCs w:val="26"/>
              </w:rPr>
              <w:t>63 394,64 Kč</w:t>
            </w:r>
          </w:p>
        </w:tc>
      </w:tr>
      <w:tr w:rsidR="00F80888" w:rsidRPr="00F80888" w14:paraId="24A2A39F" w14:textId="77777777" w:rsidTr="00F80888">
        <w:trPr>
          <w:trHeight w:val="315"/>
        </w:trPr>
        <w:tc>
          <w:tcPr>
            <w:tcW w:w="2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7DE6A" w14:textId="77777777" w:rsidR="00F80888" w:rsidRPr="00F80888" w:rsidRDefault="00F80888" w:rsidP="00F80888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C56F5" w14:textId="77777777" w:rsidR="00F80888" w:rsidRPr="00F80888" w:rsidRDefault="00F80888" w:rsidP="00F808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0D5A9" w14:textId="77777777" w:rsidR="00F80888" w:rsidRPr="00F80888" w:rsidRDefault="00F80888" w:rsidP="00F808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19A5F" w14:textId="77777777" w:rsidR="00F80888" w:rsidRPr="00F80888" w:rsidRDefault="00F80888" w:rsidP="00F808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C1085" w14:textId="77777777" w:rsidR="00F80888" w:rsidRPr="00F80888" w:rsidRDefault="00F80888" w:rsidP="00F80888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F80888">
              <w:rPr>
                <w:rFonts w:ascii="Calibri" w:hAnsi="Calibri" w:cs="Calibri"/>
                <w:sz w:val="26"/>
                <w:szCs w:val="26"/>
              </w:rPr>
              <w:t xml:space="preserve">Cena s DPH: 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28845" w14:textId="77777777" w:rsidR="00F80888" w:rsidRPr="00F80888" w:rsidRDefault="00F80888" w:rsidP="00F80888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F80888">
              <w:rPr>
                <w:rFonts w:ascii="Calibri" w:hAnsi="Calibri" w:cs="Calibri"/>
                <w:sz w:val="26"/>
                <w:szCs w:val="26"/>
              </w:rPr>
              <w:t>76 707,51 Kč</w:t>
            </w:r>
          </w:p>
        </w:tc>
      </w:tr>
    </w:tbl>
    <w:p w14:paraId="6A2241F8" w14:textId="77777777" w:rsidR="00745E91" w:rsidRDefault="00745E91" w:rsidP="002A6A87"/>
    <w:p w14:paraId="4BC1AC14" w14:textId="77777777" w:rsidR="00EB7413" w:rsidRDefault="00EB7413" w:rsidP="002A6A87"/>
    <w:p w14:paraId="13AD6EA6" w14:textId="77777777" w:rsidR="00EB7413" w:rsidRDefault="00EB7413" w:rsidP="002A6A87"/>
    <w:p w14:paraId="35762252" w14:textId="77777777" w:rsidR="00D474F7" w:rsidRDefault="00D474F7" w:rsidP="002A6A87"/>
    <w:p w14:paraId="74265541" w14:textId="77777777" w:rsidR="00F80888" w:rsidRDefault="00F80888" w:rsidP="002A6A87"/>
    <w:p w14:paraId="3F49BAEF" w14:textId="77777777" w:rsidR="002A6A87" w:rsidRPr="008323B4" w:rsidRDefault="002A6A87" w:rsidP="002A6A87">
      <w:r w:rsidRPr="008323B4">
        <w:t>Platba převodem na účet.</w:t>
      </w:r>
    </w:p>
    <w:p w14:paraId="0A9535A0" w14:textId="77777777" w:rsidR="002A6A87" w:rsidRPr="008323B4" w:rsidRDefault="002A6A87" w:rsidP="002A6A87"/>
    <w:p w14:paraId="1936E397" w14:textId="77777777" w:rsidR="002A6A87" w:rsidRPr="008323B4" w:rsidRDefault="002A6A87" w:rsidP="002A6A87"/>
    <w:p w14:paraId="69C5CEA0" w14:textId="77777777" w:rsidR="002A6A87" w:rsidRDefault="002A6A87" w:rsidP="002A6A87"/>
    <w:p w14:paraId="6494C7DC" w14:textId="77777777" w:rsidR="002A6A87" w:rsidRDefault="002A6A87" w:rsidP="002A6A87"/>
    <w:p w14:paraId="3AC426CD" w14:textId="77777777" w:rsidR="002A6A87" w:rsidRDefault="002A6A87" w:rsidP="002A6A87"/>
    <w:p w14:paraId="1211652F" w14:textId="77777777" w:rsidR="002A6A87" w:rsidRDefault="002A6A87" w:rsidP="002A6A87"/>
    <w:p w14:paraId="40638654" w14:textId="77777777" w:rsidR="0060779E" w:rsidRDefault="0060779E" w:rsidP="002A6A87"/>
    <w:p w14:paraId="3A1A8356" w14:textId="77777777" w:rsidR="00F80888" w:rsidRDefault="00F80888" w:rsidP="002A6A87"/>
    <w:p w14:paraId="1D68D3C9" w14:textId="77777777" w:rsidR="00EB7413" w:rsidRDefault="00EB7413" w:rsidP="002A6A87"/>
    <w:p w14:paraId="3F1ACEFF" w14:textId="77777777" w:rsidR="002A6A87" w:rsidRDefault="002A6A87" w:rsidP="002A6A87"/>
    <w:p w14:paraId="0283DBFD" w14:textId="77777777" w:rsidR="002A6A87" w:rsidRDefault="002A6A87" w:rsidP="002A6A87"/>
    <w:p w14:paraId="179B3A1A" w14:textId="77777777" w:rsidR="002A6A87" w:rsidRDefault="00B30A1C" w:rsidP="002A6A87">
      <w:r>
        <w:t>……………</w:t>
      </w:r>
      <w:r w:rsidR="002A6A87">
        <w:t xml:space="preserve">…………             …………………………             …………………………                 </w:t>
      </w:r>
    </w:p>
    <w:p w14:paraId="3910ABF9" w14:textId="77777777" w:rsidR="002A6A87" w:rsidRDefault="002A6A87" w:rsidP="002A6A87"/>
    <w:p w14:paraId="4FA24699" w14:textId="77777777" w:rsidR="002A6A87" w:rsidRDefault="002A6A87" w:rsidP="002A6A87">
      <w:r>
        <w:t xml:space="preserve">           razítko                               správce rozpočtu                     příkazce operace                      </w:t>
      </w:r>
    </w:p>
    <w:sectPr w:rsidR="002A6A87" w:rsidSect="00093204">
      <w:headerReference w:type="default" r:id="rId6"/>
      <w:footerReference w:type="default" r:id="rId7"/>
      <w:pgSz w:w="11906" w:h="16838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804A40" w14:textId="77777777" w:rsidR="00E128CD" w:rsidRDefault="00E128CD" w:rsidP="008224D6">
      <w:r>
        <w:separator/>
      </w:r>
    </w:p>
  </w:endnote>
  <w:endnote w:type="continuationSeparator" w:id="0">
    <w:p w14:paraId="227E46D1" w14:textId="77777777" w:rsidR="00E128CD" w:rsidRDefault="00E128CD" w:rsidP="0082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C2288" w14:textId="77777777" w:rsidR="00070BB4" w:rsidRPr="0081217C" w:rsidRDefault="00070BB4" w:rsidP="00070BB4">
    <w:pPr>
      <w:pStyle w:val="Zpat"/>
      <w:tabs>
        <w:tab w:val="clear" w:pos="4536"/>
        <w:tab w:val="center" w:pos="3969"/>
        <w:tab w:val="left" w:pos="4395"/>
        <w:tab w:val="left" w:pos="4678"/>
      </w:tabs>
      <w:jc w:val="both"/>
      <w:rPr>
        <w:sz w:val="14"/>
        <w:szCs w:val="14"/>
      </w:rPr>
    </w:pPr>
    <w:r>
      <w:rPr>
        <w:sz w:val="16"/>
        <w:szCs w:val="18"/>
      </w:rPr>
      <w:br/>
    </w:r>
  </w:p>
  <w:p w14:paraId="0075B864" w14:textId="77777777" w:rsidR="008224D6" w:rsidRDefault="00891626" w:rsidP="00A16D0C">
    <w:pPr>
      <w:pStyle w:val="Zpat"/>
      <w:tabs>
        <w:tab w:val="clear" w:pos="4536"/>
        <w:tab w:val="clear" w:pos="9072"/>
        <w:tab w:val="left" w:pos="3402"/>
      </w:tabs>
      <w:rPr>
        <w:sz w:val="16"/>
        <w:szCs w:val="18"/>
      </w:rPr>
    </w:pPr>
    <w:r>
      <w:rPr>
        <w:noProof/>
        <w:sz w:val="16"/>
        <w:szCs w:val="18"/>
      </w:rPr>
      <w:drawing>
        <wp:anchor distT="0" distB="0" distL="114300" distR="114300" simplePos="0" relativeHeight="251661824" behindDoc="0" locked="0" layoutInCell="1" allowOverlap="1" wp14:anchorId="5934CEC7" wp14:editId="59ED8B92">
          <wp:simplePos x="0" y="0"/>
          <wp:positionH relativeFrom="column">
            <wp:posOffset>4066540</wp:posOffset>
          </wp:positionH>
          <wp:positionV relativeFrom="paragraph">
            <wp:posOffset>1270</wp:posOffset>
          </wp:positionV>
          <wp:extent cx="1853565" cy="221615"/>
          <wp:effectExtent l="19050" t="0" r="0" b="0"/>
          <wp:wrapNone/>
          <wp:docPr id="7" name="obrázek 7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strava_l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221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072A1">
      <w:rPr>
        <w:sz w:val="16"/>
        <w:szCs w:val="18"/>
      </w:rPr>
      <w:t>Na Mlýnici 203/5, 702 00 Ostrava-Přívoz</w:t>
    </w:r>
    <w:r w:rsidR="003072A1">
      <w:rPr>
        <w:sz w:val="16"/>
        <w:szCs w:val="18"/>
      </w:rPr>
      <w:tab/>
    </w:r>
    <w:r w:rsidR="003072A1">
      <w:rPr>
        <w:b/>
        <w:sz w:val="16"/>
        <w:szCs w:val="18"/>
      </w:rPr>
      <w:t xml:space="preserve">IČ </w:t>
    </w:r>
    <w:r w:rsidR="003072A1">
      <w:rPr>
        <w:sz w:val="16"/>
        <w:szCs w:val="18"/>
      </w:rPr>
      <w:t>70631841</w:t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</w:p>
  <w:p w14:paraId="3F2F86E8" w14:textId="77777777" w:rsidR="003072A1" w:rsidRPr="003072A1" w:rsidRDefault="003072A1" w:rsidP="00A16D0C">
    <w:pPr>
      <w:pStyle w:val="Zpat"/>
      <w:tabs>
        <w:tab w:val="clear" w:pos="4536"/>
        <w:tab w:val="clear" w:pos="9072"/>
        <w:tab w:val="left" w:pos="3402"/>
      </w:tabs>
    </w:pPr>
    <w:r>
      <w:rPr>
        <w:b/>
        <w:sz w:val="16"/>
        <w:szCs w:val="18"/>
      </w:rPr>
      <w:t>www.domovslunovrat.cz</w:t>
    </w:r>
    <w:r>
      <w:rPr>
        <w:b/>
        <w:sz w:val="16"/>
        <w:szCs w:val="18"/>
      </w:rPr>
      <w:tab/>
      <w:t xml:space="preserve">Číslo účtu </w:t>
    </w:r>
    <w:r>
      <w:rPr>
        <w:sz w:val="16"/>
        <w:szCs w:val="18"/>
      </w:rPr>
      <w:t>14225761/0100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15463B" w14:textId="77777777" w:rsidR="00E128CD" w:rsidRDefault="00E128CD" w:rsidP="008224D6">
      <w:r>
        <w:separator/>
      </w:r>
    </w:p>
  </w:footnote>
  <w:footnote w:type="continuationSeparator" w:id="0">
    <w:p w14:paraId="21AA6249" w14:textId="77777777" w:rsidR="00E128CD" w:rsidRDefault="00E128CD" w:rsidP="00822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D51E13" w14:textId="77777777" w:rsidR="00311FDB" w:rsidRDefault="00A16D0C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 w:val="0"/>
        <w:bCs/>
        <w:noProof/>
        <w:sz w:val="20"/>
      </w:rPr>
      <w:drawing>
        <wp:anchor distT="0" distB="0" distL="114300" distR="114300" simplePos="0" relativeHeight="251655680" behindDoc="1" locked="0" layoutInCell="1" allowOverlap="1" wp14:anchorId="2521DC68" wp14:editId="1F1140B9">
          <wp:simplePos x="0" y="0"/>
          <wp:positionH relativeFrom="column">
            <wp:posOffset>-57150</wp:posOffset>
          </wp:positionH>
          <wp:positionV relativeFrom="paragraph">
            <wp:posOffset>-55880</wp:posOffset>
          </wp:positionV>
          <wp:extent cx="971550" cy="595630"/>
          <wp:effectExtent l="19050" t="0" r="0" b="0"/>
          <wp:wrapTight wrapText="bothSides">
            <wp:wrapPolygon edited="0">
              <wp:start x="-424" y="0"/>
              <wp:lineTo x="-424" y="20725"/>
              <wp:lineTo x="21600" y="20725"/>
              <wp:lineTo x="21600" y="0"/>
              <wp:lineTo x="-424" y="0"/>
            </wp:wrapPolygon>
          </wp:wrapTight>
          <wp:docPr id="1" name="obrázek 6" descr="domo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domov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4EFA986" w14:textId="30560992" w:rsidR="00311FDB" w:rsidRPr="00311FDB" w:rsidRDefault="002B5A6E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Cs/>
        <w:sz w:val="20"/>
        <w:u w:val="none"/>
      </w:rPr>
      <w:t xml:space="preserve">        </w:t>
    </w:r>
    <w:r w:rsidR="00311FDB" w:rsidRPr="00311FDB">
      <w:rPr>
        <w:rFonts w:ascii="Arial Narrow" w:hAnsi="Arial Narrow" w:cs="Arial"/>
        <w:bCs/>
        <w:sz w:val="20"/>
        <w:u w:val="none"/>
      </w:rPr>
      <w:t>DOMOV SLUNOVRAT, OSTRAVA</w:t>
    </w:r>
    <w:r w:rsidR="00C26A6F">
      <w:rPr>
        <w:rFonts w:ascii="Arial Narrow" w:hAnsi="Arial Narrow" w:cs="Arial"/>
        <w:bCs/>
        <w:sz w:val="20"/>
        <w:u w:val="none"/>
      </w:rPr>
      <w:t>-PŘÍVOZ, PŘÍSPĚVKOVÁ ORGANIZACE</w:t>
    </w:r>
  </w:p>
  <w:p w14:paraId="294765CE" w14:textId="77777777" w:rsidR="00311FDB" w:rsidRPr="00311FDB" w:rsidRDefault="00311FDB" w:rsidP="00311FDB">
    <w:pPr>
      <w:pStyle w:val="Nadpis3"/>
      <w:rPr>
        <w:rFonts w:ascii="Arial Narrow" w:hAnsi="Arial Narrow" w:cs="Arial"/>
        <w:bCs/>
        <w:sz w:val="20"/>
        <w:u w:val="none"/>
      </w:rPr>
    </w:pPr>
  </w:p>
  <w:p w14:paraId="33194782" w14:textId="77777777" w:rsidR="008224D6" w:rsidRDefault="008224D6" w:rsidP="00311FDB">
    <w:pPr>
      <w:pStyle w:val="Nadpis3"/>
    </w:pPr>
  </w:p>
  <w:p w14:paraId="6BD91E7D" w14:textId="77777777" w:rsidR="00E459D1" w:rsidRDefault="00E459D1" w:rsidP="00E459D1">
    <w:pPr>
      <w:pStyle w:val="Zhlav"/>
      <w:rPr>
        <w:b/>
      </w:rPr>
    </w:pPr>
  </w:p>
  <w:p w14:paraId="0373A091" w14:textId="77777777" w:rsidR="00E459D1" w:rsidRDefault="00E459D1" w:rsidP="00E459D1">
    <w:pPr>
      <w:pStyle w:val="Zhlav"/>
      <w:tabs>
        <w:tab w:val="clear" w:pos="4536"/>
        <w:tab w:val="clear" w:pos="9072"/>
        <w:tab w:val="left" w:pos="3240"/>
      </w:tabs>
      <w:rPr>
        <w:b/>
      </w:rPr>
    </w:pPr>
    <w:r>
      <w:rPr>
        <w:b/>
      </w:rPr>
      <w:tab/>
    </w:r>
  </w:p>
  <w:p w14:paraId="05E39799" w14:textId="72BC9B69" w:rsidR="00E459D1" w:rsidRDefault="009D3BBC" w:rsidP="00E459D1">
    <w:pPr>
      <w:pStyle w:val="Zhlav"/>
      <w:rPr>
        <w:b/>
      </w:rPr>
    </w:pP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73ECC2DC" wp14:editId="2FC9FB5B">
              <wp:simplePos x="0" y="0"/>
              <wp:positionH relativeFrom="column">
                <wp:posOffset>3446780</wp:posOffset>
              </wp:positionH>
              <wp:positionV relativeFrom="paragraph">
                <wp:posOffset>83820</wp:posOffset>
              </wp:positionV>
              <wp:extent cx="2755900" cy="1518920"/>
              <wp:effectExtent l="0" t="0" r="6350" b="5080"/>
              <wp:wrapTight wrapText="bothSides">
                <wp:wrapPolygon edited="0">
                  <wp:start x="0" y="0"/>
                  <wp:lineTo x="0" y="21672"/>
                  <wp:lineTo x="21650" y="21672"/>
                  <wp:lineTo x="21650" y="0"/>
                  <wp:lineTo x="0" y="0"/>
                </wp:wrapPolygon>
              </wp:wrapTight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5900" cy="1518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1053BB" w14:textId="77777777" w:rsidR="00CA60E4" w:rsidRDefault="00CA60E4" w:rsidP="00CA60E4">
                          <w:pPr>
                            <w:suppressOverlap/>
                          </w:pPr>
                          <w:r>
                            <w:t>CHRISTEYNS s.r.o.</w:t>
                          </w:r>
                        </w:p>
                        <w:p w14:paraId="5268F1CB" w14:textId="77777777" w:rsidR="00CA60E4" w:rsidRDefault="00CA60E4" w:rsidP="00CA60E4">
                          <w:pPr>
                            <w:suppressOverlap/>
                          </w:pPr>
                          <w:proofErr w:type="spellStart"/>
                          <w:r>
                            <w:t>Vítovská</w:t>
                          </w:r>
                          <w:proofErr w:type="spellEnd"/>
                          <w:r>
                            <w:t xml:space="preserve"> 453/7</w:t>
                          </w:r>
                        </w:p>
                        <w:p w14:paraId="1F10CFD1" w14:textId="77777777" w:rsidR="00CA60E4" w:rsidRDefault="00CA60E4" w:rsidP="00CA60E4">
                          <w:pPr>
                            <w:suppressOverlap/>
                          </w:pPr>
                          <w:r>
                            <w:t>742  35   Odry</w:t>
                          </w:r>
                        </w:p>
                        <w:p w14:paraId="63013AF3" w14:textId="77777777" w:rsidR="00CA60E4" w:rsidRDefault="00CA60E4" w:rsidP="00CA60E4">
                          <w:pPr>
                            <w:suppressOverlap/>
                          </w:pPr>
                          <w:r>
                            <w:t>IČ: 26797283</w:t>
                          </w:r>
                        </w:p>
                        <w:p w14:paraId="413F54B1" w14:textId="77777777" w:rsidR="009F26CC" w:rsidRDefault="00CA60E4" w:rsidP="00CA60E4">
                          <w:pPr>
                            <w:suppressOverlap/>
                          </w:pPr>
                          <w:r>
                            <w:t xml:space="preserve">E-mail: </w:t>
                          </w:r>
                          <w:hyperlink r:id="rId2" w:history="1">
                            <w:r w:rsidR="009F26CC" w:rsidRPr="00D527AE">
                              <w:rPr>
                                <w:rStyle w:val="Hypertextovodkaz"/>
                              </w:rPr>
                              <w:t>info@christeyns.cz</w:t>
                            </w:r>
                          </w:hyperlink>
                        </w:p>
                        <w:p w14:paraId="35A0F107" w14:textId="77777777" w:rsidR="00E459D1" w:rsidRDefault="00CA60E4" w:rsidP="00CA60E4">
                          <w:r>
                            <w:t>Tel.: 556 731 111, 724 802</w:t>
                          </w:r>
                          <w:r w:rsidR="009F26CC">
                            <w:t> </w:t>
                          </w:r>
                          <w:r>
                            <w:t>301</w:t>
                          </w:r>
                        </w:p>
                        <w:p w14:paraId="7A4B7481" w14:textId="77777777" w:rsidR="009F26CC" w:rsidRDefault="009F26CC" w:rsidP="00CA60E4">
                          <w:r>
                            <w:t xml:space="preserve">Číslo účtu: </w:t>
                          </w:r>
                          <w:r w:rsidRPr="009F26CC">
                            <w:t>222197101/0300</w:t>
                          </w:r>
                        </w:p>
                        <w:p w14:paraId="3BC16656" w14:textId="77777777" w:rsidR="009F26CC" w:rsidRPr="00CA60E4" w:rsidRDefault="009F26CC" w:rsidP="00CA60E4">
                          <w:r>
                            <w:t xml:space="preserve">                  </w:t>
                          </w:r>
                          <w:r w:rsidRPr="009F26CC">
                            <w:t>225896020/0300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ECC2D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71.4pt;margin-top:6.6pt;width:217pt;height:119.6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" o:allowincell="f" strokecolor="white">
              <v:textbox>
                <w:txbxContent>
                  <w:p w14:paraId="091053BB" w14:textId="77777777" w:rsidR="00CA60E4" w:rsidRDefault="00CA60E4" w:rsidP="00CA60E4">
                    <w:pPr>
                      <w:suppressOverlap/>
                    </w:pPr>
                    <w:r>
                      <w:t>CHRISTEYNS s.r.o.</w:t>
                    </w:r>
                  </w:p>
                  <w:p w14:paraId="5268F1CB" w14:textId="77777777" w:rsidR="00CA60E4" w:rsidRDefault="00CA60E4" w:rsidP="00CA60E4">
                    <w:pPr>
                      <w:suppressOverlap/>
                    </w:pPr>
                    <w:proofErr w:type="spellStart"/>
                    <w:r>
                      <w:t>Vítovská</w:t>
                    </w:r>
                    <w:proofErr w:type="spellEnd"/>
                    <w:r>
                      <w:t xml:space="preserve"> 453/7</w:t>
                    </w:r>
                  </w:p>
                  <w:p w14:paraId="1F10CFD1" w14:textId="77777777" w:rsidR="00CA60E4" w:rsidRDefault="00CA60E4" w:rsidP="00CA60E4">
                    <w:pPr>
                      <w:suppressOverlap/>
                    </w:pPr>
                    <w:r>
                      <w:t>742  35   Odry</w:t>
                    </w:r>
                  </w:p>
                  <w:p w14:paraId="63013AF3" w14:textId="77777777" w:rsidR="00CA60E4" w:rsidRDefault="00CA60E4" w:rsidP="00CA60E4">
                    <w:pPr>
                      <w:suppressOverlap/>
                    </w:pPr>
                    <w:r>
                      <w:t>IČ: 26797283</w:t>
                    </w:r>
                  </w:p>
                  <w:p w14:paraId="413F54B1" w14:textId="77777777" w:rsidR="009F26CC" w:rsidRDefault="00CA60E4" w:rsidP="00CA60E4">
                    <w:pPr>
                      <w:suppressOverlap/>
                    </w:pPr>
                    <w:r>
                      <w:t xml:space="preserve">E-mail: </w:t>
                    </w:r>
                    <w:hyperlink r:id="rId3" w:history="1">
                      <w:r w:rsidR="009F26CC" w:rsidRPr="00D527AE">
                        <w:rPr>
                          <w:rStyle w:val="Hypertextovodkaz"/>
                        </w:rPr>
                        <w:t>info@christeyns.cz</w:t>
                      </w:r>
                    </w:hyperlink>
                  </w:p>
                  <w:p w14:paraId="35A0F107" w14:textId="77777777" w:rsidR="00E459D1" w:rsidRDefault="00CA60E4" w:rsidP="00CA60E4">
                    <w:r>
                      <w:t>Tel.: 556 731 111, 724 802</w:t>
                    </w:r>
                    <w:r w:rsidR="009F26CC">
                      <w:t> </w:t>
                    </w:r>
                    <w:r>
                      <w:t>301</w:t>
                    </w:r>
                  </w:p>
                  <w:p w14:paraId="7A4B7481" w14:textId="77777777" w:rsidR="009F26CC" w:rsidRDefault="009F26CC" w:rsidP="00CA60E4">
                    <w:r>
                      <w:t xml:space="preserve">Číslo účtu: </w:t>
                    </w:r>
                    <w:r w:rsidRPr="009F26CC">
                      <w:t>222197101/0300</w:t>
                    </w:r>
                  </w:p>
                  <w:p w14:paraId="3BC16656" w14:textId="77777777" w:rsidR="009F26CC" w:rsidRPr="00CA60E4" w:rsidRDefault="009F26CC" w:rsidP="00CA60E4">
                    <w:r>
                      <w:t xml:space="preserve">                  </w:t>
                    </w:r>
                    <w:r w:rsidRPr="009F26CC">
                      <w:t>225896020/0300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CFC60F7" wp14:editId="15E7D4FF">
              <wp:simplePos x="0" y="0"/>
              <wp:positionH relativeFrom="column">
                <wp:posOffset>955675</wp:posOffset>
              </wp:positionH>
              <wp:positionV relativeFrom="paragraph">
                <wp:posOffset>97790</wp:posOffset>
              </wp:positionV>
              <wp:extent cx="2011045" cy="1651000"/>
              <wp:effectExtent l="0" t="0" r="8255" b="635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0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0C9F6E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724CF821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0DD7FA89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31B306A7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3C1306F1" w14:textId="77777777" w:rsidR="00DE7577" w:rsidRDefault="00DE7577" w:rsidP="00DE7577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Michal Hróz</w:t>
                          </w:r>
                          <w:r>
                            <w:rPr>
                              <w:sz w:val="20"/>
                            </w:rPr>
                            <w:br/>
                            <w:t>+420 596 133 530</w:t>
                          </w:r>
                        </w:p>
                        <w:p w14:paraId="40FE0FF6" w14:textId="77777777" w:rsidR="00DE7577" w:rsidRDefault="00DE7577" w:rsidP="00DE7577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+420 590 990 185</w:t>
                          </w:r>
                        </w:p>
                        <w:p w14:paraId="6DB723FC" w14:textId="77777777" w:rsidR="00DE7577" w:rsidRDefault="000A0B0E" w:rsidP="00DE7577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  <w:hyperlink r:id="rId4" w:history="1">
                            <w:r w:rsidR="00DE7577" w:rsidRPr="00E04627">
                              <w:rPr>
                                <w:rStyle w:val="Hypertextovodkaz"/>
                                <w:sz w:val="20"/>
                              </w:rPr>
                              <w:t>hroz@domovslunovrat.cz</w:t>
                            </w:r>
                          </w:hyperlink>
                        </w:p>
                        <w:p w14:paraId="25EC6FA9" w14:textId="77777777" w:rsidR="00DE7577" w:rsidRPr="00A16D0C" w:rsidRDefault="00DE7577" w:rsidP="00DE7577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47AE55AD" w14:textId="7EB2044D" w:rsidR="00E459D1" w:rsidRPr="00A16D0C" w:rsidRDefault="00CE0776" w:rsidP="00DE7577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23.8</w:t>
                          </w:r>
                          <w:r w:rsidR="005715BB">
                            <w:rPr>
                              <w:sz w:val="20"/>
                            </w:rPr>
                            <w:t>.2024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FC60F7" id="Text Box 4" o:spid="_x0000_s1027" type="#_x0000_t202" style="position:absolute;margin-left:75.25pt;margin-top:7.7pt;width:158.35pt;height:1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" strokecolor="white">
              <v:textbox>
                <w:txbxContent>
                  <w:p w14:paraId="0F0C9F6E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724CF821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0DD7FA89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31B306A7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3C1306F1" w14:textId="77777777" w:rsidR="00DE7577" w:rsidRDefault="00DE7577" w:rsidP="00DE7577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Michal Hróz</w:t>
                    </w:r>
                    <w:r>
                      <w:rPr>
                        <w:sz w:val="20"/>
                      </w:rPr>
                      <w:br/>
                      <w:t>+420 596 133 530</w:t>
                    </w:r>
                  </w:p>
                  <w:p w14:paraId="40FE0FF6" w14:textId="77777777" w:rsidR="00DE7577" w:rsidRDefault="00DE7577" w:rsidP="00DE7577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+420 590 990 185</w:t>
                    </w:r>
                  </w:p>
                  <w:p w14:paraId="6DB723FC" w14:textId="77777777" w:rsidR="00DE7577" w:rsidRDefault="000A0B0E" w:rsidP="00DE7577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  <w:hyperlink r:id="rId5" w:history="1">
                      <w:r w:rsidR="00DE7577" w:rsidRPr="00E04627">
                        <w:rPr>
                          <w:rStyle w:val="Hypertextovodkaz"/>
                          <w:sz w:val="20"/>
                        </w:rPr>
                        <w:t>hroz@domovslunovrat.cz</w:t>
                      </w:r>
                    </w:hyperlink>
                  </w:p>
                  <w:p w14:paraId="25EC6FA9" w14:textId="77777777" w:rsidR="00DE7577" w:rsidRPr="00A16D0C" w:rsidRDefault="00DE7577" w:rsidP="00DE7577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14"/>
                        <w:szCs w:val="14"/>
                      </w:rPr>
                    </w:pPr>
                  </w:p>
                  <w:p w14:paraId="47AE55AD" w14:textId="7EB2044D" w:rsidR="00E459D1" w:rsidRPr="00A16D0C" w:rsidRDefault="00CE0776" w:rsidP="00DE7577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23.8</w:t>
                    </w:r>
                    <w:r w:rsidR="005715BB">
                      <w:rPr>
                        <w:sz w:val="20"/>
                      </w:rPr>
                      <w:t>.2024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caps/>
        <w:noProof/>
        <w:color w:val="FF0000"/>
        <w:spacing w:val="20"/>
        <w:sz w:val="22"/>
        <w:szCs w:val="4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920C510" wp14:editId="49C50E76">
              <wp:simplePos x="0" y="0"/>
              <wp:positionH relativeFrom="column">
                <wp:posOffset>-100965</wp:posOffset>
              </wp:positionH>
              <wp:positionV relativeFrom="paragraph">
                <wp:posOffset>97790</wp:posOffset>
              </wp:positionV>
              <wp:extent cx="1020445" cy="1651000"/>
              <wp:effectExtent l="0" t="0" r="8255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04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1D52C8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VÁŠ DOPIS ZN.:</w:t>
                          </w:r>
                        </w:p>
                        <w:p w14:paraId="59FD95C0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ZE DNE:</w:t>
                          </w:r>
                        </w:p>
                        <w:p w14:paraId="7066D172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NAŠE ZN.:</w:t>
                          </w:r>
                        </w:p>
                        <w:p w14:paraId="337DF56E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</w:p>
                        <w:p w14:paraId="023D4FE9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VYŘIZUJE:</w:t>
                          </w:r>
                        </w:p>
                        <w:p w14:paraId="052F540C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TEL.:</w:t>
                          </w:r>
                        </w:p>
                        <w:p w14:paraId="03B7FEE5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FAX:</w:t>
                          </w:r>
                        </w:p>
                        <w:p w14:paraId="44BA59F1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E-MAIL:</w:t>
                          </w:r>
                        </w:p>
                        <w:p w14:paraId="3C195D6D" w14:textId="77777777" w:rsidR="00E459D1" w:rsidRDefault="00E459D1" w:rsidP="00E459D1">
                          <w:pPr>
                            <w:tabs>
                              <w:tab w:val="left" w:pos="4395"/>
                              <w:tab w:val="left" w:pos="10206"/>
                            </w:tabs>
                            <w:spacing w:line="240" w:lineRule="exact"/>
                            <w:ind w:right="-369"/>
                          </w:pPr>
                        </w:p>
                        <w:p w14:paraId="3422009B" w14:textId="77777777" w:rsidR="00E459D1" w:rsidRDefault="00E459D1" w:rsidP="00E459D1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DATUM: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20C510" id="Text Box 3" o:spid="_x0000_s1028" type="#_x0000_t202" style="position:absolute;margin-left:-7.95pt;margin-top:7.7pt;width:80.35pt;height:1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" strokecolor="white">
              <v:textbox>
                <w:txbxContent>
                  <w:p w14:paraId="221D52C8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VÁŠ DOPIS ZN.:</w:t>
                    </w:r>
                  </w:p>
                  <w:p w14:paraId="59FD95C0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ZE DNE:</w:t>
                    </w:r>
                  </w:p>
                  <w:p w14:paraId="7066D172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NAŠE ZN.:</w:t>
                    </w:r>
                  </w:p>
                  <w:p w14:paraId="337DF56E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</w:p>
                  <w:p w14:paraId="023D4FE9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VYŘIZUJE:</w:t>
                    </w:r>
                  </w:p>
                  <w:p w14:paraId="052F540C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TEL.:</w:t>
                    </w:r>
                  </w:p>
                  <w:p w14:paraId="03B7FEE5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FAX:</w:t>
                    </w:r>
                  </w:p>
                  <w:p w14:paraId="44BA59F1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E-MAIL:</w:t>
                    </w:r>
                  </w:p>
                  <w:p w14:paraId="3C195D6D" w14:textId="77777777" w:rsidR="00E459D1" w:rsidRDefault="00E459D1" w:rsidP="00E459D1">
                    <w:pPr>
                      <w:tabs>
                        <w:tab w:val="left" w:pos="4395"/>
                        <w:tab w:val="left" w:pos="10206"/>
                      </w:tabs>
                      <w:spacing w:line="240" w:lineRule="exact"/>
                      <w:ind w:right="-369"/>
                    </w:pPr>
                  </w:p>
                  <w:p w14:paraId="3422009B" w14:textId="77777777" w:rsidR="00E459D1" w:rsidRDefault="00E459D1" w:rsidP="00E459D1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DATUM:</w:t>
                    </w:r>
                  </w:p>
                </w:txbxContent>
              </v:textbox>
            </v:shape>
          </w:pict>
        </mc:Fallback>
      </mc:AlternateContent>
    </w:r>
  </w:p>
  <w:p w14:paraId="073B6F8C" w14:textId="77777777" w:rsidR="00E459D1" w:rsidRDefault="00E459D1" w:rsidP="00E459D1">
    <w:pPr>
      <w:pStyle w:val="Zhlav"/>
      <w:rPr>
        <w:b/>
      </w:rPr>
    </w:pPr>
  </w:p>
  <w:p w14:paraId="0E3312B9" w14:textId="77777777" w:rsidR="00E459D1" w:rsidRDefault="00E459D1" w:rsidP="00E459D1">
    <w:pPr>
      <w:pStyle w:val="Zhlav"/>
      <w:rPr>
        <w:b/>
      </w:rPr>
    </w:pPr>
  </w:p>
  <w:p w14:paraId="5861F3E9" w14:textId="77777777" w:rsidR="00E459D1" w:rsidRDefault="00E459D1" w:rsidP="00E459D1">
    <w:pPr>
      <w:pStyle w:val="Zhlav"/>
      <w:rPr>
        <w:b/>
      </w:rPr>
    </w:pPr>
  </w:p>
  <w:p w14:paraId="40D70E08" w14:textId="77777777" w:rsidR="00E459D1" w:rsidRDefault="00E459D1" w:rsidP="00E459D1">
    <w:pPr>
      <w:pStyle w:val="Zhlav"/>
      <w:rPr>
        <w:b/>
      </w:rPr>
    </w:pPr>
  </w:p>
  <w:p w14:paraId="15422153" w14:textId="77777777" w:rsidR="00E459D1" w:rsidRDefault="00E459D1" w:rsidP="00E459D1">
    <w:pPr>
      <w:pStyle w:val="Zhlav"/>
      <w:rPr>
        <w:b/>
      </w:rPr>
    </w:pPr>
  </w:p>
  <w:p w14:paraId="25052D85" w14:textId="77777777" w:rsidR="00E459D1" w:rsidRDefault="00E459D1" w:rsidP="00E459D1">
    <w:pPr>
      <w:pStyle w:val="Zhlav"/>
      <w:rPr>
        <w:b/>
      </w:rPr>
    </w:pPr>
  </w:p>
  <w:p w14:paraId="52AFFBEA" w14:textId="77777777" w:rsidR="00E459D1" w:rsidRDefault="00E459D1" w:rsidP="00E459D1">
    <w:pPr>
      <w:pStyle w:val="Zhlav"/>
      <w:rPr>
        <w:b/>
      </w:rPr>
    </w:pPr>
  </w:p>
  <w:p w14:paraId="44602D7A" w14:textId="77777777" w:rsidR="00E459D1" w:rsidRDefault="00E459D1" w:rsidP="00E459D1">
    <w:pPr>
      <w:pStyle w:val="Zhlav"/>
      <w:rPr>
        <w:b/>
      </w:rPr>
    </w:pPr>
  </w:p>
  <w:p w14:paraId="38BD899F" w14:textId="77777777" w:rsidR="00E459D1" w:rsidRDefault="00E459D1" w:rsidP="00E459D1">
    <w:pPr>
      <w:pStyle w:val="Zhlav"/>
      <w:tabs>
        <w:tab w:val="clear" w:pos="4536"/>
        <w:tab w:val="clear" w:pos="9072"/>
        <w:tab w:val="right" w:pos="9922"/>
      </w:tabs>
      <w:rPr>
        <w:b/>
      </w:rPr>
    </w:pPr>
    <w:r>
      <w:rPr>
        <w:b/>
      </w:rPr>
      <w:tab/>
    </w:r>
  </w:p>
  <w:p w14:paraId="5A556C9B" w14:textId="77777777" w:rsidR="00070BB4" w:rsidRPr="00E459D1" w:rsidRDefault="00070BB4" w:rsidP="00E459D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87"/>
    <w:rsid w:val="00010337"/>
    <w:rsid w:val="00025440"/>
    <w:rsid w:val="00030D7A"/>
    <w:rsid w:val="00061779"/>
    <w:rsid w:val="00061951"/>
    <w:rsid w:val="00067732"/>
    <w:rsid w:val="00070BB4"/>
    <w:rsid w:val="00090BB4"/>
    <w:rsid w:val="00093204"/>
    <w:rsid w:val="000A0B0E"/>
    <w:rsid w:val="000B1982"/>
    <w:rsid w:val="000D21E2"/>
    <w:rsid w:val="00110054"/>
    <w:rsid w:val="001410F5"/>
    <w:rsid w:val="0017179B"/>
    <w:rsid w:val="00175562"/>
    <w:rsid w:val="00180DF7"/>
    <w:rsid w:val="00194D66"/>
    <w:rsid w:val="001975D9"/>
    <w:rsid w:val="001A50FC"/>
    <w:rsid w:val="001A6C71"/>
    <w:rsid w:val="001B0832"/>
    <w:rsid w:val="001C42FB"/>
    <w:rsid w:val="001D6EED"/>
    <w:rsid w:val="00210EA2"/>
    <w:rsid w:val="00216EBC"/>
    <w:rsid w:val="0022060D"/>
    <w:rsid w:val="0026393B"/>
    <w:rsid w:val="00290C78"/>
    <w:rsid w:val="002A6A87"/>
    <w:rsid w:val="002B5A6E"/>
    <w:rsid w:val="002B6AB3"/>
    <w:rsid w:val="003072A1"/>
    <w:rsid w:val="00311FDB"/>
    <w:rsid w:val="00321EE0"/>
    <w:rsid w:val="0032554B"/>
    <w:rsid w:val="003268FD"/>
    <w:rsid w:val="00343CE3"/>
    <w:rsid w:val="0035781B"/>
    <w:rsid w:val="003736C4"/>
    <w:rsid w:val="00375DC4"/>
    <w:rsid w:val="0038033B"/>
    <w:rsid w:val="00380E55"/>
    <w:rsid w:val="003D599A"/>
    <w:rsid w:val="00407C38"/>
    <w:rsid w:val="0041479A"/>
    <w:rsid w:val="00441F88"/>
    <w:rsid w:val="004447CC"/>
    <w:rsid w:val="0045138C"/>
    <w:rsid w:val="00452AAC"/>
    <w:rsid w:val="004B2B5B"/>
    <w:rsid w:val="004D0A8D"/>
    <w:rsid w:val="004D0BB4"/>
    <w:rsid w:val="004E4BC8"/>
    <w:rsid w:val="00515838"/>
    <w:rsid w:val="00517924"/>
    <w:rsid w:val="005419D6"/>
    <w:rsid w:val="00542FA3"/>
    <w:rsid w:val="00545F49"/>
    <w:rsid w:val="005465E9"/>
    <w:rsid w:val="00560474"/>
    <w:rsid w:val="005715BB"/>
    <w:rsid w:val="0057746B"/>
    <w:rsid w:val="005936D0"/>
    <w:rsid w:val="005C21A7"/>
    <w:rsid w:val="005D03FA"/>
    <w:rsid w:val="005E0305"/>
    <w:rsid w:val="0060779E"/>
    <w:rsid w:val="006717DA"/>
    <w:rsid w:val="006859B8"/>
    <w:rsid w:val="006A07C4"/>
    <w:rsid w:val="007003D7"/>
    <w:rsid w:val="00710177"/>
    <w:rsid w:val="007118F5"/>
    <w:rsid w:val="00724028"/>
    <w:rsid w:val="00745E91"/>
    <w:rsid w:val="007774AF"/>
    <w:rsid w:val="007A3FD3"/>
    <w:rsid w:val="007B6ACB"/>
    <w:rsid w:val="007B72D3"/>
    <w:rsid w:val="007E4CB7"/>
    <w:rsid w:val="007F4216"/>
    <w:rsid w:val="00810926"/>
    <w:rsid w:val="0081217C"/>
    <w:rsid w:val="008224D6"/>
    <w:rsid w:val="00822842"/>
    <w:rsid w:val="00834113"/>
    <w:rsid w:val="008542A9"/>
    <w:rsid w:val="00854792"/>
    <w:rsid w:val="0086180A"/>
    <w:rsid w:val="008728E9"/>
    <w:rsid w:val="00890089"/>
    <w:rsid w:val="00891626"/>
    <w:rsid w:val="008B0091"/>
    <w:rsid w:val="008B6164"/>
    <w:rsid w:val="008D4732"/>
    <w:rsid w:val="0090115B"/>
    <w:rsid w:val="00912F51"/>
    <w:rsid w:val="009149BA"/>
    <w:rsid w:val="00914BC5"/>
    <w:rsid w:val="00926671"/>
    <w:rsid w:val="00941656"/>
    <w:rsid w:val="00942F0A"/>
    <w:rsid w:val="0095509A"/>
    <w:rsid w:val="00966CAF"/>
    <w:rsid w:val="009704DD"/>
    <w:rsid w:val="009769B6"/>
    <w:rsid w:val="00984A6A"/>
    <w:rsid w:val="00984D0B"/>
    <w:rsid w:val="009D3BBC"/>
    <w:rsid w:val="009D50BA"/>
    <w:rsid w:val="009D70F1"/>
    <w:rsid w:val="009F26CC"/>
    <w:rsid w:val="00A11D9A"/>
    <w:rsid w:val="00A120A7"/>
    <w:rsid w:val="00A16D0C"/>
    <w:rsid w:val="00A1775D"/>
    <w:rsid w:val="00A91623"/>
    <w:rsid w:val="00AB4060"/>
    <w:rsid w:val="00AC09FF"/>
    <w:rsid w:val="00AE3228"/>
    <w:rsid w:val="00B03458"/>
    <w:rsid w:val="00B1332A"/>
    <w:rsid w:val="00B30A1C"/>
    <w:rsid w:val="00B512A4"/>
    <w:rsid w:val="00B53554"/>
    <w:rsid w:val="00B537FD"/>
    <w:rsid w:val="00B57198"/>
    <w:rsid w:val="00B65210"/>
    <w:rsid w:val="00B75539"/>
    <w:rsid w:val="00BA5E39"/>
    <w:rsid w:val="00BC51A3"/>
    <w:rsid w:val="00C26A6F"/>
    <w:rsid w:val="00C30AE0"/>
    <w:rsid w:val="00C34189"/>
    <w:rsid w:val="00C63DBF"/>
    <w:rsid w:val="00C72158"/>
    <w:rsid w:val="00C951B6"/>
    <w:rsid w:val="00C95F2A"/>
    <w:rsid w:val="00CA56BD"/>
    <w:rsid w:val="00CA60E4"/>
    <w:rsid w:val="00CC39F7"/>
    <w:rsid w:val="00CC6D41"/>
    <w:rsid w:val="00CD182A"/>
    <w:rsid w:val="00CE0776"/>
    <w:rsid w:val="00D115DE"/>
    <w:rsid w:val="00D2084C"/>
    <w:rsid w:val="00D431F3"/>
    <w:rsid w:val="00D474F7"/>
    <w:rsid w:val="00D61837"/>
    <w:rsid w:val="00D81438"/>
    <w:rsid w:val="00D977B1"/>
    <w:rsid w:val="00DA28D0"/>
    <w:rsid w:val="00DA5CB8"/>
    <w:rsid w:val="00DD2850"/>
    <w:rsid w:val="00DE7577"/>
    <w:rsid w:val="00DF122B"/>
    <w:rsid w:val="00E128CD"/>
    <w:rsid w:val="00E165B7"/>
    <w:rsid w:val="00E2258D"/>
    <w:rsid w:val="00E459D1"/>
    <w:rsid w:val="00E47517"/>
    <w:rsid w:val="00E550FC"/>
    <w:rsid w:val="00EA6E74"/>
    <w:rsid w:val="00EB7413"/>
    <w:rsid w:val="00ED51AE"/>
    <w:rsid w:val="00EF1286"/>
    <w:rsid w:val="00EF1F8D"/>
    <w:rsid w:val="00F00500"/>
    <w:rsid w:val="00F006B7"/>
    <w:rsid w:val="00F109E7"/>
    <w:rsid w:val="00F26B85"/>
    <w:rsid w:val="00F3557C"/>
    <w:rsid w:val="00F74AC1"/>
    <w:rsid w:val="00F80888"/>
    <w:rsid w:val="00F812E3"/>
    <w:rsid w:val="00FA2022"/>
    <w:rsid w:val="00FD01AA"/>
    <w:rsid w:val="00FE34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80E55A"/>
  <w15:docId w15:val="{BFB9E6FD-5316-4902-8C2C-26D8967D1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6A87"/>
    <w:rPr>
      <w:rFonts w:ascii="Arial" w:hAnsi="Arial" w:cs="Arial"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4E4BC8"/>
    <w:pPr>
      <w:keepNext/>
      <w:outlineLvl w:val="2"/>
    </w:pPr>
    <w:rPr>
      <w:rFonts w:ascii="Times New Roman" w:hAnsi="Times New Roman" w:cs="Times New Roman"/>
      <w:b/>
      <w:sz w:val="2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4E4BC8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styleId="Hypertextovodkaz">
    <w:name w:val="Hyperlink"/>
    <w:basedOn w:val="Standardnpsmoodstavce"/>
    <w:rsid w:val="004E4BC8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224D6"/>
  </w:style>
  <w:style w:type="paragraph" w:styleId="Zpat">
    <w:name w:val="footer"/>
    <w:basedOn w:val="Normln"/>
    <w:link w:val="Zpat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24D6"/>
  </w:style>
  <w:style w:type="paragraph" w:styleId="Textbubliny">
    <w:name w:val="Balloon Text"/>
    <w:basedOn w:val="Normln"/>
    <w:link w:val="TextbublinyChar"/>
    <w:uiPriority w:val="99"/>
    <w:semiHidden/>
    <w:unhideWhenUsed/>
    <w:rsid w:val="008224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4D6"/>
    <w:rPr>
      <w:rFonts w:ascii="Tahoma" w:hAnsi="Tahoma" w:cs="Tahoma"/>
      <w:sz w:val="16"/>
      <w:szCs w:val="16"/>
    </w:rPr>
  </w:style>
  <w:style w:type="character" w:customStyle="1" w:styleId="box-locationitemtableitemline">
    <w:name w:val="box-location__item__table__item__line"/>
    <w:basedOn w:val="Standardnpsmoodstavce"/>
    <w:rsid w:val="00976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8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christeyns.cz" TargetMode="External"/><Relationship Id="rId2" Type="http://schemas.openxmlformats.org/officeDocument/2006/relationships/hyperlink" Target="mailto:info@christeyns.cz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hroz@domovslunovrat.cz" TargetMode="External"/><Relationship Id="rId4" Type="http://schemas.openxmlformats.org/officeDocument/2006/relationships/hyperlink" Target="mailto:hroz@domovslunovra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jte\Documents\&#352;ablony%20Domov%20Slunovrat\Extern&#237;%20BA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Externí BAR.dotx</Template>
  <TotalTime>3</TotalTime>
  <Pages>1</Pages>
  <Words>81</Words>
  <Characters>480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Vojtěch Curylo</dc:creator>
  <cp:lastModifiedBy>Vojtěch  Curylo</cp:lastModifiedBy>
  <cp:revision>2</cp:revision>
  <cp:lastPrinted>2024-09-04T08:17:00Z</cp:lastPrinted>
  <dcterms:created xsi:type="dcterms:W3CDTF">2024-09-06T08:04:00Z</dcterms:created>
  <dcterms:modified xsi:type="dcterms:W3CDTF">2024-09-06T08:04:00Z</dcterms:modified>
</cp:coreProperties>
</file>