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55" w:rsidRDefault="00EC235C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line">
                  <wp:posOffset>250825</wp:posOffset>
                </wp:positionV>
                <wp:extent cx="6985000" cy="0"/>
                <wp:effectExtent l="12700" t="9525" r="12700" b="952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2pt;margin-top:19.7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Vg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Z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9Hw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CJUCr9HwIAAD4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1"/>
        </w:rPr>
        <w:t>OBJEDNÁVKA</w:t>
      </w:r>
    </w:p>
    <w:p w:rsidR="00005555" w:rsidRDefault="00EC235C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304800</wp:posOffset>
                </wp:positionV>
                <wp:extent cx="3606800" cy="0"/>
                <wp:effectExtent l="6350" t="9525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6pt;margin-top:24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vr+O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Doklad</w:t>
      </w:r>
      <w:r w:rsidR="00DA03B8">
        <w:tab/>
      </w:r>
      <w:r w:rsidR="00DA03B8">
        <w:rPr>
          <w:rStyle w:val="Text3"/>
        </w:rPr>
        <w:t>OB84 - 287</w:t>
      </w:r>
      <w:r w:rsidR="00DA03B8">
        <w:tab/>
      </w:r>
      <w:r w:rsidR="00DA03B8">
        <w:rPr>
          <w:rStyle w:val="Text4"/>
          <w:position w:val="-11"/>
        </w:rPr>
        <w:t>Číslo objednávky</w:t>
      </w:r>
      <w:r w:rsidR="00DA03B8">
        <w:tab/>
      </w:r>
      <w:r w:rsidR="00DA03B8">
        <w:rPr>
          <w:rStyle w:val="Text1"/>
          <w:position w:val="-2"/>
        </w:rPr>
        <w:t>OB8424-287</w:t>
      </w:r>
    </w:p>
    <w:p w:rsidR="00005555" w:rsidRDefault="00DA03B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05555" w:rsidRDefault="00EC235C">
      <w:pPr>
        <w:pStyle w:val="Row5"/>
        <w:rPr>
          <w:rStyle w:val="Text5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146050</wp:posOffset>
                </wp:positionV>
                <wp:extent cx="1016000" cy="273050"/>
                <wp:effectExtent l="0" t="635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555" w:rsidRDefault="00DA03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1.5pt;width:80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" stroked="f">
                <v:fill opacity="0"/>
                <v:textbox inset="0,0,0,0">
                  <w:txbxContent>
                    <w:p w:rsidR="00005555" w:rsidRDefault="00DA03B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146050</wp:posOffset>
                </wp:positionV>
                <wp:extent cx="812800" cy="438150"/>
                <wp:effectExtent l="3175" t="6350" r="317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3B8" w:rsidRDefault="00DA03B8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Sobotní 1029</w:t>
                            </w:r>
                          </w:p>
                          <w:p w:rsidR="00005555" w:rsidRDefault="00DA03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691 42  Valtice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.5pt;width:64pt;height:3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" stroked="f">
                <v:fill opacity="0"/>
                <v:textbox inset="0,0,0,0">
                  <w:txbxContent>
                    <w:p w:rsidR="00DA03B8" w:rsidRDefault="00DA03B8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Sobotní 1029</w:t>
                      </w:r>
                    </w:p>
                    <w:p w:rsidR="00005555" w:rsidRDefault="00DA03B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691 42  Valtice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03B8">
        <w:tab/>
      </w:r>
      <w:r w:rsidR="00DA03B8">
        <w:rPr>
          <w:rStyle w:val="Text3"/>
        </w:rPr>
        <w:t>Ministerstvo zahraničních věcí ČR</w:t>
      </w:r>
      <w:r w:rsidR="00DA03B8">
        <w:tab/>
      </w:r>
      <w:r w:rsidR="00DA03B8">
        <w:rPr>
          <w:rStyle w:val="Text5"/>
        </w:rPr>
        <w:t>Národní vinařské centrum, o.p.s.</w:t>
      </w:r>
    </w:p>
    <w:p w:rsidR="00DA03B8" w:rsidRDefault="00DA03B8">
      <w:pPr>
        <w:pStyle w:val="Row5"/>
      </w:pPr>
    </w:p>
    <w:p w:rsidR="00005555" w:rsidRDefault="00DA03B8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Sobotní 1029</w:t>
      </w:r>
    </w:p>
    <w:p w:rsidR="00005555" w:rsidRDefault="00DA03B8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005555" w:rsidRDefault="00005555">
      <w:pPr>
        <w:pStyle w:val="Row8"/>
      </w:pPr>
    </w:p>
    <w:p w:rsidR="00005555" w:rsidRDefault="00005555">
      <w:pPr>
        <w:pStyle w:val="Row8"/>
      </w:pPr>
    </w:p>
    <w:p w:rsidR="00005555" w:rsidRDefault="00EC235C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IČ</w:t>
      </w:r>
      <w:r w:rsidR="00DA03B8">
        <w:tab/>
      </w:r>
      <w:r w:rsidR="00DA03B8">
        <w:rPr>
          <w:rStyle w:val="Text3"/>
        </w:rPr>
        <w:t>45769851</w:t>
      </w:r>
      <w:r w:rsidR="00DA03B8">
        <w:tab/>
      </w:r>
      <w:r w:rsidR="00DA03B8">
        <w:rPr>
          <w:rStyle w:val="Text2"/>
        </w:rPr>
        <w:t>DIČ</w:t>
      </w:r>
      <w:r w:rsidR="00DA03B8">
        <w:tab/>
      </w:r>
      <w:r w:rsidR="00DA03B8">
        <w:rPr>
          <w:rStyle w:val="Text3"/>
        </w:rPr>
        <w:t>CZ45769851</w:t>
      </w:r>
      <w:r w:rsidR="00DA03B8">
        <w:tab/>
      </w:r>
      <w:r w:rsidR="00DA03B8">
        <w:rPr>
          <w:rStyle w:val="Text2"/>
        </w:rPr>
        <w:t>IČ</w:t>
      </w:r>
      <w:r w:rsidR="00DA03B8">
        <w:tab/>
      </w:r>
      <w:r w:rsidR="00DA03B8">
        <w:rPr>
          <w:rStyle w:val="Text3"/>
        </w:rPr>
        <w:t>26284391</w:t>
      </w:r>
      <w:r w:rsidR="00DA03B8">
        <w:tab/>
      </w:r>
      <w:r w:rsidR="00DA03B8">
        <w:rPr>
          <w:rStyle w:val="Text2"/>
        </w:rPr>
        <w:t>DIČ</w:t>
      </w:r>
      <w:r w:rsidR="00DA03B8">
        <w:tab/>
      </w:r>
      <w:r w:rsidR="00DA03B8">
        <w:rPr>
          <w:rStyle w:val="Text3"/>
        </w:rPr>
        <w:t>CZ26284391</w:t>
      </w:r>
    </w:p>
    <w:p w:rsidR="00005555" w:rsidRDefault="00EC235C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  <w:position w:val="2"/>
        </w:rPr>
        <w:t>Typ</w:t>
      </w:r>
      <w:r w:rsidR="00DA03B8">
        <w:tab/>
      </w:r>
      <w:r w:rsidR="00DA03B8">
        <w:rPr>
          <w:rStyle w:val="Text3"/>
          <w:position w:val="3"/>
        </w:rPr>
        <w:t>Org. složka státu</w:t>
      </w:r>
      <w:r w:rsidR="00DA03B8">
        <w:tab/>
      </w:r>
      <w:r w:rsidR="00DA03B8">
        <w:rPr>
          <w:rStyle w:val="Text2"/>
        </w:rPr>
        <w:t>Datum vystavení</w:t>
      </w:r>
      <w:r w:rsidR="00DA03B8">
        <w:tab/>
      </w:r>
      <w:r w:rsidR="00DA03B8">
        <w:rPr>
          <w:rStyle w:val="Text3"/>
        </w:rPr>
        <w:t>21.08.2024</w:t>
      </w:r>
      <w:r w:rsidR="00DA03B8">
        <w:tab/>
      </w:r>
      <w:r w:rsidR="00DA03B8">
        <w:rPr>
          <w:rStyle w:val="Text2"/>
        </w:rPr>
        <w:t>Číslo jednací</w:t>
      </w:r>
      <w:r w:rsidR="00DA03B8">
        <w:tab/>
      </w:r>
      <w:r w:rsidR="00DA03B8">
        <w:rPr>
          <w:rStyle w:val="Text3"/>
        </w:rPr>
        <w:t>2277692024</w:t>
      </w:r>
    </w:p>
    <w:p w:rsidR="00005555" w:rsidRDefault="00EC235C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Smlouva</w:t>
      </w:r>
    </w:p>
    <w:p w:rsidR="00005555" w:rsidRDefault="00EC235C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Požadujeme :</w:t>
      </w:r>
    </w:p>
    <w:p w:rsidR="00005555" w:rsidRDefault="00EC235C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Termín dodání</w:t>
      </w:r>
    </w:p>
    <w:p w:rsidR="00005555" w:rsidRDefault="00EC235C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Způsob dopravy</w:t>
      </w:r>
    </w:p>
    <w:p w:rsidR="00005555" w:rsidRDefault="00EC235C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Způsob platby</w:t>
      </w:r>
    </w:p>
    <w:p w:rsidR="00005555" w:rsidRDefault="00EC235C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8636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6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2a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8509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6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pr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xd3y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Splatnost faktury</w:t>
      </w:r>
      <w:r w:rsidR="00DA03B8">
        <w:tab/>
      </w:r>
      <w:r w:rsidR="00DA03B8">
        <w:rPr>
          <w:rStyle w:val="Text3"/>
        </w:rPr>
        <w:t>21</w:t>
      </w:r>
      <w:r w:rsidR="00DA03B8">
        <w:tab/>
      </w:r>
      <w:r w:rsidR="00DA03B8">
        <w:rPr>
          <w:rStyle w:val="Text3"/>
        </w:rPr>
        <w:t>dnů</w:t>
      </w:r>
    </w:p>
    <w:p w:rsidR="00005555" w:rsidRDefault="00DA03B8">
      <w:pPr>
        <w:pStyle w:val="Row16"/>
      </w:pPr>
      <w:r>
        <w:tab/>
      </w:r>
    </w:p>
    <w:p w:rsidR="00005555" w:rsidRDefault="00DA03B8">
      <w:pPr>
        <w:pStyle w:val="Row17"/>
      </w:pPr>
      <w:r>
        <w:tab/>
      </w:r>
      <w:r>
        <w:rPr>
          <w:rStyle w:val="Text3"/>
        </w:rPr>
        <w:t>Objednáváme u Vás víno dle vlastního výběru a vaší cenové nabídky.</w:t>
      </w:r>
    </w:p>
    <w:p w:rsidR="00005555" w:rsidRDefault="00DA03B8">
      <w:pPr>
        <w:pStyle w:val="Row17"/>
      </w:pPr>
      <w:r>
        <w:tab/>
      </w:r>
    </w:p>
    <w:p w:rsidR="00005555" w:rsidRDefault="00DA03B8">
      <w:pPr>
        <w:pStyle w:val="Row17"/>
      </w:pPr>
      <w:r>
        <w:tab/>
      </w:r>
      <w:r>
        <w:rPr>
          <w:rStyle w:val="Text3"/>
        </w:rPr>
        <w:t>Celková částka činí 80.000 Kč včetně DPH.</w:t>
      </w:r>
    </w:p>
    <w:p w:rsidR="00005555" w:rsidRDefault="00DA03B8">
      <w:pPr>
        <w:pStyle w:val="Row17"/>
      </w:pPr>
      <w:r>
        <w:tab/>
      </w:r>
    </w:p>
    <w:p w:rsidR="00005555" w:rsidRDefault="00DA03B8">
      <w:pPr>
        <w:pStyle w:val="Row17"/>
      </w:pPr>
      <w:r>
        <w:tab/>
      </w:r>
      <w:r>
        <w:rPr>
          <w:rStyle w:val="Text3"/>
        </w:rPr>
        <w:t>Děkujeme za spolupráci.</w:t>
      </w:r>
    </w:p>
    <w:p w:rsidR="00005555" w:rsidRDefault="00EC235C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3"/>
        </w:rPr>
        <w:t>Položka</w:t>
      </w:r>
      <w:r w:rsidR="00DA03B8">
        <w:tab/>
      </w:r>
      <w:r w:rsidR="00DA03B8">
        <w:rPr>
          <w:rStyle w:val="Text3"/>
        </w:rPr>
        <w:t>Množství</w:t>
      </w:r>
      <w:r w:rsidR="00DA03B8">
        <w:tab/>
      </w:r>
      <w:r w:rsidR="00DA03B8">
        <w:rPr>
          <w:rStyle w:val="Text3"/>
        </w:rPr>
        <w:t>MJ</w:t>
      </w:r>
      <w:r w:rsidR="00DA03B8">
        <w:tab/>
      </w:r>
      <w:r w:rsidR="00DA03B8">
        <w:rPr>
          <w:rStyle w:val="Text3"/>
        </w:rPr>
        <w:t>%DPH</w:t>
      </w:r>
      <w:r w:rsidR="00DA03B8">
        <w:tab/>
      </w:r>
      <w:r w:rsidR="00DA03B8">
        <w:rPr>
          <w:rStyle w:val="Text3"/>
        </w:rPr>
        <w:t>Cena bez DPH/MJ</w:t>
      </w:r>
      <w:r w:rsidR="00DA03B8">
        <w:tab/>
      </w:r>
      <w:r w:rsidR="00DA03B8">
        <w:rPr>
          <w:rStyle w:val="Text3"/>
        </w:rPr>
        <w:t>DPH/MJ</w:t>
      </w:r>
      <w:r w:rsidR="00DA03B8">
        <w:tab/>
      </w:r>
      <w:r w:rsidR="00DA03B8">
        <w:rPr>
          <w:rStyle w:val="Text3"/>
        </w:rPr>
        <w:t>Celkem s DPH</w:t>
      </w:r>
    </w:p>
    <w:p w:rsidR="00005555" w:rsidRDefault="00EC235C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3"/>
        </w:rPr>
        <w:t>Národní vinařské centrum o.p.s. -</w:t>
      </w:r>
      <w:r w:rsidR="00DA03B8">
        <w:tab/>
      </w:r>
      <w:r w:rsidR="00DA03B8">
        <w:rPr>
          <w:rStyle w:val="Text3"/>
        </w:rPr>
        <w:t>1.00</w:t>
      </w:r>
      <w:r w:rsidR="00DA03B8">
        <w:tab/>
      </w:r>
      <w:r w:rsidR="00DA03B8">
        <w:rPr>
          <w:rStyle w:val="Text3"/>
        </w:rPr>
        <w:t>21</w:t>
      </w:r>
      <w:r w:rsidR="00DA03B8">
        <w:tab/>
      </w:r>
      <w:r w:rsidR="00DA03B8">
        <w:rPr>
          <w:rStyle w:val="Text3"/>
        </w:rPr>
        <w:t>66 115.70</w:t>
      </w:r>
      <w:r w:rsidR="00DA03B8">
        <w:tab/>
      </w:r>
      <w:r w:rsidR="00DA03B8">
        <w:rPr>
          <w:rStyle w:val="Text3"/>
        </w:rPr>
        <w:t>13 884.30</w:t>
      </w:r>
      <w:r w:rsidR="00DA03B8">
        <w:tab/>
      </w:r>
      <w:r w:rsidR="00DA03B8">
        <w:rPr>
          <w:rStyle w:val="Text3"/>
        </w:rPr>
        <w:t>80 000.00</w:t>
      </w:r>
    </w:p>
    <w:p w:rsidR="00005555" w:rsidRDefault="00EC235C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3"/>
        </w:rPr>
        <w:t>objednávka vína</w:t>
      </w:r>
    </w:p>
    <w:p w:rsidR="00005555" w:rsidRDefault="00EC235C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  <w:position w:val="2"/>
        </w:rPr>
        <w:t>Vystavil(a)</w:t>
      </w:r>
      <w:r w:rsidR="00DA03B8">
        <w:tab/>
      </w:r>
      <w:r w:rsidR="00DA03B8">
        <w:rPr>
          <w:rStyle w:val="Text2"/>
        </w:rPr>
        <w:t>Přibližná celková cena</w:t>
      </w:r>
      <w:r w:rsidR="00DA03B8">
        <w:tab/>
      </w:r>
      <w:r w:rsidR="00DA03B8">
        <w:rPr>
          <w:rStyle w:val="Text2"/>
        </w:rPr>
        <w:t>80 000.00</w:t>
      </w:r>
      <w:r w:rsidR="00DA03B8">
        <w:tab/>
      </w:r>
      <w:r w:rsidR="00DA03B8">
        <w:rPr>
          <w:rStyle w:val="Text2"/>
        </w:rPr>
        <w:t>Kč</w:t>
      </w:r>
    </w:p>
    <w:p w:rsidR="00005555" w:rsidRDefault="00EC235C" w:rsidP="00DA03B8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A03B8">
        <w:tab/>
      </w:r>
    </w:p>
    <w:p w:rsidR="00005555" w:rsidRDefault="00005555">
      <w:pPr>
        <w:pStyle w:val="Row8"/>
      </w:pPr>
    </w:p>
    <w:p w:rsidR="00005555" w:rsidRDefault="00005555">
      <w:pPr>
        <w:pStyle w:val="Row8"/>
      </w:pPr>
    </w:p>
    <w:p w:rsidR="00005555" w:rsidRDefault="00005555">
      <w:pPr>
        <w:pStyle w:val="Row8"/>
      </w:pPr>
    </w:p>
    <w:p w:rsidR="00005555" w:rsidRDefault="00005555">
      <w:pPr>
        <w:pStyle w:val="Row8"/>
      </w:pPr>
    </w:p>
    <w:p w:rsidR="00005555" w:rsidRDefault="00EC235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DA03B8">
        <w:tab/>
      </w:r>
      <w:r w:rsidR="00DA03B8">
        <w:rPr>
          <w:rStyle w:val="Text2"/>
        </w:rPr>
        <w:t>Razítko a podpis</w:t>
      </w:r>
    </w:p>
    <w:p w:rsidR="00005555" w:rsidRDefault="00EC235C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0555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AF" w:rsidRDefault="00DA03B8">
      <w:pPr>
        <w:spacing w:after="0" w:line="240" w:lineRule="auto"/>
      </w:pPr>
      <w:r>
        <w:separator/>
      </w:r>
    </w:p>
  </w:endnote>
  <w:endnote w:type="continuationSeparator" w:id="0">
    <w:p w:rsidR="004D1FAF" w:rsidRDefault="00DA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55" w:rsidRDefault="00EC235C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DA03B8">
      <w:tab/>
    </w:r>
    <w:r w:rsidR="00DA03B8">
      <w:rPr>
        <w:rStyle w:val="Text2"/>
      </w:rPr>
      <w:t>Číslo objednávky</w:t>
    </w:r>
    <w:r w:rsidR="00DA03B8">
      <w:tab/>
    </w:r>
    <w:r w:rsidR="00DA03B8">
      <w:rPr>
        <w:rStyle w:val="Text3"/>
      </w:rPr>
      <w:t>OB8424-287</w:t>
    </w:r>
    <w:r w:rsidR="00DA03B8">
      <w:tab/>
    </w:r>
    <w:r w:rsidR="00DA03B8">
      <w:rPr>
        <w:rStyle w:val="Text3"/>
        <w:shd w:val="clear" w:color="auto" w:fill="FFFFFF"/>
      </w:rPr>
      <w:t>© MÚZO Praha s.r.o. - www.muzo.cz</w:t>
    </w:r>
    <w:r w:rsidR="00DA03B8">
      <w:tab/>
    </w:r>
    <w:r w:rsidR="00DA03B8">
      <w:rPr>
        <w:rStyle w:val="Text2"/>
      </w:rPr>
      <w:t>Strana</w:t>
    </w:r>
    <w:r w:rsidR="00DA03B8">
      <w:tab/>
    </w:r>
    <w:r w:rsidR="00DA03B8">
      <w:rPr>
        <w:rStyle w:val="Text3"/>
      </w:rPr>
      <w:t>1</w:t>
    </w:r>
  </w:p>
  <w:p w:rsidR="00005555" w:rsidRDefault="00005555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AF" w:rsidRDefault="00DA03B8">
      <w:pPr>
        <w:spacing w:after="0" w:line="240" w:lineRule="auto"/>
      </w:pPr>
      <w:r>
        <w:separator/>
      </w:r>
    </w:p>
  </w:footnote>
  <w:footnote w:type="continuationSeparator" w:id="0">
    <w:p w:rsidR="004D1FAF" w:rsidRDefault="00DA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55" w:rsidRDefault="000055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05555"/>
    <w:rsid w:val="004D1FAF"/>
    <w:rsid w:val="009107EA"/>
    <w:rsid w:val="00DA03B8"/>
    <w:rsid w:val="00E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C6DA1336.dotm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2024-09-05T14:28:00Z</dcterms:created>
  <dcterms:modified xsi:type="dcterms:W3CDTF">2024-09-05T14:28:00Z</dcterms:modified>
  <cp:category/>
</cp:coreProperties>
</file>