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c.JH285434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252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Vendula Pundová,Email: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Adamová Alžběta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455" w:space="337"/>
            <w:col w:w="459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0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32-8105-025-04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Humeral assy C/M 4 IN-small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1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LOT: 66522551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8" w:space="241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32-8105-053-01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Conrad Total Elbow Small Left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5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Inch LOT: 66433809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79 219,13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641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Vendula Pundová,Email: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Adamová Alžběta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Pundová Vendula, 2024-09-06 07:19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168660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s.r.o.Na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customerservice.cz@zimmerbiomet.com"/><Relationship Id="rId110" Type="http://schemas.openxmlformats.org/officeDocument/2006/relationships/hyperlink" TargetMode="External" Target="mailto:customerservice.cz@zimmer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2024-09-06T05:27:42Z</dcterms:created>
  <dcterms:modified xsi:type="dcterms:W3CDTF">2024-09-06T05:27:42Z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