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511A287" w14:textId="77777777" w:rsidTr="00EF3FC5">
        <w:tc>
          <w:tcPr>
            <w:tcW w:w="1418" w:type="dxa"/>
            <w:vAlign w:val="center"/>
          </w:tcPr>
          <w:p w14:paraId="3511A2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3511A28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11A28A" w14:textId="77777777" w:rsidTr="00EF3FC5">
        <w:tc>
          <w:tcPr>
            <w:tcW w:w="1418" w:type="dxa"/>
            <w:vAlign w:val="center"/>
          </w:tcPr>
          <w:p w14:paraId="3511A28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4-08-2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3511A289" w14:textId="3A535598" w:rsidR="00580D22" w:rsidRPr="00043D75" w:rsidRDefault="00EF3FC5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26.08.2024</w:t>
                </w:r>
              </w:p>
            </w:tc>
          </w:sdtContent>
        </w:sdt>
      </w:tr>
      <w:tr w:rsidR="00580D22" w:rsidRPr="00580D22" w14:paraId="3511A28D" w14:textId="77777777" w:rsidTr="00EF3FC5">
        <w:tc>
          <w:tcPr>
            <w:tcW w:w="1418" w:type="dxa"/>
            <w:vAlign w:val="center"/>
          </w:tcPr>
          <w:p w14:paraId="3511A28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18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8C" w14:textId="7BF1FF25" w:rsidR="00580D22" w:rsidRPr="00EF3FC5" w:rsidRDefault="00B902D6" w:rsidP="00B902D6">
                <w:pPr>
                  <w:jc w:val="left"/>
                  <w:rPr>
                    <w:rFonts w:cs="Arial"/>
                    <w:sz w:val="20"/>
                    <w:szCs w:val="18"/>
                  </w:rPr>
                </w:pPr>
                <w:r w:rsidRPr="00EF3FC5">
                  <w:rPr>
                    <w:rFonts w:cs="Arial"/>
                    <w:sz w:val="20"/>
                    <w:szCs w:val="18"/>
                  </w:rPr>
                  <w:t xml:space="preserve">ŘPS-CN </w:t>
                </w:r>
                <w:r w:rsidR="00EF3FC5" w:rsidRPr="00EF3FC5">
                  <w:rPr>
                    <w:rFonts w:cs="Arial"/>
                    <w:sz w:val="20"/>
                    <w:szCs w:val="18"/>
                  </w:rPr>
                  <w:t>826</w:t>
                </w:r>
                <w:r w:rsidRPr="00EF3FC5">
                  <w:rPr>
                    <w:rFonts w:cs="Arial"/>
                    <w:sz w:val="20"/>
                    <w:szCs w:val="18"/>
                  </w:rPr>
                  <w:t>/</w:t>
                </w:r>
                <w:r w:rsidR="00FB02A9">
                  <w:rPr>
                    <w:rFonts w:cs="Arial"/>
                    <w:sz w:val="20"/>
                    <w:szCs w:val="18"/>
                  </w:rPr>
                  <w:t>21.8.2024</w:t>
                </w:r>
              </w:p>
            </w:tc>
          </w:sdtContent>
        </w:sdt>
      </w:tr>
      <w:tr w:rsidR="00580D22" w:rsidRPr="00580D22" w14:paraId="3511A290" w14:textId="77777777" w:rsidTr="00EF3FC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511A28E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511A28F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3511A293" w14:textId="77777777" w:rsidTr="00EF3FC5">
        <w:tc>
          <w:tcPr>
            <w:tcW w:w="1418" w:type="dxa"/>
            <w:vAlign w:val="center"/>
          </w:tcPr>
          <w:p w14:paraId="3511A29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2" w14:textId="2362F58F" w:rsidR="00580D22" w:rsidRPr="00043D75" w:rsidRDefault="008D06FF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D06FF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580D22" w:rsidRPr="00580D22" w14:paraId="3511A296" w14:textId="77777777" w:rsidTr="00EF3FC5">
        <w:tc>
          <w:tcPr>
            <w:tcW w:w="1418" w:type="dxa"/>
            <w:vAlign w:val="center"/>
          </w:tcPr>
          <w:p w14:paraId="3511A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812298199"/>
            <w:placeholder>
              <w:docPart w:val="60E71D63D64F479CA0E1668F666A8112"/>
            </w:placeholder>
          </w:sdtPr>
          <w:sdtContent>
            <w:tc>
              <w:tcPr>
                <w:tcW w:w="2518" w:type="dxa"/>
                <w:vAlign w:val="center"/>
              </w:tcPr>
              <w:p w14:paraId="3511A295" w14:textId="0E47A981" w:rsidR="00580D22" w:rsidRPr="00043D75" w:rsidRDefault="008D06F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D06FF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580D22" w:rsidRPr="00580D22" w14:paraId="3511A299" w14:textId="77777777" w:rsidTr="00EF3FC5">
        <w:tc>
          <w:tcPr>
            <w:tcW w:w="1418" w:type="dxa"/>
            <w:vAlign w:val="center"/>
          </w:tcPr>
          <w:p w14:paraId="3511A2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99212947"/>
            <w:placeholder>
              <w:docPart w:val="7436E2CD7A064A54A63CDAE01850A7B7"/>
            </w:placeholder>
          </w:sdtPr>
          <w:sdtContent>
            <w:tc>
              <w:tcPr>
                <w:tcW w:w="2518" w:type="dxa"/>
                <w:vAlign w:val="center"/>
              </w:tcPr>
              <w:p w14:paraId="3511A298" w14:textId="6CD43E7A" w:rsidR="00580D22" w:rsidRPr="00043D75" w:rsidRDefault="008D06F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D06FF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580D22" w:rsidRPr="00580D22" w14:paraId="3511A29C" w14:textId="77777777" w:rsidTr="00EF3FC5">
        <w:trPr>
          <w:trHeight w:hRule="exact" w:val="170"/>
        </w:trPr>
        <w:tc>
          <w:tcPr>
            <w:tcW w:w="1418" w:type="dxa"/>
            <w:vAlign w:val="center"/>
          </w:tcPr>
          <w:p w14:paraId="3511A29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511A29B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9F" w14:textId="77777777" w:rsidTr="00EF3FC5">
        <w:tc>
          <w:tcPr>
            <w:tcW w:w="1418" w:type="dxa"/>
            <w:vAlign w:val="center"/>
          </w:tcPr>
          <w:p w14:paraId="3511A2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E" w14:textId="5C8B8003" w:rsidR="00580D22" w:rsidRPr="00580D22" w:rsidRDefault="00781C2F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8D06FF" w:rsidRPr="008D06FF">
                    <w:rPr>
                      <w:rFonts w:cs="Arial"/>
                      <w:noProof/>
                      <w:sz w:val="20"/>
                      <w:szCs w:val="20"/>
                    </w:rPr>
                    <w:t>05.09.2024</w:t>
                  </w:r>
                </w:fldSimple>
              </w:p>
            </w:tc>
          </w:sdtContent>
        </w:sdt>
      </w:tr>
    </w:tbl>
    <w:p w14:paraId="3511A2A0" w14:textId="08D5E618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2B5BFC">
            <w:rPr>
              <w:b/>
              <w:noProof/>
              <w:sz w:val="28"/>
              <w:szCs w:val="28"/>
            </w:rPr>
            <w:t>202</w:t>
          </w:r>
          <w:r w:rsidR="00FB02A9">
            <w:rPr>
              <w:b/>
              <w:noProof/>
              <w:sz w:val="28"/>
              <w:szCs w:val="28"/>
            </w:rPr>
            <w:t>4</w:t>
          </w:r>
          <w:r w:rsidR="00B902D6">
            <w:rPr>
              <w:b/>
              <w:noProof/>
              <w:sz w:val="28"/>
              <w:szCs w:val="28"/>
            </w:rPr>
            <w:t>00</w:t>
          </w:r>
          <w:r w:rsidR="00FB02A9">
            <w:rPr>
              <w:b/>
              <w:noProof/>
              <w:sz w:val="28"/>
              <w:szCs w:val="28"/>
            </w:rPr>
            <w:t>0336</w:t>
          </w:r>
        </w:sdtContent>
      </w:sdt>
    </w:p>
    <w:p w14:paraId="3511A2A1" w14:textId="77777777" w:rsidR="00EE5E1D" w:rsidRDefault="00EE5E1D" w:rsidP="0082141C">
      <w:pPr>
        <w:ind w:right="-1"/>
        <w:rPr>
          <w:noProof/>
        </w:rPr>
      </w:pPr>
    </w:p>
    <w:p w14:paraId="3511A2A2" w14:textId="53F449A3" w:rsidR="0082141C" w:rsidRDefault="008D06FF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FB02A9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635B7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11A2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511A2E4" w14:textId="77777777"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511A2E8" w14:textId="582FDFF4" w:rsidR="006D49D1" w:rsidRDefault="003B367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</w:rPr>
                      </w:pPr>
                      <w:r w:rsidRPr="003B3676">
                        <w:rPr>
                          <w:rFonts w:cs="Arial"/>
                          <w:b/>
                        </w:rPr>
                        <w:t>TEKO Technology, s.r.o</w:t>
                      </w:r>
                    </w:p>
                    <w:p w14:paraId="792F9DA5" w14:textId="23615AE1" w:rsidR="00781C2F" w:rsidRDefault="00781C2F" w:rsidP="00781C2F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81C2F">
                        <w:rPr>
                          <w:rFonts w:cs="Arial"/>
                          <w:b/>
                          <w:sz w:val="24"/>
                          <w:szCs w:val="24"/>
                        </w:rPr>
                        <w:t>Petřkovická 251/10</w:t>
                      </w:r>
                    </w:p>
                    <w:p w14:paraId="328CA8D3" w14:textId="41F37821" w:rsidR="00781C2F" w:rsidRPr="006D49D1" w:rsidRDefault="00781C2F" w:rsidP="00781C2F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81C2F">
                        <w:rPr>
                          <w:rFonts w:cs="Arial"/>
                          <w:b/>
                          <w:sz w:val="24"/>
                          <w:szCs w:val="24"/>
                        </w:rPr>
                        <w:t>725 28 Ostrava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Pr="00781C2F">
                        <w:rPr>
                          <w:rFonts w:cs="Arial"/>
                          <w:b/>
                          <w:sz w:val="24"/>
                          <w:szCs w:val="24"/>
                        </w:rPr>
                        <w:t>Lhotka</w:t>
                      </w:r>
                    </w:p>
                    <w:p w14:paraId="72E6FA80" w14:textId="77777777" w:rsidR="00781C2F" w:rsidRDefault="008D06FF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511A2B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3511A2BF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511A2A3" w14:textId="77777777" w:rsidR="00264EE3" w:rsidRDefault="00264EE3" w:rsidP="0082141C">
      <w:pPr>
        <w:ind w:right="-1"/>
        <w:rPr>
          <w:noProof/>
        </w:rPr>
      </w:pPr>
    </w:p>
    <w:p w14:paraId="3511A2A4" w14:textId="77777777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C74700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14:paraId="3511A2A5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/>
          <w:noProof/>
        </w:rPr>
        <w:id w:val="635453579"/>
        <w:placeholder>
          <w:docPart w:val="242C6EB5FD8A418B88AF5CECE4FF935C"/>
        </w:placeholder>
      </w:sdtPr>
      <w:sdtEndPr/>
      <w:sdtContent>
        <w:p w14:paraId="7BA6FC6A" w14:textId="5F21BCC3" w:rsidR="00E84C10" w:rsidRPr="00E84C10" w:rsidRDefault="00E84C10" w:rsidP="00E84C10">
          <w:pPr>
            <w:pStyle w:val="Odstavecseseznamem"/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</w:rPr>
          </w:pPr>
          <w:r w:rsidRPr="00E84C10">
            <w:rPr>
              <w:rFonts w:ascii="Arial" w:hAnsi="Arial" w:cs="Arial"/>
            </w:rPr>
            <w:t>Originální OKI toner do tiskárny OKI MB492dn</w:t>
          </w:r>
          <w:r w:rsidRPr="00E84C10">
            <w:rPr>
              <w:rFonts w:ascii="Arial" w:hAnsi="Arial" w:cs="Arial"/>
            </w:rPr>
            <w:tab/>
          </w:r>
          <w:r w:rsidRPr="00E84C10">
            <w:rPr>
              <w:rFonts w:ascii="Arial" w:hAnsi="Arial" w:cs="Arial"/>
            </w:rPr>
            <w:tab/>
          </w:r>
          <w:r w:rsidRPr="00E84C10">
            <w:rPr>
              <w:rFonts w:ascii="Arial" w:hAnsi="Arial" w:cs="Arial"/>
            </w:rPr>
            <w:tab/>
          </w:r>
          <w:r w:rsidRPr="00E84C10">
            <w:rPr>
              <w:rFonts w:ascii="Arial" w:hAnsi="Arial" w:cs="Arial"/>
            </w:rPr>
            <w:tab/>
            <w:t>40 kusů</w:t>
          </w:r>
        </w:p>
        <w:p w14:paraId="502E5A2E" w14:textId="77777777" w:rsidR="00E84C10" w:rsidRPr="00E84C10" w:rsidRDefault="00E84C10" w:rsidP="00E84C10">
          <w:pPr>
            <w:spacing w:line="240" w:lineRule="auto"/>
            <w:ind w:firstLine="360"/>
            <w:jc w:val="left"/>
            <w:rPr>
              <w:rFonts w:cs="Arial"/>
            </w:rPr>
          </w:pPr>
          <w:r w:rsidRPr="00E84C10">
            <w:rPr>
              <w:rFonts w:cs="Arial"/>
            </w:rPr>
            <w:t>(12 000 stran, P/N: 45807111)</w:t>
          </w:r>
        </w:p>
        <w:p w14:paraId="3511A2AA" w14:textId="1D46714D" w:rsidR="00264EE3" w:rsidRPr="00E84C10" w:rsidRDefault="008D06FF" w:rsidP="00E84C10">
          <w:pPr>
            <w:tabs>
              <w:tab w:val="right" w:pos="7655"/>
            </w:tabs>
            <w:rPr>
              <w:rFonts w:cs="Arial"/>
            </w:rPr>
          </w:pPr>
        </w:p>
      </w:sdtContent>
    </w:sdt>
    <w:p w14:paraId="588D525C" w14:textId="671B91A2" w:rsidR="00E84C10" w:rsidRDefault="00E84C10" w:rsidP="0079518D">
      <w:pPr>
        <w:ind w:right="-1"/>
        <w:rPr>
          <w:bCs/>
          <w:noProof/>
        </w:rPr>
      </w:pPr>
      <w:r>
        <w:rPr>
          <w:bCs/>
          <w:noProof/>
        </w:rPr>
        <w:t>Nedílnou součástí této objednávky je Vaše cenová nabídka ze dne 26.8.2024.</w:t>
      </w:r>
    </w:p>
    <w:p w14:paraId="7A1859D2" w14:textId="77777777" w:rsidR="00E84C10" w:rsidRPr="00E84C10" w:rsidRDefault="00E84C10" w:rsidP="0079518D">
      <w:pPr>
        <w:ind w:right="-1"/>
        <w:rPr>
          <w:bCs/>
          <w:noProof/>
        </w:rPr>
      </w:pPr>
    </w:p>
    <w:p w14:paraId="3511A2AB" w14:textId="0CA1D8CB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F34C2A">
            <w:rPr>
              <w:b/>
              <w:noProof/>
            </w:rPr>
            <w:t>106 200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3511A2AC" w14:textId="77777777" w:rsidR="007D4F9E" w:rsidRDefault="007D4F9E" w:rsidP="0079518D">
      <w:pPr>
        <w:ind w:right="-1"/>
        <w:rPr>
          <w:noProof/>
          <w:u w:val="single"/>
        </w:rPr>
      </w:pPr>
    </w:p>
    <w:p w14:paraId="3511A2AD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3511A2A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511A2A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511A2B0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511A2B1" w14:textId="77777777" w:rsidR="00264EE3" w:rsidRDefault="00264EE3" w:rsidP="0082141C">
      <w:pPr>
        <w:ind w:right="-1"/>
        <w:rPr>
          <w:noProof/>
        </w:rPr>
      </w:pPr>
    </w:p>
    <w:p w14:paraId="3511A2B2" w14:textId="4FFCB51D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F34C2A">
            <w:rPr>
              <w:b/>
              <w:noProof/>
            </w:rPr>
            <w:t>2024000336</w:t>
          </w:r>
        </w:sdtContent>
      </w:sdt>
      <w:r w:rsidR="004B7911">
        <w:rPr>
          <w:b/>
          <w:noProof/>
        </w:rPr>
        <w:t>.</w:t>
      </w:r>
    </w:p>
    <w:p w14:paraId="3511A2B3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3511A2B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511A2B5" w14:textId="77777777" w:rsidR="008074D3" w:rsidRDefault="008074D3" w:rsidP="0082141C">
      <w:pPr>
        <w:ind w:right="-1"/>
        <w:rPr>
          <w:noProof/>
        </w:rPr>
      </w:pPr>
    </w:p>
    <w:p w14:paraId="3511A2B6" w14:textId="77777777" w:rsidR="008D6CD1" w:rsidRDefault="008D6CD1" w:rsidP="0082141C">
      <w:pPr>
        <w:ind w:right="-1"/>
        <w:rPr>
          <w:noProof/>
        </w:rPr>
      </w:pPr>
    </w:p>
    <w:p w14:paraId="3511A2B7" w14:textId="77777777" w:rsidR="00815890" w:rsidRDefault="00815890" w:rsidP="0082141C">
      <w:pPr>
        <w:ind w:right="-1"/>
        <w:rPr>
          <w:noProof/>
        </w:rPr>
      </w:pPr>
    </w:p>
    <w:p w14:paraId="3511A2B8" w14:textId="77777777" w:rsidR="008D6CD1" w:rsidRDefault="008D6CD1" w:rsidP="0082141C">
      <w:pPr>
        <w:ind w:right="-1"/>
        <w:rPr>
          <w:noProof/>
        </w:rPr>
      </w:pPr>
    </w:p>
    <w:p w14:paraId="3511A2B9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3511A2B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511A2B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1A2C2" w14:textId="77777777" w:rsidR="005D37E6" w:rsidRDefault="005D37E6" w:rsidP="007A3541">
      <w:pPr>
        <w:spacing w:line="240" w:lineRule="auto"/>
      </w:pPr>
      <w:r>
        <w:separator/>
      </w:r>
    </w:p>
  </w:endnote>
  <w:endnote w:type="continuationSeparator" w:id="0">
    <w:p w14:paraId="3511A2C3" w14:textId="77777777" w:rsidR="005D37E6" w:rsidRDefault="005D37E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A2CC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511A2D0" w14:textId="77777777" w:rsidTr="009D2FDB">
      <w:tc>
        <w:tcPr>
          <w:tcW w:w="3272" w:type="dxa"/>
          <w:vAlign w:val="center"/>
        </w:tcPr>
        <w:p w14:paraId="3511A2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3511A2C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511A2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511A2D4" w14:textId="77777777" w:rsidTr="009D2FDB">
      <w:tc>
        <w:tcPr>
          <w:tcW w:w="3272" w:type="dxa"/>
          <w:vAlign w:val="center"/>
        </w:tcPr>
        <w:p w14:paraId="3511A2D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11A2D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511A2D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B2D78" w14:paraId="3511A2D8" w14:textId="77777777" w:rsidTr="009D2FDB">
      <w:tc>
        <w:tcPr>
          <w:tcW w:w="3272" w:type="dxa"/>
          <w:vAlign w:val="center"/>
        </w:tcPr>
        <w:p w14:paraId="3511A2D5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511A2D6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511A2D7" w14:textId="476211C4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6B2D78" w14:paraId="3511A2DC" w14:textId="77777777" w:rsidTr="009D2FDB">
      <w:tc>
        <w:tcPr>
          <w:tcW w:w="3272" w:type="dxa"/>
          <w:vAlign w:val="center"/>
        </w:tcPr>
        <w:p w14:paraId="3511A2D9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511A2DA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3511A2DB" w14:textId="0F6C20AF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B2D78" w14:paraId="3511A2E0" w14:textId="77777777" w:rsidTr="009D2FDB">
      <w:tc>
        <w:tcPr>
          <w:tcW w:w="3272" w:type="dxa"/>
          <w:vAlign w:val="center"/>
        </w:tcPr>
        <w:p w14:paraId="3511A2DD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3511A2DE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3511A2DF" w14:textId="6B0686B1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</w:p>
      </w:tc>
    </w:tr>
  </w:tbl>
  <w:p w14:paraId="3511A2E1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1A2C0" w14:textId="77777777" w:rsidR="005D37E6" w:rsidRDefault="005D37E6" w:rsidP="007A3541">
      <w:pPr>
        <w:spacing w:line="240" w:lineRule="auto"/>
      </w:pPr>
      <w:r>
        <w:separator/>
      </w:r>
    </w:p>
  </w:footnote>
  <w:footnote w:type="continuationSeparator" w:id="0">
    <w:p w14:paraId="3511A2C1" w14:textId="77777777" w:rsidR="005D37E6" w:rsidRDefault="005D37E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A2C4" w14:textId="77777777" w:rsidR="007A3541" w:rsidRDefault="007A3541" w:rsidP="007C6778">
    <w:pPr>
      <w:pStyle w:val="Zhlav"/>
      <w:ind w:left="-426"/>
    </w:pPr>
  </w:p>
  <w:p w14:paraId="3511A2C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11A2E2" wp14:editId="3511A2E3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1A2C6" w14:textId="77777777" w:rsidR="00D64985" w:rsidRDefault="00D64985">
    <w:pPr>
      <w:pStyle w:val="Zhlav"/>
    </w:pPr>
  </w:p>
  <w:p w14:paraId="3511A2C7" w14:textId="77777777" w:rsidR="00D64985" w:rsidRDefault="00D64985">
    <w:pPr>
      <w:pStyle w:val="Zhlav"/>
    </w:pPr>
  </w:p>
  <w:p w14:paraId="3511A2C8" w14:textId="77777777" w:rsidR="00D64985" w:rsidRDefault="00D64985">
    <w:pPr>
      <w:pStyle w:val="Zhlav"/>
    </w:pPr>
  </w:p>
  <w:p w14:paraId="3511A2C9" w14:textId="77777777" w:rsidR="00D64985" w:rsidRDefault="00D64985">
    <w:pPr>
      <w:pStyle w:val="Zhlav"/>
    </w:pPr>
  </w:p>
  <w:p w14:paraId="3511A2CA" w14:textId="77777777" w:rsidR="00D64985" w:rsidRDefault="00D64985">
    <w:pPr>
      <w:pStyle w:val="Zhlav"/>
    </w:pPr>
  </w:p>
  <w:p w14:paraId="3511A2CB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2348"/>
    <w:multiLevelType w:val="hybridMultilevel"/>
    <w:tmpl w:val="B0600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97369">
    <w:abstractNumId w:val="0"/>
  </w:num>
  <w:num w:numId="2" w16cid:durableId="1054693366">
    <w:abstractNumId w:val="1"/>
  </w:num>
  <w:num w:numId="3" w16cid:durableId="320620037">
    <w:abstractNumId w:val="2"/>
  </w:num>
  <w:num w:numId="4" w16cid:durableId="16633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20797D"/>
    <w:rsid w:val="0021158A"/>
    <w:rsid w:val="00264EE3"/>
    <w:rsid w:val="0027657F"/>
    <w:rsid w:val="00276D4C"/>
    <w:rsid w:val="002A05F5"/>
    <w:rsid w:val="002B5BFC"/>
    <w:rsid w:val="0030499E"/>
    <w:rsid w:val="00305572"/>
    <w:rsid w:val="0031100F"/>
    <w:rsid w:val="003B3676"/>
    <w:rsid w:val="00451C30"/>
    <w:rsid w:val="004731B6"/>
    <w:rsid w:val="004735DC"/>
    <w:rsid w:val="004B7911"/>
    <w:rsid w:val="005027DA"/>
    <w:rsid w:val="005055C4"/>
    <w:rsid w:val="00537D46"/>
    <w:rsid w:val="00574B99"/>
    <w:rsid w:val="00580D22"/>
    <w:rsid w:val="005D37E6"/>
    <w:rsid w:val="005E07BB"/>
    <w:rsid w:val="0064387F"/>
    <w:rsid w:val="006635B7"/>
    <w:rsid w:val="006B2D78"/>
    <w:rsid w:val="006D49D1"/>
    <w:rsid w:val="006F261C"/>
    <w:rsid w:val="00781C2F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5661A"/>
    <w:rsid w:val="008976B7"/>
    <w:rsid w:val="008D06FF"/>
    <w:rsid w:val="008D6CD1"/>
    <w:rsid w:val="008E0D22"/>
    <w:rsid w:val="008F5012"/>
    <w:rsid w:val="008F5E81"/>
    <w:rsid w:val="009203F6"/>
    <w:rsid w:val="00924369"/>
    <w:rsid w:val="0094671B"/>
    <w:rsid w:val="009500E4"/>
    <w:rsid w:val="00987624"/>
    <w:rsid w:val="00987C1F"/>
    <w:rsid w:val="009953DC"/>
    <w:rsid w:val="009C3480"/>
    <w:rsid w:val="009D2FDB"/>
    <w:rsid w:val="009E0AAA"/>
    <w:rsid w:val="009F2C48"/>
    <w:rsid w:val="00A374D4"/>
    <w:rsid w:val="00A502FF"/>
    <w:rsid w:val="00A8513E"/>
    <w:rsid w:val="00B042F0"/>
    <w:rsid w:val="00B20393"/>
    <w:rsid w:val="00B4208C"/>
    <w:rsid w:val="00B902D6"/>
    <w:rsid w:val="00BC43DB"/>
    <w:rsid w:val="00C07F03"/>
    <w:rsid w:val="00C33685"/>
    <w:rsid w:val="00C411ED"/>
    <w:rsid w:val="00C6111A"/>
    <w:rsid w:val="00C74700"/>
    <w:rsid w:val="00D378B8"/>
    <w:rsid w:val="00D64985"/>
    <w:rsid w:val="00E036ED"/>
    <w:rsid w:val="00E84C10"/>
    <w:rsid w:val="00EB7B25"/>
    <w:rsid w:val="00EE5E1D"/>
    <w:rsid w:val="00EF3FC5"/>
    <w:rsid w:val="00F009E6"/>
    <w:rsid w:val="00F24AD8"/>
    <w:rsid w:val="00F34C2A"/>
    <w:rsid w:val="00F4049C"/>
    <w:rsid w:val="00F663A2"/>
    <w:rsid w:val="00FA4122"/>
    <w:rsid w:val="00FB02A9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511A285"/>
  <w15:docId w15:val="{13C048AB-45A9-49D5-B381-10D2772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2E6880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2E6880">
          <w:pPr>
            <w:pStyle w:val="39124395DC2546A69EF5F83FA6A62D34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12.8.2019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2E6880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60E71D63D64F479CA0E1668F666A8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1C957-DDD3-4089-AEEA-A9D609596BE9}"/>
      </w:docPartPr>
      <w:docPartBody>
        <w:p w:rsidR="002E6880" w:rsidRDefault="002E6880" w:rsidP="002E6880">
          <w:pPr>
            <w:pStyle w:val="60E71D63D64F479CA0E1668F666A8112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486B85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436E2CD7A064A54A63CDAE01850A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C103C-E2FC-478F-B280-EE716666B8B1}"/>
      </w:docPartPr>
      <w:docPartBody>
        <w:p w:rsidR="002E6880" w:rsidRDefault="002E6880" w:rsidP="002E6880">
          <w:pPr>
            <w:pStyle w:val="7436E2CD7A064A54A63CDAE01850A7B7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713D44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944DF"/>
    <w:rsid w:val="002E6880"/>
    <w:rsid w:val="003647BE"/>
    <w:rsid w:val="003C0A33"/>
    <w:rsid w:val="004735DC"/>
    <w:rsid w:val="009B6169"/>
    <w:rsid w:val="00AF6831"/>
    <w:rsid w:val="00C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60E71D63D64F479CA0E1668F666A8112">
    <w:name w:val="60E71D63D64F479CA0E1668F666A8112"/>
    <w:rsid w:val="002E688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36E2CD7A064A54A63CDAE01850A7B7">
    <w:name w:val="7436E2CD7A064A54A63CDAE01850A7B7"/>
    <w:rsid w:val="002E688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006-45C0-47B3-8DF5-1B1E7074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9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12</cp:revision>
  <cp:lastPrinted>2019-06-19T15:07:00Z</cp:lastPrinted>
  <dcterms:created xsi:type="dcterms:W3CDTF">2020-01-07T08:50:00Z</dcterms:created>
  <dcterms:modified xsi:type="dcterms:W3CDTF">2024-09-05T11:45:00Z</dcterms:modified>
</cp:coreProperties>
</file>