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736"/>
        </w:tabs>
        <w:spacing w:before="0" w:after="0" w:line="220" w:lineRule="exact"/>
        <w:ind w:left="896" w:right="0" w:firstLine="0"/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2374209</wp:posOffset>
            </wp:positionH>
            <wp:positionV relativeFrom="line">
              <wp:posOffset>0</wp:posOffset>
            </wp:positionV>
            <wp:extent cx="965595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5595" cy="140208"/>
                    </a:xfrm>
                    <a:custGeom>
                      <a:rect l="l" t="t" r="r" b="b"/>
                      <a:pathLst>
                        <a:path w="965595" h="140208">
                          <a:moveTo>
                            <a:pt x="0" y="140208"/>
                          </a:moveTo>
                          <a:lnTo>
                            <a:pt x="965595" y="140208"/>
                          </a:lnTo>
                          <a:lnTo>
                            <a:pt x="96559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pondělí 2. zář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2024 13:55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0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153288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Monday,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S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eptembe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2, 2024 1:50 PM  </w:t>
      </w:r>
      <w:r>
        <w:drawing>
          <wp:anchor simplePos="0" relativeHeight="251658396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22225</wp:posOffset>
            </wp:positionV>
            <wp:extent cx="3020581" cy="14020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8"/>
                    </a:xfrm>
                    <a:custGeom>
                      <a:rect l="l" t="t" r="r" b="b"/>
                      <a:pathLst>
                        <a:path w="3020581" h="140208">
                          <a:moveTo>
                            <a:pt x="0" y="140208"/>
                          </a:moveTo>
                          <a:lnTo>
                            <a:pt x="3020581" y="140208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den,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Vaše objednávka byl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přija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a předána k dalším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zpracování.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Název kl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enta (název pr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cké/fyzic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é oso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)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ská republika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-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Okresní soud v Jablonci nad Nisou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506"/>
        </w:tabs>
        <w:spacing w:before="0" w:after="0" w:line="220" w:lineRule="exact"/>
        <w:ind w:left="89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1280413</wp:posOffset>
            </wp:positionH>
            <wp:positionV relativeFrom="line">
              <wp:posOffset>0</wp:posOffset>
            </wp:positionV>
            <wp:extent cx="1912684" cy="1402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12684" cy="140208"/>
                    </a:xfrm>
                    <a:custGeom>
                      <a:rect l="l" t="t" r="r" b="b"/>
                      <a:pathLst>
                        <a:path w="1912684" h="140208">
                          <a:moveTo>
                            <a:pt x="0" y="140208"/>
                          </a:moveTo>
                          <a:lnTo>
                            <a:pt x="1912684" y="140208"/>
                          </a:lnTo>
                          <a:lnTo>
                            <a:pt x="191268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Email: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Číslo objednávky: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2093327179-472070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Celková částka: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151,480.00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Stav objednávky můžete 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edovat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přihlášení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sek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i Přehle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ednávek.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Děku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eme za Vaš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ednávku.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pozdravem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Oddělení zákaznické podpory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 Česká republika s.r.o.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Zelený pruh 1560/99, 140 00 Praha 4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Tel: +420 241 043 111 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2024-09-05T13:12:10Z</dcterms:created>
  <dcterms:modified xsi:type="dcterms:W3CDTF">2024-09-05T13:12:10Z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