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54A7" w14:textId="77777777" w:rsidR="00E24338" w:rsidRDefault="00E24338" w:rsidP="00C70774">
      <w:pPr>
        <w:rPr>
          <w:b/>
        </w:rPr>
      </w:pPr>
      <w:r>
        <w:rPr>
          <w:b/>
        </w:rPr>
        <w:t>Závazná objednávka</w:t>
      </w:r>
    </w:p>
    <w:p w14:paraId="1C408301" w14:textId="77777777" w:rsidR="001A6A86" w:rsidRPr="001F3512" w:rsidRDefault="001F3512" w:rsidP="00C70774">
      <w:pPr>
        <w:rPr>
          <w:b/>
        </w:rPr>
      </w:pPr>
      <w:r w:rsidRPr="001F3512">
        <w:rPr>
          <w:b/>
        </w:rPr>
        <w:t>Dodavatel:</w:t>
      </w:r>
    </w:p>
    <w:p w14:paraId="71EE8C69" w14:textId="77777777" w:rsidR="008F3956" w:rsidRDefault="001F3512" w:rsidP="00C70774">
      <w:r>
        <w:t>Fakulta zdravotnických studií</w:t>
      </w:r>
    </w:p>
    <w:p w14:paraId="678D8A2F" w14:textId="77777777" w:rsidR="001F3512" w:rsidRDefault="001F3512" w:rsidP="00C70774">
      <w:r>
        <w:t>Západočeská univerzita v Plzni</w:t>
      </w:r>
    </w:p>
    <w:p w14:paraId="3BFB1899" w14:textId="77777777" w:rsidR="001F3512" w:rsidRDefault="001F3512" w:rsidP="00C70774">
      <w:r>
        <w:t>Univerzitní 2732/8</w:t>
      </w:r>
    </w:p>
    <w:p w14:paraId="2AEB7229" w14:textId="77777777" w:rsidR="001F3512" w:rsidRDefault="001F3512" w:rsidP="00C70774">
      <w:r>
        <w:t>301 00   Plzeň</w:t>
      </w:r>
    </w:p>
    <w:p w14:paraId="25875ACD" w14:textId="77777777" w:rsidR="001F3512" w:rsidRDefault="001F3512" w:rsidP="00C70774">
      <w:r>
        <w:t>IČ: 49777513</w:t>
      </w:r>
    </w:p>
    <w:p w14:paraId="54B31E06" w14:textId="77777777" w:rsidR="001F3512" w:rsidRDefault="001F3512" w:rsidP="00C70774">
      <w:r>
        <w:t>DIČ: CZ49777513</w:t>
      </w:r>
    </w:p>
    <w:p w14:paraId="7693A4D1" w14:textId="27F4D01D" w:rsidR="00E24338" w:rsidRDefault="00E24338" w:rsidP="00C70774">
      <w:r>
        <w:t xml:space="preserve">Název kurzu: </w:t>
      </w:r>
      <w:r w:rsidR="0022039F">
        <w:rPr>
          <w:b/>
        </w:rPr>
        <w:t>Psychohygiena</w:t>
      </w:r>
    </w:p>
    <w:p w14:paraId="1926E18F" w14:textId="279757E8" w:rsidR="00E24338" w:rsidRDefault="00E24338" w:rsidP="00C70774">
      <w:r>
        <w:t xml:space="preserve">Termín: </w:t>
      </w:r>
      <w:r w:rsidR="0022039F" w:rsidRPr="0022039F">
        <w:rPr>
          <w:b/>
          <w:bCs/>
        </w:rPr>
        <w:t>září</w:t>
      </w:r>
      <w:r w:rsidR="00416220" w:rsidRPr="00416220">
        <w:rPr>
          <w:b/>
          <w:bCs/>
        </w:rPr>
        <w:t xml:space="preserve"> (</w:t>
      </w:r>
      <w:r w:rsidR="004A61E4" w:rsidRPr="00416220">
        <w:rPr>
          <w:b/>
          <w:bCs/>
        </w:rPr>
        <w:t>1</w:t>
      </w:r>
      <w:r w:rsidR="0022039F">
        <w:rPr>
          <w:b/>
          <w:bCs/>
        </w:rPr>
        <w:t>0</w:t>
      </w:r>
      <w:r w:rsidRPr="00F12FEE">
        <w:rPr>
          <w:b/>
        </w:rPr>
        <w:t>.</w:t>
      </w:r>
      <w:r w:rsidR="00416220">
        <w:rPr>
          <w:b/>
        </w:rPr>
        <w:t xml:space="preserve"> </w:t>
      </w:r>
      <w:r w:rsidR="0022039F">
        <w:rPr>
          <w:b/>
        </w:rPr>
        <w:t>9</w:t>
      </w:r>
      <w:r w:rsidR="00BC3137" w:rsidRPr="00F12FEE">
        <w:rPr>
          <w:b/>
        </w:rPr>
        <w:t>.</w:t>
      </w:r>
      <w:r w:rsidR="000871FC">
        <w:rPr>
          <w:b/>
        </w:rPr>
        <w:t xml:space="preserve"> a </w:t>
      </w:r>
      <w:r w:rsidR="0022039F">
        <w:rPr>
          <w:b/>
        </w:rPr>
        <w:t>26</w:t>
      </w:r>
      <w:r w:rsidRPr="00F12FEE">
        <w:rPr>
          <w:b/>
        </w:rPr>
        <w:t>.</w:t>
      </w:r>
      <w:r w:rsidR="000871FC">
        <w:rPr>
          <w:b/>
        </w:rPr>
        <w:t xml:space="preserve"> </w:t>
      </w:r>
      <w:r w:rsidR="005A650E">
        <w:rPr>
          <w:b/>
        </w:rPr>
        <w:t>9</w:t>
      </w:r>
      <w:r w:rsidRPr="00F12FEE">
        <w:rPr>
          <w:b/>
        </w:rPr>
        <w:t xml:space="preserve">. </w:t>
      </w:r>
      <w:r w:rsidR="00416220">
        <w:rPr>
          <w:b/>
        </w:rPr>
        <w:t xml:space="preserve">a … </w:t>
      </w:r>
      <w:r w:rsidRPr="00F12FEE">
        <w:rPr>
          <w:b/>
        </w:rPr>
        <w:t>202</w:t>
      </w:r>
      <w:r w:rsidR="004A61E4">
        <w:rPr>
          <w:b/>
        </w:rPr>
        <w:t>4</w:t>
      </w:r>
      <w:r w:rsidR="00416220">
        <w:rPr>
          <w:b/>
        </w:rPr>
        <w:t>)</w:t>
      </w:r>
      <w:r w:rsidR="004A61E4">
        <w:rPr>
          <w:b/>
        </w:rPr>
        <w:t>,</w:t>
      </w:r>
      <w:r w:rsidR="007E32E7">
        <w:t xml:space="preserve"> </w:t>
      </w:r>
      <w:r w:rsidR="00F12FEE" w:rsidRPr="00F12FEE">
        <w:rPr>
          <w:b/>
        </w:rPr>
        <w:t xml:space="preserve">celkem </w:t>
      </w:r>
      <w:r w:rsidR="004A61E4" w:rsidRPr="00807833">
        <w:rPr>
          <w:b/>
        </w:rPr>
        <w:t>5</w:t>
      </w:r>
      <w:r w:rsidR="00807833">
        <w:rPr>
          <w:b/>
        </w:rPr>
        <w:t>6</w:t>
      </w:r>
      <w:r w:rsidR="00F12FEE" w:rsidRPr="00F12FEE">
        <w:rPr>
          <w:b/>
        </w:rPr>
        <w:t xml:space="preserve"> osob</w:t>
      </w:r>
      <w:r w:rsidR="00F12FEE">
        <w:t>.</w:t>
      </w:r>
      <w:r>
        <w:t xml:space="preserve"> Cena za jednoho účastníka za jednu osmihodinovou </w:t>
      </w:r>
      <w:r w:rsidR="004A61E4">
        <w:t>lek</w:t>
      </w:r>
      <w:r>
        <w:t>ci je Kč 1 200,-.</w:t>
      </w:r>
    </w:p>
    <w:p w14:paraId="03A7F9B4" w14:textId="77777777" w:rsidR="00E24338" w:rsidRDefault="00E24338" w:rsidP="00C70774">
      <w:r>
        <w:t>Lektor: PhDr. Milada Nádvorníková</w:t>
      </w:r>
    </w:p>
    <w:p w14:paraId="5E231E32" w14:textId="77777777" w:rsidR="005362BC" w:rsidRDefault="005362BC" w:rsidP="00C70774"/>
    <w:p w14:paraId="044A39A9" w14:textId="77777777" w:rsidR="005362BC" w:rsidRDefault="005362BC" w:rsidP="00C70774">
      <w:pPr>
        <w:rPr>
          <w:b/>
        </w:rPr>
      </w:pPr>
      <w:r w:rsidRPr="005362BC">
        <w:rPr>
          <w:b/>
        </w:rPr>
        <w:t>Odběratel</w:t>
      </w:r>
      <w:r w:rsidR="000F118B">
        <w:rPr>
          <w:b/>
        </w:rPr>
        <w:t xml:space="preserve"> /fakturační adresa/</w:t>
      </w:r>
      <w:r w:rsidRPr="005362BC">
        <w:rPr>
          <w:b/>
        </w:rPr>
        <w:t>:</w:t>
      </w:r>
    </w:p>
    <w:p w14:paraId="2E92C58A" w14:textId="77777777" w:rsidR="005362BC" w:rsidRDefault="005362BC" w:rsidP="00C70774">
      <w:r w:rsidRPr="005362BC">
        <w:t>PRO</w:t>
      </w:r>
      <w:r>
        <w:t>-SEN sociálně zdravotní služby, o.p.s.</w:t>
      </w:r>
    </w:p>
    <w:p w14:paraId="4FB0FB00" w14:textId="77777777" w:rsidR="005362BC" w:rsidRDefault="005362BC" w:rsidP="00C70774">
      <w:r>
        <w:t>Na Drahách 1826</w:t>
      </w:r>
    </w:p>
    <w:p w14:paraId="539A0DDC" w14:textId="77777777" w:rsidR="005362BC" w:rsidRDefault="005362BC" w:rsidP="00C70774">
      <w:r>
        <w:t>516 01  Rychnov nad Kněžnou</w:t>
      </w:r>
    </w:p>
    <w:p w14:paraId="5812891D" w14:textId="77777777" w:rsidR="005362BC" w:rsidRDefault="005362BC" w:rsidP="00C70774">
      <w:r>
        <w:t>IČ: 27467686</w:t>
      </w:r>
    </w:p>
    <w:p w14:paraId="5A22EF5B" w14:textId="77777777" w:rsidR="005362BC" w:rsidRPr="005362BC" w:rsidRDefault="005362BC" w:rsidP="00C70774">
      <w:r>
        <w:t>DIČ: CZ27467686</w:t>
      </w:r>
    </w:p>
    <w:p w14:paraId="09455D63" w14:textId="77777777" w:rsidR="001F3512" w:rsidRDefault="001F3512" w:rsidP="00C70774"/>
    <w:p w14:paraId="451C64F3" w14:textId="7EBDD8B8" w:rsidR="001F3512" w:rsidRDefault="000F118B" w:rsidP="00C70774">
      <w:r>
        <w:t xml:space="preserve">Součástí objednávky jsou </w:t>
      </w:r>
      <w:r w:rsidR="004A61E4">
        <w:t>čtyři</w:t>
      </w:r>
      <w:r>
        <w:t xml:space="preserve"> prezenční listiny se jmény, daty narození a místem narození účastníků kurzů. </w:t>
      </w:r>
    </w:p>
    <w:p w14:paraId="6D598AC7" w14:textId="77777777" w:rsidR="005362BC" w:rsidRDefault="005362BC" w:rsidP="00C70774"/>
    <w:p w14:paraId="1F2DDF98" w14:textId="77777777" w:rsidR="005362BC" w:rsidRDefault="005362BC" w:rsidP="00C70774"/>
    <w:p w14:paraId="3DE781E4" w14:textId="76057F97" w:rsidR="005362BC" w:rsidRDefault="005362BC" w:rsidP="00C70774">
      <w:r>
        <w:t xml:space="preserve">Dne </w:t>
      </w:r>
      <w:r w:rsidR="004A61E4">
        <w:t>30</w:t>
      </w:r>
      <w:r w:rsidR="00882FA5">
        <w:t xml:space="preserve">. </w:t>
      </w:r>
      <w:r w:rsidR="0022039F">
        <w:t>8</w:t>
      </w:r>
      <w:r w:rsidR="00882FA5">
        <w:t>. 202</w:t>
      </w:r>
      <w:r w:rsidR="004A61E4">
        <w:t>4</w:t>
      </w:r>
    </w:p>
    <w:p w14:paraId="756EE017" w14:textId="77777777" w:rsidR="0094444A" w:rsidRDefault="005362BC" w:rsidP="00C70774">
      <w:r>
        <w:t>Vyřizuje: Řeháková</w:t>
      </w:r>
    </w:p>
    <w:sectPr w:rsidR="0094444A" w:rsidSect="00AE0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3015" w14:textId="77777777" w:rsidR="008F40C9" w:rsidRDefault="008F40C9" w:rsidP="00E62114">
      <w:pPr>
        <w:spacing w:after="0" w:line="240" w:lineRule="auto"/>
      </w:pPr>
      <w:r>
        <w:separator/>
      </w:r>
    </w:p>
  </w:endnote>
  <w:endnote w:type="continuationSeparator" w:id="0">
    <w:p w14:paraId="22D6CDA1" w14:textId="77777777" w:rsidR="008F40C9" w:rsidRDefault="008F40C9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ABCA" w14:textId="77777777" w:rsidR="00A01D53" w:rsidRDefault="00A01D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2F0E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11FB97F" wp14:editId="591BF089">
              <wp:simplePos x="0" y="0"/>
              <wp:positionH relativeFrom="column">
                <wp:posOffset>-166370</wp:posOffset>
              </wp:positionH>
              <wp:positionV relativeFrom="page">
                <wp:posOffset>9868535</wp:posOffset>
              </wp:positionV>
              <wp:extent cx="4399200" cy="715645"/>
              <wp:effectExtent l="0" t="0" r="190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00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CBF73" w14:textId="77777777" w:rsidR="006B5061" w:rsidRPr="00A01D53" w:rsidRDefault="0028772A" w:rsidP="006F3832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01D53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A01D53" w:rsidRPr="00A01D5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PRO-SEN sociálně zdravotní služby, o.p.s.</w:t>
                          </w:r>
                        </w:p>
                        <w:p w14:paraId="3589576D" w14:textId="77777777" w:rsidR="006B5061" w:rsidRPr="00A01D53" w:rsidRDefault="006B5061" w:rsidP="00322B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A01D53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A01D53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Na Drahách </w:t>
                          </w:r>
                          <w:r w:rsidR="00D000F8"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>1826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 w:rsidR="00681D79"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EBB05C" w14:textId="77777777" w:rsidR="006B5061" w:rsidRPr="00A01D53" w:rsidRDefault="006B5061" w:rsidP="00322BAF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r w:rsidRPr="00A01D53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01BD7"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494 532 959</w:t>
                          </w:r>
                          <w:r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A01D5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1D53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14:paraId="1CD9B7C1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3.1pt;margin-top:777.05pt;width:346.4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" o:allowoverlap="f" stroked="f">
              <v:textbox style="mso-fit-shape-to-text:t">
                <w:txbxContent>
                  <w:p w:rsidR="006B5061" w:rsidRPr="00A01D53" w:rsidRDefault="0028772A" w:rsidP="006F3832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 w:rsidRPr="00A01D53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 w:rsidR="00A01D53" w:rsidRPr="00A01D53">
                      <w:rPr>
                        <w:b/>
                        <w:bCs/>
                        <w:sz w:val="18"/>
                        <w:szCs w:val="18"/>
                      </w:rPr>
                      <w:t>PRO-SEN sociálně zdravotní služby, o.p.s.</w:t>
                    </w:r>
                  </w:p>
                  <w:p w:rsidR="006B5061" w:rsidRPr="00A01D53" w:rsidRDefault="006B5061" w:rsidP="00322B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A01D53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A01D53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rStyle w:val="PatickaChar"/>
                        <w:sz w:val="18"/>
                        <w:szCs w:val="18"/>
                      </w:rPr>
                      <w:t xml:space="preserve">Na Drahách </w:t>
                    </w:r>
                    <w:r w:rsidR="00D000F8" w:rsidRPr="00A01D53">
                      <w:rPr>
                        <w:rStyle w:val="PatickaChar"/>
                        <w:sz w:val="18"/>
                        <w:szCs w:val="18"/>
                      </w:rPr>
                      <w:t>1826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 w:rsidR="00681D79" w:rsidRPr="00A01D53"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A01D53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B5061" w:rsidRPr="00A01D53" w:rsidRDefault="006B5061" w:rsidP="00322BAF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r w:rsidRPr="00A01D53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  <w:r w:rsidR="00801BD7" w:rsidRPr="00A01D53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801BD7" w:rsidRPr="00A01D53">
                      <w:rPr>
                        <w:rStyle w:val="PatickaChar"/>
                        <w:sz w:val="18"/>
                        <w:szCs w:val="18"/>
                      </w:rPr>
                      <w:t>494 532 959</w:t>
                    </w:r>
                    <w:r w:rsidRPr="00A01D53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rStyle w:val="PatickaChar"/>
                        <w:sz w:val="18"/>
                        <w:szCs w:val="18"/>
                      </w:rPr>
                      <w:t>info@pro-sen</w:t>
                    </w:r>
                    <w:proofErr w:type="gramEnd"/>
                    <w:r w:rsidRPr="00A01D53">
                      <w:rPr>
                        <w:rStyle w:val="PatickaChar"/>
                        <w:sz w:val="18"/>
                        <w:szCs w:val="18"/>
                      </w:rPr>
                      <w:t>.eu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A01D53">
                      <w:rPr>
                        <w:sz w:val="18"/>
                        <w:szCs w:val="18"/>
                      </w:rPr>
                      <w:t xml:space="preserve"> </w:t>
                    </w:r>
                    <w:r w:rsidRPr="00A01D53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E7A8D7" wp14:editId="1544F74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7D3FA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9B664C2" wp14:editId="65446AF3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c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FE27" w14:textId="77777777" w:rsidR="00A01D53" w:rsidRDefault="00A01D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FEEA9" w14:textId="77777777" w:rsidR="008F40C9" w:rsidRDefault="008F40C9" w:rsidP="00E62114">
      <w:pPr>
        <w:spacing w:after="0" w:line="240" w:lineRule="auto"/>
      </w:pPr>
      <w:r>
        <w:separator/>
      </w:r>
    </w:p>
  </w:footnote>
  <w:footnote w:type="continuationSeparator" w:id="0">
    <w:p w14:paraId="40E0955C" w14:textId="77777777" w:rsidR="008F40C9" w:rsidRDefault="008F40C9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28B3" w14:textId="77777777" w:rsidR="00A01D53" w:rsidRDefault="00A01D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BD3EE" w14:textId="77777777"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8D7CE" wp14:editId="279BDAA5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E4678" w14:textId="77777777"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D437435" wp14:editId="5FCDEAD2">
                                <wp:extent cx="2054860" cy="467772"/>
                                <wp:effectExtent l="19050" t="0" r="2540" b="0"/>
                                <wp:docPr id="2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" stroked="f">
              <v:textbox>
                <w:txbxContent>
                  <w:p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054860" cy="467772"/>
                          <wp:effectExtent l="19050" t="0" r="2540" b="0"/>
                          <wp:docPr id="2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5DD7" w14:textId="77777777" w:rsidR="00A01D53" w:rsidRDefault="00A01D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C27A4"/>
    <w:multiLevelType w:val="hybridMultilevel"/>
    <w:tmpl w:val="ECBECB82"/>
    <w:lvl w:ilvl="0" w:tplc="454E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B007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10576438">
    <w:abstractNumId w:val="3"/>
  </w:num>
  <w:num w:numId="2" w16cid:durableId="1755080157">
    <w:abstractNumId w:val="0"/>
  </w:num>
  <w:num w:numId="3" w16cid:durableId="1658268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8130703">
    <w:abstractNumId w:val="4"/>
  </w:num>
  <w:num w:numId="5" w16cid:durableId="15056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4728D"/>
    <w:rsid w:val="0005606D"/>
    <w:rsid w:val="0007278D"/>
    <w:rsid w:val="000871FC"/>
    <w:rsid w:val="000A4C5B"/>
    <w:rsid w:val="000C7A48"/>
    <w:rsid w:val="000D363A"/>
    <w:rsid w:val="000D3C98"/>
    <w:rsid w:val="000F118B"/>
    <w:rsid w:val="00117A82"/>
    <w:rsid w:val="00134BA8"/>
    <w:rsid w:val="00152AE7"/>
    <w:rsid w:val="001603FD"/>
    <w:rsid w:val="001763BC"/>
    <w:rsid w:val="001A1766"/>
    <w:rsid w:val="001A6A86"/>
    <w:rsid w:val="001B41F1"/>
    <w:rsid w:val="001D408D"/>
    <w:rsid w:val="001D6AC2"/>
    <w:rsid w:val="001E2B1A"/>
    <w:rsid w:val="001F29F6"/>
    <w:rsid w:val="001F3512"/>
    <w:rsid w:val="0020260D"/>
    <w:rsid w:val="00204EB7"/>
    <w:rsid w:val="0021315B"/>
    <w:rsid w:val="00215A24"/>
    <w:rsid w:val="0022039F"/>
    <w:rsid w:val="002214DD"/>
    <w:rsid w:val="00223F76"/>
    <w:rsid w:val="0023608E"/>
    <w:rsid w:val="002434DB"/>
    <w:rsid w:val="002453C9"/>
    <w:rsid w:val="00266C9B"/>
    <w:rsid w:val="00275B93"/>
    <w:rsid w:val="0028772A"/>
    <w:rsid w:val="002E63E1"/>
    <w:rsid w:val="002F03BB"/>
    <w:rsid w:val="00322BAF"/>
    <w:rsid w:val="00361CDB"/>
    <w:rsid w:val="00366049"/>
    <w:rsid w:val="003A7E1E"/>
    <w:rsid w:val="003E200D"/>
    <w:rsid w:val="003F17C2"/>
    <w:rsid w:val="003F2BF6"/>
    <w:rsid w:val="0040055A"/>
    <w:rsid w:val="00404612"/>
    <w:rsid w:val="00406E70"/>
    <w:rsid w:val="00416220"/>
    <w:rsid w:val="004313E8"/>
    <w:rsid w:val="00453A34"/>
    <w:rsid w:val="00462330"/>
    <w:rsid w:val="00490FC6"/>
    <w:rsid w:val="00495D28"/>
    <w:rsid w:val="004A61E4"/>
    <w:rsid w:val="004B6345"/>
    <w:rsid w:val="004E3998"/>
    <w:rsid w:val="004E6936"/>
    <w:rsid w:val="004F4023"/>
    <w:rsid w:val="00517CB7"/>
    <w:rsid w:val="00522475"/>
    <w:rsid w:val="005362BC"/>
    <w:rsid w:val="00542586"/>
    <w:rsid w:val="005768A2"/>
    <w:rsid w:val="005A650E"/>
    <w:rsid w:val="005B49B5"/>
    <w:rsid w:val="005C1DF9"/>
    <w:rsid w:val="0061190E"/>
    <w:rsid w:val="0061624B"/>
    <w:rsid w:val="00635D84"/>
    <w:rsid w:val="0063688C"/>
    <w:rsid w:val="00657DEC"/>
    <w:rsid w:val="006623A2"/>
    <w:rsid w:val="006810A8"/>
    <w:rsid w:val="00681D79"/>
    <w:rsid w:val="006A0D67"/>
    <w:rsid w:val="006A4E26"/>
    <w:rsid w:val="006B5061"/>
    <w:rsid w:val="006C6F62"/>
    <w:rsid w:val="006D5783"/>
    <w:rsid w:val="006D6F6B"/>
    <w:rsid w:val="006F3832"/>
    <w:rsid w:val="0071383A"/>
    <w:rsid w:val="0072180E"/>
    <w:rsid w:val="0073494A"/>
    <w:rsid w:val="00754D92"/>
    <w:rsid w:val="0077159F"/>
    <w:rsid w:val="007915DF"/>
    <w:rsid w:val="00795AE6"/>
    <w:rsid w:val="007A47B3"/>
    <w:rsid w:val="007B4CB8"/>
    <w:rsid w:val="007B6D7E"/>
    <w:rsid w:val="007C5502"/>
    <w:rsid w:val="007C76FF"/>
    <w:rsid w:val="007D780A"/>
    <w:rsid w:val="007E32E7"/>
    <w:rsid w:val="00801BD7"/>
    <w:rsid w:val="008024EF"/>
    <w:rsid w:val="00807833"/>
    <w:rsid w:val="00821490"/>
    <w:rsid w:val="00830139"/>
    <w:rsid w:val="0088299D"/>
    <w:rsid w:val="00882FA5"/>
    <w:rsid w:val="00884788"/>
    <w:rsid w:val="008A341E"/>
    <w:rsid w:val="008C0968"/>
    <w:rsid w:val="008D5398"/>
    <w:rsid w:val="008D633B"/>
    <w:rsid w:val="008E4031"/>
    <w:rsid w:val="008F3956"/>
    <w:rsid w:val="008F40C9"/>
    <w:rsid w:val="00917BCA"/>
    <w:rsid w:val="0094444A"/>
    <w:rsid w:val="009476AD"/>
    <w:rsid w:val="009A2EB5"/>
    <w:rsid w:val="009A482B"/>
    <w:rsid w:val="009C1DEE"/>
    <w:rsid w:val="009D6274"/>
    <w:rsid w:val="009E036D"/>
    <w:rsid w:val="00A01D53"/>
    <w:rsid w:val="00A04EED"/>
    <w:rsid w:val="00A13B14"/>
    <w:rsid w:val="00A15235"/>
    <w:rsid w:val="00A447A3"/>
    <w:rsid w:val="00A522BE"/>
    <w:rsid w:val="00A52981"/>
    <w:rsid w:val="00AB354E"/>
    <w:rsid w:val="00AE004B"/>
    <w:rsid w:val="00AF1389"/>
    <w:rsid w:val="00B11BA9"/>
    <w:rsid w:val="00B1389B"/>
    <w:rsid w:val="00B2764B"/>
    <w:rsid w:val="00B5764C"/>
    <w:rsid w:val="00B80DCA"/>
    <w:rsid w:val="00BC3137"/>
    <w:rsid w:val="00BF7BA3"/>
    <w:rsid w:val="00C019CE"/>
    <w:rsid w:val="00C70774"/>
    <w:rsid w:val="00C759F8"/>
    <w:rsid w:val="00C769B1"/>
    <w:rsid w:val="00C84857"/>
    <w:rsid w:val="00C86C83"/>
    <w:rsid w:val="00CB2F23"/>
    <w:rsid w:val="00CB7421"/>
    <w:rsid w:val="00CD1D50"/>
    <w:rsid w:val="00D000F8"/>
    <w:rsid w:val="00D11F6B"/>
    <w:rsid w:val="00D27524"/>
    <w:rsid w:val="00D43F19"/>
    <w:rsid w:val="00D4576B"/>
    <w:rsid w:val="00D54199"/>
    <w:rsid w:val="00D65929"/>
    <w:rsid w:val="00D71ECA"/>
    <w:rsid w:val="00D73D45"/>
    <w:rsid w:val="00D87F2A"/>
    <w:rsid w:val="00DC44AB"/>
    <w:rsid w:val="00DD0A5D"/>
    <w:rsid w:val="00DE66AE"/>
    <w:rsid w:val="00E1715D"/>
    <w:rsid w:val="00E20AC7"/>
    <w:rsid w:val="00E24338"/>
    <w:rsid w:val="00E311C1"/>
    <w:rsid w:val="00E3695B"/>
    <w:rsid w:val="00E4771F"/>
    <w:rsid w:val="00E579AB"/>
    <w:rsid w:val="00E62114"/>
    <w:rsid w:val="00E77703"/>
    <w:rsid w:val="00EE740C"/>
    <w:rsid w:val="00EF19CD"/>
    <w:rsid w:val="00EF20B1"/>
    <w:rsid w:val="00F035D6"/>
    <w:rsid w:val="00F1117A"/>
    <w:rsid w:val="00F12FEE"/>
    <w:rsid w:val="00F23DDD"/>
    <w:rsid w:val="00F302E0"/>
    <w:rsid w:val="00F332EF"/>
    <w:rsid w:val="00F93106"/>
    <w:rsid w:val="00FA20A5"/>
    <w:rsid w:val="00FA76AC"/>
    <w:rsid w:val="00FC79BC"/>
    <w:rsid w:val="00FD4036"/>
    <w:rsid w:val="00FD45C4"/>
    <w:rsid w:val="00FD5F01"/>
    <w:rsid w:val="00FD78F5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73542"/>
  <w15:docId w15:val="{CADE08B0-81CD-4BAA-9FB8-1E14D38A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rsid w:val="008F3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customStyle="1" w:styleId="Import0">
    <w:name w:val="Import 0"/>
    <w:basedOn w:val="Normln"/>
    <w:rsid w:val="002F03B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3">
    <w:name w:val="Import 3"/>
    <w:basedOn w:val="Normln"/>
    <w:rsid w:val="002F03BB"/>
    <w:pPr>
      <w:widowControl w:val="0"/>
      <w:tabs>
        <w:tab w:val="left" w:pos="2304"/>
        <w:tab w:val="left" w:pos="5616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4">
    <w:name w:val="Import 4"/>
    <w:basedOn w:val="Normln"/>
    <w:rsid w:val="002F03BB"/>
    <w:pPr>
      <w:widowControl w:val="0"/>
      <w:tabs>
        <w:tab w:val="left" w:pos="2304"/>
        <w:tab w:val="left" w:pos="4608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5">
    <w:name w:val="Import 5"/>
    <w:basedOn w:val="Normln"/>
    <w:rsid w:val="002F03B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3024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2F03B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129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customStyle="1" w:styleId="Import9">
    <w:name w:val="Import 9"/>
    <w:basedOn w:val="Normln"/>
    <w:rsid w:val="002F03BB"/>
    <w:pPr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F03BB"/>
    <w:pPr>
      <w:widowControl w:val="0"/>
      <w:autoSpaceDE w:val="0"/>
      <w:autoSpaceDN w:val="0"/>
      <w:adjustRightInd w:val="0"/>
      <w:spacing w:before="120" w:after="0" w:line="240" w:lineRule="auto"/>
      <w:ind w:left="567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F03B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F03B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F03B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26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60D"/>
  </w:style>
  <w:style w:type="paragraph" w:styleId="Bezmezer">
    <w:name w:val="No Spacing"/>
    <w:uiPriority w:val="1"/>
    <w:qFormat/>
    <w:rsid w:val="002026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F39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tiplex_3020\Desktop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0828-2114-4EBC-A63D-768434EB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63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Optiplex_3020</dc:creator>
  <cp:lastModifiedBy>Rehakova</cp:lastModifiedBy>
  <cp:revision>19</cp:revision>
  <cp:lastPrinted>2024-08-30T09:33:00Z</cp:lastPrinted>
  <dcterms:created xsi:type="dcterms:W3CDTF">2021-09-07T11:49:00Z</dcterms:created>
  <dcterms:modified xsi:type="dcterms:W3CDTF">2024-09-02T07:59:00Z</dcterms:modified>
</cp:coreProperties>
</file>