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D0" w:rsidRPr="00E8456C" w:rsidRDefault="00044FD0" w:rsidP="00044FD0">
      <w:pPr>
        <w:jc w:val="both"/>
        <w:rPr>
          <w:rFonts w:ascii="Arial" w:hAnsi="Arial" w:cs="Arial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044FD0" w:rsidRPr="00C2694A" w:rsidTr="000250E5">
        <w:trPr>
          <w:cantSplit/>
        </w:trPr>
        <w:tc>
          <w:tcPr>
            <w:tcW w:w="967" w:type="dxa"/>
          </w:tcPr>
          <w:p w:rsidR="00044FD0" w:rsidRPr="00E8456C" w:rsidRDefault="00044FD0" w:rsidP="000250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044FD0" w:rsidRPr="00E8456C" w:rsidRDefault="00044FD0" w:rsidP="000250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5" w:type="dxa"/>
            <w:vMerge w:val="restart"/>
          </w:tcPr>
          <w:p w:rsidR="00044FD0" w:rsidRDefault="00044FD0" w:rsidP="000250E5">
            <w:pPr>
              <w:rPr>
                <w:rStyle w:val="hoenzb"/>
                <w:sz w:val="22"/>
                <w:szCs w:val="22"/>
              </w:rPr>
            </w:pPr>
            <w:proofErr w:type="spellStart"/>
            <w:r>
              <w:rPr>
                <w:rStyle w:val="hoenzb"/>
                <w:sz w:val="22"/>
                <w:szCs w:val="22"/>
              </w:rPr>
              <w:t>Elvin</w:t>
            </w:r>
            <w:proofErr w:type="spellEnd"/>
            <w:r>
              <w:rPr>
                <w:rStyle w:val="hoenzb"/>
                <w:sz w:val="22"/>
                <w:szCs w:val="22"/>
              </w:rPr>
              <w:t xml:space="preserve"> prodej s.r.o.</w:t>
            </w:r>
          </w:p>
          <w:p w:rsidR="00044FD0" w:rsidRDefault="00044FD0" w:rsidP="000250E5">
            <w:r>
              <w:t>K Turkovu 3249/2</w:t>
            </w:r>
          </w:p>
          <w:p w:rsidR="00044FD0" w:rsidRDefault="00044FD0" w:rsidP="000250E5">
            <w:r>
              <w:t>723 00 Ostrava-</w:t>
            </w:r>
            <w:proofErr w:type="spellStart"/>
            <w:r>
              <w:t>Martinov</w:t>
            </w:r>
            <w:proofErr w:type="spellEnd"/>
          </w:p>
          <w:p w:rsidR="00044FD0" w:rsidRPr="003956F8" w:rsidRDefault="00044FD0" w:rsidP="000250E5">
            <w:r>
              <w:t>IČO: 25371932</w:t>
            </w:r>
          </w:p>
        </w:tc>
      </w:tr>
      <w:tr w:rsidR="00044FD0" w:rsidRPr="00C2694A" w:rsidTr="000250E5">
        <w:trPr>
          <w:cantSplit/>
        </w:trPr>
        <w:tc>
          <w:tcPr>
            <w:tcW w:w="967" w:type="dxa"/>
            <w:hideMark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Naše č. j.:</w:t>
            </w:r>
          </w:p>
        </w:tc>
        <w:tc>
          <w:tcPr>
            <w:tcW w:w="4628" w:type="dxa"/>
            <w:hideMark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hideMark/>
          </w:tcPr>
          <w:p w:rsidR="00044FD0" w:rsidRPr="00C2694A" w:rsidRDefault="00044FD0" w:rsidP="000250E5"/>
        </w:tc>
      </w:tr>
      <w:tr w:rsidR="00044FD0" w:rsidRPr="00C2694A" w:rsidTr="000250E5">
        <w:trPr>
          <w:cantSplit/>
        </w:trPr>
        <w:tc>
          <w:tcPr>
            <w:tcW w:w="967" w:type="dxa"/>
            <w:hideMark/>
          </w:tcPr>
          <w:p w:rsidR="00044FD0" w:rsidRPr="00C2694A" w:rsidRDefault="00044FD0" w:rsidP="000250E5">
            <w:pPr>
              <w:rPr>
                <w:bCs/>
                <w:sz w:val="18"/>
                <w:szCs w:val="18"/>
              </w:rPr>
            </w:pPr>
            <w:r w:rsidRPr="00C2694A">
              <w:rPr>
                <w:bCs/>
                <w:sz w:val="18"/>
                <w:szCs w:val="18"/>
              </w:rPr>
              <w:t>Vyřizuje</w:t>
            </w:r>
          </w:p>
        </w:tc>
        <w:tc>
          <w:tcPr>
            <w:tcW w:w="4628" w:type="dxa"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hideMark/>
          </w:tcPr>
          <w:p w:rsidR="00044FD0" w:rsidRPr="00C2694A" w:rsidRDefault="00044FD0" w:rsidP="000250E5"/>
        </w:tc>
      </w:tr>
      <w:tr w:rsidR="00044FD0" w:rsidRPr="00C2694A" w:rsidTr="000250E5">
        <w:trPr>
          <w:cantSplit/>
        </w:trPr>
        <w:tc>
          <w:tcPr>
            <w:tcW w:w="967" w:type="dxa"/>
            <w:hideMark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sym w:font="Wingdings" w:char="F028"/>
            </w:r>
            <w:r w:rsidRPr="00C2694A">
              <w:rPr>
                <w:sz w:val="18"/>
                <w:szCs w:val="18"/>
              </w:rPr>
              <w:t>/Fax:</w:t>
            </w:r>
          </w:p>
        </w:tc>
        <w:tc>
          <w:tcPr>
            <w:tcW w:w="4628" w:type="dxa"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044FD0" w:rsidRPr="00C2694A" w:rsidRDefault="00044FD0" w:rsidP="000250E5"/>
        </w:tc>
      </w:tr>
      <w:tr w:rsidR="00044FD0" w:rsidRPr="00C2694A" w:rsidTr="000250E5">
        <w:trPr>
          <w:cantSplit/>
        </w:trPr>
        <w:tc>
          <w:tcPr>
            <w:tcW w:w="967" w:type="dxa"/>
            <w:hideMark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E-mail:</w:t>
            </w:r>
          </w:p>
        </w:tc>
        <w:tc>
          <w:tcPr>
            <w:tcW w:w="4628" w:type="dxa"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044FD0" w:rsidRPr="00C2694A" w:rsidRDefault="00044FD0" w:rsidP="000250E5"/>
        </w:tc>
      </w:tr>
      <w:tr w:rsidR="00044FD0" w:rsidTr="000250E5">
        <w:trPr>
          <w:cantSplit/>
        </w:trPr>
        <w:tc>
          <w:tcPr>
            <w:tcW w:w="967" w:type="dxa"/>
            <w:hideMark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Ostrava:</w:t>
            </w:r>
          </w:p>
        </w:tc>
        <w:tc>
          <w:tcPr>
            <w:tcW w:w="4628" w:type="dxa"/>
          </w:tcPr>
          <w:p w:rsidR="00044FD0" w:rsidRPr="00C2694A" w:rsidRDefault="00044FD0" w:rsidP="0002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2. 9. 2024</w:t>
            </w:r>
          </w:p>
        </w:tc>
        <w:tc>
          <w:tcPr>
            <w:tcW w:w="3825" w:type="dxa"/>
            <w:vMerge/>
            <w:vAlign w:val="center"/>
            <w:hideMark/>
          </w:tcPr>
          <w:p w:rsidR="00044FD0" w:rsidRDefault="00044FD0" w:rsidP="000250E5">
            <w:pPr>
              <w:rPr>
                <w:rFonts w:ascii="Calibri" w:hAnsi="Calibri" w:cs="Calibri"/>
                <w:b/>
                <w:noProof/>
                <w:sz w:val="22"/>
              </w:rPr>
            </w:pPr>
          </w:p>
        </w:tc>
      </w:tr>
    </w:tbl>
    <w:p w:rsidR="00044FD0" w:rsidRDefault="00044FD0" w:rsidP="00044FD0">
      <w:pPr>
        <w:pStyle w:val="Bezmezer"/>
        <w:jc w:val="both"/>
        <w:rPr>
          <w:rFonts w:ascii="Calibri" w:hAnsi="Calibri" w:cs="Calibri"/>
        </w:rPr>
      </w:pPr>
    </w:p>
    <w:p w:rsidR="00044FD0" w:rsidRDefault="00044FD0" w:rsidP="00044FD0">
      <w:pPr>
        <w:jc w:val="both"/>
        <w:rPr>
          <w:b/>
        </w:rPr>
      </w:pPr>
    </w:p>
    <w:p w:rsidR="00044FD0" w:rsidRDefault="00044FD0" w:rsidP="00044FD0">
      <w:pPr>
        <w:jc w:val="both"/>
        <w:rPr>
          <w:b/>
        </w:rPr>
      </w:pPr>
    </w:p>
    <w:p w:rsidR="00044FD0" w:rsidRPr="003A651D" w:rsidRDefault="00044FD0" w:rsidP="00044FD0">
      <w:pPr>
        <w:jc w:val="both"/>
        <w:rPr>
          <w:sz w:val="22"/>
          <w:szCs w:val="22"/>
        </w:rPr>
      </w:pPr>
      <w:r w:rsidRPr="003A651D">
        <w:rPr>
          <w:sz w:val="22"/>
          <w:szCs w:val="22"/>
        </w:rPr>
        <w:t xml:space="preserve">Objednávka </w:t>
      </w:r>
    </w:p>
    <w:p w:rsidR="00044FD0" w:rsidRPr="003A651D" w:rsidRDefault="00044FD0" w:rsidP="00044FD0">
      <w:pPr>
        <w:jc w:val="both"/>
        <w:rPr>
          <w:sz w:val="22"/>
          <w:szCs w:val="22"/>
        </w:rPr>
      </w:pPr>
    </w:p>
    <w:p w:rsidR="00044FD0" w:rsidRDefault="00044FD0" w:rsidP="00044FD0">
      <w:pPr>
        <w:rPr>
          <w:sz w:val="22"/>
          <w:szCs w:val="22"/>
        </w:rPr>
      </w:pPr>
      <w:r w:rsidRPr="00896185">
        <w:rPr>
          <w:sz w:val="22"/>
          <w:szCs w:val="22"/>
        </w:rPr>
        <w:t>Dobrý den,</w:t>
      </w:r>
    </w:p>
    <w:p w:rsidR="00044FD0" w:rsidRPr="00896185" w:rsidRDefault="00044FD0" w:rsidP="00044FD0">
      <w:pPr>
        <w:rPr>
          <w:sz w:val="22"/>
          <w:szCs w:val="22"/>
        </w:rPr>
      </w:pPr>
      <w:r>
        <w:rPr>
          <w:sz w:val="22"/>
          <w:szCs w:val="22"/>
        </w:rPr>
        <w:t xml:space="preserve">na základě Vaší cenové nabídky u Vás objednáváme zahradní traktor </w:t>
      </w:r>
      <w:proofErr w:type="spellStart"/>
      <w:r>
        <w:rPr>
          <w:sz w:val="22"/>
          <w:szCs w:val="22"/>
        </w:rPr>
        <w:t>Stiga</w:t>
      </w:r>
      <w:proofErr w:type="spellEnd"/>
      <w:r>
        <w:rPr>
          <w:sz w:val="22"/>
          <w:szCs w:val="22"/>
        </w:rPr>
        <w:t xml:space="preserve"> ESTATE 710 2T0970481/ST1 vč. příslušenství</w:t>
      </w:r>
      <w:r w:rsidR="0073204A">
        <w:rPr>
          <w:sz w:val="22"/>
          <w:szCs w:val="22"/>
        </w:rPr>
        <w:t xml:space="preserve"> za 108 562,00 Kč.</w:t>
      </w:r>
    </w:p>
    <w:p w:rsidR="00044FD0" w:rsidRPr="00896185" w:rsidRDefault="00044FD0" w:rsidP="00044FD0">
      <w:pPr>
        <w:rPr>
          <w:sz w:val="22"/>
          <w:szCs w:val="22"/>
        </w:rPr>
      </w:pPr>
    </w:p>
    <w:p w:rsidR="00044FD0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pStyle w:val="Normln2"/>
        <w:jc w:val="both"/>
        <w:rPr>
          <w:sz w:val="22"/>
          <w:szCs w:val="22"/>
        </w:rPr>
      </w:pPr>
      <w:r w:rsidRPr="0055699F">
        <w:rPr>
          <w:sz w:val="22"/>
          <w:szCs w:val="22"/>
        </w:rPr>
        <w:t>Fakturační adresa:</w:t>
      </w: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 xml:space="preserve">Obchodní akademie a Vyšší odborná škola sociální, </w:t>
      </w:r>
      <w:proofErr w:type="spellStart"/>
      <w:r w:rsidRPr="0055699F">
        <w:rPr>
          <w:sz w:val="22"/>
          <w:szCs w:val="22"/>
        </w:rPr>
        <w:t>p.o</w:t>
      </w:r>
      <w:proofErr w:type="spellEnd"/>
      <w:r w:rsidRPr="0055699F">
        <w:rPr>
          <w:sz w:val="22"/>
          <w:szCs w:val="22"/>
        </w:rPr>
        <w:t>.</w:t>
      </w: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>Karasova 1140/16</w:t>
      </w: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>709 00 Ostrava – Mariánské Hory</w:t>
      </w: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 xml:space="preserve">IČ: 00602086 </w:t>
      </w: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>KB Ostrava: 62235761/0100</w:t>
      </w:r>
    </w:p>
    <w:p w:rsidR="00044FD0" w:rsidRPr="0055699F" w:rsidRDefault="00044FD0" w:rsidP="00044FD0">
      <w:pPr>
        <w:rPr>
          <w:sz w:val="22"/>
          <w:szCs w:val="22"/>
        </w:rPr>
      </w:pPr>
    </w:p>
    <w:p w:rsidR="00044FD0" w:rsidRPr="0055699F" w:rsidRDefault="00044FD0" w:rsidP="00044FD0">
      <w:pPr>
        <w:rPr>
          <w:sz w:val="22"/>
          <w:szCs w:val="22"/>
        </w:rPr>
      </w:pPr>
      <w:r w:rsidRPr="0055699F">
        <w:rPr>
          <w:sz w:val="22"/>
          <w:szCs w:val="22"/>
        </w:rPr>
        <w:t>Nejsme plátci DPH.</w:t>
      </w:r>
    </w:p>
    <w:p w:rsidR="00044FD0" w:rsidRPr="0055699F" w:rsidRDefault="00044FD0" w:rsidP="00044FD0">
      <w:pPr>
        <w:pStyle w:val="Normln2"/>
        <w:jc w:val="both"/>
        <w:rPr>
          <w:sz w:val="22"/>
          <w:szCs w:val="22"/>
        </w:rPr>
      </w:pPr>
    </w:p>
    <w:p w:rsidR="00044FD0" w:rsidRPr="0055699F" w:rsidRDefault="00044FD0" w:rsidP="00044FD0">
      <w:pPr>
        <w:pStyle w:val="Normln2"/>
        <w:jc w:val="both"/>
        <w:rPr>
          <w:sz w:val="22"/>
          <w:szCs w:val="22"/>
        </w:rPr>
      </w:pPr>
      <w:r w:rsidRPr="0055699F">
        <w:rPr>
          <w:sz w:val="22"/>
          <w:szCs w:val="22"/>
        </w:rPr>
        <w:t>S pozdravem</w:t>
      </w:r>
    </w:p>
    <w:p w:rsidR="00044FD0" w:rsidRPr="0055699F" w:rsidRDefault="00044FD0" w:rsidP="00044FD0">
      <w:pPr>
        <w:pStyle w:val="Normln2"/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044FD0" w:rsidRPr="0055699F" w:rsidRDefault="00044FD0" w:rsidP="00044FD0">
      <w:pPr>
        <w:jc w:val="both"/>
        <w:rPr>
          <w:sz w:val="22"/>
          <w:szCs w:val="22"/>
        </w:rPr>
      </w:pPr>
    </w:p>
    <w:p w:rsidR="004242DF" w:rsidRDefault="00AC3C13" w:rsidP="00044F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4242DF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</w:t>
      </w:r>
      <w:proofErr w:type="spellStart"/>
      <w:r>
        <w:rPr>
          <w:sz w:val="22"/>
          <w:szCs w:val="22"/>
        </w:rPr>
        <w:t>Obj</w:t>
      </w:r>
      <w:proofErr w:type="spellEnd"/>
      <w:r>
        <w:rPr>
          <w:sz w:val="22"/>
          <w:szCs w:val="22"/>
        </w:rPr>
        <w:t>. převzal:</w:t>
      </w:r>
      <w:r w:rsidR="004242DF">
        <w:rPr>
          <w:sz w:val="22"/>
          <w:szCs w:val="22"/>
        </w:rPr>
        <w:t xml:space="preserve"> </w:t>
      </w:r>
    </w:p>
    <w:p w:rsidR="004242DF" w:rsidRDefault="004242DF" w:rsidP="00044FD0">
      <w:pPr>
        <w:jc w:val="both"/>
        <w:rPr>
          <w:sz w:val="22"/>
          <w:szCs w:val="22"/>
        </w:rPr>
      </w:pPr>
    </w:p>
    <w:p w:rsidR="00044FD0" w:rsidRDefault="00AC3C13" w:rsidP="00044FD0">
      <w:pPr>
        <w:jc w:val="both"/>
      </w:pPr>
      <w:r>
        <w:rPr>
          <w:sz w:val="22"/>
          <w:szCs w:val="22"/>
        </w:rPr>
        <w:t>Ředitel školy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Dne:</w:t>
      </w:r>
      <w:r w:rsidR="004242DF">
        <w:rPr>
          <w:sz w:val="22"/>
          <w:szCs w:val="22"/>
        </w:rPr>
        <w:t xml:space="preserve"> </w:t>
      </w:r>
      <w:bookmarkStart w:id="0" w:name="_GoBack"/>
      <w:bookmarkEnd w:id="0"/>
      <w:r w:rsidR="004242DF">
        <w:rPr>
          <w:sz w:val="22"/>
          <w:szCs w:val="22"/>
        </w:rPr>
        <w:t>3. 9. 2024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</w:t>
      </w:r>
    </w:p>
    <w:p w:rsidR="00044FD0" w:rsidRDefault="00044FD0" w:rsidP="00044FD0">
      <w:pPr>
        <w:jc w:val="both"/>
      </w:pPr>
    </w:p>
    <w:p w:rsidR="00032A39" w:rsidRDefault="00032A39" w:rsidP="00032A39"/>
    <w:p w:rsidR="00DD0DE5" w:rsidRDefault="00032A39" w:rsidP="00032A39">
      <w:r>
        <w:t xml:space="preserve"> </w:t>
      </w:r>
    </w:p>
    <w:p w:rsidR="00032A39" w:rsidRPr="006F02EA" w:rsidRDefault="00032A39" w:rsidP="006F02EA"/>
    <w:sectPr w:rsidR="00032A39" w:rsidRPr="006F02EA" w:rsidSect="00032A39">
      <w:headerReference w:type="default" r:id="rId8"/>
      <w:footerReference w:type="default" r:id="rId9"/>
      <w:pgSz w:w="11906" w:h="16838"/>
      <w:pgMar w:top="1637" w:right="1021" w:bottom="964" w:left="102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D0" w:rsidRDefault="00044FD0">
      <w:r>
        <w:separator/>
      </w:r>
    </w:p>
  </w:endnote>
  <w:endnote w:type="continuationSeparator" w:id="0">
    <w:p w:rsidR="00044FD0" w:rsidRDefault="0004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921" w:rsidRPr="002C591F" w:rsidRDefault="00CE419A" w:rsidP="002C591F">
    <w:pPr>
      <w:pStyle w:val="Zpat"/>
      <w:spacing w:before="240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/>
        <w:noProof/>
        <w:color w:val="3B3838" w:themeColor="background2" w:themeShade="40"/>
      </w:rPr>
      <w:drawing>
        <wp:anchor distT="0" distB="0" distL="114300" distR="114300" simplePos="0" relativeHeight="251658752" behindDoc="1" locked="0" layoutInCell="1" allowOverlap="1" wp14:anchorId="158D9888" wp14:editId="45027AEA">
          <wp:simplePos x="5213350" y="9825990"/>
          <wp:positionH relativeFrom="margin">
            <wp:align>right</wp:align>
          </wp:positionH>
          <wp:positionV relativeFrom="paragraph">
            <wp:posOffset>14605</wp:posOffset>
          </wp:positionV>
          <wp:extent cx="1490400" cy="648000"/>
          <wp:effectExtent l="0" t="0" r="0" b="0"/>
          <wp:wrapSquare wrapText="bothSides"/>
          <wp:docPr id="40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Tel.: </w:t>
    </w:r>
    <w:r w:rsidR="00FE3921" w:rsidRPr="002C591F">
      <w:rPr>
        <w:rFonts w:ascii="Calibri" w:hAnsi="Calibri" w:cs="Arial"/>
        <w:color w:val="3B3838" w:themeColor="background2" w:themeShade="40"/>
        <w:sz w:val="22"/>
        <w:lang w:val="en-US"/>
      </w:rPr>
      <w:t>+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>420 59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9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524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211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ID schránky: tngfc7k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0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D15FB8" w:rsidRPr="002C591F">
      <w:rPr>
        <w:rFonts w:ascii="Calibri" w:hAnsi="Calibri"/>
        <w:color w:val="3B3838" w:themeColor="background2" w:themeShade="40"/>
      </w:rPr>
      <w:t>www.oa-vos.cz</w:t>
    </w:r>
  </w:p>
  <w:p w:rsidR="00FE3921" w:rsidRPr="002C591F" w:rsidRDefault="00FE3921" w:rsidP="00FE3921">
    <w:pPr>
      <w:pStyle w:val="Zpat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 w:cs="Arial"/>
        <w:color w:val="3B3838" w:themeColor="background2" w:themeShade="40"/>
        <w:sz w:val="22"/>
      </w:rPr>
      <w:t xml:space="preserve">Bankovní spojení: KB Ostrava 62235761/0100  </w:t>
    </w:r>
    <w:r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Pr="002C591F">
      <w:rPr>
        <w:rFonts w:ascii="Calibri" w:hAnsi="Calibri" w:cs="Arial"/>
        <w:color w:val="3B3838" w:themeColor="background2" w:themeShade="40"/>
        <w:sz w:val="22"/>
      </w:rPr>
      <w:t xml:space="preserve">  IČ 00602086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D0" w:rsidRDefault="00044FD0">
      <w:r>
        <w:separator/>
      </w:r>
    </w:p>
  </w:footnote>
  <w:footnote w:type="continuationSeparator" w:id="0">
    <w:p w:rsidR="00044FD0" w:rsidRDefault="0004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91F" w:rsidRPr="00032A39" w:rsidRDefault="00C65CA1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noProof/>
        <w:color w:val="3B3838" w:themeColor="background2" w:themeShade="40"/>
        <w:sz w:val="24"/>
      </w:rPr>
      <w:drawing>
        <wp:anchor distT="0" distB="0" distL="114300" distR="114300" simplePos="0" relativeHeight="251659776" behindDoc="1" locked="0" layoutInCell="1" allowOverlap="1" wp14:anchorId="3170AF08" wp14:editId="4AF78A9D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F8B" w:rsidRPr="00032A39">
      <w:rPr>
        <w:rFonts w:ascii="Calibri" w:hAnsi="Calibri" w:cs="Calibri"/>
        <w:color w:val="3B3838" w:themeColor="background2" w:themeShade="40"/>
        <w:sz w:val="24"/>
      </w:rPr>
      <w:t xml:space="preserve">Obchodní akademie a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Vyšší odborná škola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sociálně právní</w:t>
    </w:r>
    <w:r w:rsidR="00D23E03" w:rsidRPr="00032A39">
      <w:rPr>
        <w:rFonts w:ascii="Calibri" w:hAnsi="Calibri" w:cs="Calibri"/>
        <w:color w:val="3B3838" w:themeColor="background2" w:themeShade="40"/>
        <w:sz w:val="24"/>
      </w:rPr>
      <w:t>,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</w:p>
  <w:p w:rsidR="00013F8B" w:rsidRPr="00032A39" w:rsidRDefault="00013F8B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rFonts w:ascii="Calibri" w:hAnsi="Calibri" w:cs="Calibri"/>
        <w:color w:val="3B3838" w:themeColor="background2" w:themeShade="40"/>
        <w:sz w:val="24"/>
      </w:rPr>
      <w:t>Ostrava, příspěvková organizace</w:t>
    </w:r>
  </w:p>
  <w:p w:rsidR="00013F8B" w:rsidRPr="002C591F" w:rsidRDefault="00013F8B" w:rsidP="002C591F">
    <w:pPr>
      <w:pStyle w:val="Zkladntext2"/>
      <w:ind w:left="3828" w:hanging="5"/>
      <w:jc w:val="left"/>
      <w:rPr>
        <w:rFonts w:ascii="Calibri" w:hAnsi="Calibri" w:cs="Calibri"/>
        <w:b/>
        <w:bCs/>
        <w:color w:val="3B3838" w:themeColor="background2" w:themeShade="40"/>
        <w:szCs w:val="22"/>
      </w:rPr>
    </w:pP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 xml:space="preserve">Karasova 16, 709 </w:t>
    </w:r>
    <w:r w:rsidR="0035090F" w:rsidRPr="002C591F">
      <w:rPr>
        <w:rFonts w:ascii="Calibri" w:hAnsi="Calibri" w:cs="Calibri"/>
        <w:b/>
        <w:bCs/>
        <w:color w:val="3B3838" w:themeColor="background2" w:themeShade="40"/>
        <w:szCs w:val="22"/>
      </w:rPr>
      <w:t>00 Ostrava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-Mariánské</w:t>
    </w:r>
    <w:r w:rsidRPr="002C591F">
      <w:rPr>
        <w:rFonts w:ascii="Calibri" w:hAnsi="Calibri" w:cs="Calibri"/>
        <w:color w:val="3B3838" w:themeColor="background2" w:themeShade="40"/>
        <w:szCs w:val="22"/>
      </w:rPr>
      <w:t xml:space="preserve"> 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Hory</w:t>
    </w:r>
  </w:p>
  <w:p w:rsidR="00013F8B" w:rsidRDefault="00013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0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2A39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4FD0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4C8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00AC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4B75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3D03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42D7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591F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90F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58F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56FC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2DF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02EA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204A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4D2E"/>
    <w:rsid w:val="007F6737"/>
    <w:rsid w:val="007F7684"/>
    <w:rsid w:val="00800ADB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335E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4CD3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3C13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3E03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29"/>
    <w:rsid w:val="00F6279C"/>
    <w:rsid w:val="00F62AAA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EDE4EB"/>
  <w15:chartTrackingRefBased/>
  <w15:docId w15:val="{650DE469-557D-47CD-8AEC-68F815D5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591F"/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032A39"/>
    <w:pPr>
      <w:keepNext/>
      <w:pBdr>
        <w:bottom w:val="single" w:sz="12" w:space="1" w:color="3B3838" w:themeColor="background2" w:themeShade="40"/>
      </w:pBdr>
      <w:spacing w:before="240" w:after="240"/>
      <w:outlineLvl w:val="0"/>
    </w:pPr>
    <w:rPr>
      <w:rFonts w:cs="Arial"/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032A39"/>
    <w:pPr>
      <w:keepNext/>
      <w:spacing w:before="120" w:after="120"/>
      <w:outlineLvl w:val="1"/>
    </w:pPr>
    <w:rPr>
      <w:b/>
      <w:bCs/>
      <w:spacing w:val="20"/>
      <w:sz w:val="28"/>
      <w:u w:val="single"/>
    </w:rPr>
  </w:style>
  <w:style w:type="paragraph" w:styleId="Nadpis3">
    <w:name w:val="heading 3"/>
    <w:basedOn w:val="Normln"/>
    <w:next w:val="Normln"/>
    <w:qFormat/>
    <w:rsid w:val="00032A39"/>
    <w:pPr>
      <w:keepNext/>
      <w:spacing w:before="120"/>
      <w:outlineLvl w:val="2"/>
    </w:pPr>
    <w:rPr>
      <w:rFonts w:cs="Arial"/>
      <w:b/>
      <w:spacing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032A39"/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  <w:style w:type="character" w:customStyle="1" w:styleId="hoenzb">
    <w:name w:val="hoenzb"/>
    <w:rsid w:val="0004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225;&#345;e\Hlavi&#269;kov&#253;%20pap&#237;r%20-%20LOGO%20-%20Prezentace\Nov&#253;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1045-BBD6-44E5-9F44-4AB77B82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papír.dotx</Template>
  <TotalTime>2</TotalTime>
  <Pages>1</Pages>
  <Words>79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872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Ludmila Kostalova</dc:creator>
  <cp:keywords/>
  <cp:lastModifiedBy>Ludmila Kostalova</cp:lastModifiedBy>
  <cp:revision>3</cp:revision>
  <cp:lastPrinted>2024-09-05T04:59:00Z</cp:lastPrinted>
  <dcterms:created xsi:type="dcterms:W3CDTF">2024-09-05T05:02:00Z</dcterms:created>
  <dcterms:modified xsi:type="dcterms:W3CDTF">2024-09-05T05:04:00Z</dcterms:modified>
</cp:coreProperties>
</file>