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DFC" w14:textId="77777777" w:rsidR="004139AC" w:rsidRDefault="004139AC" w:rsidP="0043087E"/>
    <w:p w14:paraId="2541BE85" w14:textId="77777777" w:rsidR="00F5739A" w:rsidRPr="00D914E7" w:rsidRDefault="00F5739A" w:rsidP="00F5739A"/>
    <w:p w14:paraId="6636C337" w14:textId="77777777" w:rsidR="00F5739A" w:rsidRPr="0043087E" w:rsidRDefault="00F5739A" w:rsidP="00F5739A">
      <w:pPr>
        <w:pStyle w:val="Nadpis3"/>
        <w:spacing w:before="100" w:beforeAutospacing="1" w:after="100" w:afterAutospacing="1"/>
        <w:contextualSpacing/>
        <w:jc w:val="center"/>
        <w:rPr>
          <w:rFonts w:ascii="Times New Roman" w:hAnsi="Times New Roman"/>
        </w:rPr>
      </w:pPr>
      <w:r w:rsidRPr="0043087E">
        <w:rPr>
          <w:rFonts w:ascii="Times New Roman" w:hAnsi="Times New Roman"/>
        </w:rPr>
        <w:t>OBJEDNÁVKA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892"/>
        <w:gridCol w:w="3378"/>
      </w:tblGrid>
      <w:tr w:rsidR="00F5739A" w:rsidRPr="00254FD0" w14:paraId="7149E17A" w14:textId="77777777" w:rsidTr="001C386D">
        <w:trPr>
          <w:trHeight w:val="388"/>
        </w:trPr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EBF915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</w:t>
            </w:r>
            <w:r w:rsidRPr="00254FD0">
              <w:rPr>
                <w:sz w:val="24"/>
                <w:szCs w:val="24"/>
              </w:rPr>
              <w:t>:</w:t>
            </w:r>
          </w:p>
        </w:tc>
        <w:tc>
          <w:tcPr>
            <w:tcW w:w="42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F8E3E" w14:textId="77777777" w:rsidR="00F5739A" w:rsidRPr="0043087E" w:rsidRDefault="00F5739A" w:rsidP="001C386D">
            <w:pPr>
              <w:rPr>
                <w:b/>
                <w:sz w:val="24"/>
                <w:szCs w:val="24"/>
              </w:rPr>
            </w:pPr>
            <w:r w:rsidRPr="0043087E">
              <w:rPr>
                <w:b/>
                <w:sz w:val="24"/>
                <w:szCs w:val="24"/>
              </w:rPr>
              <w:t>Gymnázium J. K. Tyla Hradec Králové</w:t>
            </w:r>
          </w:p>
        </w:tc>
        <w:tc>
          <w:tcPr>
            <w:tcW w:w="37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0C4C8" w14:textId="77777777" w:rsidR="00F5739A" w:rsidRPr="00254FD0" w:rsidRDefault="00F5739A" w:rsidP="00DB31CE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 xml:space="preserve">Objednávka č. </w:t>
            </w:r>
            <w:r w:rsidR="00DB31CE">
              <w:rPr>
                <w:b/>
                <w:sz w:val="32"/>
                <w:szCs w:val="32"/>
              </w:rPr>
              <w:t>111</w:t>
            </w:r>
            <w:r w:rsidRPr="0043087E">
              <w:rPr>
                <w:b/>
                <w:sz w:val="32"/>
                <w:szCs w:val="32"/>
              </w:rPr>
              <w:t>/</w:t>
            </w:r>
            <w:r w:rsidR="00305EA3">
              <w:rPr>
                <w:b/>
                <w:sz w:val="32"/>
                <w:szCs w:val="32"/>
              </w:rPr>
              <w:t>2024</w:t>
            </w:r>
            <w:r w:rsidRPr="00254FD0">
              <w:rPr>
                <w:sz w:val="24"/>
                <w:szCs w:val="24"/>
              </w:rPr>
              <w:t xml:space="preserve"> </w:t>
            </w:r>
          </w:p>
        </w:tc>
      </w:tr>
      <w:tr w:rsidR="00F5739A" w:rsidRPr="00254FD0" w14:paraId="13611D40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5C07B2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Adresa: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01399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Tylovo nábř. 682</w:t>
            </w: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1CCFEA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503940E8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ABE08B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PSČ: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1E220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500 02 Hradec Králové</w:t>
            </w:r>
          </w:p>
        </w:tc>
        <w:tc>
          <w:tcPr>
            <w:tcW w:w="3715" w:type="dxa"/>
            <w:tcBorders>
              <w:left w:val="single" w:sz="4" w:space="0" w:color="auto"/>
            </w:tcBorders>
            <w:shd w:val="clear" w:color="auto" w:fill="auto"/>
          </w:tcPr>
          <w:p w14:paraId="41DCD737" w14:textId="77777777" w:rsidR="00F5739A" w:rsidRPr="00254FD0" w:rsidRDefault="00F5739A" w:rsidP="00DB31CE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 xml:space="preserve">Datum objednávky: </w:t>
            </w:r>
            <w:r w:rsidR="00DB31CE">
              <w:rPr>
                <w:b/>
                <w:sz w:val="24"/>
                <w:szCs w:val="24"/>
              </w:rPr>
              <w:t>2</w:t>
            </w:r>
            <w:r w:rsidR="00BA35A7">
              <w:rPr>
                <w:b/>
                <w:sz w:val="24"/>
                <w:szCs w:val="24"/>
              </w:rPr>
              <w:t>7</w:t>
            </w:r>
            <w:r w:rsidRPr="0043087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007B">
              <w:rPr>
                <w:b/>
                <w:sz w:val="24"/>
                <w:szCs w:val="24"/>
              </w:rPr>
              <w:t>0</w:t>
            </w:r>
            <w:r w:rsidR="00DB31CE">
              <w:rPr>
                <w:b/>
                <w:sz w:val="24"/>
                <w:szCs w:val="24"/>
              </w:rPr>
              <w:t>8</w:t>
            </w:r>
            <w:r w:rsidRPr="0043087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087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305EA3">
              <w:rPr>
                <w:b/>
                <w:sz w:val="24"/>
                <w:szCs w:val="24"/>
              </w:rPr>
              <w:t>4</w:t>
            </w:r>
            <w:r w:rsidRPr="00254FD0">
              <w:rPr>
                <w:sz w:val="24"/>
                <w:szCs w:val="24"/>
              </w:rPr>
              <w:t xml:space="preserve"> </w:t>
            </w:r>
          </w:p>
        </w:tc>
      </w:tr>
      <w:tr w:rsidR="00F5739A" w:rsidRPr="00254FD0" w14:paraId="73D77383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7BDBA6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Telefon: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64134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702 292 424</w:t>
            </w:r>
          </w:p>
        </w:tc>
        <w:tc>
          <w:tcPr>
            <w:tcW w:w="3715" w:type="dxa"/>
            <w:tcBorders>
              <w:left w:val="single" w:sz="4" w:space="0" w:color="auto"/>
            </w:tcBorders>
            <w:shd w:val="clear" w:color="auto" w:fill="auto"/>
          </w:tcPr>
          <w:p w14:paraId="3E202FD2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0ECEA526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775BD5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e-mail: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ABBF2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hyperlink r:id="rId7" w:history="1">
              <w:r w:rsidRPr="00254FD0">
                <w:rPr>
                  <w:rStyle w:val="Hypertextovodkaz"/>
                  <w:sz w:val="24"/>
                  <w:szCs w:val="24"/>
                </w:rPr>
                <w:t>kancelar@gjkt.cz</w:t>
              </w:r>
            </w:hyperlink>
          </w:p>
        </w:tc>
        <w:tc>
          <w:tcPr>
            <w:tcW w:w="37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FD8E3EB" w14:textId="77777777" w:rsidR="00F5739A" w:rsidRDefault="00F5739A" w:rsidP="001C386D">
            <w:pPr>
              <w:rPr>
                <w:sz w:val="24"/>
                <w:szCs w:val="24"/>
              </w:rPr>
            </w:pPr>
            <w:r w:rsidRPr="0043087E">
              <w:rPr>
                <w:b/>
                <w:sz w:val="24"/>
                <w:szCs w:val="24"/>
              </w:rPr>
              <w:t>DODAVATEL</w:t>
            </w:r>
            <w:r w:rsidRPr="00254FD0">
              <w:rPr>
                <w:sz w:val="24"/>
                <w:szCs w:val="24"/>
              </w:rPr>
              <w:t>:</w:t>
            </w:r>
          </w:p>
          <w:p w14:paraId="7EAC8044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  <w:p w14:paraId="3AC19F00" w14:textId="77777777" w:rsidR="00F5739A" w:rsidRPr="001C5DBF" w:rsidRDefault="00BA35A7" w:rsidP="001C38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Z-WARE s.r.o.</w:t>
            </w:r>
          </w:p>
          <w:p w14:paraId="30FD84DD" w14:textId="77777777" w:rsidR="00F5739A" w:rsidRDefault="00BA35A7" w:rsidP="001C3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Řípská </w:t>
            </w:r>
            <w:proofErr w:type="gramStart"/>
            <w:r>
              <w:rPr>
                <w:sz w:val="24"/>
                <w:szCs w:val="24"/>
              </w:rPr>
              <w:t>20a</w:t>
            </w:r>
            <w:proofErr w:type="gramEnd"/>
          </w:p>
          <w:p w14:paraId="08DEDF2A" w14:textId="77777777" w:rsidR="00F5739A" w:rsidRDefault="00BA35A7" w:rsidP="001C3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 00 Brno</w:t>
            </w:r>
          </w:p>
          <w:p w14:paraId="69240FAB" w14:textId="77777777" w:rsidR="00F5739A" w:rsidRDefault="00F5739A" w:rsidP="001C3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 </w:t>
            </w:r>
            <w:r w:rsidR="00BA35A7">
              <w:rPr>
                <w:sz w:val="24"/>
                <w:szCs w:val="24"/>
              </w:rPr>
              <w:t>07597533</w:t>
            </w:r>
          </w:p>
          <w:p w14:paraId="277A02EA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557F9055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A269FD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Banka: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8D7D0" w14:textId="10A7370D" w:rsidR="00F5739A" w:rsidRPr="00254FD0" w:rsidRDefault="00CF0054" w:rsidP="001C38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0C3CA7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10FC2018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D0F987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Účet: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1720F" w14:textId="499C43D3" w:rsidR="00F5739A" w:rsidRPr="00254FD0" w:rsidRDefault="00CF0054" w:rsidP="001C38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815DE6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15E68553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67E809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D8304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D7F533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7A1A2660" w14:textId="77777777" w:rsidTr="001C386D"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959094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IČO: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845EC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62690060</w:t>
            </w: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FF4581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  <w:tr w:rsidR="00F5739A" w:rsidRPr="00254FD0" w14:paraId="4F8761EE" w14:textId="77777777" w:rsidTr="001C386D">
        <w:trPr>
          <w:trHeight w:val="367"/>
        </w:trPr>
        <w:tc>
          <w:tcPr>
            <w:tcW w:w="12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3F19C6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DIČ:</w:t>
            </w:r>
          </w:p>
        </w:tc>
        <w:tc>
          <w:tcPr>
            <w:tcW w:w="42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CA629" w14:textId="77777777" w:rsidR="00F5739A" w:rsidRPr="00254FD0" w:rsidRDefault="00F5739A" w:rsidP="001C386D">
            <w:pPr>
              <w:rPr>
                <w:sz w:val="24"/>
                <w:szCs w:val="24"/>
              </w:rPr>
            </w:pPr>
            <w:r w:rsidRPr="00254FD0">
              <w:rPr>
                <w:sz w:val="24"/>
                <w:szCs w:val="24"/>
              </w:rPr>
              <w:t>nejsme plátci (příspěvková organizace)</w:t>
            </w: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0F3594" w14:textId="77777777" w:rsidR="00F5739A" w:rsidRPr="00254FD0" w:rsidRDefault="00F5739A" w:rsidP="001C386D">
            <w:pPr>
              <w:rPr>
                <w:sz w:val="24"/>
                <w:szCs w:val="24"/>
              </w:rPr>
            </w:pPr>
          </w:p>
        </w:tc>
      </w:tr>
    </w:tbl>
    <w:p w14:paraId="17C4C845" w14:textId="77777777" w:rsidR="00F5739A" w:rsidRPr="00AB190C" w:rsidRDefault="00F5739A" w:rsidP="00F5739A">
      <w:pPr>
        <w:rPr>
          <w:sz w:val="24"/>
          <w:szCs w:val="24"/>
        </w:rPr>
      </w:pPr>
    </w:p>
    <w:p w14:paraId="7343CC9D" w14:textId="77777777" w:rsidR="00F5739A" w:rsidRPr="0043087E" w:rsidRDefault="00F5739A" w:rsidP="00F5739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9"/>
        <w:gridCol w:w="1501"/>
      </w:tblGrid>
      <w:tr w:rsidR="00DB31CE" w:rsidRPr="00254FD0" w14:paraId="2250169F" w14:textId="77777777" w:rsidTr="00BC0F19">
        <w:tc>
          <w:tcPr>
            <w:tcW w:w="7763" w:type="dxa"/>
            <w:shd w:val="clear" w:color="auto" w:fill="auto"/>
            <w:vAlign w:val="center"/>
          </w:tcPr>
          <w:p w14:paraId="0B0DA32B" w14:textId="77777777" w:rsidR="00DB31CE" w:rsidRPr="003F3291" w:rsidRDefault="00DB31CE" w:rsidP="00BC0F19">
            <w:pPr>
              <w:rPr>
                <w:b/>
                <w:sz w:val="24"/>
                <w:szCs w:val="24"/>
              </w:rPr>
            </w:pPr>
            <w:r w:rsidRPr="003F3291">
              <w:rPr>
                <w:b/>
                <w:sz w:val="24"/>
                <w:szCs w:val="24"/>
              </w:rPr>
              <w:t>Objednáváme u Vás: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5394D1D" w14:textId="77777777" w:rsidR="00DB31CE" w:rsidRPr="00254FD0" w:rsidRDefault="00DB31CE" w:rsidP="00BC0F19">
            <w:pPr>
              <w:rPr>
                <w:sz w:val="24"/>
                <w:szCs w:val="24"/>
              </w:rPr>
            </w:pPr>
          </w:p>
        </w:tc>
      </w:tr>
      <w:tr w:rsidR="00DB31CE" w14:paraId="3FF04095" w14:textId="77777777" w:rsidTr="00BC0F19">
        <w:trPr>
          <w:trHeight w:val="2252"/>
        </w:trPr>
        <w:tc>
          <w:tcPr>
            <w:tcW w:w="7763" w:type="dxa"/>
            <w:shd w:val="clear" w:color="auto" w:fill="auto"/>
          </w:tcPr>
          <w:p w14:paraId="7580975E" w14:textId="77777777" w:rsidR="005C463A" w:rsidRDefault="00BA35A7" w:rsidP="00DB31CE">
            <w:pPr>
              <w:shd w:val="clear" w:color="auto" w:fill="FFFFFF"/>
              <w:textAlignment w:val="baseline"/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>na základě cenové kalkulace ze dne 19. 8. 2024</w:t>
            </w:r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modernizaci stravování zahrnující pořízení </w:t>
            </w:r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a instalaci </w:t>
            </w:r>
            <w:r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nové řídící jednotky, </w:t>
            </w:r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PC switche, nainstalování programu </w:t>
            </w:r>
            <w:proofErr w:type="spellStart"/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>iRes</w:t>
            </w:r>
            <w:proofErr w:type="spellEnd"/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a upgrady SW </w:t>
            </w:r>
            <w:proofErr w:type="spellStart"/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>BonAp</w:t>
            </w:r>
            <w:proofErr w:type="spellEnd"/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Stravné, Sklad a </w:t>
            </w:r>
            <w:proofErr w:type="spellStart"/>
            <w:r w:rsidR="005C7F14">
              <w:rPr>
                <w:rStyle w:val="Siln"/>
                <w:b w:val="0"/>
                <w:color w:val="000000"/>
                <w:sz w:val="22"/>
                <w:szCs w:val="22"/>
                <w:shd w:val="clear" w:color="auto" w:fill="FFFFFF"/>
              </w:rPr>
              <w:t>iCanteen</w:t>
            </w:r>
            <w:proofErr w:type="spellEnd"/>
          </w:p>
          <w:p w14:paraId="613BE789" w14:textId="77777777" w:rsidR="00DB31CE" w:rsidRPr="009D384B" w:rsidRDefault="00DB31CE" w:rsidP="00DB31CE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14:paraId="522E4C4F" w14:textId="77777777" w:rsidR="00DB31CE" w:rsidRDefault="00DB31CE" w:rsidP="00BC0F19">
            <w:pPr>
              <w:jc w:val="right"/>
              <w:rPr>
                <w:sz w:val="24"/>
                <w:szCs w:val="24"/>
              </w:rPr>
            </w:pPr>
          </w:p>
          <w:p w14:paraId="55324EDC" w14:textId="77777777" w:rsidR="00DB31CE" w:rsidRDefault="00DB31CE" w:rsidP="00BC0F19">
            <w:pPr>
              <w:jc w:val="right"/>
              <w:rPr>
                <w:sz w:val="24"/>
                <w:szCs w:val="24"/>
              </w:rPr>
            </w:pPr>
          </w:p>
          <w:p w14:paraId="060837CD" w14:textId="77777777" w:rsidR="00DB31CE" w:rsidRDefault="00DB31CE" w:rsidP="00BC0F19">
            <w:pPr>
              <w:jc w:val="right"/>
              <w:rPr>
                <w:sz w:val="24"/>
                <w:szCs w:val="24"/>
              </w:rPr>
            </w:pPr>
          </w:p>
          <w:p w14:paraId="045159D7" w14:textId="77777777" w:rsidR="00DB31CE" w:rsidRPr="001025ED" w:rsidRDefault="00DB31CE" w:rsidP="00BC0F19">
            <w:pPr>
              <w:jc w:val="right"/>
              <w:rPr>
                <w:sz w:val="24"/>
                <w:szCs w:val="24"/>
              </w:rPr>
            </w:pPr>
          </w:p>
        </w:tc>
      </w:tr>
      <w:tr w:rsidR="00DB31CE" w14:paraId="5297DB37" w14:textId="77777777" w:rsidTr="00BC0F19">
        <w:trPr>
          <w:trHeight w:val="423"/>
        </w:trPr>
        <w:tc>
          <w:tcPr>
            <w:tcW w:w="7763" w:type="dxa"/>
            <w:shd w:val="clear" w:color="auto" w:fill="auto"/>
          </w:tcPr>
          <w:p w14:paraId="7EEA65CC" w14:textId="77777777" w:rsidR="00DB31CE" w:rsidRDefault="00DB31CE" w:rsidP="00BC0F19">
            <w:pPr>
              <w:jc w:val="right"/>
              <w:rPr>
                <w:b/>
                <w:sz w:val="24"/>
                <w:szCs w:val="24"/>
              </w:rPr>
            </w:pPr>
            <w:r w:rsidRPr="0010683B">
              <w:rPr>
                <w:b/>
                <w:sz w:val="24"/>
                <w:szCs w:val="24"/>
              </w:rPr>
              <w:t xml:space="preserve">Objednávka v celkové </w:t>
            </w:r>
            <w:r>
              <w:rPr>
                <w:b/>
                <w:sz w:val="24"/>
                <w:szCs w:val="24"/>
              </w:rPr>
              <w:t xml:space="preserve">výši </w:t>
            </w:r>
          </w:p>
          <w:p w14:paraId="015042DE" w14:textId="77777777" w:rsidR="00DB31CE" w:rsidRPr="0010683B" w:rsidRDefault="00DB31CE" w:rsidP="00BC0F1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F21E695" w14:textId="77777777" w:rsidR="00DB31CE" w:rsidRPr="00585424" w:rsidRDefault="005C7F14" w:rsidP="00BC0F1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64 251 Kč</w:t>
            </w:r>
            <w:r w:rsidR="00DB31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6C1A061" w14:textId="77777777" w:rsidR="00F5739A" w:rsidRDefault="00F5739A" w:rsidP="00F5739A">
      <w:pPr>
        <w:rPr>
          <w:sz w:val="24"/>
          <w:szCs w:val="24"/>
        </w:rPr>
      </w:pPr>
    </w:p>
    <w:tbl>
      <w:tblPr>
        <w:tblW w:w="90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96"/>
      </w:tblGrid>
      <w:tr w:rsidR="00F5739A" w14:paraId="24AA6A9E" w14:textId="77777777" w:rsidTr="001C386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3000" w:type="dxa"/>
          </w:tcPr>
          <w:p w14:paraId="6D326315" w14:textId="77777777" w:rsidR="00F5739A" w:rsidRDefault="00F5739A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Příkazce operace: </w:t>
            </w:r>
          </w:p>
          <w:p w14:paraId="410FFF29" w14:textId="77777777" w:rsidR="00F5739A" w:rsidRDefault="00305EA3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RNDr. Tomáš Měkota</w:t>
            </w:r>
          </w:p>
        </w:tc>
        <w:tc>
          <w:tcPr>
            <w:tcW w:w="3000" w:type="dxa"/>
          </w:tcPr>
          <w:p w14:paraId="1DBC9C57" w14:textId="77777777" w:rsidR="00F5739A" w:rsidRDefault="00F5739A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Správce rozpočtu:</w:t>
            </w:r>
          </w:p>
          <w:p w14:paraId="67C68447" w14:textId="60D0BB61" w:rsidR="00F5739A" w:rsidRDefault="00CF0054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xxxxxxxxxxxxxxxxxx</w:t>
            </w:r>
            <w:proofErr w:type="spellEnd"/>
          </w:p>
        </w:tc>
        <w:tc>
          <w:tcPr>
            <w:tcW w:w="3096" w:type="dxa"/>
          </w:tcPr>
          <w:p w14:paraId="45CD8D5B" w14:textId="77777777" w:rsidR="00F5739A" w:rsidRDefault="00F5739A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Kontaktní osoba:</w:t>
            </w:r>
          </w:p>
          <w:p w14:paraId="79B4B5AB" w14:textId="1559A0D1" w:rsidR="00F5739A" w:rsidRDefault="00CF0054" w:rsidP="001C386D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xxxxxxxxxxxxxxxxxx</w:t>
            </w:r>
            <w:proofErr w:type="spellEnd"/>
          </w:p>
        </w:tc>
      </w:tr>
    </w:tbl>
    <w:p w14:paraId="38C8EEDD" w14:textId="77777777" w:rsidR="00F5739A" w:rsidRDefault="00F5739A" w:rsidP="00F5739A"/>
    <w:p w14:paraId="0F80685C" w14:textId="77777777" w:rsidR="00DA7B7F" w:rsidRPr="001141A3" w:rsidRDefault="00DA7B7F" w:rsidP="00DA7B7F">
      <w:pPr>
        <w:pStyle w:val="Nadpis3"/>
        <w:spacing w:before="100" w:beforeAutospacing="1" w:after="100" w:afterAutospacing="1"/>
        <w:contextualSpacing/>
        <w:rPr>
          <w:rFonts w:ascii="Times New Roman" w:hAnsi="Times New Roman"/>
          <w:b w:val="0"/>
          <w:u w:val="single"/>
        </w:rPr>
      </w:pPr>
      <w:r w:rsidRPr="001141A3">
        <w:rPr>
          <w:rFonts w:ascii="Times New Roman" w:hAnsi="Times New Roman"/>
          <w:b w:val="0"/>
          <w:u w:val="single"/>
        </w:rPr>
        <w:t>Potvrzení dodavatele:</w:t>
      </w:r>
    </w:p>
    <w:tbl>
      <w:tblPr>
        <w:tblW w:w="90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57"/>
        <w:gridCol w:w="3096"/>
      </w:tblGrid>
      <w:tr w:rsidR="00DA7B7F" w14:paraId="2880675F" w14:textId="77777777" w:rsidTr="00BC0F19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843" w:type="dxa"/>
          </w:tcPr>
          <w:p w14:paraId="4C303D41" w14:textId="77777777" w:rsidR="00DA7B7F" w:rsidRDefault="00DA7B7F" w:rsidP="00BC0F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Datum:</w:t>
            </w:r>
          </w:p>
        </w:tc>
        <w:tc>
          <w:tcPr>
            <w:tcW w:w="4157" w:type="dxa"/>
          </w:tcPr>
          <w:p w14:paraId="71AACA6A" w14:textId="77777777" w:rsidR="00DA7B7F" w:rsidRDefault="00DA7B7F" w:rsidP="00BC0F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Potvrzujeme objednávku.</w:t>
            </w:r>
          </w:p>
          <w:p w14:paraId="4024429D" w14:textId="77777777" w:rsidR="00DA7B7F" w:rsidRDefault="00DA7B7F" w:rsidP="00BC0F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</w:p>
          <w:p w14:paraId="4A1C4F7C" w14:textId="77777777" w:rsidR="00DA7B7F" w:rsidRDefault="00DA7B7F" w:rsidP="00BC0F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</w:p>
        </w:tc>
        <w:tc>
          <w:tcPr>
            <w:tcW w:w="3096" w:type="dxa"/>
          </w:tcPr>
          <w:p w14:paraId="3B2228B4" w14:textId="77777777" w:rsidR="00DA7B7F" w:rsidRDefault="00DA7B7F" w:rsidP="00BC0F19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Razítko a podpis</w:t>
            </w:r>
          </w:p>
        </w:tc>
      </w:tr>
    </w:tbl>
    <w:p w14:paraId="610A6327" w14:textId="77777777" w:rsidR="00DA7B7F" w:rsidRDefault="00DA7B7F" w:rsidP="00DA7B7F">
      <w:pPr>
        <w:rPr>
          <w:sz w:val="24"/>
          <w:szCs w:val="24"/>
          <w:shd w:val="clear" w:color="auto" w:fill="FFFFFF"/>
        </w:rPr>
      </w:pPr>
    </w:p>
    <w:p w14:paraId="668ABF7C" w14:textId="77777777" w:rsidR="00F5739A" w:rsidRDefault="00F5739A" w:rsidP="00F5739A"/>
    <w:p w14:paraId="73E0DC99" w14:textId="3BB5D3BF" w:rsidR="00F5739A" w:rsidRDefault="00F5739A" w:rsidP="00F5739A"/>
    <w:p w14:paraId="22471405" w14:textId="1BD7BC17" w:rsidR="00CF0054" w:rsidRDefault="00CF0054" w:rsidP="00F5739A"/>
    <w:p w14:paraId="3E5781A4" w14:textId="3E154EC3" w:rsidR="00CF0054" w:rsidRDefault="00CF0054" w:rsidP="00F5739A"/>
    <w:p w14:paraId="6545F78B" w14:textId="77777777" w:rsidR="00CF0054" w:rsidRDefault="00CF0054" w:rsidP="00CF0054">
      <w:pPr>
        <w:pStyle w:val="Zkladntext"/>
        <w:ind w:left="1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w:drawing>
          <wp:inline distT="0" distB="0" distL="0" distR="0" wp14:anchorId="4ED0A4C7" wp14:editId="354E4022">
            <wp:extent cx="5565255" cy="6912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255" cy="6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7373" w14:textId="77777777" w:rsidR="00CF0054" w:rsidRDefault="00CF0054" w:rsidP="00CF0054">
      <w:pPr>
        <w:pStyle w:val="Zkladntext"/>
        <w:spacing w:before="7"/>
        <w:rPr>
          <w:rFonts w:ascii="Times New Roman"/>
          <w:b w:val="0"/>
          <w:sz w:val="8"/>
        </w:rPr>
      </w:pPr>
    </w:p>
    <w:p w14:paraId="6BF7E874" w14:textId="77777777" w:rsidR="00CF0054" w:rsidRPr="00CF0054" w:rsidRDefault="00CF0054" w:rsidP="00CF0054">
      <w:pPr>
        <w:pStyle w:val="Nzev"/>
        <w:spacing w:before="97"/>
        <w:rPr>
          <w:sz w:val="28"/>
          <w:szCs w:val="28"/>
        </w:rPr>
      </w:pPr>
      <w:r w:rsidRPr="00CF0054">
        <w:rPr>
          <w:sz w:val="28"/>
          <w:szCs w:val="28"/>
        </w:rPr>
        <w:t>Cenová</w:t>
      </w:r>
      <w:r w:rsidRPr="00CF0054">
        <w:rPr>
          <w:spacing w:val="21"/>
          <w:sz w:val="28"/>
          <w:szCs w:val="28"/>
        </w:rPr>
        <w:t xml:space="preserve"> </w:t>
      </w:r>
      <w:proofErr w:type="gramStart"/>
      <w:r w:rsidRPr="00CF0054">
        <w:rPr>
          <w:sz w:val="28"/>
          <w:szCs w:val="28"/>
        </w:rPr>
        <w:t>kalkulace</w:t>
      </w:r>
      <w:r w:rsidRPr="00CF0054">
        <w:rPr>
          <w:spacing w:val="22"/>
          <w:sz w:val="28"/>
          <w:szCs w:val="28"/>
        </w:rPr>
        <w:t xml:space="preserve"> </w:t>
      </w:r>
      <w:r w:rsidRPr="00CF0054">
        <w:rPr>
          <w:sz w:val="28"/>
          <w:szCs w:val="28"/>
        </w:rPr>
        <w:t>-</w:t>
      </w:r>
      <w:r w:rsidRPr="00CF0054">
        <w:rPr>
          <w:spacing w:val="23"/>
          <w:sz w:val="28"/>
          <w:szCs w:val="28"/>
        </w:rPr>
        <w:t xml:space="preserve"> </w:t>
      </w:r>
      <w:r w:rsidRPr="00CF0054">
        <w:rPr>
          <w:sz w:val="28"/>
          <w:szCs w:val="28"/>
        </w:rPr>
        <w:t>Modernizace</w:t>
      </w:r>
      <w:proofErr w:type="gramEnd"/>
      <w:r w:rsidRPr="00CF0054">
        <w:rPr>
          <w:spacing w:val="22"/>
          <w:sz w:val="28"/>
          <w:szCs w:val="28"/>
        </w:rPr>
        <w:t xml:space="preserve"> </w:t>
      </w:r>
      <w:r w:rsidRPr="00CF0054">
        <w:rPr>
          <w:sz w:val="28"/>
          <w:szCs w:val="28"/>
        </w:rPr>
        <w:t>stravování</w:t>
      </w:r>
    </w:p>
    <w:p w14:paraId="209D96A4" w14:textId="77777777" w:rsidR="00CF0054" w:rsidRPr="00CF0054" w:rsidRDefault="00CF0054" w:rsidP="00CF0054">
      <w:pPr>
        <w:pStyle w:val="Zkladntext"/>
        <w:rPr>
          <w:sz w:val="28"/>
          <w:szCs w:val="28"/>
        </w:rPr>
      </w:pPr>
    </w:p>
    <w:p w14:paraId="58A8C5A7" w14:textId="77777777" w:rsidR="00CF0054" w:rsidRPr="00CF0054" w:rsidRDefault="00CF0054" w:rsidP="00CF0054">
      <w:pPr>
        <w:pStyle w:val="Nzev"/>
        <w:ind w:left="1157"/>
        <w:rPr>
          <w:sz w:val="28"/>
          <w:szCs w:val="28"/>
        </w:rPr>
      </w:pPr>
      <w:r w:rsidRPr="00CF0054">
        <w:rPr>
          <w:sz w:val="28"/>
          <w:szCs w:val="28"/>
        </w:rPr>
        <w:t>pro</w:t>
      </w:r>
      <w:r w:rsidRPr="00CF0054">
        <w:rPr>
          <w:spacing w:val="12"/>
          <w:sz w:val="28"/>
          <w:szCs w:val="28"/>
        </w:rPr>
        <w:t xml:space="preserve"> </w:t>
      </w:r>
      <w:r w:rsidRPr="00CF0054">
        <w:rPr>
          <w:sz w:val="28"/>
          <w:szCs w:val="28"/>
        </w:rPr>
        <w:t>Gymnázium</w:t>
      </w:r>
      <w:r w:rsidRPr="00CF0054">
        <w:rPr>
          <w:spacing w:val="13"/>
          <w:sz w:val="28"/>
          <w:szCs w:val="28"/>
        </w:rPr>
        <w:t xml:space="preserve"> </w:t>
      </w:r>
      <w:r w:rsidRPr="00CF0054">
        <w:rPr>
          <w:sz w:val="28"/>
          <w:szCs w:val="28"/>
        </w:rPr>
        <w:t>J.</w:t>
      </w:r>
      <w:r w:rsidRPr="00CF0054">
        <w:rPr>
          <w:spacing w:val="12"/>
          <w:sz w:val="28"/>
          <w:szCs w:val="28"/>
        </w:rPr>
        <w:t xml:space="preserve"> </w:t>
      </w:r>
      <w:r w:rsidRPr="00CF0054">
        <w:rPr>
          <w:sz w:val="28"/>
          <w:szCs w:val="28"/>
        </w:rPr>
        <w:t>K.</w:t>
      </w:r>
      <w:r w:rsidRPr="00CF0054">
        <w:rPr>
          <w:spacing w:val="11"/>
          <w:sz w:val="28"/>
          <w:szCs w:val="28"/>
        </w:rPr>
        <w:t xml:space="preserve"> </w:t>
      </w:r>
      <w:r w:rsidRPr="00CF0054">
        <w:rPr>
          <w:sz w:val="28"/>
          <w:szCs w:val="28"/>
        </w:rPr>
        <w:t>Tyla,</w:t>
      </w:r>
      <w:r w:rsidRPr="00CF0054">
        <w:rPr>
          <w:spacing w:val="12"/>
          <w:sz w:val="28"/>
          <w:szCs w:val="28"/>
        </w:rPr>
        <w:t xml:space="preserve"> </w:t>
      </w:r>
      <w:r w:rsidRPr="00CF0054">
        <w:rPr>
          <w:sz w:val="28"/>
          <w:szCs w:val="28"/>
        </w:rPr>
        <w:t>Hradec</w:t>
      </w:r>
      <w:r w:rsidRPr="00CF0054">
        <w:rPr>
          <w:spacing w:val="14"/>
          <w:sz w:val="28"/>
          <w:szCs w:val="28"/>
        </w:rPr>
        <w:t xml:space="preserve"> </w:t>
      </w:r>
      <w:r w:rsidRPr="00CF0054">
        <w:rPr>
          <w:sz w:val="28"/>
          <w:szCs w:val="28"/>
        </w:rPr>
        <w:t>Králové,</w:t>
      </w:r>
      <w:r w:rsidRPr="00CF0054">
        <w:rPr>
          <w:spacing w:val="13"/>
          <w:sz w:val="28"/>
          <w:szCs w:val="28"/>
        </w:rPr>
        <w:t xml:space="preserve"> </w:t>
      </w:r>
      <w:r w:rsidRPr="00CF0054">
        <w:rPr>
          <w:sz w:val="28"/>
          <w:szCs w:val="28"/>
        </w:rPr>
        <w:t>Tylovo</w:t>
      </w:r>
      <w:r w:rsidRPr="00CF0054">
        <w:rPr>
          <w:spacing w:val="12"/>
          <w:sz w:val="28"/>
          <w:szCs w:val="28"/>
        </w:rPr>
        <w:t xml:space="preserve"> </w:t>
      </w:r>
      <w:r w:rsidRPr="00CF0054">
        <w:rPr>
          <w:sz w:val="28"/>
          <w:szCs w:val="28"/>
        </w:rPr>
        <w:t>nábř.</w:t>
      </w:r>
      <w:r w:rsidRPr="00CF0054">
        <w:rPr>
          <w:spacing w:val="11"/>
          <w:sz w:val="28"/>
          <w:szCs w:val="28"/>
        </w:rPr>
        <w:t xml:space="preserve"> </w:t>
      </w:r>
      <w:r w:rsidRPr="00CF0054">
        <w:rPr>
          <w:sz w:val="28"/>
          <w:szCs w:val="28"/>
        </w:rPr>
        <w:t>682</w:t>
      </w:r>
    </w:p>
    <w:p w14:paraId="5DB37AB9" w14:textId="77777777" w:rsidR="00CF0054" w:rsidRDefault="00CF0054" w:rsidP="00CF0054">
      <w:pPr>
        <w:pStyle w:val="Zkladntext"/>
        <w:rPr>
          <w:sz w:val="20"/>
        </w:rPr>
      </w:pPr>
    </w:p>
    <w:p w14:paraId="4977E9FE" w14:textId="77777777" w:rsidR="00CF0054" w:rsidRDefault="00CF0054" w:rsidP="00CF0054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384"/>
        <w:gridCol w:w="1325"/>
        <w:gridCol w:w="1709"/>
      </w:tblGrid>
      <w:tr w:rsidR="00CF0054" w14:paraId="2C7F4051" w14:textId="77777777" w:rsidTr="000778D4">
        <w:trPr>
          <w:trHeight w:val="536"/>
        </w:trPr>
        <w:tc>
          <w:tcPr>
            <w:tcW w:w="5393" w:type="dxa"/>
            <w:shd w:val="clear" w:color="auto" w:fill="95B3D6"/>
          </w:tcPr>
          <w:p w14:paraId="18588680" w14:textId="77777777" w:rsidR="00CF0054" w:rsidRDefault="00CF0054" w:rsidP="000778D4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384" w:type="dxa"/>
            <w:shd w:val="clear" w:color="auto" w:fill="95B3D6"/>
          </w:tcPr>
          <w:p w14:paraId="172C8C15" w14:textId="77777777" w:rsidR="00CF0054" w:rsidRDefault="00CF0054" w:rsidP="000778D4">
            <w:pPr>
              <w:pStyle w:val="TableParagraph"/>
              <w:spacing w:before="28"/>
              <w:ind w:left="76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325" w:type="dxa"/>
            <w:shd w:val="clear" w:color="auto" w:fill="95B3D6"/>
          </w:tcPr>
          <w:p w14:paraId="2306C238" w14:textId="77777777" w:rsidR="00CF0054" w:rsidRDefault="00CF0054" w:rsidP="000778D4">
            <w:pPr>
              <w:pStyle w:val="TableParagraph"/>
              <w:spacing w:before="28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ks</w:t>
            </w:r>
          </w:p>
          <w:p w14:paraId="5555A7D9" w14:textId="77777777" w:rsidR="00CF0054" w:rsidRDefault="00CF0054" w:rsidP="000778D4">
            <w:pPr>
              <w:pStyle w:val="TableParagraph"/>
              <w:spacing w:before="81" w:line="200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bez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</w:p>
        </w:tc>
        <w:tc>
          <w:tcPr>
            <w:tcW w:w="1709" w:type="dxa"/>
            <w:shd w:val="clear" w:color="auto" w:fill="95B3D6"/>
          </w:tcPr>
          <w:p w14:paraId="521510F0" w14:textId="77777777" w:rsidR="00CF0054" w:rsidRDefault="00CF0054" w:rsidP="000778D4">
            <w:pPr>
              <w:pStyle w:val="TableParagraph"/>
              <w:spacing w:before="28"/>
              <w:ind w:left="296" w:right="2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celkem</w:t>
            </w:r>
          </w:p>
          <w:p w14:paraId="0D37B09D" w14:textId="77777777" w:rsidR="00CF0054" w:rsidRDefault="00CF0054" w:rsidP="000778D4">
            <w:pPr>
              <w:pStyle w:val="TableParagraph"/>
              <w:spacing w:before="81" w:line="200" w:lineRule="exact"/>
              <w:ind w:left="296" w:right="2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bez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</w:p>
        </w:tc>
      </w:tr>
      <w:tr w:rsidR="00CF0054" w14:paraId="1457AC9A" w14:textId="77777777" w:rsidTr="000778D4">
        <w:trPr>
          <w:trHeight w:val="528"/>
        </w:trPr>
        <w:tc>
          <w:tcPr>
            <w:tcW w:w="5393" w:type="dxa"/>
            <w:tcBorders>
              <w:bottom w:val="nil"/>
            </w:tcBorders>
          </w:tcPr>
          <w:p w14:paraId="28D32FA1" w14:textId="77777777" w:rsidR="00CF0054" w:rsidRDefault="00CF0054" w:rsidP="000778D4">
            <w:pPr>
              <w:pStyle w:val="TableParagraph"/>
              <w:spacing w:before="57" w:line="280" w:lineRule="auto"/>
              <w:ind w:left="30" w:right="4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Řídící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jednotka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Stravovací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čtečkou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velkým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segmentovým</w:t>
            </w:r>
            <w:r>
              <w:rPr>
                <w:b/>
                <w:spacing w:val="-4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ukazatelem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 kuchařky</w:t>
            </w:r>
          </w:p>
        </w:tc>
        <w:tc>
          <w:tcPr>
            <w:tcW w:w="384" w:type="dxa"/>
            <w:tcBorders>
              <w:bottom w:val="nil"/>
            </w:tcBorders>
          </w:tcPr>
          <w:p w14:paraId="48D702E9" w14:textId="77777777" w:rsidR="00CF0054" w:rsidRDefault="00CF0054" w:rsidP="000778D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B979329" w14:textId="77777777" w:rsidR="00CF0054" w:rsidRDefault="00CF0054" w:rsidP="000778D4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bottom w:val="nil"/>
            </w:tcBorders>
          </w:tcPr>
          <w:p w14:paraId="00F58907" w14:textId="77777777" w:rsidR="00CF0054" w:rsidRDefault="00CF0054" w:rsidP="000778D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6969234" w14:textId="77777777" w:rsidR="00CF0054" w:rsidRDefault="00CF0054" w:rsidP="000778D4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bottom w:val="nil"/>
            </w:tcBorders>
          </w:tcPr>
          <w:p w14:paraId="3973CBBB" w14:textId="77777777" w:rsidR="00CF0054" w:rsidRDefault="00CF0054" w:rsidP="000778D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A5B8706" w14:textId="77777777" w:rsidR="00CF0054" w:rsidRDefault="00CF0054" w:rsidP="000778D4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1F64F0EB" w14:textId="77777777" w:rsidTr="000778D4">
        <w:trPr>
          <w:trHeight w:val="267"/>
        </w:trPr>
        <w:tc>
          <w:tcPr>
            <w:tcW w:w="5393" w:type="dxa"/>
            <w:tcBorders>
              <w:top w:val="nil"/>
              <w:bottom w:val="nil"/>
            </w:tcBorders>
          </w:tcPr>
          <w:p w14:paraId="02854500" w14:textId="77777777" w:rsidR="00CF0054" w:rsidRDefault="00CF0054" w:rsidP="000778D4">
            <w:pPr>
              <w:pStyle w:val="TableParagraph"/>
              <w:spacing w:before="74" w:line="174" w:lineRule="exact"/>
              <w:ind w:left="3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Více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informací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o</w:t>
            </w:r>
            <w:r>
              <w:rPr>
                <w:rFonts w:ascii="Microsoft Sans Serif" w:hAnsi="Microsoft Sans Serif"/>
                <w:spacing w:val="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novém</w:t>
            </w:r>
            <w:r>
              <w:rPr>
                <w:rFonts w:ascii="Microsoft Sans Serif" w:hAnsi="Microsoft Sans Serif"/>
                <w:spacing w:val="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typu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čtečky</w:t>
            </w:r>
            <w:r>
              <w:rPr>
                <w:rFonts w:ascii="Microsoft Sans Serif" w:hAnsi="Microsoft Sans Serif"/>
                <w:spacing w:val="-6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naleznete na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našem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webu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4DB4B531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2897E861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6BA97F8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054" w14:paraId="050CFFB5" w14:textId="77777777" w:rsidTr="000778D4">
        <w:trPr>
          <w:trHeight w:val="294"/>
        </w:trPr>
        <w:tc>
          <w:tcPr>
            <w:tcW w:w="5393" w:type="dxa"/>
            <w:tcBorders>
              <w:top w:val="nil"/>
              <w:bottom w:val="nil"/>
            </w:tcBorders>
          </w:tcPr>
          <w:p w14:paraId="7E7B2974" w14:textId="77777777" w:rsidR="00CF0054" w:rsidRDefault="00CF0054" w:rsidP="000778D4">
            <w:pPr>
              <w:pStyle w:val="TableParagraph"/>
              <w:spacing w:before="15"/>
              <w:ind w:left="3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00CCFF"/>
                <w:w w:val="105"/>
                <w:sz w:val="16"/>
              </w:rPr>
              <w:t>https://</w:t>
            </w:r>
            <w:hyperlink r:id="rId9">
              <w:r>
                <w:rPr>
                  <w:rFonts w:ascii="Microsoft Sans Serif"/>
                  <w:color w:val="00CCFF"/>
                  <w:w w:val="105"/>
                  <w:sz w:val="16"/>
                </w:rPr>
                <w:t>www.z-ware.cz/ctecky-pro-stravovani</w:t>
              </w:r>
            </w:hyperlink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55F24F49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4BD87F02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B8D4140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054" w14:paraId="3EBAB643" w14:textId="77777777" w:rsidTr="000778D4">
        <w:trPr>
          <w:trHeight w:val="425"/>
        </w:trPr>
        <w:tc>
          <w:tcPr>
            <w:tcW w:w="5393" w:type="dxa"/>
            <w:tcBorders>
              <w:top w:val="nil"/>
              <w:bottom w:val="nil"/>
            </w:tcBorders>
          </w:tcPr>
          <w:p w14:paraId="5EBA72DB" w14:textId="77777777" w:rsidR="00CF0054" w:rsidRDefault="00CF0054" w:rsidP="000778D4">
            <w:pPr>
              <w:pStyle w:val="TableParagraph"/>
              <w:spacing w:before="97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Záložní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zdroj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včetně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AKU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31D52CED" w14:textId="77777777" w:rsidR="00CF0054" w:rsidRDefault="00CF0054" w:rsidP="000778D4">
            <w:pPr>
              <w:pStyle w:val="TableParagraph"/>
              <w:spacing w:before="9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A29531E" w14:textId="77777777" w:rsidR="00CF0054" w:rsidRDefault="00CF0054" w:rsidP="000778D4">
            <w:pPr>
              <w:pStyle w:val="TableParagraph"/>
              <w:spacing w:before="97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7E6689A0" w14:textId="77777777" w:rsidR="00CF0054" w:rsidRDefault="00CF0054" w:rsidP="000778D4">
            <w:pPr>
              <w:pStyle w:val="TableParagraph"/>
              <w:spacing w:before="97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48C4D4D4" w14:textId="77777777" w:rsidTr="000778D4">
        <w:trPr>
          <w:trHeight w:val="458"/>
        </w:trPr>
        <w:tc>
          <w:tcPr>
            <w:tcW w:w="5393" w:type="dxa"/>
            <w:tcBorders>
              <w:top w:val="nil"/>
              <w:bottom w:val="nil"/>
            </w:tcBorders>
          </w:tcPr>
          <w:p w14:paraId="1BEEFAFD" w14:textId="77777777" w:rsidR="00CF0054" w:rsidRDefault="00CF0054" w:rsidP="000778D4">
            <w:pPr>
              <w:pStyle w:val="TableParagraph"/>
              <w:tabs>
                <w:tab w:val="left" w:pos="4583"/>
              </w:tabs>
              <w:spacing w:before="144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Montáž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nových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terminálů,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zapojení,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zbytková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kabeláž,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color w:val="FF0000"/>
                <w:w w:val="105"/>
                <w:sz w:val="16"/>
              </w:rPr>
              <w:t>odhad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3A1F7CCC" w14:textId="77777777" w:rsidR="00CF0054" w:rsidRDefault="00CF0054" w:rsidP="000778D4">
            <w:pPr>
              <w:pStyle w:val="TableParagraph"/>
              <w:spacing w:before="144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6503837C" w14:textId="77777777" w:rsidR="00CF0054" w:rsidRDefault="00CF0054" w:rsidP="000778D4">
            <w:pPr>
              <w:pStyle w:val="TableParagraph"/>
              <w:spacing w:before="14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2D82308" w14:textId="77777777" w:rsidR="00CF0054" w:rsidRDefault="00CF0054" w:rsidP="000778D4">
            <w:pPr>
              <w:pStyle w:val="TableParagraph"/>
              <w:spacing w:before="14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412B077F" w14:textId="77777777" w:rsidTr="000778D4">
        <w:trPr>
          <w:trHeight w:val="390"/>
        </w:trPr>
        <w:tc>
          <w:tcPr>
            <w:tcW w:w="5393" w:type="dxa"/>
            <w:tcBorders>
              <w:top w:val="nil"/>
              <w:bottom w:val="nil"/>
            </w:tcBorders>
          </w:tcPr>
          <w:p w14:paraId="4225AA93" w14:textId="77777777" w:rsidR="00CF0054" w:rsidRDefault="00CF0054" w:rsidP="000778D4">
            <w:pPr>
              <w:pStyle w:val="TableParagraph"/>
              <w:spacing w:before="130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PC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switch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včetně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nastavení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3A0D8FE9" w14:textId="77777777" w:rsidR="00CF0054" w:rsidRDefault="00CF0054" w:rsidP="000778D4">
            <w:pPr>
              <w:pStyle w:val="TableParagraph"/>
              <w:spacing w:before="130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3556B490" w14:textId="77777777" w:rsidR="00CF0054" w:rsidRDefault="00CF0054" w:rsidP="000778D4">
            <w:pPr>
              <w:pStyle w:val="TableParagraph"/>
              <w:spacing w:before="130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A59C6C3" w14:textId="77777777" w:rsidR="00CF0054" w:rsidRDefault="00CF0054" w:rsidP="000778D4">
            <w:pPr>
              <w:pStyle w:val="TableParagraph"/>
              <w:spacing w:before="130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2A2CB175" w14:textId="77777777" w:rsidTr="000778D4">
        <w:trPr>
          <w:trHeight w:val="546"/>
        </w:trPr>
        <w:tc>
          <w:tcPr>
            <w:tcW w:w="5393" w:type="dxa"/>
            <w:tcBorders>
              <w:top w:val="nil"/>
              <w:bottom w:val="nil"/>
            </w:tcBorders>
          </w:tcPr>
          <w:p w14:paraId="2ACB791E" w14:textId="77777777" w:rsidR="00CF0054" w:rsidRDefault="00CF0054" w:rsidP="000778D4">
            <w:pPr>
              <w:pStyle w:val="TableParagraph"/>
              <w:spacing w:before="76" w:line="278" w:lineRule="auto"/>
              <w:ind w:left="30" w:right="24"/>
              <w:rPr>
                <w:rFonts w:ascii="Microsoft Sans Serif" w:hAnsi="Microsoft Sans Serif"/>
                <w:sz w:val="16"/>
              </w:rPr>
            </w:pPr>
            <w:r>
              <w:rPr>
                <w:b/>
                <w:w w:val="105"/>
                <w:sz w:val="16"/>
              </w:rPr>
              <w:t>Komunikační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program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6"/>
              </w:rPr>
              <w:t>iRes</w:t>
            </w:r>
            <w:proofErr w:type="spellEnd"/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tento</w:t>
            </w:r>
            <w:proofErr w:type="gramEnd"/>
            <w:r>
              <w:rPr>
                <w:rFonts w:ascii="Microsoft Sans Serif" w:hAnsi="Microsoft Sans Serif"/>
                <w:spacing w:val="-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program zajištuje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komunikaci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mezi</w:t>
            </w:r>
            <w:r>
              <w:rPr>
                <w:rFonts w:ascii="Microsoft Sans Serif" w:hAnsi="Microsoft Sans Serif"/>
                <w:spacing w:val="-4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programem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105"/>
                <w:sz w:val="16"/>
              </w:rPr>
              <w:t>BonAp</w:t>
            </w:r>
            <w:proofErr w:type="spellEnd"/>
            <w:r>
              <w:rPr>
                <w:rFonts w:ascii="Microsoft Sans Serif" w:hAnsi="Microsoft Sans Serif"/>
                <w:w w:val="105"/>
                <w:sz w:val="16"/>
              </w:rPr>
              <w:t xml:space="preserve"> Stravné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a</w:t>
            </w:r>
            <w:r>
              <w:rPr>
                <w:rFonts w:ascii="Microsoft Sans Serif" w:hAnsi="Microsoft Sans Serif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novými</w:t>
            </w:r>
            <w:r>
              <w:rPr>
                <w:rFonts w:ascii="Microsoft Sans Serif" w:hAnsi="Microsoft Sans Serif"/>
                <w:spacing w:val="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terminály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5AF22F8A" w14:textId="77777777" w:rsidR="00CF0054" w:rsidRDefault="00CF0054" w:rsidP="000778D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816B174" w14:textId="77777777" w:rsidR="00CF0054" w:rsidRDefault="00CF0054" w:rsidP="000778D4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39A26D55" w14:textId="77777777" w:rsidR="00CF0054" w:rsidRDefault="00CF0054" w:rsidP="000778D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7492694" w14:textId="77777777" w:rsidR="00CF0054" w:rsidRDefault="00CF0054" w:rsidP="000778D4">
            <w:pPr>
              <w:pStyle w:val="TableParagraph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C59C74B" w14:textId="77777777" w:rsidR="00CF0054" w:rsidRDefault="00CF0054" w:rsidP="000778D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B3F65AE" w14:textId="77777777" w:rsidR="00CF0054" w:rsidRDefault="00CF0054" w:rsidP="000778D4">
            <w:pPr>
              <w:pStyle w:val="TableParagraph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260783CF" w14:textId="77777777" w:rsidTr="000778D4">
        <w:trPr>
          <w:trHeight w:val="343"/>
        </w:trPr>
        <w:tc>
          <w:tcPr>
            <w:tcW w:w="5393" w:type="dxa"/>
            <w:tcBorders>
              <w:top w:val="nil"/>
              <w:bottom w:val="nil"/>
            </w:tcBorders>
          </w:tcPr>
          <w:p w14:paraId="0FA0A8E7" w14:textId="77777777" w:rsidR="00CF0054" w:rsidRDefault="00CF0054" w:rsidP="000778D4">
            <w:pPr>
              <w:pStyle w:val="TableParagraph"/>
              <w:spacing w:before="7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Upgrade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SW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BonAp</w:t>
            </w:r>
            <w:proofErr w:type="spellEnd"/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Stravné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víceletý</w:t>
            </w:r>
            <w:proofErr w:type="gramEnd"/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217C5FC4" w14:textId="77777777" w:rsidR="00CF0054" w:rsidRDefault="00CF0054" w:rsidP="000778D4">
            <w:pPr>
              <w:pStyle w:val="TableParagraph"/>
              <w:spacing w:before="75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3B729E5F" w14:textId="77777777" w:rsidR="00CF0054" w:rsidRDefault="00CF0054" w:rsidP="000778D4">
            <w:pPr>
              <w:pStyle w:val="TableParagraph"/>
              <w:spacing w:before="7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73276E2" w14:textId="77777777" w:rsidR="00CF0054" w:rsidRDefault="00CF0054" w:rsidP="000778D4">
            <w:pPr>
              <w:pStyle w:val="TableParagraph"/>
              <w:spacing w:before="7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4EA181C2" w14:textId="77777777" w:rsidTr="000778D4">
        <w:trPr>
          <w:trHeight w:val="352"/>
        </w:trPr>
        <w:tc>
          <w:tcPr>
            <w:tcW w:w="5393" w:type="dxa"/>
            <w:tcBorders>
              <w:top w:val="nil"/>
              <w:bottom w:val="nil"/>
            </w:tcBorders>
          </w:tcPr>
          <w:p w14:paraId="09586F86" w14:textId="77777777" w:rsidR="00CF0054" w:rsidRDefault="00CF0054" w:rsidP="000778D4">
            <w:pPr>
              <w:pStyle w:val="TableParagraph"/>
              <w:spacing w:before="84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Upgrade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SW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BonAp</w:t>
            </w:r>
            <w:proofErr w:type="spellEnd"/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Sklad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roční</w:t>
            </w:r>
            <w:proofErr w:type="gramEnd"/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20BB1A8F" w14:textId="77777777" w:rsidR="00CF0054" w:rsidRDefault="00CF0054" w:rsidP="000778D4">
            <w:pPr>
              <w:pStyle w:val="TableParagraph"/>
              <w:spacing w:before="84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44F6A03D" w14:textId="77777777" w:rsidR="00CF0054" w:rsidRDefault="00CF0054" w:rsidP="000778D4">
            <w:pPr>
              <w:pStyle w:val="TableParagraph"/>
              <w:spacing w:before="8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46E1828" w14:textId="77777777" w:rsidR="00CF0054" w:rsidRDefault="00CF0054" w:rsidP="000778D4">
            <w:pPr>
              <w:pStyle w:val="TableParagraph"/>
              <w:spacing w:before="8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68A44A11" w14:textId="77777777" w:rsidTr="000778D4">
        <w:trPr>
          <w:trHeight w:val="352"/>
        </w:trPr>
        <w:tc>
          <w:tcPr>
            <w:tcW w:w="5393" w:type="dxa"/>
            <w:tcBorders>
              <w:top w:val="nil"/>
              <w:bottom w:val="nil"/>
            </w:tcBorders>
          </w:tcPr>
          <w:p w14:paraId="24FBD767" w14:textId="77777777" w:rsidR="00CF0054" w:rsidRDefault="00CF0054" w:rsidP="000778D4">
            <w:pPr>
              <w:pStyle w:val="TableParagraph"/>
              <w:spacing w:before="84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Upgrade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SW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BonAp</w:t>
            </w:r>
            <w:proofErr w:type="spellEnd"/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internetové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objednávky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6"/>
              </w:rPr>
              <w:t>iCanteen</w:t>
            </w:r>
            <w:proofErr w:type="spellEnd"/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-</w:t>
            </w:r>
            <w:r>
              <w:rPr>
                <w:b/>
                <w:color w:val="FF000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víceletý</w:t>
            </w:r>
            <w:proofErr w:type="gramEnd"/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6C8361C8" w14:textId="77777777" w:rsidR="00CF0054" w:rsidRDefault="00CF0054" w:rsidP="000778D4">
            <w:pPr>
              <w:pStyle w:val="TableParagraph"/>
              <w:spacing w:before="84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074B2DEC" w14:textId="77777777" w:rsidR="00CF0054" w:rsidRDefault="00CF0054" w:rsidP="000778D4">
            <w:pPr>
              <w:pStyle w:val="TableParagraph"/>
              <w:spacing w:before="8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6A2D5860" w14:textId="77777777" w:rsidR="00CF0054" w:rsidRDefault="00CF0054" w:rsidP="000778D4">
            <w:pPr>
              <w:pStyle w:val="TableParagraph"/>
              <w:spacing w:before="8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3CC41B0E" w14:textId="77777777" w:rsidTr="000778D4">
        <w:trPr>
          <w:trHeight w:val="354"/>
        </w:trPr>
        <w:tc>
          <w:tcPr>
            <w:tcW w:w="5393" w:type="dxa"/>
            <w:tcBorders>
              <w:top w:val="nil"/>
              <w:bottom w:val="nil"/>
            </w:tcBorders>
          </w:tcPr>
          <w:p w14:paraId="01BA5D4C" w14:textId="77777777" w:rsidR="00CF0054" w:rsidRDefault="00CF0054" w:rsidP="000778D4">
            <w:pPr>
              <w:pStyle w:val="TableParagraph"/>
              <w:spacing w:before="84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Provedení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upgrade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6599EE65" w14:textId="77777777" w:rsidR="00CF0054" w:rsidRDefault="00CF0054" w:rsidP="000778D4">
            <w:pPr>
              <w:pStyle w:val="TableParagraph"/>
              <w:spacing w:before="84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D5B84F7" w14:textId="77777777" w:rsidR="00CF0054" w:rsidRDefault="00CF0054" w:rsidP="000778D4">
            <w:pPr>
              <w:pStyle w:val="TableParagraph"/>
              <w:spacing w:before="8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B08D445" w14:textId="77777777" w:rsidR="00CF0054" w:rsidRDefault="00CF0054" w:rsidP="000778D4">
            <w:pPr>
              <w:pStyle w:val="TableParagraph"/>
              <w:spacing w:before="8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01BB2511" w14:textId="77777777" w:rsidTr="000778D4">
        <w:trPr>
          <w:trHeight w:val="368"/>
        </w:trPr>
        <w:tc>
          <w:tcPr>
            <w:tcW w:w="5393" w:type="dxa"/>
            <w:tcBorders>
              <w:top w:val="nil"/>
              <w:bottom w:val="nil"/>
            </w:tcBorders>
          </w:tcPr>
          <w:p w14:paraId="4A4EC692" w14:textId="77777777" w:rsidR="00CF0054" w:rsidRDefault="00CF0054" w:rsidP="000778D4">
            <w:pPr>
              <w:pStyle w:val="TableParagraph"/>
              <w:spacing w:before="8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Celková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integrace,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nastavení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14:paraId="4B24AAC0" w14:textId="77777777" w:rsidR="00CF0054" w:rsidRDefault="00CF0054" w:rsidP="000778D4">
            <w:pPr>
              <w:pStyle w:val="TableParagraph"/>
              <w:spacing w:before="8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14:paraId="58B76E2D" w14:textId="77777777" w:rsidR="00CF0054" w:rsidRDefault="00CF0054" w:rsidP="000778D4">
            <w:pPr>
              <w:pStyle w:val="TableParagraph"/>
              <w:spacing w:before="8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00A99CE" w14:textId="77777777" w:rsidR="00CF0054" w:rsidRDefault="00CF0054" w:rsidP="000778D4">
            <w:pPr>
              <w:pStyle w:val="TableParagraph"/>
              <w:spacing w:before="8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25895E1F" w14:textId="77777777" w:rsidTr="000778D4">
        <w:trPr>
          <w:trHeight w:val="369"/>
        </w:trPr>
        <w:tc>
          <w:tcPr>
            <w:tcW w:w="5393" w:type="dxa"/>
            <w:tcBorders>
              <w:top w:val="nil"/>
              <w:bottom w:val="single" w:sz="18" w:space="0" w:color="000000"/>
            </w:tcBorders>
          </w:tcPr>
          <w:p w14:paraId="0389BD9E" w14:textId="77777777" w:rsidR="00CF0054" w:rsidRDefault="00CF0054" w:rsidP="000778D4">
            <w:pPr>
              <w:pStyle w:val="TableParagraph"/>
              <w:spacing w:before="10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Cestovní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výlohy</w:t>
            </w:r>
            <w:r>
              <w:rPr>
                <w:b/>
                <w:spacing w:val="3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Jihlava</w:t>
            </w:r>
            <w:proofErr w:type="gramEnd"/>
            <w:r>
              <w:rPr>
                <w:b/>
                <w:color w:val="FF0000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-</w:t>
            </w:r>
            <w:r>
              <w:rPr>
                <w:b/>
                <w:color w:val="FF000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Hradec</w:t>
            </w:r>
            <w:r>
              <w:rPr>
                <w:b/>
                <w:color w:val="FF000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Králové</w:t>
            </w:r>
          </w:p>
        </w:tc>
        <w:tc>
          <w:tcPr>
            <w:tcW w:w="384" w:type="dxa"/>
            <w:tcBorders>
              <w:top w:val="nil"/>
              <w:bottom w:val="single" w:sz="18" w:space="0" w:color="000000"/>
            </w:tcBorders>
          </w:tcPr>
          <w:p w14:paraId="563C11F8" w14:textId="77777777" w:rsidR="00CF0054" w:rsidRDefault="00CF0054" w:rsidP="000778D4">
            <w:pPr>
              <w:pStyle w:val="TableParagraph"/>
              <w:spacing w:before="99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1325" w:type="dxa"/>
            <w:tcBorders>
              <w:top w:val="nil"/>
              <w:bottom w:val="single" w:sz="18" w:space="0" w:color="000000"/>
            </w:tcBorders>
          </w:tcPr>
          <w:p w14:paraId="598A3112" w14:textId="77777777" w:rsidR="00CF0054" w:rsidRDefault="00CF0054" w:rsidP="000778D4">
            <w:pPr>
              <w:pStyle w:val="TableParagraph"/>
              <w:spacing w:before="9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1709" w:type="dxa"/>
            <w:tcBorders>
              <w:top w:val="nil"/>
              <w:bottom w:val="single" w:sz="18" w:space="0" w:color="000000"/>
            </w:tcBorders>
          </w:tcPr>
          <w:p w14:paraId="2589763A" w14:textId="77777777" w:rsidR="00CF0054" w:rsidRDefault="00CF0054" w:rsidP="000778D4">
            <w:pPr>
              <w:pStyle w:val="TableParagraph"/>
              <w:spacing w:before="9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400,00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  <w:tr w:rsidR="00CF0054" w14:paraId="508AD47B" w14:textId="77777777" w:rsidTr="000778D4">
        <w:trPr>
          <w:trHeight w:val="385"/>
        </w:trPr>
        <w:tc>
          <w:tcPr>
            <w:tcW w:w="5393" w:type="dxa"/>
            <w:tcBorders>
              <w:top w:val="single" w:sz="18" w:space="0" w:color="000000"/>
              <w:right w:val="nil"/>
            </w:tcBorders>
            <w:shd w:val="clear" w:color="auto" w:fill="95B3D6"/>
          </w:tcPr>
          <w:p w14:paraId="21EC96F1" w14:textId="77777777" w:rsidR="00CF0054" w:rsidRDefault="00CF0054" w:rsidP="000778D4">
            <w:pPr>
              <w:pStyle w:val="TableParagraph"/>
              <w:spacing w:line="171" w:lineRule="exact"/>
              <w:ind w:left="31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Cena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celkem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bez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DPH</w:t>
            </w:r>
          </w:p>
          <w:p w14:paraId="0C676090" w14:textId="77777777" w:rsidR="00CF0054" w:rsidRDefault="00CF0054" w:rsidP="000778D4">
            <w:pPr>
              <w:pStyle w:val="TableParagraph"/>
              <w:spacing w:before="25" w:line="169" w:lineRule="exact"/>
              <w:ind w:left="3175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 xml:space="preserve">Cena </w:t>
            </w:r>
            <w:r>
              <w:rPr>
                <w:b/>
                <w:spacing w:val="4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celkem</w:t>
            </w:r>
            <w:proofErr w:type="gramEnd"/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 </w:t>
            </w:r>
            <w:r>
              <w:rPr>
                <w:b/>
                <w:spacing w:val="4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DPH</w:t>
            </w:r>
          </w:p>
        </w:tc>
        <w:tc>
          <w:tcPr>
            <w:tcW w:w="384" w:type="dxa"/>
            <w:tcBorders>
              <w:top w:val="single" w:sz="18" w:space="0" w:color="000000"/>
              <w:left w:val="nil"/>
              <w:right w:val="nil"/>
            </w:tcBorders>
            <w:shd w:val="clear" w:color="auto" w:fill="95B3D6"/>
          </w:tcPr>
          <w:p w14:paraId="74F032F3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18" w:space="0" w:color="000000"/>
              <w:left w:val="nil"/>
              <w:right w:val="nil"/>
            </w:tcBorders>
            <w:shd w:val="clear" w:color="auto" w:fill="95B3D6"/>
          </w:tcPr>
          <w:p w14:paraId="3DDF8EC9" w14:textId="77777777" w:rsidR="00CF0054" w:rsidRDefault="00CF0054" w:rsidP="000778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18" w:space="0" w:color="000000"/>
              <w:left w:val="nil"/>
            </w:tcBorders>
            <w:shd w:val="clear" w:color="auto" w:fill="95B3D6"/>
          </w:tcPr>
          <w:p w14:paraId="44758E42" w14:textId="77777777" w:rsidR="00CF0054" w:rsidRDefault="00CF0054" w:rsidP="000778D4">
            <w:pPr>
              <w:pStyle w:val="TableParagraph"/>
              <w:spacing w:line="171" w:lineRule="exact"/>
              <w:ind w:left="6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100,00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  <w:p w14:paraId="6CDF60A0" w14:textId="77777777" w:rsidR="00CF0054" w:rsidRDefault="00CF0054" w:rsidP="000778D4">
            <w:pPr>
              <w:pStyle w:val="TableParagraph"/>
              <w:spacing w:before="25" w:line="169" w:lineRule="exact"/>
              <w:ind w:left="6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64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251,00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</w:tr>
    </w:tbl>
    <w:p w14:paraId="79066459" w14:textId="77777777" w:rsidR="00CF0054" w:rsidRDefault="00CF0054" w:rsidP="00CF0054">
      <w:pPr>
        <w:pStyle w:val="Zkladntext"/>
        <w:spacing w:before="100" w:line="276" w:lineRule="auto"/>
        <w:ind w:left="148" w:right="174"/>
      </w:pPr>
      <w:r>
        <w:rPr>
          <w:color w:val="FF0000"/>
        </w:rPr>
        <w:t>Cena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montáže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je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brána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pouze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odhadem.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Bude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fakturováno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dle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skutečnosti.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Kabeláž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není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součástí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nabídky,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tu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technici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využili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stávající.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V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případě,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že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nešla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použít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určitá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část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"natáhla"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nová.</w:t>
      </w:r>
    </w:p>
    <w:p w14:paraId="0544993B" w14:textId="77777777" w:rsidR="00CF0054" w:rsidRDefault="00CF0054" w:rsidP="00CF0054">
      <w:pPr>
        <w:pStyle w:val="Zkladntext"/>
        <w:rPr>
          <w:sz w:val="21"/>
        </w:rPr>
      </w:pPr>
    </w:p>
    <w:p w14:paraId="33B71951" w14:textId="77777777" w:rsidR="00CF0054" w:rsidRDefault="00CF0054" w:rsidP="00CF0054">
      <w:pPr>
        <w:spacing w:before="105"/>
        <w:ind w:left="146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05"/>
          <w:sz w:val="16"/>
        </w:rPr>
        <w:t>V</w:t>
      </w:r>
      <w:r>
        <w:rPr>
          <w:rFonts w:ascii="Microsoft Sans Serif" w:hAnsi="Microsoft Sans Serif"/>
          <w:spacing w:val="1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Jihlavě</w:t>
      </w:r>
      <w:r>
        <w:rPr>
          <w:rFonts w:ascii="Microsoft Sans Serif" w:hAnsi="Microsoft Sans Serif"/>
          <w:spacing w:val="-1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dne</w:t>
      </w:r>
      <w:r>
        <w:rPr>
          <w:rFonts w:ascii="Microsoft Sans Serif" w:hAnsi="Microsoft Sans Serif"/>
          <w:spacing w:val="2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19.</w:t>
      </w:r>
      <w:r>
        <w:rPr>
          <w:rFonts w:ascii="Microsoft Sans Serif" w:hAnsi="Microsoft Sans Serif"/>
          <w:spacing w:val="-2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08.</w:t>
      </w:r>
      <w:r>
        <w:rPr>
          <w:rFonts w:ascii="Microsoft Sans Serif" w:hAnsi="Microsoft Sans Serif"/>
          <w:spacing w:val="-1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2024</w:t>
      </w:r>
    </w:p>
    <w:p w14:paraId="12530AB3" w14:textId="423922FB" w:rsidR="00CF0054" w:rsidRDefault="00CF0054" w:rsidP="00CF0054">
      <w:pPr>
        <w:spacing w:before="111" w:line="393" w:lineRule="auto"/>
        <w:ind w:left="146" w:right="5556"/>
        <w:rPr>
          <w:rFonts w:ascii="Microsoft Sans Serif"/>
          <w:sz w:val="16"/>
        </w:rPr>
      </w:pPr>
      <w:r>
        <w:rPr>
          <w:rFonts w:ascii="Microsoft Sans Serif"/>
          <w:w w:val="105"/>
          <w:sz w:val="16"/>
        </w:rPr>
        <w:t>Za</w:t>
      </w:r>
      <w:r>
        <w:rPr>
          <w:rFonts w:ascii="Microsoft Sans Serif"/>
          <w:spacing w:val="1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>firmu</w:t>
      </w:r>
      <w:r>
        <w:rPr>
          <w:rFonts w:ascii="Microsoft Sans Serif"/>
          <w:spacing w:val="2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>Z-WARE</w:t>
      </w:r>
      <w:r>
        <w:rPr>
          <w:rFonts w:ascii="Microsoft Sans Serif"/>
          <w:spacing w:val="3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 xml:space="preserve">zpracoval: </w:t>
      </w:r>
      <w:proofErr w:type="spellStart"/>
      <w:r>
        <w:rPr>
          <w:rFonts w:ascii="Microsoft Sans Serif"/>
          <w:w w:val="105"/>
          <w:sz w:val="16"/>
        </w:rPr>
        <w:t>xxxxxxxxxxx</w:t>
      </w:r>
      <w:proofErr w:type="spellEnd"/>
      <w:r>
        <w:rPr>
          <w:rFonts w:ascii="Microsoft Sans Serif"/>
          <w:spacing w:val="1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>tel:</w:t>
      </w:r>
      <w:r>
        <w:rPr>
          <w:rFonts w:ascii="Microsoft Sans Serif"/>
          <w:spacing w:val="-5"/>
          <w:w w:val="105"/>
          <w:sz w:val="16"/>
        </w:rPr>
        <w:t xml:space="preserve"> </w:t>
      </w:r>
      <w:proofErr w:type="spellStart"/>
      <w:r>
        <w:rPr>
          <w:rFonts w:ascii="Microsoft Sans Serif"/>
          <w:w w:val="105"/>
          <w:sz w:val="16"/>
        </w:rPr>
        <w:t>xxxxxxxxxxx</w:t>
      </w:r>
      <w:proofErr w:type="spellEnd"/>
      <w:r>
        <w:rPr>
          <w:rFonts w:ascii="Microsoft Sans Serif"/>
          <w:w w:val="105"/>
          <w:sz w:val="16"/>
        </w:rPr>
        <w:t>,</w:t>
      </w:r>
      <w:r>
        <w:rPr>
          <w:rFonts w:ascii="Microsoft Sans Serif"/>
          <w:spacing w:val="-4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>e-mail:</w:t>
      </w:r>
      <w:r>
        <w:rPr>
          <w:rFonts w:ascii="Microsoft Sans Serif"/>
          <w:spacing w:val="-5"/>
          <w:w w:val="105"/>
          <w:sz w:val="16"/>
        </w:rPr>
        <w:t xml:space="preserve"> </w:t>
      </w:r>
      <w:hyperlink r:id="rId10">
        <w:proofErr w:type="spellStart"/>
        <w:r>
          <w:rPr>
            <w:rFonts w:ascii="Microsoft Sans Serif"/>
            <w:w w:val="105"/>
            <w:sz w:val="16"/>
          </w:rPr>
          <w:t>xxxxxxxxxxxxxxx</w:t>
        </w:r>
        <w:proofErr w:type="spellEnd"/>
      </w:hyperlink>
    </w:p>
    <w:p w14:paraId="16D29188" w14:textId="77777777" w:rsidR="00CF0054" w:rsidRDefault="00CF0054" w:rsidP="00CF0054">
      <w:pPr>
        <w:pStyle w:val="Zkladntext"/>
        <w:spacing w:before="10"/>
        <w:rPr>
          <w:rFonts w:ascii="Microsoft Sans Serif"/>
          <w:b w:val="0"/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5FF2A07" wp14:editId="78FC0191">
            <wp:simplePos x="0" y="0"/>
            <wp:positionH relativeFrom="page">
              <wp:posOffset>1043939</wp:posOffset>
            </wp:positionH>
            <wp:positionV relativeFrom="paragraph">
              <wp:posOffset>225601</wp:posOffset>
            </wp:positionV>
            <wp:extent cx="5600492" cy="5638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492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5CBD9" w14:textId="77777777" w:rsidR="00CF0054" w:rsidRDefault="00CF0054" w:rsidP="00CF0054">
      <w:pPr>
        <w:pStyle w:val="Zkladntext"/>
        <w:rPr>
          <w:rFonts w:ascii="Microsoft Sans Serif"/>
          <w:b w:val="0"/>
          <w:sz w:val="20"/>
        </w:rPr>
      </w:pPr>
    </w:p>
    <w:p w14:paraId="700A1B92" w14:textId="77777777" w:rsidR="00CF0054" w:rsidRDefault="00CF0054" w:rsidP="00CF0054">
      <w:pPr>
        <w:pStyle w:val="Zkladntext"/>
        <w:spacing w:before="6"/>
        <w:rPr>
          <w:rFonts w:ascii="Microsoft Sans Serif"/>
          <w:b w:val="0"/>
          <w:sz w:val="25"/>
        </w:rPr>
      </w:pPr>
    </w:p>
    <w:p w14:paraId="527B750B" w14:textId="77777777" w:rsidR="00CF0054" w:rsidRDefault="00CF0054" w:rsidP="00F5739A"/>
    <w:p w14:paraId="147BD0A5" w14:textId="77777777" w:rsidR="00F5739A" w:rsidRDefault="00F5739A" w:rsidP="00F5739A"/>
    <w:p w14:paraId="6D00158B" w14:textId="77777777" w:rsidR="00F5739A" w:rsidRDefault="00F5739A" w:rsidP="00F5739A"/>
    <w:p w14:paraId="374759E7" w14:textId="77777777" w:rsidR="00F5739A" w:rsidRDefault="00F5739A" w:rsidP="00F5739A"/>
    <w:sectPr w:rsidR="00F5739A" w:rsidSect="00926127">
      <w:headerReference w:type="default" r:id="rId12"/>
      <w:headerReference w:type="first" r:id="rId13"/>
      <w:pgSz w:w="11906" w:h="16838" w:code="9"/>
      <w:pgMar w:top="1701" w:right="1418" w:bottom="1134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494E" w14:textId="77777777" w:rsidR="00B40DFA" w:rsidRDefault="00B40DFA">
      <w:r>
        <w:separator/>
      </w:r>
    </w:p>
  </w:endnote>
  <w:endnote w:type="continuationSeparator" w:id="0">
    <w:p w14:paraId="3033C7D2" w14:textId="77777777" w:rsidR="00B40DFA" w:rsidRDefault="00B4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B5AE" w14:textId="77777777" w:rsidR="00B40DFA" w:rsidRDefault="00B40DFA">
      <w:r>
        <w:separator/>
      </w:r>
    </w:p>
  </w:footnote>
  <w:footnote w:type="continuationSeparator" w:id="0">
    <w:p w14:paraId="5D7724DE" w14:textId="77777777" w:rsidR="00B40DFA" w:rsidRDefault="00B4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C35A" w14:textId="6DF52554" w:rsidR="00C749F2" w:rsidRDefault="00645DA1" w:rsidP="0098574F">
    <w:pPr>
      <w:pStyle w:val="Nzev"/>
      <w:jc w:val="left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400F9F" wp14:editId="61289BFD">
          <wp:simplePos x="0" y="0"/>
          <wp:positionH relativeFrom="column">
            <wp:posOffset>4914900</wp:posOffset>
          </wp:positionH>
          <wp:positionV relativeFrom="paragraph">
            <wp:posOffset>-15240</wp:posOffset>
          </wp:positionV>
          <wp:extent cx="542925" cy="565785"/>
          <wp:effectExtent l="0" t="0" r="0" b="0"/>
          <wp:wrapTight wrapText="bothSides">
            <wp:wrapPolygon edited="0">
              <wp:start x="0" y="0"/>
              <wp:lineTo x="0" y="21091"/>
              <wp:lineTo x="21221" y="21091"/>
              <wp:lineTo x="2122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B10EA" w14:textId="77777777" w:rsidR="00C749F2" w:rsidRPr="009C2EA6" w:rsidRDefault="00C749F2" w:rsidP="0098574F">
    <w:pPr>
      <w:pStyle w:val="Nzev"/>
      <w:jc w:val="left"/>
      <w:rPr>
        <w:sz w:val="28"/>
        <w:szCs w:val="28"/>
      </w:rPr>
    </w:pPr>
    <w:r w:rsidRPr="009C2EA6">
      <w:rPr>
        <w:sz w:val="28"/>
        <w:szCs w:val="28"/>
      </w:rPr>
      <w:t>GYMNÁZIUM J. K. TYLA HRADEC KRÁLOVÉ</w:t>
    </w:r>
    <w:r>
      <w:t xml:space="preserve">                 </w:t>
    </w:r>
  </w:p>
  <w:p w14:paraId="3834A3D8" w14:textId="77777777" w:rsidR="008C5C9F" w:rsidRDefault="00C749F2" w:rsidP="0098574F">
    <w:pPr>
      <w:pStyle w:val="Nadpis1"/>
      <w:pBdr>
        <w:bottom w:val="single" w:sz="6" w:space="1" w:color="auto"/>
      </w:pBdr>
      <w:jc w:val="left"/>
    </w:pPr>
    <w:r>
      <w:t xml:space="preserve"> </w:t>
    </w:r>
    <w:r w:rsidRPr="009C2EA6">
      <w:t>Tylovo nábřeží 682, PSČ 500 02</w:t>
    </w:r>
    <w:r>
      <w:t xml:space="preserve">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9D2" w14:textId="77777777" w:rsidR="00C749F2" w:rsidRPr="0098574F" w:rsidRDefault="00C749F2" w:rsidP="0098574F">
    <w:pPr>
      <w:pStyle w:val="Zhlav"/>
      <w:rPr>
        <w:szCs w:val="24"/>
      </w:rPr>
    </w:pPr>
    <w:r w:rsidRPr="0098574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4385"/>
    <w:multiLevelType w:val="hybridMultilevel"/>
    <w:tmpl w:val="9AE262F8"/>
    <w:lvl w:ilvl="0" w:tplc="EB34E2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3604"/>
    <w:multiLevelType w:val="hybridMultilevel"/>
    <w:tmpl w:val="35CE8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D5C03"/>
    <w:multiLevelType w:val="hybridMultilevel"/>
    <w:tmpl w:val="35CE8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4"/>
    <w:rsid w:val="00000DDA"/>
    <w:rsid w:val="000055A6"/>
    <w:rsid w:val="00005954"/>
    <w:rsid w:val="0000714C"/>
    <w:rsid w:val="0001606B"/>
    <w:rsid w:val="0002369A"/>
    <w:rsid w:val="00025957"/>
    <w:rsid w:val="00025FCF"/>
    <w:rsid w:val="000308D7"/>
    <w:rsid w:val="00031D32"/>
    <w:rsid w:val="00033D34"/>
    <w:rsid w:val="00034261"/>
    <w:rsid w:val="00034F96"/>
    <w:rsid w:val="00042126"/>
    <w:rsid w:val="00044777"/>
    <w:rsid w:val="000463EA"/>
    <w:rsid w:val="000469BB"/>
    <w:rsid w:val="000529F1"/>
    <w:rsid w:val="0005748F"/>
    <w:rsid w:val="00057A1F"/>
    <w:rsid w:val="00057D72"/>
    <w:rsid w:val="000603A5"/>
    <w:rsid w:val="0006061F"/>
    <w:rsid w:val="00060EC1"/>
    <w:rsid w:val="00061AF5"/>
    <w:rsid w:val="00061E6D"/>
    <w:rsid w:val="00062BC7"/>
    <w:rsid w:val="00070132"/>
    <w:rsid w:val="00071738"/>
    <w:rsid w:val="00076E84"/>
    <w:rsid w:val="000816E8"/>
    <w:rsid w:val="00081DDE"/>
    <w:rsid w:val="000834D8"/>
    <w:rsid w:val="000850D9"/>
    <w:rsid w:val="00086E4F"/>
    <w:rsid w:val="000872C2"/>
    <w:rsid w:val="000906D1"/>
    <w:rsid w:val="000915E4"/>
    <w:rsid w:val="0009274C"/>
    <w:rsid w:val="000943E4"/>
    <w:rsid w:val="0009538B"/>
    <w:rsid w:val="00095798"/>
    <w:rsid w:val="00095D01"/>
    <w:rsid w:val="000964A5"/>
    <w:rsid w:val="0009778C"/>
    <w:rsid w:val="000A2FCD"/>
    <w:rsid w:val="000A3401"/>
    <w:rsid w:val="000A4940"/>
    <w:rsid w:val="000A6E63"/>
    <w:rsid w:val="000B14B1"/>
    <w:rsid w:val="000C36A2"/>
    <w:rsid w:val="000C3C23"/>
    <w:rsid w:val="000C6F57"/>
    <w:rsid w:val="000C7CCD"/>
    <w:rsid w:val="000D09ED"/>
    <w:rsid w:val="000D28AA"/>
    <w:rsid w:val="000D3398"/>
    <w:rsid w:val="000D7B4E"/>
    <w:rsid w:val="000E23D7"/>
    <w:rsid w:val="000E32D0"/>
    <w:rsid w:val="000E49EA"/>
    <w:rsid w:val="000F0229"/>
    <w:rsid w:val="000F0BBA"/>
    <w:rsid w:val="00101AC4"/>
    <w:rsid w:val="001025ED"/>
    <w:rsid w:val="001045D3"/>
    <w:rsid w:val="001049B0"/>
    <w:rsid w:val="0010683B"/>
    <w:rsid w:val="00111080"/>
    <w:rsid w:val="00112281"/>
    <w:rsid w:val="00112BFF"/>
    <w:rsid w:val="00113491"/>
    <w:rsid w:val="001137A8"/>
    <w:rsid w:val="001141A3"/>
    <w:rsid w:val="0012312B"/>
    <w:rsid w:val="00127E7A"/>
    <w:rsid w:val="00130905"/>
    <w:rsid w:val="00136ADB"/>
    <w:rsid w:val="00141A8F"/>
    <w:rsid w:val="00141E7D"/>
    <w:rsid w:val="001433D7"/>
    <w:rsid w:val="00144F18"/>
    <w:rsid w:val="00146660"/>
    <w:rsid w:val="00146CF9"/>
    <w:rsid w:val="001537D1"/>
    <w:rsid w:val="001553F9"/>
    <w:rsid w:val="00155AF9"/>
    <w:rsid w:val="00156654"/>
    <w:rsid w:val="00161476"/>
    <w:rsid w:val="00162724"/>
    <w:rsid w:val="00163533"/>
    <w:rsid w:val="00163EA6"/>
    <w:rsid w:val="00165042"/>
    <w:rsid w:val="00171B64"/>
    <w:rsid w:val="00175DF8"/>
    <w:rsid w:val="001906EF"/>
    <w:rsid w:val="00195194"/>
    <w:rsid w:val="001A6556"/>
    <w:rsid w:val="001A6E4D"/>
    <w:rsid w:val="001B5A54"/>
    <w:rsid w:val="001C0CC3"/>
    <w:rsid w:val="001C386D"/>
    <w:rsid w:val="001C48B5"/>
    <w:rsid w:val="001C5DBF"/>
    <w:rsid w:val="001C7009"/>
    <w:rsid w:val="001D1087"/>
    <w:rsid w:val="001D2FC5"/>
    <w:rsid w:val="001D4A25"/>
    <w:rsid w:val="001E0194"/>
    <w:rsid w:val="001E20D4"/>
    <w:rsid w:val="001E38A4"/>
    <w:rsid w:val="001E3EDF"/>
    <w:rsid w:val="001E5B59"/>
    <w:rsid w:val="001F37A4"/>
    <w:rsid w:val="001F3D6D"/>
    <w:rsid w:val="001F4180"/>
    <w:rsid w:val="001F4346"/>
    <w:rsid w:val="001F4507"/>
    <w:rsid w:val="001F50FD"/>
    <w:rsid w:val="001F5CEB"/>
    <w:rsid w:val="001F79D5"/>
    <w:rsid w:val="00200EA3"/>
    <w:rsid w:val="00205070"/>
    <w:rsid w:val="00206355"/>
    <w:rsid w:val="00211860"/>
    <w:rsid w:val="0021424D"/>
    <w:rsid w:val="00216394"/>
    <w:rsid w:val="00216A19"/>
    <w:rsid w:val="002172AE"/>
    <w:rsid w:val="00217C74"/>
    <w:rsid w:val="002226DC"/>
    <w:rsid w:val="002236C5"/>
    <w:rsid w:val="00224B24"/>
    <w:rsid w:val="00226710"/>
    <w:rsid w:val="00235226"/>
    <w:rsid w:val="00235494"/>
    <w:rsid w:val="00235FFF"/>
    <w:rsid w:val="00237D73"/>
    <w:rsid w:val="00244AC6"/>
    <w:rsid w:val="00247EE2"/>
    <w:rsid w:val="00254FD0"/>
    <w:rsid w:val="002578D5"/>
    <w:rsid w:val="002578DF"/>
    <w:rsid w:val="00260D87"/>
    <w:rsid w:val="00263643"/>
    <w:rsid w:val="0026426E"/>
    <w:rsid w:val="00266C71"/>
    <w:rsid w:val="002702E9"/>
    <w:rsid w:val="002715A1"/>
    <w:rsid w:val="00272536"/>
    <w:rsid w:val="0027646C"/>
    <w:rsid w:val="00282375"/>
    <w:rsid w:val="00285BCC"/>
    <w:rsid w:val="0028678B"/>
    <w:rsid w:val="00287DCF"/>
    <w:rsid w:val="002929C4"/>
    <w:rsid w:val="002966BE"/>
    <w:rsid w:val="002A4039"/>
    <w:rsid w:val="002A4453"/>
    <w:rsid w:val="002B395D"/>
    <w:rsid w:val="002B39F3"/>
    <w:rsid w:val="002B7CA0"/>
    <w:rsid w:val="002C0CE5"/>
    <w:rsid w:val="002C5EA1"/>
    <w:rsid w:val="002C67C5"/>
    <w:rsid w:val="002D01D6"/>
    <w:rsid w:val="002D1A4F"/>
    <w:rsid w:val="002D3981"/>
    <w:rsid w:val="002D6401"/>
    <w:rsid w:val="002E104D"/>
    <w:rsid w:val="002E2733"/>
    <w:rsid w:val="002E68BF"/>
    <w:rsid w:val="002F1118"/>
    <w:rsid w:val="002F37D3"/>
    <w:rsid w:val="002F5FF4"/>
    <w:rsid w:val="002F63D2"/>
    <w:rsid w:val="002F7883"/>
    <w:rsid w:val="002F7C99"/>
    <w:rsid w:val="003022D7"/>
    <w:rsid w:val="00305EA3"/>
    <w:rsid w:val="00306834"/>
    <w:rsid w:val="00310F01"/>
    <w:rsid w:val="00312338"/>
    <w:rsid w:val="00312FE9"/>
    <w:rsid w:val="00314728"/>
    <w:rsid w:val="0031572A"/>
    <w:rsid w:val="003159FB"/>
    <w:rsid w:val="00323E9B"/>
    <w:rsid w:val="003312A8"/>
    <w:rsid w:val="003337A4"/>
    <w:rsid w:val="00333DB8"/>
    <w:rsid w:val="00344842"/>
    <w:rsid w:val="00344D3E"/>
    <w:rsid w:val="003450F6"/>
    <w:rsid w:val="003456D5"/>
    <w:rsid w:val="00345F4B"/>
    <w:rsid w:val="00347E08"/>
    <w:rsid w:val="003504CA"/>
    <w:rsid w:val="00354D88"/>
    <w:rsid w:val="00355FF7"/>
    <w:rsid w:val="00356D73"/>
    <w:rsid w:val="00360866"/>
    <w:rsid w:val="0036340A"/>
    <w:rsid w:val="00365582"/>
    <w:rsid w:val="00365AF4"/>
    <w:rsid w:val="003722E0"/>
    <w:rsid w:val="00373BCB"/>
    <w:rsid w:val="00373E5A"/>
    <w:rsid w:val="00381628"/>
    <w:rsid w:val="00382796"/>
    <w:rsid w:val="003834F4"/>
    <w:rsid w:val="00386CAD"/>
    <w:rsid w:val="00390C24"/>
    <w:rsid w:val="00394256"/>
    <w:rsid w:val="00395275"/>
    <w:rsid w:val="00397040"/>
    <w:rsid w:val="003A3C86"/>
    <w:rsid w:val="003A54FC"/>
    <w:rsid w:val="003A6A0D"/>
    <w:rsid w:val="003C1274"/>
    <w:rsid w:val="003C1E6B"/>
    <w:rsid w:val="003C660E"/>
    <w:rsid w:val="003D5CDE"/>
    <w:rsid w:val="003D64E6"/>
    <w:rsid w:val="003E7BB1"/>
    <w:rsid w:val="003F3291"/>
    <w:rsid w:val="00401986"/>
    <w:rsid w:val="004039EC"/>
    <w:rsid w:val="00405BC2"/>
    <w:rsid w:val="00412BFB"/>
    <w:rsid w:val="004139AC"/>
    <w:rsid w:val="00421AC3"/>
    <w:rsid w:val="0043087E"/>
    <w:rsid w:val="004338BD"/>
    <w:rsid w:val="00436A4C"/>
    <w:rsid w:val="004414C1"/>
    <w:rsid w:val="00442A4B"/>
    <w:rsid w:val="00443EA9"/>
    <w:rsid w:val="004462A6"/>
    <w:rsid w:val="00455DA6"/>
    <w:rsid w:val="00462590"/>
    <w:rsid w:val="00467400"/>
    <w:rsid w:val="00475DEE"/>
    <w:rsid w:val="0047797B"/>
    <w:rsid w:val="00481CBB"/>
    <w:rsid w:val="00483A68"/>
    <w:rsid w:val="00483C86"/>
    <w:rsid w:val="004842BD"/>
    <w:rsid w:val="00493C44"/>
    <w:rsid w:val="00497E7C"/>
    <w:rsid w:val="004A0F39"/>
    <w:rsid w:val="004A3774"/>
    <w:rsid w:val="004A562D"/>
    <w:rsid w:val="004A69AA"/>
    <w:rsid w:val="004B1767"/>
    <w:rsid w:val="004C4584"/>
    <w:rsid w:val="004C4C02"/>
    <w:rsid w:val="004D2E87"/>
    <w:rsid w:val="004D635D"/>
    <w:rsid w:val="004F1CE4"/>
    <w:rsid w:val="00500529"/>
    <w:rsid w:val="005040CF"/>
    <w:rsid w:val="00506916"/>
    <w:rsid w:val="005069BB"/>
    <w:rsid w:val="00507627"/>
    <w:rsid w:val="00511A7A"/>
    <w:rsid w:val="00520113"/>
    <w:rsid w:val="005205F9"/>
    <w:rsid w:val="00520607"/>
    <w:rsid w:val="00521856"/>
    <w:rsid w:val="00521D04"/>
    <w:rsid w:val="00522120"/>
    <w:rsid w:val="005223A7"/>
    <w:rsid w:val="005235A8"/>
    <w:rsid w:val="005312C4"/>
    <w:rsid w:val="0053169F"/>
    <w:rsid w:val="0053535A"/>
    <w:rsid w:val="00536EB8"/>
    <w:rsid w:val="00543F25"/>
    <w:rsid w:val="00544C8E"/>
    <w:rsid w:val="005462FB"/>
    <w:rsid w:val="00550867"/>
    <w:rsid w:val="00551893"/>
    <w:rsid w:val="0056034E"/>
    <w:rsid w:val="00562062"/>
    <w:rsid w:val="00564B0C"/>
    <w:rsid w:val="005656B3"/>
    <w:rsid w:val="005657FA"/>
    <w:rsid w:val="0056748D"/>
    <w:rsid w:val="0057595D"/>
    <w:rsid w:val="00575DE3"/>
    <w:rsid w:val="00577083"/>
    <w:rsid w:val="00585424"/>
    <w:rsid w:val="00587811"/>
    <w:rsid w:val="005929A6"/>
    <w:rsid w:val="00594416"/>
    <w:rsid w:val="005A117D"/>
    <w:rsid w:val="005B07AE"/>
    <w:rsid w:val="005B22EC"/>
    <w:rsid w:val="005C22BC"/>
    <w:rsid w:val="005C2336"/>
    <w:rsid w:val="005C463A"/>
    <w:rsid w:val="005C69EE"/>
    <w:rsid w:val="005C69FD"/>
    <w:rsid w:val="005C7C4F"/>
    <w:rsid w:val="005C7F14"/>
    <w:rsid w:val="005D1CFA"/>
    <w:rsid w:val="005D3879"/>
    <w:rsid w:val="005D5880"/>
    <w:rsid w:val="005E0248"/>
    <w:rsid w:val="005E678F"/>
    <w:rsid w:val="005E7B52"/>
    <w:rsid w:val="005F011A"/>
    <w:rsid w:val="005F15BD"/>
    <w:rsid w:val="005F7DAB"/>
    <w:rsid w:val="00603A2B"/>
    <w:rsid w:val="00603BA2"/>
    <w:rsid w:val="00620343"/>
    <w:rsid w:val="00620A6F"/>
    <w:rsid w:val="00625836"/>
    <w:rsid w:val="00626577"/>
    <w:rsid w:val="006319F7"/>
    <w:rsid w:val="00632DE9"/>
    <w:rsid w:val="006334FE"/>
    <w:rsid w:val="0063422E"/>
    <w:rsid w:val="006418CB"/>
    <w:rsid w:val="00645DA1"/>
    <w:rsid w:val="00647ECA"/>
    <w:rsid w:val="00660A14"/>
    <w:rsid w:val="00667F1C"/>
    <w:rsid w:val="006707A6"/>
    <w:rsid w:val="00670F26"/>
    <w:rsid w:val="006711EE"/>
    <w:rsid w:val="00673DE2"/>
    <w:rsid w:val="0067447C"/>
    <w:rsid w:val="0067465A"/>
    <w:rsid w:val="00675CD3"/>
    <w:rsid w:val="006808FE"/>
    <w:rsid w:val="006813A4"/>
    <w:rsid w:val="006952BB"/>
    <w:rsid w:val="006B084E"/>
    <w:rsid w:val="006B20C7"/>
    <w:rsid w:val="006B2A8A"/>
    <w:rsid w:val="006B2D5C"/>
    <w:rsid w:val="006B5D9B"/>
    <w:rsid w:val="006B7545"/>
    <w:rsid w:val="006C2D4A"/>
    <w:rsid w:val="006C7346"/>
    <w:rsid w:val="006D0D05"/>
    <w:rsid w:val="006D0F58"/>
    <w:rsid w:val="006D17B9"/>
    <w:rsid w:val="006D3BD5"/>
    <w:rsid w:val="006E4BBD"/>
    <w:rsid w:val="006E4FE3"/>
    <w:rsid w:val="006F0C62"/>
    <w:rsid w:val="006F2CDD"/>
    <w:rsid w:val="006F5DC6"/>
    <w:rsid w:val="00702C08"/>
    <w:rsid w:val="00707F55"/>
    <w:rsid w:val="00710D31"/>
    <w:rsid w:val="00711BDB"/>
    <w:rsid w:val="007129FA"/>
    <w:rsid w:val="00713009"/>
    <w:rsid w:val="00713209"/>
    <w:rsid w:val="00716745"/>
    <w:rsid w:val="00721415"/>
    <w:rsid w:val="0072268C"/>
    <w:rsid w:val="007231EB"/>
    <w:rsid w:val="00723CA9"/>
    <w:rsid w:val="00726AFE"/>
    <w:rsid w:val="00731D13"/>
    <w:rsid w:val="00732773"/>
    <w:rsid w:val="00735FD1"/>
    <w:rsid w:val="007422E6"/>
    <w:rsid w:val="0074500D"/>
    <w:rsid w:val="00751EF0"/>
    <w:rsid w:val="00754701"/>
    <w:rsid w:val="00754B8B"/>
    <w:rsid w:val="007560CE"/>
    <w:rsid w:val="00760BEA"/>
    <w:rsid w:val="00761FDE"/>
    <w:rsid w:val="0076218E"/>
    <w:rsid w:val="00764C9B"/>
    <w:rsid w:val="007778EC"/>
    <w:rsid w:val="0078042B"/>
    <w:rsid w:val="00782878"/>
    <w:rsid w:val="00783E3B"/>
    <w:rsid w:val="00784C97"/>
    <w:rsid w:val="0078596A"/>
    <w:rsid w:val="00793897"/>
    <w:rsid w:val="007971B3"/>
    <w:rsid w:val="007B03BB"/>
    <w:rsid w:val="007B0835"/>
    <w:rsid w:val="007B34BE"/>
    <w:rsid w:val="007B396A"/>
    <w:rsid w:val="007B4315"/>
    <w:rsid w:val="007B44E2"/>
    <w:rsid w:val="007C1C5B"/>
    <w:rsid w:val="007C7021"/>
    <w:rsid w:val="007D1F98"/>
    <w:rsid w:val="007D5595"/>
    <w:rsid w:val="007E0769"/>
    <w:rsid w:val="007E439B"/>
    <w:rsid w:val="007E6AFD"/>
    <w:rsid w:val="007E7125"/>
    <w:rsid w:val="007E722C"/>
    <w:rsid w:val="007F0689"/>
    <w:rsid w:val="007F1FE9"/>
    <w:rsid w:val="007F22A2"/>
    <w:rsid w:val="007F2805"/>
    <w:rsid w:val="007F28A5"/>
    <w:rsid w:val="007F53A9"/>
    <w:rsid w:val="007F6584"/>
    <w:rsid w:val="00801A94"/>
    <w:rsid w:val="00805463"/>
    <w:rsid w:val="00805487"/>
    <w:rsid w:val="00807F55"/>
    <w:rsid w:val="008103A3"/>
    <w:rsid w:val="008125F1"/>
    <w:rsid w:val="0081385D"/>
    <w:rsid w:val="00814166"/>
    <w:rsid w:val="00815764"/>
    <w:rsid w:val="0082194E"/>
    <w:rsid w:val="00831D95"/>
    <w:rsid w:val="008328C0"/>
    <w:rsid w:val="00836493"/>
    <w:rsid w:val="0084019A"/>
    <w:rsid w:val="008406AE"/>
    <w:rsid w:val="008421C4"/>
    <w:rsid w:val="008428C3"/>
    <w:rsid w:val="00842EE8"/>
    <w:rsid w:val="008430F0"/>
    <w:rsid w:val="008450DE"/>
    <w:rsid w:val="00846CAE"/>
    <w:rsid w:val="00851C09"/>
    <w:rsid w:val="008541C0"/>
    <w:rsid w:val="00855D8D"/>
    <w:rsid w:val="008619DB"/>
    <w:rsid w:val="0087644B"/>
    <w:rsid w:val="0088208D"/>
    <w:rsid w:val="0088573C"/>
    <w:rsid w:val="008876A9"/>
    <w:rsid w:val="00887DDC"/>
    <w:rsid w:val="008A0F26"/>
    <w:rsid w:val="008B1FCF"/>
    <w:rsid w:val="008B35A2"/>
    <w:rsid w:val="008B45D6"/>
    <w:rsid w:val="008C05D5"/>
    <w:rsid w:val="008C4A4D"/>
    <w:rsid w:val="008C5C9F"/>
    <w:rsid w:val="008D16AE"/>
    <w:rsid w:val="008D5CA8"/>
    <w:rsid w:val="008E16F6"/>
    <w:rsid w:val="008E3E72"/>
    <w:rsid w:val="008F6E28"/>
    <w:rsid w:val="0090277A"/>
    <w:rsid w:val="00905C65"/>
    <w:rsid w:val="0090743F"/>
    <w:rsid w:val="00907FF3"/>
    <w:rsid w:val="00911487"/>
    <w:rsid w:val="00911567"/>
    <w:rsid w:val="00914AC3"/>
    <w:rsid w:val="00914BC1"/>
    <w:rsid w:val="00916A01"/>
    <w:rsid w:val="00920241"/>
    <w:rsid w:val="00922ACD"/>
    <w:rsid w:val="009239B6"/>
    <w:rsid w:val="009251A9"/>
    <w:rsid w:val="00926127"/>
    <w:rsid w:val="00931796"/>
    <w:rsid w:val="009327C7"/>
    <w:rsid w:val="00932F3B"/>
    <w:rsid w:val="009402E4"/>
    <w:rsid w:val="00940346"/>
    <w:rsid w:val="00950DF9"/>
    <w:rsid w:val="00952448"/>
    <w:rsid w:val="00954658"/>
    <w:rsid w:val="009556D8"/>
    <w:rsid w:val="00957167"/>
    <w:rsid w:val="00957B3C"/>
    <w:rsid w:val="00957C26"/>
    <w:rsid w:val="00967895"/>
    <w:rsid w:val="00971B9D"/>
    <w:rsid w:val="00973B98"/>
    <w:rsid w:val="009754E3"/>
    <w:rsid w:val="00975ABC"/>
    <w:rsid w:val="00975F1B"/>
    <w:rsid w:val="009800FE"/>
    <w:rsid w:val="009809BA"/>
    <w:rsid w:val="0098574F"/>
    <w:rsid w:val="00986103"/>
    <w:rsid w:val="009864E3"/>
    <w:rsid w:val="00990FDF"/>
    <w:rsid w:val="009A2A65"/>
    <w:rsid w:val="009A7804"/>
    <w:rsid w:val="009A7866"/>
    <w:rsid w:val="009B0606"/>
    <w:rsid w:val="009B0905"/>
    <w:rsid w:val="009C1588"/>
    <w:rsid w:val="009C7396"/>
    <w:rsid w:val="009D33BA"/>
    <w:rsid w:val="009E35D4"/>
    <w:rsid w:val="009E4509"/>
    <w:rsid w:val="009F357D"/>
    <w:rsid w:val="009F4081"/>
    <w:rsid w:val="00A00070"/>
    <w:rsid w:val="00A0097C"/>
    <w:rsid w:val="00A00BA8"/>
    <w:rsid w:val="00A02F09"/>
    <w:rsid w:val="00A0402A"/>
    <w:rsid w:val="00A05ACC"/>
    <w:rsid w:val="00A1010D"/>
    <w:rsid w:val="00A10257"/>
    <w:rsid w:val="00A127E4"/>
    <w:rsid w:val="00A12E87"/>
    <w:rsid w:val="00A13A39"/>
    <w:rsid w:val="00A15327"/>
    <w:rsid w:val="00A21B47"/>
    <w:rsid w:val="00A223E1"/>
    <w:rsid w:val="00A238B4"/>
    <w:rsid w:val="00A2468B"/>
    <w:rsid w:val="00A27500"/>
    <w:rsid w:val="00A3070C"/>
    <w:rsid w:val="00A3169E"/>
    <w:rsid w:val="00A3179B"/>
    <w:rsid w:val="00A34A43"/>
    <w:rsid w:val="00A3566E"/>
    <w:rsid w:val="00A4619B"/>
    <w:rsid w:val="00A461C6"/>
    <w:rsid w:val="00A47C84"/>
    <w:rsid w:val="00A51A2C"/>
    <w:rsid w:val="00A529F4"/>
    <w:rsid w:val="00A54482"/>
    <w:rsid w:val="00A5477C"/>
    <w:rsid w:val="00A564DB"/>
    <w:rsid w:val="00A63E4C"/>
    <w:rsid w:val="00A643AE"/>
    <w:rsid w:val="00A66969"/>
    <w:rsid w:val="00A72D2D"/>
    <w:rsid w:val="00A731C8"/>
    <w:rsid w:val="00A74D28"/>
    <w:rsid w:val="00A803B7"/>
    <w:rsid w:val="00A93F4C"/>
    <w:rsid w:val="00A979AF"/>
    <w:rsid w:val="00AA6224"/>
    <w:rsid w:val="00AB190C"/>
    <w:rsid w:val="00AB240D"/>
    <w:rsid w:val="00AB2BA4"/>
    <w:rsid w:val="00AB421F"/>
    <w:rsid w:val="00AB4B12"/>
    <w:rsid w:val="00AB545F"/>
    <w:rsid w:val="00AB7579"/>
    <w:rsid w:val="00AC0B4A"/>
    <w:rsid w:val="00AC297D"/>
    <w:rsid w:val="00AC3F55"/>
    <w:rsid w:val="00AC6657"/>
    <w:rsid w:val="00AD7E47"/>
    <w:rsid w:val="00AF248B"/>
    <w:rsid w:val="00AF4AAD"/>
    <w:rsid w:val="00AF740D"/>
    <w:rsid w:val="00AF7998"/>
    <w:rsid w:val="00B02179"/>
    <w:rsid w:val="00B0324A"/>
    <w:rsid w:val="00B06A41"/>
    <w:rsid w:val="00B06E93"/>
    <w:rsid w:val="00B1071F"/>
    <w:rsid w:val="00B15AA2"/>
    <w:rsid w:val="00B16971"/>
    <w:rsid w:val="00B25A27"/>
    <w:rsid w:val="00B3029B"/>
    <w:rsid w:val="00B343D5"/>
    <w:rsid w:val="00B34E95"/>
    <w:rsid w:val="00B40DFA"/>
    <w:rsid w:val="00B46A0E"/>
    <w:rsid w:val="00B47C16"/>
    <w:rsid w:val="00B47FB5"/>
    <w:rsid w:val="00B50710"/>
    <w:rsid w:val="00B526F5"/>
    <w:rsid w:val="00B536ED"/>
    <w:rsid w:val="00B703E6"/>
    <w:rsid w:val="00B70568"/>
    <w:rsid w:val="00B72301"/>
    <w:rsid w:val="00B73A26"/>
    <w:rsid w:val="00B76025"/>
    <w:rsid w:val="00B82B03"/>
    <w:rsid w:val="00B830B6"/>
    <w:rsid w:val="00B87F5D"/>
    <w:rsid w:val="00B90D06"/>
    <w:rsid w:val="00B90F06"/>
    <w:rsid w:val="00B91F58"/>
    <w:rsid w:val="00B9309F"/>
    <w:rsid w:val="00B93B45"/>
    <w:rsid w:val="00B93DBE"/>
    <w:rsid w:val="00B9557A"/>
    <w:rsid w:val="00BA35A7"/>
    <w:rsid w:val="00BA3CA8"/>
    <w:rsid w:val="00BA61E7"/>
    <w:rsid w:val="00BA63E6"/>
    <w:rsid w:val="00BB7CF7"/>
    <w:rsid w:val="00BB7E15"/>
    <w:rsid w:val="00BC0F19"/>
    <w:rsid w:val="00BC47C8"/>
    <w:rsid w:val="00BD3DCB"/>
    <w:rsid w:val="00BD407B"/>
    <w:rsid w:val="00BE1556"/>
    <w:rsid w:val="00BF080A"/>
    <w:rsid w:val="00BF38AE"/>
    <w:rsid w:val="00C00854"/>
    <w:rsid w:val="00C02471"/>
    <w:rsid w:val="00C02BFE"/>
    <w:rsid w:val="00C03C11"/>
    <w:rsid w:val="00C04A5F"/>
    <w:rsid w:val="00C129D5"/>
    <w:rsid w:val="00C14061"/>
    <w:rsid w:val="00C17192"/>
    <w:rsid w:val="00C210BB"/>
    <w:rsid w:val="00C21BE7"/>
    <w:rsid w:val="00C239D8"/>
    <w:rsid w:val="00C27258"/>
    <w:rsid w:val="00C32308"/>
    <w:rsid w:val="00C32B98"/>
    <w:rsid w:val="00C375F4"/>
    <w:rsid w:val="00C40127"/>
    <w:rsid w:val="00C402BF"/>
    <w:rsid w:val="00C40412"/>
    <w:rsid w:val="00C41D60"/>
    <w:rsid w:val="00C43E75"/>
    <w:rsid w:val="00C45AC6"/>
    <w:rsid w:val="00C45BB7"/>
    <w:rsid w:val="00C46CC2"/>
    <w:rsid w:val="00C503FF"/>
    <w:rsid w:val="00C50AA8"/>
    <w:rsid w:val="00C57D97"/>
    <w:rsid w:val="00C57FD5"/>
    <w:rsid w:val="00C64C2C"/>
    <w:rsid w:val="00C73201"/>
    <w:rsid w:val="00C749F2"/>
    <w:rsid w:val="00C75B5F"/>
    <w:rsid w:val="00C75EC0"/>
    <w:rsid w:val="00C779C3"/>
    <w:rsid w:val="00C81DEB"/>
    <w:rsid w:val="00C82AE9"/>
    <w:rsid w:val="00C86BA6"/>
    <w:rsid w:val="00C97D79"/>
    <w:rsid w:val="00CA43AE"/>
    <w:rsid w:val="00CA47C8"/>
    <w:rsid w:val="00CB0293"/>
    <w:rsid w:val="00CB11C0"/>
    <w:rsid w:val="00CB4DB6"/>
    <w:rsid w:val="00CB5099"/>
    <w:rsid w:val="00CB72DD"/>
    <w:rsid w:val="00CC0F86"/>
    <w:rsid w:val="00CC13A7"/>
    <w:rsid w:val="00CC6622"/>
    <w:rsid w:val="00CD0B7C"/>
    <w:rsid w:val="00CD0F84"/>
    <w:rsid w:val="00CD49F6"/>
    <w:rsid w:val="00CD5316"/>
    <w:rsid w:val="00CD5A91"/>
    <w:rsid w:val="00CD6376"/>
    <w:rsid w:val="00CE5B85"/>
    <w:rsid w:val="00CE7DE5"/>
    <w:rsid w:val="00CF0054"/>
    <w:rsid w:val="00CF4DE2"/>
    <w:rsid w:val="00CF5D47"/>
    <w:rsid w:val="00CF7DA6"/>
    <w:rsid w:val="00D02795"/>
    <w:rsid w:val="00D03440"/>
    <w:rsid w:val="00D059D8"/>
    <w:rsid w:val="00D069A7"/>
    <w:rsid w:val="00D1639A"/>
    <w:rsid w:val="00D220E9"/>
    <w:rsid w:val="00D2315E"/>
    <w:rsid w:val="00D276DE"/>
    <w:rsid w:val="00D33827"/>
    <w:rsid w:val="00D427C5"/>
    <w:rsid w:val="00D4516B"/>
    <w:rsid w:val="00D46978"/>
    <w:rsid w:val="00D469A1"/>
    <w:rsid w:val="00D52376"/>
    <w:rsid w:val="00D5664C"/>
    <w:rsid w:val="00D609AF"/>
    <w:rsid w:val="00D613DA"/>
    <w:rsid w:val="00D673CC"/>
    <w:rsid w:val="00D725E6"/>
    <w:rsid w:val="00D725FF"/>
    <w:rsid w:val="00D73BA6"/>
    <w:rsid w:val="00D81A14"/>
    <w:rsid w:val="00D81FD4"/>
    <w:rsid w:val="00D824B2"/>
    <w:rsid w:val="00D825BF"/>
    <w:rsid w:val="00D83F66"/>
    <w:rsid w:val="00D852E7"/>
    <w:rsid w:val="00D914BA"/>
    <w:rsid w:val="00D914E7"/>
    <w:rsid w:val="00D95844"/>
    <w:rsid w:val="00D96B7B"/>
    <w:rsid w:val="00DA363D"/>
    <w:rsid w:val="00DA5C4E"/>
    <w:rsid w:val="00DA79A7"/>
    <w:rsid w:val="00DA7B7F"/>
    <w:rsid w:val="00DB206E"/>
    <w:rsid w:val="00DB261E"/>
    <w:rsid w:val="00DB31CE"/>
    <w:rsid w:val="00DB373B"/>
    <w:rsid w:val="00DB3FC4"/>
    <w:rsid w:val="00DB5F81"/>
    <w:rsid w:val="00DB774A"/>
    <w:rsid w:val="00DC46EB"/>
    <w:rsid w:val="00DC741F"/>
    <w:rsid w:val="00DD1485"/>
    <w:rsid w:val="00DE3459"/>
    <w:rsid w:val="00DE5260"/>
    <w:rsid w:val="00DF4177"/>
    <w:rsid w:val="00DF4715"/>
    <w:rsid w:val="00E00B8B"/>
    <w:rsid w:val="00E054B0"/>
    <w:rsid w:val="00E06DD2"/>
    <w:rsid w:val="00E128DA"/>
    <w:rsid w:val="00E12FD0"/>
    <w:rsid w:val="00E1389C"/>
    <w:rsid w:val="00E16432"/>
    <w:rsid w:val="00E21CFA"/>
    <w:rsid w:val="00E23B62"/>
    <w:rsid w:val="00E36E04"/>
    <w:rsid w:val="00E373BD"/>
    <w:rsid w:val="00E404FB"/>
    <w:rsid w:val="00E44013"/>
    <w:rsid w:val="00E4421F"/>
    <w:rsid w:val="00E53074"/>
    <w:rsid w:val="00E63E94"/>
    <w:rsid w:val="00E65478"/>
    <w:rsid w:val="00E70697"/>
    <w:rsid w:val="00E73D06"/>
    <w:rsid w:val="00E8007B"/>
    <w:rsid w:val="00E812E2"/>
    <w:rsid w:val="00E819E2"/>
    <w:rsid w:val="00E85286"/>
    <w:rsid w:val="00E860E4"/>
    <w:rsid w:val="00E90717"/>
    <w:rsid w:val="00E92AEC"/>
    <w:rsid w:val="00E92C4F"/>
    <w:rsid w:val="00EA146A"/>
    <w:rsid w:val="00EA1ABE"/>
    <w:rsid w:val="00EA3DC5"/>
    <w:rsid w:val="00EB5E86"/>
    <w:rsid w:val="00EB6DC7"/>
    <w:rsid w:val="00EB7D2E"/>
    <w:rsid w:val="00EC1450"/>
    <w:rsid w:val="00EC7F3B"/>
    <w:rsid w:val="00ED3789"/>
    <w:rsid w:val="00ED37F5"/>
    <w:rsid w:val="00ED4373"/>
    <w:rsid w:val="00ED4D25"/>
    <w:rsid w:val="00EE4A4D"/>
    <w:rsid w:val="00EE664C"/>
    <w:rsid w:val="00EE70EA"/>
    <w:rsid w:val="00EF68D0"/>
    <w:rsid w:val="00EF7BC8"/>
    <w:rsid w:val="00F00A80"/>
    <w:rsid w:val="00F07247"/>
    <w:rsid w:val="00F21FEA"/>
    <w:rsid w:val="00F26A3F"/>
    <w:rsid w:val="00F308AF"/>
    <w:rsid w:val="00F30978"/>
    <w:rsid w:val="00F34D31"/>
    <w:rsid w:val="00F3610E"/>
    <w:rsid w:val="00F37C11"/>
    <w:rsid w:val="00F409EF"/>
    <w:rsid w:val="00F40BD4"/>
    <w:rsid w:val="00F41D02"/>
    <w:rsid w:val="00F43765"/>
    <w:rsid w:val="00F44091"/>
    <w:rsid w:val="00F45EC0"/>
    <w:rsid w:val="00F52646"/>
    <w:rsid w:val="00F52E4E"/>
    <w:rsid w:val="00F540F3"/>
    <w:rsid w:val="00F54947"/>
    <w:rsid w:val="00F55B5D"/>
    <w:rsid w:val="00F56E24"/>
    <w:rsid w:val="00F5739A"/>
    <w:rsid w:val="00F63562"/>
    <w:rsid w:val="00F64B76"/>
    <w:rsid w:val="00F64BE8"/>
    <w:rsid w:val="00F67B4B"/>
    <w:rsid w:val="00F71651"/>
    <w:rsid w:val="00F74ED8"/>
    <w:rsid w:val="00F80048"/>
    <w:rsid w:val="00F8053A"/>
    <w:rsid w:val="00F82601"/>
    <w:rsid w:val="00F82706"/>
    <w:rsid w:val="00F84619"/>
    <w:rsid w:val="00F93625"/>
    <w:rsid w:val="00F94DC9"/>
    <w:rsid w:val="00F9724E"/>
    <w:rsid w:val="00FA0471"/>
    <w:rsid w:val="00FA05F5"/>
    <w:rsid w:val="00FA06E2"/>
    <w:rsid w:val="00FA3056"/>
    <w:rsid w:val="00FB53B6"/>
    <w:rsid w:val="00FC3308"/>
    <w:rsid w:val="00FC6D7A"/>
    <w:rsid w:val="00FD0D12"/>
    <w:rsid w:val="00FD1808"/>
    <w:rsid w:val="00FD2F75"/>
    <w:rsid w:val="00FD3149"/>
    <w:rsid w:val="00FE1EA2"/>
    <w:rsid w:val="00FE5DF2"/>
    <w:rsid w:val="00FF0188"/>
    <w:rsid w:val="00FF111B"/>
    <w:rsid w:val="00FF114B"/>
    <w:rsid w:val="00FF128B"/>
    <w:rsid w:val="00FF1DC5"/>
    <w:rsid w:val="00FF1ECF"/>
    <w:rsid w:val="00FF2DF7"/>
    <w:rsid w:val="00FF6C83"/>
    <w:rsid w:val="00FF7460"/>
    <w:rsid w:val="00FF7E12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A018D0"/>
  <w15:chartTrackingRefBased/>
  <w15:docId w15:val="{55D42949-7F53-42B4-8DD6-C61FC0D8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4C2C"/>
  </w:style>
  <w:style w:type="paragraph" w:styleId="Nadpis1">
    <w:name w:val="heading 1"/>
    <w:basedOn w:val="Normln"/>
    <w:next w:val="Normln"/>
    <w:qFormat/>
    <w:rsid w:val="00914AC3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link w:val="Nadpis2Char"/>
    <w:uiPriority w:val="9"/>
    <w:qFormat/>
    <w:rsid w:val="007F2805"/>
    <w:pPr>
      <w:spacing w:before="100" w:beforeAutospacing="1" w:after="100" w:afterAutospacing="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DB206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5D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uiPriority w:val="10"/>
    <w:qFormat/>
    <w:rsid w:val="00914AC3"/>
    <w:pPr>
      <w:jc w:val="center"/>
    </w:pPr>
    <w:rPr>
      <w:b/>
      <w:sz w:val="40"/>
    </w:rPr>
  </w:style>
  <w:style w:type="paragraph" w:styleId="Zhlav">
    <w:name w:val="header"/>
    <w:basedOn w:val="Normln"/>
    <w:rsid w:val="008125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25F1"/>
    <w:pPr>
      <w:tabs>
        <w:tab w:val="center" w:pos="4536"/>
        <w:tab w:val="right" w:pos="9072"/>
      </w:tabs>
    </w:pPr>
  </w:style>
  <w:style w:type="character" w:styleId="Hypertextovodkaz">
    <w:name w:val="Hyperlink"/>
    <w:rsid w:val="00C64C2C"/>
    <w:rPr>
      <w:color w:val="0000FF"/>
      <w:u w:val="single"/>
    </w:rPr>
  </w:style>
  <w:style w:type="character" w:customStyle="1" w:styleId="zbpopis1">
    <w:name w:val="zbpopis1"/>
    <w:rsid w:val="00244AC6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Nadpis2Char">
    <w:name w:val="Nadpis 2 Char"/>
    <w:link w:val="Nadpis2"/>
    <w:uiPriority w:val="9"/>
    <w:rsid w:val="007F2805"/>
    <w:rPr>
      <w:b/>
      <w:bCs/>
      <w:sz w:val="24"/>
      <w:szCs w:val="24"/>
    </w:rPr>
  </w:style>
  <w:style w:type="character" w:styleId="Siln">
    <w:name w:val="Strong"/>
    <w:uiPriority w:val="22"/>
    <w:qFormat/>
    <w:rsid w:val="00467400"/>
    <w:rPr>
      <w:b/>
      <w:bCs/>
    </w:rPr>
  </w:style>
  <w:style w:type="paragraph" w:styleId="Normlnweb">
    <w:name w:val="Normal (Web)"/>
    <w:basedOn w:val="Normln"/>
    <w:uiPriority w:val="99"/>
    <w:unhideWhenUsed/>
    <w:rsid w:val="00543F2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F37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37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D3398"/>
  </w:style>
  <w:style w:type="character" w:customStyle="1" w:styleId="Nadpis3Char">
    <w:name w:val="Nadpis 3 Char"/>
    <w:link w:val="Nadpis3"/>
    <w:rsid w:val="00DB206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facebook">
    <w:name w:val="facebook"/>
    <w:basedOn w:val="Normln"/>
    <w:rsid w:val="00FF2DF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03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ln"/>
    <w:rsid w:val="007E722C"/>
    <w:pPr>
      <w:spacing w:before="100" w:beforeAutospacing="1" w:after="100" w:afterAutospacing="1"/>
    </w:pPr>
    <w:rPr>
      <w:sz w:val="24"/>
      <w:szCs w:val="24"/>
    </w:rPr>
  </w:style>
  <w:style w:type="character" w:customStyle="1" w:styleId="range-revamp-header-sectiondescription-text">
    <w:name w:val="range-revamp-header-section__description-text"/>
    <w:rsid w:val="00F64BE8"/>
  </w:style>
  <w:style w:type="character" w:customStyle="1" w:styleId="range-revamp-header-sectiondescription-measurement">
    <w:name w:val="range-revamp-header-section__description-measurement"/>
    <w:rsid w:val="00F64BE8"/>
  </w:style>
  <w:style w:type="paragraph" w:customStyle="1" w:styleId="xmsonormal">
    <w:name w:val="x_msonormal"/>
    <w:basedOn w:val="Normln"/>
    <w:rsid w:val="002236C5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rsid w:val="00FE5DF2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F00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F0054"/>
    <w:pPr>
      <w:widowControl w:val="0"/>
      <w:autoSpaceDE w:val="0"/>
      <w:autoSpaceDN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F0054"/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TableParagraph">
    <w:name w:val="Table Paragraph"/>
    <w:basedOn w:val="Normln"/>
    <w:uiPriority w:val="1"/>
    <w:qFormat/>
    <w:rsid w:val="00CF00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82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0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ancelar@gjk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mazal@z-w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-ware.cz/ctecky-pro-stravovan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hlova\Data%20aplikac&#237;\Microsoft\&#352;ablony\Hlavi&#269;kov&#253;%20pap&#237;r-mal&#253;%20logo&#353;%20&#269;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papír-malý logoš čb</Template>
  <TotalTime>5</TotalTime>
  <Pages>2</Pages>
  <Words>359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 dodavatele:</vt:lpstr>
    </vt:vector>
  </TitlesOfParts>
  <Company>ŠKOLA</Company>
  <LinksUpToDate>false</LinksUpToDate>
  <CharactersWithSpaces>2497</CharactersWithSpaces>
  <SharedDoc>false</SharedDoc>
  <HLinks>
    <vt:vector size="6" baseType="variant">
      <vt:variant>
        <vt:i4>6160500</vt:i4>
      </vt:variant>
      <vt:variant>
        <vt:i4>0</vt:i4>
      </vt:variant>
      <vt:variant>
        <vt:i4>0</vt:i4>
      </vt:variant>
      <vt:variant>
        <vt:i4>5</vt:i4>
      </vt:variant>
      <vt:variant>
        <vt:lpwstr>mailto:kancelar@gjkt.cz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dodavatele:</dc:title>
  <dc:subject/>
  <dc:creator>pohlova</dc:creator>
  <cp:keywords/>
  <dc:description/>
  <cp:lastModifiedBy>Kateřina Drahá</cp:lastModifiedBy>
  <cp:revision>3</cp:revision>
  <cp:lastPrinted>2024-09-02T09:40:00Z</cp:lastPrinted>
  <dcterms:created xsi:type="dcterms:W3CDTF">2024-09-04T07:30:00Z</dcterms:created>
  <dcterms:modified xsi:type="dcterms:W3CDTF">2024-09-04T07:35:00Z</dcterms:modified>
</cp:coreProperties>
</file>