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M2017/0704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11.7.2017</w:t>
      </w:r>
    </w:p>
    <w:p w:rsidR="009B4271" w:rsidRPr="00AF318E" w:rsidRDefault="00BF631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F631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SIWATEC,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Dalimilova 285/54b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Chomoutov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 čerpadlo NETZSCH, typ NM053BY01P05B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 (chromovaná ocel)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5990 - olej do kloubů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8060 -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D0F1E" w:rsidRDefault="00BF631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D0F1E">
        <w:br w:type="page"/>
      </w:r>
    </w:p>
    <w:p w:rsidR="005D0F1E" w:rsidRDefault="005D0F1E">
      <w:r>
        <w:lastRenderedPageBreak/>
        <w:t xml:space="preserve">Datum potvrzení objednávky dodavatelem:  </w:t>
      </w:r>
      <w:r w:rsidR="00BF6310">
        <w:t>19.7.2017</w:t>
      </w:r>
    </w:p>
    <w:p w:rsidR="005D0F1E" w:rsidRDefault="005D0F1E">
      <w:r>
        <w:t>Potvrzení objednávky:</w:t>
      </w:r>
    </w:p>
    <w:p w:rsidR="00BF6310" w:rsidRDefault="00BF6310">
      <w:r>
        <w:t xml:space="preserve">From: </w:t>
      </w:r>
    </w:p>
    <w:p w:rsidR="00BF6310" w:rsidRDefault="00BF6310">
      <w:r>
        <w:t>Sent: Tuesday, July 18, 2017 2:17 PM</w:t>
      </w:r>
    </w:p>
    <w:p w:rsidR="00BF6310" w:rsidRDefault="00BF6310">
      <w:r>
        <w:t>To: MTZ &lt;mtz@vodarna.cz&gt;</w:t>
      </w:r>
    </w:p>
    <w:p w:rsidR="00BF6310" w:rsidRDefault="00BF6310">
      <w:r>
        <w:t>Subject: RE: Vodárna Plzeň,Objednávka materiálu M2017/0704</w:t>
      </w:r>
    </w:p>
    <w:p w:rsidR="00BF6310" w:rsidRDefault="00BF6310"/>
    <w:p w:rsidR="00BF6310" w:rsidRDefault="00BF6310">
      <w:r>
        <w:t>Dobrý den,</w:t>
      </w:r>
    </w:p>
    <w:p w:rsidR="00BF6310" w:rsidRDefault="00BF6310"/>
    <w:p w:rsidR="00BF6310" w:rsidRDefault="00BF6310">
      <w:r>
        <w:t>děkuji za objednávku, potvrzuji její přijetí.</w:t>
      </w:r>
    </w:p>
    <w:p w:rsidR="00BF6310" w:rsidRDefault="00BF6310"/>
    <w:p w:rsidR="00BF6310" w:rsidRDefault="00BF6310"/>
    <w:p w:rsidR="00BF6310" w:rsidRDefault="00BF6310">
      <w:r>
        <w:t>S pozdravem</w:t>
      </w:r>
    </w:p>
    <w:p w:rsidR="00BF6310" w:rsidRDefault="00BF6310"/>
    <w:p w:rsidR="00BF6310" w:rsidRDefault="00BF6310"/>
    <w:p w:rsidR="00BF6310" w:rsidRDefault="00BF6310">
      <w:r>
        <w:t>Divize čerpadel</w:t>
      </w:r>
    </w:p>
    <w:p w:rsidR="005D0F1E" w:rsidRDefault="005D0F1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1E" w:rsidRDefault="005D0F1E" w:rsidP="000071C6">
      <w:pPr>
        <w:spacing w:after="0" w:line="240" w:lineRule="auto"/>
      </w:pPr>
      <w:r>
        <w:separator/>
      </w:r>
    </w:p>
  </w:endnote>
  <w:endnote w:type="continuationSeparator" w:id="0">
    <w:p w:rsidR="005D0F1E" w:rsidRDefault="005D0F1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F631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1E" w:rsidRDefault="005D0F1E" w:rsidP="000071C6">
      <w:pPr>
        <w:spacing w:after="0" w:line="240" w:lineRule="auto"/>
      </w:pPr>
      <w:r>
        <w:separator/>
      </w:r>
    </w:p>
  </w:footnote>
  <w:footnote w:type="continuationSeparator" w:id="0">
    <w:p w:rsidR="005D0F1E" w:rsidRDefault="005D0F1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D0F1E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BF6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9850480-C2A5-4B65-A8DA-0263FF54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4D58-2E07-4729-91C3-B6105388C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FB239-2B23-47FE-9323-7EE69C04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12DD9232</Template>
  <TotalTime>0</TotalTime>
  <Pages>2</Pages>
  <Words>135</Words>
  <Characters>803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2017-04-21T08:32:00Z</cp:lastPrinted>
  <dcterms:created xsi:type="dcterms:W3CDTF">2017-07-19T07:39:00Z</dcterms:created>
  <dcterms:modified xsi:type="dcterms:W3CDTF">2017-07-19T07:39:00Z</dcterms:modified>
</cp:coreProperties>
</file>