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c.JH285232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Steripak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Poděbradova 849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 42 Modřice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26225484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515 259 999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515 257 144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info@steripak.cz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 8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plochý sáček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100 x 300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 40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STERIKING plochá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75 mm x 200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 = 4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2551 AB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MVI multiparametrový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indikátor parní sterilizace, typ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 1 bal = 480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3" w:space="23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3760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TST integrační indikátor parní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typ 6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AB 101 TESTY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Test průniku páry pro velké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parní sterilizátory do porézní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vsázky a dutin 1 bal = 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4" w:space="24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AW 357 NW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57g/m2, arch 120x120cm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75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150B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Netkaná textilie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57g/m2, arch 130x150cm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70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753" w:space="385"/>
            <w:col w:w="2025" w:space="23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AW SMS 55 180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Wrap 150 x 180 cm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AW TLA 30x50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Absorpční papír do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nástrojových sít a kontejnerů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bílý, 70 g/m2, 30 × 50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Fix cerny TLU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STERIKING fix černý, hrot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ITN 19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lepicí páska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indikátoru, 19 mm x 50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05" w:space="50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 1401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Štítky pro kontejnery Aesculap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x 35 mm včetně úchytu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NW 100 B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100 x 100 cm 1 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 43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STERIKING plochá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200 mm x 200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52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150 x 50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2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57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400 x 80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RR 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STERIKING plochá zátěžová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role s 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sterilizace, 200 mm 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RR 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STERIKING plochá zátěžová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role s 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300 mm x 100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495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SMX3 150 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STERIKING ProWrap SMX 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modrá (55 g/m2), arch 150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104 ks/bal. 104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2024-09-03 13:05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80 126,32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5161654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5161654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5161654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5161654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5161654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5161654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5161654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5161654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5161654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5161654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5161654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5161654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5161654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5161654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5161654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5161654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5161654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5161654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5161654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5161654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5161654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5161654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steripak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2024-09-03T11:19:26Z</dcterms:created>
  <dcterms:modified xsi:type="dcterms:W3CDTF">2024-09-03T11:19:26Z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