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c.JH285231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367198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Škrtidlo BD Stretch,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0" w:space="265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69-0001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Jehla inzulin.VERIFINE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6,31G-0,25x6 mm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82" w:space="52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1" w:space="4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35-0047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Čepelka skalpelová Paramount,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11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2.5cm x 9.14m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22G,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Micro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Fine plus 29G(0,33 x 12,7 mm)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3ml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čistá,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5ml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22x23cm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563" w:space="29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86" w:space="51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Operační čepice EXTRA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COMFORT CHIC,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51" w:space="26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COMFORT CHIC,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620900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Čepice Baret - pacientská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Charlotte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Čepice Kosack,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Čepice Kosack, fialová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na pomocný stůl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381035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páska - samolepící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9x49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ELAST, lodička, pánská,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42270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Operační ústenka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(typII), modrá 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611205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DK, 32x102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621001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Čepice Kosack, fialová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02-0026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Sorwall 5 ml PS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- 1.8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25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25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2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362725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EST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2" w:space="244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59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2024-09-03 13:05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71 301,48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7569575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7569575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7569575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7569575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7569575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7569575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7569575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7569575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7569575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5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2024-09-03T11:19:34Z</dcterms:created>
  <dcterms:modified xsi:type="dcterms:W3CDTF">2024-09-03T11:19:34Z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