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c.JH285223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17401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Sanilan – role (Pervin), 95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 100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9" w:space="2358"/>
            <w:col w:w="286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17401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Sanilan – role (Pervin), 95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 100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9" w:space="2358"/>
            <w:col w:w="286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42002810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Porodnický balíček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26523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Kompresy z NT 10x10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3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rozstřih Y,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08" w:space="25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28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2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41436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Epidurální set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spinální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6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28006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28309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30 x 30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 1 bal =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15100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Štětička vatová malá, bal.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1" w:space="25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Štětička vatová velká, bal.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6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28008+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8x8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10ks, s RTG, dvojobal,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preparační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1" w:space="254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37702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prošívaný 45x45 cm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RTG, bal.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12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42000897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Angiografický 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07004+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Gáza hydrofilní, přířezy 28x32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500ks *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83" w:space="42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2024-09-03 13:02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2149" w:space="0"/>
          </w:cols>
          <w:docGrid w:linePitch="360"/>
        </w:sectPr>
        <w:spacing w:before="135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Celkem vč. DPH: 101 316,02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8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2024-09-03T11:19:49Z</dcterms:created>
  <dcterms:modified xsi:type="dcterms:W3CDTF">2024-09-03T11:19:49Z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