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c.JH285198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14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104280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104280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20" w:space="38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670216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4" w:space="53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Bryndák jednorázový PE 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s.stranou a kapsou, zelený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Shower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Shampoo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600313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UROFLEX 2000,jedn.měřící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systém, 2600 ml,500ml, 15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 balení 10 ks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8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9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84" w:space="72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FFP3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703061-g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zelený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jednoráz. PP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953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53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N12351-B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MEDI_IN abs.set krytí op.,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stolu 100x225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448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2024-09-03 12:56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180 014,98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2255895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2255895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2255895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2255895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2255895</wp:posOffset>
            </wp:positionV>
            <wp:extent cx="25174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2255895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2255895</wp:posOffset>
            </wp:positionV>
            <wp:extent cx="2517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2255895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2255895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2255895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2255895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2255895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2255895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2255895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2255895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2255895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2255895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2255895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2255895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2255895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2255895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2024-09-03T11:20:36Z</dcterms:created>
  <dcterms:modified xsi:type="dcterms:W3CDTF">2024-09-03T11:20:36Z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