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c.JH284853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8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2024-09-03 09:40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59 136,00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5653756</wp:posOffset>
            </wp:positionV>
            <wp:extent cx="10070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2024-09-03T08:39:48Z</dcterms:created>
  <dcterms:modified xsi:type="dcterms:W3CDTF">2024-09-03T08:39:48Z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