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c.JH284425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8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1790700" cy="55880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16764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MR Diagnostic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Pod Višňovkou 1662/21 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14000 Praha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4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6" name="Freeform 106">
              <a:hlinkClick r:id="rId104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8" name="Freeform 108">
              <a:hlinkClick r:id="rId107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9" name="Freeform 109">
              <a:hlinkClick r:id="rId107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4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25245791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245005648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226015394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3163" w:space="2629"/>
            <w:col w:w="3640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7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cerna@mr-diagnostic.cz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77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172820</wp:posOffset>
            </wp:positionV>
            <wp:extent cx="6840006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82"/>
          <w:tab w:val="left" w:pos="1390"/>
          <w:tab w:val="left" w:pos="2302"/>
          <w:tab w:val="left" w:pos="2542"/>
          <w:tab w:val="left" w:pos="3598"/>
          <w:tab w:val="left" w:pos="4510"/>
          <w:tab w:val="left" w:pos="4847"/>
          <w:tab w:val="left" w:pos="5087"/>
          <w:tab w:val="left" w:pos="6575"/>
          <w:tab w:val="left" w:pos="7871"/>
          <w:tab w:val="left" w:pos="8111"/>
          <w:tab w:val="left" w:pos="8687"/>
          <w:tab w:val="left" w:pos="9504"/>
          <w:tab w:val="left" w:pos="10320"/>
        </w:tabs>
        <w:spacing w:before="0" w:after="0" w:line="184" w:lineRule="exact"/>
        <w:ind w:left="46" w:right="34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Od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26.5.2021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vstupuje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platnost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nařízení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EU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zdravotnických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prostředcích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-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MDR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(novela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89/2021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Sb).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Produkty, které spadají pod MDR budou dodány  dle nařízení (MDR) vč. doplnění potřebných údajů do DL a faktur.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4" w:after="0" w:line="200" w:lineRule="exact"/>
        <w:ind w:left="46" w:right="440" w:firstLine="0"/>
      </w:pPr>
      <w:r>
        <w:drawing>
          <wp:anchor simplePos="0" relativeHeight="251658286" behindDoc="0" locked="0" layoutInCell="1" allowOverlap="1">
            <wp:simplePos x="0" y="0"/>
            <wp:positionH relativeFrom="page">
              <wp:posOffset>5907359</wp:posOffset>
            </wp:positionH>
            <wp:positionV relativeFrom="line">
              <wp:posOffset>267971</wp:posOffset>
            </wp:positionV>
            <wp:extent cx="1036320" cy="5080"/>
            <wp:effectExtent l="0" t="0" r="0" b="0"/>
            <wp:wrapNone/>
            <wp:docPr id="111" name="Freeform 111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6320" cy="5080"/>
                    </a:xfrm>
                    <a:custGeom>
                      <a:rect l="l" t="t" r="r" b="b"/>
                      <a:pathLst>
                        <a:path w="1036320" h="5080">
                          <a:moveTo>
                            <a:pt x="0" y="0"/>
                          </a:moveTo>
                          <a:lnTo>
                            <a:pt x="1036320" y="0"/>
                          </a:lnTo>
                          <a:lnTo>
                            <a:pt x="1036320" y="5080"/>
                          </a:lnTo>
                          <a:lnTo>
                            <a:pt x="0" y="5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 PŘÍPADĚ OBJEDNÁVKY NAD 50.000,- Kč BEZ DPH PROSÍME O AKCEPTACI TÉTO OBJEDNÁVKY NA E-MAIL </w:t>
      </w:r>
      <w:hyperlink r:id="rId100" w:history="1">
        <w:r>
          <w:rPr lang="cs-CZ" sz="16" baseline="0" dirty="0">
            <w:jc w:val="left"/>
            <w:rFonts w:ascii="Arial" w:hAnsi="Arial" w:cs="Arial"/>
            <w:b/>
            <w:bCs/>
            <w:color w:val="FF0000"/>
            <w:spacing w:val="-13"/>
            <w:sz w:val="16"/>
            <w:szCs w:val="16"/>
          </w:rPr>
          <w:t>OBCHODNI@NEMJH.CZ</w:t>
        </w:r>
      </w:hyperlink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TOMTO ZNĚNÍ: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3" w:lineRule="exact"/>
        <w:ind w:left="46" w:right="0" w:firstLine="0"/>
      </w:pPr>
      <w:r/>
      <w:r>
        <w:rPr lang="cs-CZ" sz="14" baseline="0" dirty="0">
          <w:jc w:val="left"/>
          <w:rFonts w:ascii="Arial" w:hAnsi="Arial" w:cs="Arial"/>
          <w:b/>
          <w:bCs/>
          <w:color w:val="FF0000"/>
          <w:sz w:val="14"/>
          <w:szCs w:val="14"/>
        </w:rPr>
        <w:t>„Dne ………….. jsme přijali Vaši objednávku č…………. a tuto objednávku akceptujeme.“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80" w:lineRule="exact"/>
        <w:ind w:left="102" w:right="0" w:firstLine="0"/>
      </w:pPr>
      <w:r>
        <w:drawing>
          <wp:anchor simplePos="0" relativeHeight="251658293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14677</wp:posOffset>
            </wp:positionV>
            <wp:extent cx="6840006" cy="18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12-1850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Senzor pro přístroj NIOX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9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VERO, bal. = 500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2024-08-30 13:01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16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1/1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18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185175</wp:posOffset>
            </wp:positionV>
            <wp:extent cx="50349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3" w:after="0" w:line="176" w:lineRule="exact"/>
        <w:ind w:left="502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671" w:space="1282"/>
            <w:col w:w="3867" w:space="0"/>
          </w:cols>
          <w:docGrid w:linePitch="360"/>
        </w:sectPr>
        <w:spacing w:before="0" w:after="0" w:line="220" w:lineRule="exact"/>
        <w:ind w:left="0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100 309,00 Kč</w:t>
      </w:r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319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4860714</wp:posOffset>
            </wp:positionV>
            <wp:extent cx="25174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0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4860714</wp:posOffset>
            </wp:positionV>
            <wp:extent cx="25175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1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4860714</wp:posOffset>
            </wp:positionV>
            <wp:extent cx="25175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4860714</wp:posOffset>
            </wp:positionV>
            <wp:extent cx="50349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4860714</wp:posOffset>
            </wp:positionV>
            <wp:extent cx="75525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4860714</wp:posOffset>
            </wp:positionV>
            <wp:extent cx="50350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4860714</wp:posOffset>
            </wp:positionV>
            <wp:extent cx="2517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4860714</wp:posOffset>
            </wp:positionV>
            <wp:extent cx="25175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4860714</wp:posOffset>
            </wp:positionV>
            <wp:extent cx="50350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4860714</wp:posOffset>
            </wp:positionV>
            <wp:extent cx="75525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4860714</wp:posOffset>
            </wp:positionV>
            <wp:extent cx="25174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4860714</wp:posOffset>
            </wp:positionV>
            <wp:extent cx="75525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4860714</wp:posOffset>
            </wp:positionV>
            <wp:extent cx="25174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4860714</wp:posOffset>
            </wp:positionV>
            <wp:extent cx="50350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4860714</wp:posOffset>
            </wp:positionV>
            <wp:extent cx="50350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4860714</wp:posOffset>
            </wp:positionV>
            <wp:extent cx="25174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4860714</wp:posOffset>
            </wp:positionV>
            <wp:extent cx="75524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4860714</wp:posOffset>
            </wp:positionV>
            <wp:extent cx="50350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4860714</wp:posOffset>
            </wp:positionV>
            <wp:extent cx="25174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4860714</wp:posOffset>
            </wp:positionV>
            <wp:extent cx="75524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4860714</wp:posOffset>
            </wp:positionV>
            <wp:extent cx="50349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4860714</wp:posOffset>
            </wp:positionV>
            <wp:extent cx="75524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6016788</wp:posOffset>
            </wp:positionH>
            <wp:positionV relativeFrom="paragraph">
              <wp:posOffset>4860714</wp:posOffset>
            </wp:positionV>
            <wp:extent cx="25175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4860714</wp:posOffset>
            </wp:positionV>
            <wp:extent cx="50349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4860714</wp:posOffset>
            </wp:positionV>
            <wp:extent cx="75525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4860714</wp:posOffset>
            </wp:positionV>
            <wp:extent cx="25175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4860714</wp:posOffset>
            </wp:positionV>
            <wp:extent cx="25175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4860714</wp:posOffset>
            </wp:positionV>
            <wp:extent cx="25175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0" locked="0" layoutInCell="1" allowOverlap="1">
            <wp:simplePos x="0" y="0"/>
            <wp:positionH relativeFrom="page">
              <wp:posOffset>6545459</wp:posOffset>
            </wp:positionH>
            <wp:positionV relativeFrom="paragraph">
              <wp:posOffset>4860714</wp:posOffset>
            </wp:positionV>
            <wp:extent cx="50350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4860714</wp:posOffset>
            </wp:positionV>
            <wp:extent cx="50349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4860714</wp:posOffset>
            </wp:positionV>
            <wp:extent cx="75525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4860714</wp:posOffset>
            </wp:positionV>
            <wp:extent cx="25174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4860714</wp:posOffset>
            </wp:positionV>
            <wp:extent cx="50350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4860714</wp:posOffset>
            </wp:positionV>
            <wp:extent cx="180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4860714</wp:posOffset>
            </wp:positionV>
            <wp:extent cx="180" cy="193001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101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4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4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5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278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OBCHODNI@NEMJH.CZ"/><Relationship Id="rId101" Type="http://schemas.openxmlformats.org/officeDocument/2006/relationships/hyperlink" TargetMode="External" Target="http://www.tcpdf.org/"/><Relationship Id="rId104" Type="http://schemas.openxmlformats.org/officeDocument/2006/relationships/hyperlink" TargetMode="External" Target="mailto:obchodni@nemjh.cz"/><Relationship Id="rId107" Type="http://schemas.openxmlformats.org/officeDocument/2006/relationships/hyperlink" TargetMode="External" Target="mailto:cerna@mr-diagnostic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2024-09-03T07:32:58Z</dcterms:created>
  <dcterms:modified xsi:type="dcterms:W3CDTF">2024-09-03T07:32:58Z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