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c.JH284570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Vantive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Karla Engliše 3201/6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15000 Praha 5 - Smíchov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19678941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CZ19678941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399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cz.objednavky@vantive.com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1" name="Freeform 111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Vendula Pundová,Email: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103564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Ultra steri set gline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115579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THERANOVA 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955448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NOVALINE BL 207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955833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BiCart 720 with cap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BEPC4466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Čepičky mini cap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HJPC4211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CONC SHIELD 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W/SPONGE IMPRGW/POVI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DONE-IODINE SOL (náhrada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za kód BFPC4211)1 bal = 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R5C4145P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VÝPUSTNÝ SET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CYCLER, 15l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694" w:space="28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R5C4479E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TRANPORTNÍ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4-CESTNÝ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82 537,28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Vendula Pundová,Email: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Pundová Vendula, 2024-09-02 09:01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1" Type="http://schemas.openxmlformats.org/officeDocument/2006/relationships/hyperlink" TargetMode="External" Target="http://www.tcpdf.org/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cz.objednavky@vantive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2024-09-02T07:23:06Z</dcterms:created>
  <dcterms:modified xsi:type="dcterms:W3CDTF">2024-09-02T07:23:06Z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