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843BB" w14:textId="77777777" w:rsidR="00B54D53" w:rsidRPr="00237E57" w:rsidRDefault="008D604D" w:rsidP="00B54D53">
      <w:pPr>
        <w:pStyle w:val="Nzev"/>
        <w:rPr>
          <w:sz w:val="24"/>
        </w:rPr>
      </w:pPr>
      <w:r w:rsidRPr="00237E57">
        <w:rPr>
          <w:sz w:val="24"/>
        </w:rPr>
        <w:t>SMLOUVA O SPOLUPR</w:t>
      </w:r>
      <w:r w:rsidR="00B54D53" w:rsidRPr="00237E57">
        <w:rPr>
          <w:sz w:val="24"/>
        </w:rPr>
        <w:t>ÁCI</w:t>
      </w:r>
    </w:p>
    <w:p w14:paraId="467B1F3F" w14:textId="77777777" w:rsidR="00B54D53" w:rsidRPr="00237E57" w:rsidRDefault="001321FD" w:rsidP="00B54D53">
      <w:pPr>
        <w:pStyle w:val="Zkladntext"/>
        <w:jc w:val="center"/>
        <w:rPr>
          <w:b/>
          <w:bCs/>
        </w:rPr>
      </w:pPr>
      <w:r w:rsidRPr="00237E57">
        <w:rPr>
          <w:b/>
          <w:bCs/>
        </w:rPr>
        <w:t xml:space="preserve">(dle § 1746 </w:t>
      </w:r>
      <w:r w:rsidR="00B54D53" w:rsidRPr="00237E57">
        <w:rPr>
          <w:b/>
          <w:bCs/>
        </w:rPr>
        <w:t xml:space="preserve">odst. 2 zákona č. </w:t>
      </w:r>
      <w:r w:rsidRPr="00237E57">
        <w:rPr>
          <w:b/>
          <w:bCs/>
        </w:rPr>
        <w:t xml:space="preserve">89/2012 </w:t>
      </w:r>
      <w:r w:rsidR="00B54D53" w:rsidRPr="00237E57">
        <w:rPr>
          <w:b/>
          <w:bCs/>
        </w:rPr>
        <w:t xml:space="preserve">Sb., </w:t>
      </w:r>
      <w:r w:rsidR="0051631D" w:rsidRPr="00237E57">
        <w:rPr>
          <w:b/>
          <w:bCs/>
        </w:rPr>
        <w:t>o</w:t>
      </w:r>
      <w:r w:rsidRPr="00237E57">
        <w:rPr>
          <w:b/>
          <w:bCs/>
        </w:rPr>
        <w:t xml:space="preserve">bčanský zákoník, </w:t>
      </w:r>
      <w:r w:rsidR="007175EA" w:rsidRPr="00237E57">
        <w:rPr>
          <w:b/>
          <w:bCs/>
        </w:rPr>
        <w:t>ve znění pozdějších předpisů</w:t>
      </w:r>
      <w:r w:rsidR="0076089D" w:rsidRPr="00237E57">
        <w:rPr>
          <w:b/>
          <w:bCs/>
        </w:rPr>
        <w:t xml:space="preserve"> (dále jen „OZ“)</w:t>
      </w:r>
      <w:r w:rsidR="00B54D53" w:rsidRPr="00237E57">
        <w:rPr>
          <w:b/>
          <w:bCs/>
        </w:rPr>
        <w:t>)</w:t>
      </w:r>
    </w:p>
    <w:p w14:paraId="7C6A8435" w14:textId="77777777" w:rsidR="00B54D53" w:rsidRPr="00237E57" w:rsidRDefault="00B54D53" w:rsidP="00B54D53">
      <w:pPr>
        <w:pStyle w:val="Zkladntext"/>
        <w:jc w:val="center"/>
      </w:pPr>
    </w:p>
    <w:p w14:paraId="1D5EF1AC" w14:textId="77777777" w:rsidR="00B54D53" w:rsidRPr="00237E57" w:rsidRDefault="00B54D53" w:rsidP="00B54D53">
      <w:pPr>
        <w:autoSpaceDE/>
        <w:autoSpaceDN/>
        <w:jc w:val="center"/>
      </w:pPr>
      <w:r w:rsidRPr="00237E57">
        <w:t>Smluvní strany:</w:t>
      </w:r>
    </w:p>
    <w:p w14:paraId="5E6A163E" w14:textId="77777777" w:rsidR="00B54D53" w:rsidRPr="00237E57" w:rsidRDefault="00B54D53" w:rsidP="00B54D53">
      <w:pPr>
        <w:pStyle w:val="Zkladntext"/>
      </w:pPr>
    </w:p>
    <w:p w14:paraId="26E442A9" w14:textId="77777777" w:rsidR="00B54D53" w:rsidRPr="00237E57" w:rsidRDefault="00B54D53" w:rsidP="00011EDD">
      <w:pPr>
        <w:pStyle w:val="Zkladntext"/>
        <w:numPr>
          <w:ilvl w:val="0"/>
          <w:numId w:val="1"/>
        </w:numPr>
        <w:ind w:left="426" w:hanging="426"/>
        <w:rPr>
          <w:b/>
          <w:bCs/>
        </w:rPr>
      </w:pPr>
      <w:r w:rsidRPr="00237E57">
        <w:rPr>
          <w:b/>
          <w:bCs/>
        </w:rPr>
        <w:t>Technická univerzita v Liberci</w:t>
      </w:r>
    </w:p>
    <w:p w14:paraId="1DDE03B8" w14:textId="77777777" w:rsidR="00B54D53" w:rsidRPr="00237E57" w:rsidRDefault="00B54D53" w:rsidP="00011EDD">
      <w:pPr>
        <w:pStyle w:val="Zkladntext"/>
        <w:ind w:left="426"/>
      </w:pPr>
      <w:r w:rsidRPr="00237E57">
        <w:t xml:space="preserve">Se sídlem v: Studentská </w:t>
      </w:r>
      <w:r w:rsidR="007175EA" w:rsidRPr="00237E57">
        <w:t>1402/</w:t>
      </w:r>
      <w:r w:rsidRPr="00237E57">
        <w:t>2, 46</w:t>
      </w:r>
      <w:r w:rsidR="007175EA" w:rsidRPr="00237E57">
        <w:t>1 17 Liberec</w:t>
      </w:r>
    </w:p>
    <w:p w14:paraId="694177C4" w14:textId="77777777" w:rsidR="00B54D53" w:rsidRPr="00237E57" w:rsidRDefault="00B54D53" w:rsidP="00011EDD">
      <w:pPr>
        <w:pStyle w:val="Zkladntext"/>
        <w:ind w:left="426"/>
      </w:pPr>
      <w:r w:rsidRPr="00237E57">
        <w:t>IČ: 46747885</w:t>
      </w:r>
    </w:p>
    <w:p w14:paraId="0F9C96D0" w14:textId="77777777" w:rsidR="00B54D53" w:rsidRPr="00237E57" w:rsidRDefault="00B54D53" w:rsidP="00011EDD">
      <w:pPr>
        <w:pStyle w:val="Zkladntext"/>
        <w:ind w:left="426"/>
      </w:pPr>
      <w:r w:rsidRPr="00237E57">
        <w:t>DIČ: CZ46747885</w:t>
      </w:r>
    </w:p>
    <w:p w14:paraId="05525FAA" w14:textId="7445F794" w:rsidR="00B54D53" w:rsidRPr="00237E57" w:rsidRDefault="00B54D53" w:rsidP="00011EDD">
      <w:pPr>
        <w:pStyle w:val="Zkladntext"/>
        <w:ind w:left="426"/>
      </w:pPr>
      <w:r w:rsidRPr="00237E57">
        <w:t xml:space="preserve">Bankovní spojení: </w:t>
      </w:r>
      <w:r w:rsidR="007175EA" w:rsidRPr="00237E57">
        <w:fldChar w:fldCharType="begin">
          <w:ffData>
            <w:name w:val="Text46"/>
            <w:enabled/>
            <w:calcOnExit w:val="0"/>
            <w:textInput>
              <w:default w:val="Československá obchodní banka, a.s., pobočka Liberec"/>
            </w:textInput>
          </w:ffData>
        </w:fldChar>
      </w:r>
      <w:r w:rsidR="007175EA" w:rsidRPr="00237E57">
        <w:instrText xml:space="preserve"> </w:instrText>
      </w:r>
      <w:bookmarkStart w:id="0" w:name="Text46"/>
      <w:r w:rsidR="007175EA" w:rsidRPr="00237E57">
        <w:instrText xml:space="preserve">FORMTEXT </w:instrText>
      </w:r>
      <w:r w:rsidR="007175EA" w:rsidRPr="00237E57">
        <w:fldChar w:fldCharType="separate"/>
      </w:r>
      <w:r w:rsidR="007175EA" w:rsidRPr="00237E57">
        <w:rPr>
          <w:noProof/>
        </w:rPr>
        <w:t>Československá obchodní banka, a.s., pobočka Liberec</w:t>
      </w:r>
      <w:r w:rsidR="007175EA" w:rsidRPr="00237E57">
        <w:fldChar w:fldCharType="end"/>
      </w:r>
      <w:bookmarkEnd w:id="0"/>
    </w:p>
    <w:p w14:paraId="442CB5C7" w14:textId="77777777" w:rsidR="00B54D53" w:rsidRPr="00237E57" w:rsidRDefault="00B54D53" w:rsidP="00011EDD">
      <w:pPr>
        <w:pStyle w:val="Zkladntext"/>
        <w:ind w:left="426"/>
      </w:pPr>
      <w:r w:rsidRPr="00237E57">
        <w:t xml:space="preserve">Účet číslo: </w:t>
      </w:r>
      <w:bookmarkStart w:id="1" w:name="Text24"/>
      <w:r w:rsidRPr="00237E57">
        <w:fldChar w:fldCharType="begin">
          <w:ffData>
            <w:name w:val="Text24"/>
            <w:enabled/>
            <w:calcOnExit w:val="0"/>
            <w:textInput/>
          </w:ffData>
        </w:fldChar>
      </w:r>
      <w:r w:rsidRPr="00237E57">
        <w:instrText xml:space="preserve"> FORMTEXT </w:instrText>
      </w:r>
      <w:r w:rsidRPr="00237E57">
        <w:fldChar w:fldCharType="separate"/>
      </w:r>
      <w:r w:rsidRPr="00237E57">
        <w:rPr>
          <w:noProof/>
        </w:rPr>
        <w:t> </w:t>
      </w:r>
      <w:r w:rsidRPr="00237E57">
        <w:rPr>
          <w:noProof/>
        </w:rPr>
        <w:t> </w:t>
      </w:r>
      <w:r w:rsidRPr="00237E57">
        <w:rPr>
          <w:noProof/>
        </w:rPr>
        <w:t> </w:t>
      </w:r>
      <w:r w:rsidRPr="00237E57">
        <w:rPr>
          <w:noProof/>
        </w:rPr>
        <w:t> </w:t>
      </w:r>
      <w:r w:rsidRPr="00237E57">
        <w:rPr>
          <w:noProof/>
        </w:rPr>
        <w:t> </w:t>
      </w:r>
      <w:r w:rsidRPr="00237E57">
        <w:fldChar w:fldCharType="end"/>
      </w:r>
      <w:bookmarkEnd w:id="1"/>
    </w:p>
    <w:p w14:paraId="024675E7" w14:textId="53C6F1A2" w:rsidR="00B54D53" w:rsidRPr="00237E57" w:rsidRDefault="007175EA" w:rsidP="00011EDD">
      <w:pPr>
        <w:pStyle w:val="Zkladntext"/>
        <w:ind w:left="426"/>
      </w:pPr>
      <w:r w:rsidRPr="00237E57">
        <w:t>Z</w:t>
      </w:r>
      <w:r w:rsidR="001321FD" w:rsidRPr="00237E57">
        <w:t>astoupena</w:t>
      </w:r>
      <w:r w:rsidR="00B54D53" w:rsidRPr="00237E57">
        <w:t xml:space="preserve">: </w:t>
      </w:r>
      <w:bookmarkStart w:id="2" w:name="Text25"/>
      <w:r w:rsidR="00D04390" w:rsidRPr="00237E57">
        <w:t xml:space="preserve">doc. RNDr. Miroslav </w:t>
      </w:r>
      <w:proofErr w:type="spellStart"/>
      <w:r w:rsidR="00D04390" w:rsidRPr="00237E57">
        <w:t>Brzezina</w:t>
      </w:r>
      <w:proofErr w:type="spellEnd"/>
      <w:r w:rsidR="00D04390" w:rsidRPr="00237E57">
        <w:t xml:space="preserve">, CSc., </w:t>
      </w:r>
      <w:proofErr w:type="spellStart"/>
      <w:r w:rsidR="00D04390" w:rsidRPr="00237E57">
        <w:t>dr.h.c</w:t>
      </w:r>
      <w:proofErr w:type="spellEnd"/>
      <w:r w:rsidR="00D04390" w:rsidRPr="00237E57">
        <w:t>., rektor</w:t>
      </w:r>
      <w:bookmarkEnd w:id="2"/>
    </w:p>
    <w:p w14:paraId="6425D3E4" w14:textId="12CF5ECF" w:rsidR="00B54D53" w:rsidRPr="00237E57" w:rsidRDefault="00B54D53" w:rsidP="00011EDD">
      <w:pPr>
        <w:pStyle w:val="Zkladntext"/>
        <w:ind w:left="426"/>
      </w:pPr>
      <w:r w:rsidRPr="00237E57">
        <w:t xml:space="preserve">Osoba odpovědná za smluvní vztah: </w:t>
      </w:r>
      <w:r w:rsidR="00654429" w:rsidRPr="00237E57">
        <w:t xml:space="preserve">prof. </w:t>
      </w:r>
      <w:r w:rsidR="00030996" w:rsidRPr="00237E57">
        <w:t xml:space="preserve">Ing. </w:t>
      </w:r>
      <w:r w:rsidR="00654429" w:rsidRPr="00237E57">
        <w:t xml:space="preserve">Jaroslav Beran, </w:t>
      </w:r>
      <w:r w:rsidR="00030996" w:rsidRPr="00237E57">
        <w:t>CSc.</w:t>
      </w:r>
    </w:p>
    <w:p w14:paraId="1A3EBBC8" w14:textId="77777777" w:rsidR="00B54D53" w:rsidRPr="00237E57" w:rsidRDefault="00B54D53" w:rsidP="00011EDD">
      <w:pPr>
        <w:pStyle w:val="Zkladntext"/>
        <w:ind w:left="426"/>
      </w:pPr>
      <w:r w:rsidRPr="00237E57">
        <w:t xml:space="preserve">Interní číslo smlouvy: </w:t>
      </w:r>
      <w:r w:rsidRPr="00237E57">
        <w:fldChar w:fldCharType="begin">
          <w:ffData>
            <w:name w:val="Text26"/>
            <w:enabled/>
            <w:calcOnExit w:val="0"/>
            <w:textInput/>
          </w:ffData>
        </w:fldChar>
      </w:r>
      <w:bookmarkStart w:id="3" w:name="Text26"/>
      <w:r w:rsidRPr="00237E57">
        <w:instrText xml:space="preserve"> FORMTEXT </w:instrText>
      </w:r>
      <w:r w:rsidRPr="00237E57">
        <w:fldChar w:fldCharType="separate"/>
      </w:r>
      <w:r w:rsidRPr="00237E57">
        <w:rPr>
          <w:noProof/>
        </w:rPr>
        <w:t> </w:t>
      </w:r>
      <w:r w:rsidRPr="00237E57">
        <w:rPr>
          <w:noProof/>
        </w:rPr>
        <w:t> </w:t>
      </w:r>
      <w:r w:rsidRPr="00237E57">
        <w:rPr>
          <w:noProof/>
        </w:rPr>
        <w:t> </w:t>
      </w:r>
      <w:r w:rsidRPr="00237E57">
        <w:rPr>
          <w:noProof/>
        </w:rPr>
        <w:t> </w:t>
      </w:r>
      <w:r w:rsidRPr="00237E57">
        <w:rPr>
          <w:noProof/>
        </w:rPr>
        <w:t> </w:t>
      </w:r>
      <w:r w:rsidRPr="00237E57">
        <w:fldChar w:fldCharType="end"/>
      </w:r>
      <w:bookmarkEnd w:id="3"/>
    </w:p>
    <w:p w14:paraId="73B6ABFD" w14:textId="77777777" w:rsidR="00B54D53" w:rsidRPr="00237E57" w:rsidRDefault="00B54D53" w:rsidP="00011EDD">
      <w:pPr>
        <w:pStyle w:val="Zkladntext"/>
        <w:ind w:left="426"/>
      </w:pPr>
      <w:r w:rsidRPr="00237E57">
        <w:t>(dále jen jako „</w:t>
      </w:r>
      <w:r w:rsidRPr="00237E57">
        <w:rPr>
          <w:b/>
          <w:bCs/>
        </w:rPr>
        <w:t>TUL</w:t>
      </w:r>
      <w:r w:rsidRPr="00237E57">
        <w:rPr>
          <w:bCs/>
        </w:rPr>
        <w:t>“)</w:t>
      </w:r>
    </w:p>
    <w:p w14:paraId="41F0FBED" w14:textId="77777777" w:rsidR="00B54D53" w:rsidRPr="00237E57" w:rsidRDefault="00B54D53" w:rsidP="00B54D53">
      <w:pPr>
        <w:pStyle w:val="Zkladntext"/>
      </w:pPr>
    </w:p>
    <w:p w14:paraId="54FD860B" w14:textId="77777777" w:rsidR="00B54D53" w:rsidRPr="00237E57" w:rsidRDefault="00B54D53" w:rsidP="00011EDD">
      <w:pPr>
        <w:autoSpaceDE/>
        <w:autoSpaceDN/>
        <w:ind w:left="426"/>
        <w:jc w:val="both"/>
      </w:pPr>
      <w:r w:rsidRPr="00237E57">
        <w:t>a</w:t>
      </w:r>
    </w:p>
    <w:p w14:paraId="1D0C30C3" w14:textId="77777777" w:rsidR="00B54D53" w:rsidRPr="00237E57" w:rsidRDefault="00B54D53" w:rsidP="00B54D53">
      <w:pPr>
        <w:pStyle w:val="Zkladntext"/>
      </w:pPr>
    </w:p>
    <w:p w14:paraId="77B7575E" w14:textId="58130706" w:rsidR="00B54D53" w:rsidRPr="00237E57" w:rsidRDefault="00B54D53" w:rsidP="00011EDD">
      <w:pPr>
        <w:pStyle w:val="Zkladntext"/>
        <w:numPr>
          <w:ilvl w:val="0"/>
          <w:numId w:val="1"/>
        </w:numPr>
        <w:ind w:left="426" w:hanging="426"/>
        <w:rPr>
          <w:bCs/>
        </w:rPr>
      </w:pPr>
      <w:r w:rsidRPr="00237E57">
        <w:rPr>
          <w:bCs/>
        </w:rPr>
        <w:t xml:space="preserve">Jméno/Firma: </w:t>
      </w:r>
      <w:proofErr w:type="spellStart"/>
      <w:r w:rsidR="00256640" w:rsidRPr="00237E57">
        <w:rPr>
          <w:bCs/>
        </w:rPr>
        <w:t>Elmarco</w:t>
      </w:r>
      <w:proofErr w:type="spellEnd"/>
      <w:r w:rsidR="00256640" w:rsidRPr="00237E57">
        <w:rPr>
          <w:bCs/>
        </w:rPr>
        <w:t xml:space="preserve"> s. r. o.</w:t>
      </w:r>
    </w:p>
    <w:p w14:paraId="4F9FA9A2" w14:textId="4E552470" w:rsidR="00B54D53" w:rsidRPr="00237E57" w:rsidRDefault="00B54D53" w:rsidP="61D9B27C">
      <w:pPr>
        <w:pStyle w:val="Zkladntext"/>
        <w:ind w:left="426"/>
        <w:rPr>
          <w:noProof/>
        </w:rPr>
      </w:pPr>
      <w:r w:rsidRPr="00237E57">
        <w:t>Se sídlem v</w:t>
      </w:r>
      <w:r w:rsidRPr="00237E57">
        <w:rPr>
          <w:noProof/>
        </w:rPr>
        <w:t xml:space="preserve">: </w:t>
      </w:r>
      <w:r w:rsidR="000A229B" w:rsidRPr="00237E57">
        <w:rPr>
          <w:noProof/>
        </w:rPr>
        <w:t>S</w:t>
      </w:r>
      <w:r w:rsidR="6099112F" w:rsidRPr="00237E57">
        <w:rPr>
          <w:noProof/>
        </w:rPr>
        <w:t>várovská 621, 46001 Liberec</w:t>
      </w:r>
    </w:p>
    <w:p w14:paraId="3B3B88B0" w14:textId="7BA537F6" w:rsidR="00B54D53" w:rsidRPr="00237E57" w:rsidRDefault="00B54D53" w:rsidP="61D9B27C">
      <w:pPr>
        <w:pStyle w:val="Zkladntext"/>
        <w:ind w:left="426"/>
      </w:pPr>
      <w:r w:rsidRPr="00237E57">
        <w:t>IČ:</w:t>
      </w:r>
      <w:r w:rsidRPr="00237E57">
        <w:rPr>
          <w:bCs/>
        </w:rPr>
        <w:t xml:space="preserve"> </w:t>
      </w:r>
      <w:r w:rsidR="5EE8EBB9" w:rsidRPr="00237E57">
        <w:rPr>
          <w:bCs/>
        </w:rPr>
        <w:t>25421719</w:t>
      </w:r>
    </w:p>
    <w:p w14:paraId="75F7A3CC" w14:textId="62E95225" w:rsidR="00B54D53" w:rsidRPr="00237E57" w:rsidRDefault="00B54D53" w:rsidP="61D9B27C">
      <w:pPr>
        <w:pStyle w:val="Zkladntext"/>
        <w:ind w:left="426"/>
        <w:rPr>
          <w:noProof/>
        </w:rPr>
      </w:pPr>
      <w:r w:rsidRPr="00237E57">
        <w:t xml:space="preserve">DIČ: </w:t>
      </w:r>
      <w:r w:rsidR="653EC9DE" w:rsidRPr="00237E57">
        <w:t>CZ25421719</w:t>
      </w:r>
    </w:p>
    <w:p w14:paraId="3853BD79" w14:textId="17D52A58" w:rsidR="00B54D53" w:rsidRPr="00237E57" w:rsidRDefault="00B54D53" w:rsidP="61D9B27C">
      <w:pPr>
        <w:pStyle w:val="Zkladntext"/>
        <w:ind w:left="426"/>
      </w:pPr>
      <w:r w:rsidRPr="00237E57">
        <w:t>Zapsaná:</w:t>
      </w:r>
      <w:r w:rsidR="0039494C" w:rsidRPr="00237E57">
        <w:t xml:space="preserve"> v </w:t>
      </w:r>
      <w:r w:rsidR="73C37FC7" w:rsidRPr="00237E57">
        <w:t>obchodním rejstříku</w:t>
      </w:r>
      <w:r w:rsidR="0039494C" w:rsidRPr="00237E57">
        <w:t xml:space="preserve"> vedeném </w:t>
      </w:r>
      <w:r w:rsidR="092F00F8" w:rsidRPr="00237E57">
        <w:t xml:space="preserve">krajským </w:t>
      </w:r>
      <w:r w:rsidR="0039494C" w:rsidRPr="00237E57">
        <w:t xml:space="preserve">soudem v </w:t>
      </w:r>
      <w:r w:rsidR="1EDAEE07" w:rsidRPr="00237E57">
        <w:t>Ústí nad Labem</w:t>
      </w:r>
      <w:r w:rsidR="0039494C" w:rsidRPr="00237E57">
        <w:t xml:space="preserve">, </w:t>
      </w:r>
      <w:proofErr w:type="spellStart"/>
      <w:r w:rsidR="0039494C" w:rsidRPr="00237E57">
        <w:t>sp</w:t>
      </w:r>
      <w:proofErr w:type="spellEnd"/>
      <w:r w:rsidR="0039494C" w:rsidRPr="00237E57">
        <w:t>. zn.</w:t>
      </w:r>
      <w:r w:rsidR="048D1007" w:rsidRPr="00237E57">
        <w:rPr>
          <w:rFonts w:ascii="Arial" w:eastAsia="Arial" w:hAnsi="Arial" w:cs="Arial"/>
          <w:color w:val="000000" w:themeColor="text1"/>
          <w:sz w:val="22"/>
          <w:szCs w:val="22"/>
        </w:rPr>
        <w:t xml:space="preserve"> C 17281/KSUL</w:t>
      </w:r>
    </w:p>
    <w:p w14:paraId="7F98A83D" w14:textId="2DB32CE3" w:rsidR="00B54D53" w:rsidRPr="00237E57" w:rsidRDefault="00B54D53" w:rsidP="00011EDD">
      <w:pPr>
        <w:pStyle w:val="Zkladntext"/>
        <w:ind w:left="426"/>
      </w:pPr>
      <w:r w:rsidRPr="00237E57">
        <w:t xml:space="preserve">Bankovní spojení: </w:t>
      </w:r>
      <w:proofErr w:type="spellStart"/>
      <w:r w:rsidR="7A9828F6" w:rsidRPr="00237E57">
        <w:t>UniCredit</w:t>
      </w:r>
      <w:proofErr w:type="spellEnd"/>
      <w:r w:rsidR="7A9828F6" w:rsidRPr="00237E57">
        <w:t xml:space="preserve"> Bank</w:t>
      </w:r>
    </w:p>
    <w:p w14:paraId="1F0A626F" w14:textId="56F9BD96" w:rsidR="00B54D53" w:rsidRPr="00237E57" w:rsidRDefault="00B54D53" w:rsidP="00011EDD">
      <w:pPr>
        <w:pStyle w:val="Zkladntext"/>
        <w:ind w:left="426"/>
      </w:pPr>
      <w:r w:rsidRPr="00237E57">
        <w:t>Účet číslo:</w:t>
      </w:r>
      <w:r w:rsidR="0DAAE3DB" w:rsidRPr="00237E57">
        <w:t xml:space="preserve"> 319139004/2700</w:t>
      </w:r>
    </w:p>
    <w:p w14:paraId="77339403" w14:textId="57BD48A8" w:rsidR="00B54D53" w:rsidRPr="00237E57" w:rsidRDefault="007175EA" w:rsidP="00011EDD">
      <w:pPr>
        <w:pStyle w:val="Zkladntext"/>
        <w:ind w:left="426"/>
      </w:pPr>
      <w:r w:rsidRPr="00237E57">
        <w:t>Z</w:t>
      </w:r>
      <w:r w:rsidR="001321FD" w:rsidRPr="00237E57">
        <w:t>astoupena</w:t>
      </w:r>
      <w:r w:rsidR="00B54D53" w:rsidRPr="00237E57">
        <w:t xml:space="preserve">: </w:t>
      </w:r>
      <w:r w:rsidR="7D1EEB34" w:rsidRPr="00237E57">
        <w:t>Miloslav Masopust, jednatel</w:t>
      </w:r>
    </w:p>
    <w:p w14:paraId="10C23CEA" w14:textId="77777777" w:rsidR="00B54D53" w:rsidRPr="00237E57" w:rsidRDefault="00B54D53" w:rsidP="00011EDD">
      <w:pPr>
        <w:pStyle w:val="Zkladntext"/>
        <w:ind w:left="426"/>
        <w:rPr>
          <w:b/>
          <w:bCs/>
        </w:rPr>
      </w:pPr>
      <w:r w:rsidRPr="00237E57">
        <w:t>(dále jen jako „</w:t>
      </w:r>
      <w:r w:rsidR="000E567A" w:rsidRPr="00237E57">
        <w:rPr>
          <w:b/>
          <w:bCs/>
        </w:rPr>
        <w:t>partner</w:t>
      </w:r>
      <w:r w:rsidRPr="00237E57">
        <w:rPr>
          <w:bCs/>
        </w:rPr>
        <w:t>“)</w:t>
      </w:r>
    </w:p>
    <w:p w14:paraId="06A7A05F" w14:textId="77777777" w:rsidR="00B54D53" w:rsidRPr="00237E57" w:rsidRDefault="00B54D53" w:rsidP="00011EDD">
      <w:pPr>
        <w:pStyle w:val="Zkladntext"/>
        <w:ind w:firstLine="426"/>
        <w:rPr>
          <w:b/>
          <w:bCs/>
        </w:rPr>
      </w:pPr>
    </w:p>
    <w:p w14:paraId="67C01B4D" w14:textId="77777777" w:rsidR="00B54D53" w:rsidRPr="00237E57" w:rsidRDefault="00B54D53" w:rsidP="00011EDD">
      <w:pPr>
        <w:pStyle w:val="Zkladntext"/>
        <w:ind w:left="426"/>
      </w:pPr>
      <w:r w:rsidRPr="00237E57">
        <w:t>mezi sebou uzavírají následující smlouvu o spolupráci</w:t>
      </w:r>
      <w:r w:rsidR="00011EDD" w:rsidRPr="00237E57">
        <w:t xml:space="preserve"> (dále jen „</w:t>
      </w:r>
      <w:r w:rsidR="00011EDD" w:rsidRPr="00237E57">
        <w:rPr>
          <w:b/>
        </w:rPr>
        <w:t>smlouva</w:t>
      </w:r>
      <w:r w:rsidR="00011EDD" w:rsidRPr="00237E57">
        <w:t>“)</w:t>
      </w:r>
      <w:r w:rsidRPr="00237E57">
        <w:t>:</w:t>
      </w:r>
    </w:p>
    <w:p w14:paraId="4FE43B0E" w14:textId="77777777" w:rsidR="00B54D53" w:rsidRPr="00237E57" w:rsidRDefault="00B54D53" w:rsidP="00B54D53">
      <w:pPr>
        <w:pStyle w:val="Zkladntext"/>
      </w:pPr>
    </w:p>
    <w:p w14:paraId="01BA5903" w14:textId="77777777" w:rsidR="00B54D53" w:rsidRPr="00237E57" w:rsidRDefault="00B54D53" w:rsidP="00B54D53">
      <w:pPr>
        <w:pStyle w:val="Zkladntext"/>
        <w:jc w:val="center"/>
      </w:pPr>
      <w:r w:rsidRPr="00237E57">
        <w:t>I.</w:t>
      </w:r>
    </w:p>
    <w:p w14:paraId="64F58228" w14:textId="77777777" w:rsidR="00B54D53" w:rsidRPr="00237E57" w:rsidRDefault="00990B2E" w:rsidP="00990B2E">
      <w:pPr>
        <w:jc w:val="center"/>
        <w:rPr>
          <w:b/>
        </w:rPr>
      </w:pPr>
      <w:r w:rsidRPr="00237E57">
        <w:rPr>
          <w:b/>
        </w:rPr>
        <w:t>Předmět smlouvy</w:t>
      </w:r>
    </w:p>
    <w:p w14:paraId="398F2FF8" w14:textId="77777777" w:rsidR="00990B2E" w:rsidRPr="00237E57" w:rsidRDefault="00990B2E" w:rsidP="00990B2E">
      <w:pPr>
        <w:jc w:val="center"/>
        <w:rPr>
          <w:b/>
        </w:rPr>
      </w:pPr>
    </w:p>
    <w:p w14:paraId="45301C1A" w14:textId="784AC298" w:rsidR="00B54D53" w:rsidRPr="00237E57" w:rsidRDefault="00B54D53" w:rsidP="00011EDD">
      <w:pPr>
        <w:pStyle w:val="Zkladntext"/>
        <w:numPr>
          <w:ilvl w:val="0"/>
          <w:numId w:val="2"/>
        </w:numPr>
        <w:ind w:left="426" w:hanging="426"/>
      </w:pPr>
      <w:r w:rsidRPr="00237E57">
        <w:t>Předmětem této smlouvy je spolupráce smluvních stran</w:t>
      </w:r>
      <w:r w:rsidR="00862113" w:rsidRPr="00237E57">
        <w:t xml:space="preserve"> za účelem zajištění realizace </w:t>
      </w:r>
      <w:r w:rsidR="001B7C59" w:rsidRPr="00237E57">
        <w:t xml:space="preserve">studie proveditelnosti </w:t>
      </w:r>
      <w:r w:rsidR="004D5E73">
        <w:t>XXXXXXXXXXXXXXXXXXXXXXXXXX</w:t>
      </w:r>
      <w:r w:rsidR="00D20FC2">
        <w:t>XXXXXXXXXXXXXXXXXXXXXXXXXXXXXXXXXXXXXXXXXXXXXXXXXXXXXXXXXXXXXXXXX</w:t>
      </w:r>
      <w:r w:rsidR="00013CDC" w:rsidRPr="00237E57">
        <w:t>.</w:t>
      </w:r>
      <w:r w:rsidR="003B7661" w:rsidRPr="00237E57">
        <w:t xml:space="preserve"> </w:t>
      </w:r>
      <w:r w:rsidRPr="00237E57">
        <w:t>(dále jen „</w:t>
      </w:r>
      <w:r w:rsidRPr="00237E57">
        <w:rPr>
          <w:b/>
        </w:rPr>
        <w:t>spolupráce</w:t>
      </w:r>
      <w:r w:rsidRPr="00237E57">
        <w:t>“).</w:t>
      </w:r>
    </w:p>
    <w:p w14:paraId="61B2F792" w14:textId="0621863F" w:rsidR="00B54D53" w:rsidRPr="00237E57" w:rsidRDefault="00B54D53" w:rsidP="00011EDD">
      <w:pPr>
        <w:pStyle w:val="Zkladntext"/>
        <w:numPr>
          <w:ilvl w:val="0"/>
          <w:numId w:val="2"/>
        </w:numPr>
        <w:ind w:left="426" w:hanging="426"/>
      </w:pPr>
      <w:r w:rsidRPr="00237E57">
        <w:t>Cíl</w:t>
      </w:r>
      <w:r w:rsidR="00E40634" w:rsidRPr="00237E57">
        <w:t>em</w:t>
      </w:r>
      <w:r w:rsidRPr="00237E57">
        <w:t xml:space="preserve"> spolupráce j</w:t>
      </w:r>
      <w:r w:rsidR="00E40634" w:rsidRPr="00237E57">
        <w:t>e</w:t>
      </w:r>
      <w:r w:rsidR="001B7C59" w:rsidRPr="00237E57">
        <w:t xml:space="preserve"> studie proveditelnosti, jejímž výsledk</w:t>
      </w:r>
      <w:r w:rsidR="00B8540B" w:rsidRPr="00237E57">
        <w:t>em</w:t>
      </w:r>
      <w:r w:rsidR="001B7C59" w:rsidRPr="00237E57">
        <w:t xml:space="preserve"> bude rozhodnutí o další spolupráci při vývoji zařízení kombinující AC a DC zvlákňování</w:t>
      </w:r>
      <w:r w:rsidRPr="00237E57">
        <w:t>.</w:t>
      </w:r>
    </w:p>
    <w:p w14:paraId="29D08BFC" w14:textId="77777777" w:rsidR="00B54D53" w:rsidRPr="00237E57" w:rsidRDefault="00B54D53" w:rsidP="00011EDD">
      <w:pPr>
        <w:pStyle w:val="Zkladntext"/>
        <w:numPr>
          <w:ilvl w:val="0"/>
          <w:numId w:val="2"/>
        </w:numPr>
        <w:ind w:left="426" w:hanging="426"/>
      </w:pPr>
      <w:r w:rsidRPr="00237E57">
        <w:t xml:space="preserve">Předmětem této smlouvy je stanovení podmínek, činností a </w:t>
      </w:r>
      <w:r w:rsidR="003D5912" w:rsidRPr="00237E57">
        <w:t>dalších práv a povinností TUL a </w:t>
      </w:r>
      <w:r w:rsidR="000E567A" w:rsidRPr="00237E57">
        <w:t>partnera</w:t>
      </w:r>
      <w:r w:rsidRPr="00237E57">
        <w:t xml:space="preserve"> při realizaci spolupráce.</w:t>
      </w:r>
    </w:p>
    <w:p w14:paraId="40970442" w14:textId="77777777" w:rsidR="00B54D53" w:rsidRPr="00237E57" w:rsidRDefault="00B54D53" w:rsidP="00011EDD">
      <w:pPr>
        <w:pStyle w:val="Zkladntext"/>
        <w:numPr>
          <w:ilvl w:val="0"/>
          <w:numId w:val="2"/>
        </w:numPr>
        <w:ind w:left="426" w:hanging="426"/>
      </w:pPr>
      <w:r w:rsidRPr="00237E57">
        <w:t xml:space="preserve">Předmětem této smlouvy je i určení </w:t>
      </w:r>
      <w:r w:rsidR="007175EA" w:rsidRPr="00237E57">
        <w:t xml:space="preserve">vlastnického práva </w:t>
      </w:r>
      <w:r w:rsidRPr="00237E57">
        <w:t>k výsledkům spolupráce založené touto smlouvou.</w:t>
      </w:r>
    </w:p>
    <w:p w14:paraId="7C005292" w14:textId="5744CA43" w:rsidR="00C47FD8" w:rsidRPr="00237E57" w:rsidRDefault="008E625D" w:rsidP="00011EDD">
      <w:pPr>
        <w:pStyle w:val="Zkladntext"/>
        <w:numPr>
          <w:ilvl w:val="0"/>
          <w:numId w:val="2"/>
        </w:numPr>
        <w:ind w:left="426" w:hanging="426"/>
      </w:pPr>
      <w:r w:rsidRPr="00237E57">
        <w:t>Pokud dojde k naplnění cíle spolupráce</w:t>
      </w:r>
      <w:r w:rsidR="00DC512E" w:rsidRPr="00237E57">
        <w:t xml:space="preserve"> </w:t>
      </w:r>
      <w:r w:rsidR="00C82BAF" w:rsidRPr="00237E57">
        <w:t xml:space="preserve">a </w:t>
      </w:r>
      <w:r w:rsidR="005A4177" w:rsidRPr="00237E57">
        <w:t xml:space="preserve">obě smluvní strany se rozhodnou spolupracovat </w:t>
      </w:r>
      <w:r w:rsidR="00113482" w:rsidRPr="00237E57">
        <w:t xml:space="preserve">na </w:t>
      </w:r>
      <w:r w:rsidR="005A4177" w:rsidRPr="00237E57">
        <w:t xml:space="preserve">dalším </w:t>
      </w:r>
      <w:r w:rsidR="00456158" w:rsidRPr="00237E57">
        <w:t>vývoj</w:t>
      </w:r>
      <w:r w:rsidR="00113482" w:rsidRPr="00237E57">
        <w:t>i</w:t>
      </w:r>
      <w:r w:rsidR="00456158" w:rsidRPr="00237E57">
        <w:t xml:space="preserve"> </w:t>
      </w:r>
      <w:r w:rsidR="00ED3B64" w:rsidRPr="00237E57">
        <w:t>AC a DC zvlákňování</w:t>
      </w:r>
      <w:r w:rsidR="002A5220" w:rsidRPr="00237E57">
        <w:t>,</w:t>
      </w:r>
      <w:r w:rsidR="0089396C" w:rsidRPr="00237E57">
        <w:t xml:space="preserve"> </w:t>
      </w:r>
      <w:r w:rsidR="00614071" w:rsidRPr="00237E57">
        <w:t xml:space="preserve">zavazují se obě strany </w:t>
      </w:r>
      <w:r w:rsidR="00A51FB1" w:rsidRPr="00237E57">
        <w:t>ke vstupu do jednání</w:t>
      </w:r>
      <w:r w:rsidR="00303E38" w:rsidRPr="00237E57">
        <w:t xml:space="preserve"> o uzavření navazující smlouvy o spolupráci, která bude definovat podmínky</w:t>
      </w:r>
      <w:r w:rsidR="005D7E51" w:rsidRPr="00237E57">
        <w:t xml:space="preserve"> </w:t>
      </w:r>
      <w:r w:rsidR="00086822" w:rsidRPr="00237E57">
        <w:t>této budoucí spolupráce</w:t>
      </w:r>
      <w:r w:rsidR="005D7E51" w:rsidRPr="00237E57">
        <w:t>.</w:t>
      </w:r>
      <w:r w:rsidR="00456158" w:rsidRPr="00237E57">
        <w:t xml:space="preserve"> </w:t>
      </w:r>
      <w:r w:rsidR="000A769D" w:rsidRPr="00237E57">
        <w:t xml:space="preserve">Tato smlouva musí být uzavřena jako oboustranně výhodná. </w:t>
      </w:r>
    </w:p>
    <w:p w14:paraId="4A454AB3" w14:textId="68A3FAFB" w:rsidR="00FC1AD1" w:rsidRPr="00237E57" w:rsidRDefault="00FC1AD1" w:rsidP="00011EDD">
      <w:pPr>
        <w:pStyle w:val="Zkladntext"/>
        <w:numPr>
          <w:ilvl w:val="0"/>
          <w:numId w:val="2"/>
        </w:numPr>
        <w:ind w:left="426" w:hanging="426"/>
      </w:pPr>
      <w:r w:rsidRPr="00237E57">
        <w:t>Uzavřením této smlouvy nedochází ke změně vlastnických práv k duševnímu vlastnictví, které je předmětem této spolupráce.</w:t>
      </w:r>
    </w:p>
    <w:p w14:paraId="7C8B3D47" w14:textId="77777777" w:rsidR="00B54D53" w:rsidRPr="00237E57" w:rsidRDefault="00B54D53" w:rsidP="00B54D53">
      <w:pPr>
        <w:pStyle w:val="Zkladntext"/>
      </w:pPr>
    </w:p>
    <w:p w14:paraId="5D135C5D" w14:textId="77777777" w:rsidR="009814BC" w:rsidRPr="00237E57" w:rsidRDefault="009814BC" w:rsidP="00B54D53">
      <w:pPr>
        <w:pStyle w:val="Zkladntext"/>
        <w:jc w:val="center"/>
      </w:pPr>
    </w:p>
    <w:p w14:paraId="04BABCD1" w14:textId="05104AD4" w:rsidR="00B54D53" w:rsidRPr="00237E57" w:rsidRDefault="00B54D53" w:rsidP="00B54D53">
      <w:pPr>
        <w:pStyle w:val="Zkladntext"/>
        <w:jc w:val="center"/>
      </w:pPr>
      <w:r w:rsidRPr="00237E57">
        <w:t>II.</w:t>
      </w:r>
    </w:p>
    <w:p w14:paraId="0AEA4052" w14:textId="77777777" w:rsidR="00B54D53" w:rsidRPr="00237E57" w:rsidRDefault="00B54D53" w:rsidP="00B54D53">
      <w:pPr>
        <w:pStyle w:val="Zkladntext"/>
        <w:jc w:val="center"/>
        <w:rPr>
          <w:b/>
        </w:rPr>
      </w:pPr>
      <w:r w:rsidRPr="00237E57">
        <w:rPr>
          <w:b/>
        </w:rPr>
        <w:t>Finanční záležitosti</w:t>
      </w:r>
    </w:p>
    <w:p w14:paraId="57B24B93" w14:textId="77777777" w:rsidR="00B54D53" w:rsidRPr="00237E57" w:rsidRDefault="00B54D53" w:rsidP="00B54D53">
      <w:pPr>
        <w:pStyle w:val="Zkladntext"/>
        <w:rPr>
          <w:b/>
        </w:rPr>
      </w:pPr>
    </w:p>
    <w:p w14:paraId="6E0A32AC" w14:textId="7B92E51B" w:rsidR="00164671" w:rsidRPr="00237E57" w:rsidRDefault="00B54D53" w:rsidP="003C457D">
      <w:pPr>
        <w:pStyle w:val="Zkladntext"/>
        <w:numPr>
          <w:ilvl w:val="0"/>
          <w:numId w:val="13"/>
        </w:numPr>
        <w:ind w:left="426" w:hanging="426"/>
      </w:pPr>
      <w:r w:rsidRPr="00237E57">
        <w:t xml:space="preserve">Spolupráce bude financována dle dohody smluvních stran následovně: </w:t>
      </w:r>
      <w:r w:rsidR="00E40634" w:rsidRPr="00237E57">
        <w:t>každá ze smluvních stran nese vlastní náklady spolupráce.</w:t>
      </w:r>
      <w:r w:rsidR="00005131" w:rsidRPr="00237E57">
        <w:t xml:space="preserve"> </w:t>
      </w:r>
      <w:r w:rsidR="00025D71" w:rsidRPr="00237E57">
        <w:t xml:space="preserve">Smluvní strany se dohodly, že Partner přispěje na úhradu části nákladů vynaložených TUL v souvislosti se spoluprací finanční příspěvek ve výši a způsobem uvedeným v odst. 2 tohoto článku. </w:t>
      </w:r>
    </w:p>
    <w:p w14:paraId="5F9485D8" w14:textId="70272929" w:rsidR="004E0AFB" w:rsidRPr="00237E57" w:rsidRDefault="004D5E73" w:rsidP="00D802E3">
      <w:pPr>
        <w:pStyle w:val="Zkladntext"/>
        <w:ind w:left="426"/>
      </w:pPr>
      <w:r>
        <w:t>XXXXXXXXXXXXXXXXXXXXXXXXXXXXXXXXXXXXXXXXXXXXXXXXXXXX</w:t>
      </w:r>
    </w:p>
    <w:p w14:paraId="77937D74" w14:textId="77777777" w:rsidR="00D20FC2" w:rsidRPr="00237E57" w:rsidRDefault="00D20FC2" w:rsidP="00D802E3">
      <w:pPr>
        <w:pStyle w:val="Zkladntext"/>
        <w:ind w:left="426"/>
      </w:pPr>
      <w:r>
        <w:t>XXXXXXXXXXXXXXXXXXXXXXXXXXXXXXXXXXXXXXXXXXXXXXXXXXXX</w:t>
      </w:r>
    </w:p>
    <w:p w14:paraId="7F728FF9" w14:textId="77777777" w:rsidR="00D20FC2" w:rsidRPr="00237E57" w:rsidRDefault="00D20FC2" w:rsidP="00D20FC2">
      <w:pPr>
        <w:pStyle w:val="Zkladntext"/>
        <w:ind w:left="426"/>
      </w:pPr>
      <w:r>
        <w:t>XXXXXXXXXXXXXXXXXXXXXXXXXXXXXXXXXXXXXXXXXXXXXXXXXXXX</w:t>
      </w:r>
    </w:p>
    <w:p w14:paraId="113B3805" w14:textId="77777777" w:rsidR="004E0AFB" w:rsidRPr="00237E57" w:rsidRDefault="004E0AFB" w:rsidP="0085584A">
      <w:pPr>
        <w:pStyle w:val="Zkladntext"/>
        <w:ind w:left="426"/>
      </w:pPr>
    </w:p>
    <w:p w14:paraId="1846DC62" w14:textId="77777777" w:rsidR="00011EDD" w:rsidRPr="00237E57" w:rsidRDefault="00011EDD" w:rsidP="00011EDD">
      <w:pPr>
        <w:pStyle w:val="Zkladntext"/>
        <w:ind w:left="426"/>
      </w:pPr>
    </w:p>
    <w:p w14:paraId="718164A7" w14:textId="77777777" w:rsidR="00B54D53" w:rsidRPr="00237E57" w:rsidRDefault="00B54D53" w:rsidP="00B54D53">
      <w:pPr>
        <w:pStyle w:val="Zkladntext"/>
        <w:jc w:val="center"/>
      </w:pPr>
      <w:r w:rsidRPr="00237E57">
        <w:t>III.</w:t>
      </w:r>
    </w:p>
    <w:p w14:paraId="0BFF5EB2" w14:textId="344E0B09" w:rsidR="00B54D53" w:rsidRPr="00237E57" w:rsidRDefault="00B54D53" w:rsidP="00B54D53">
      <w:pPr>
        <w:pStyle w:val="Zkladntext"/>
        <w:jc w:val="center"/>
        <w:rPr>
          <w:b/>
        </w:rPr>
      </w:pPr>
      <w:r w:rsidRPr="00237E57">
        <w:rPr>
          <w:b/>
        </w:rPr>
        <w:t xml:space="preserve">Rozdělení činností </w:t>
      </w:r>
      <w:r w:rsidR="003D5912" w:rsidRPr="00237E57">
        <w:rPr>
          <w:b/>
        </w:rPr>
        <w:t>smluvních stran</w:t>
      </w:r>
      <w:r w:rsidRPr="00237E57">
        <w:rPr>
          <w:b/>
        </w:rPr>
        <w:t xml:space="preserve"> v rámci spolupráce</w:t>
      </w:r>
      <w:r w:rsidR="00E40634" w:rsidRPr="00237E57">
        <w:rPr>
          <w:b/>
        </w:rPr>
        <w:t xml:space="preserve"> a harmonogram</w:t>
      </w:r>
    </w:p>
    <w:p w14:paraId="5EE0883C" w14:textId="77777777" w:rsidR="00B54D53" w:rsidRPr="00237E57" w:rsidRDefault="00B54D53" w:rsidP="00B54D53">
      <w:pPr>
        <w:pStyle w:val="Zkladntext"/>
        <w:jc w:val="center"/>
        <w:rPr>
          <w:b/>
        </w:rPr>
      </w:pPr>
    </w:p>
    <w:p w14:paraId="66D76120" w14:textId="77777777" w:rsidR="00B54D53" w:rsidRPr="00BF54F9" w:rsidRDefault="00B54D53" w:rsidP="00011EDD">
      <w:pPr>
        <w:pStyle w:val="Zkladntext"/>
        <w:ind w:left="426"/>
      </w:pPr>
      <w:r w:rsidRPr="00BF54F9">
        <w:t xml:space="preserve">V rámci spolupráce se </w:t>
      </w:r>
      <w:r w:rsidR="00142871" w:rsidRPr="00BF54F9">
        <w:t>smluvní strany</w:t>
      </w:r>
      <w:r w:rsidRPr="00BF54F9">
        <w:t xml:space="preserve"> zavazují zabezpečovat následující činnosti:</w:t>
      </w:r>
    </w:p>
    <w:p w14:paraId="57F6D1C0" w14:textId="297B63DE" w:rsidR="00D802E3" w:rsidRPr="00237E57" w:rsidRDefault="00B54D53" w:rsidP="00D802E3">
      <w:pPr>
        <w:pStyle w:val="Zkladntext"/>
        <w:ind w:left="426"/>
      </w:pPr>
      <w:r w:rsidRPr="00BF54F9">
        <w:t xml:space="preserve">TUL: </w:t>
      </w:r>
    </w:p>
    <w:p w14:paraId="584BC4DB" w14:textId="67B93176" w:rsidR="00D802E3" w:rsidRPr="00237E57" w:rsidRDefault="00D802E3" w:rsidP="00D802E3">
      <w:pPr>
        <w:pStyle w:val="Zkladntext"/>
        <w:ind w:left="426"/>
      </w:pPr>
      <w:r>
        <w:t>XXXXXXXXXX</w:t>
      </w:r>
    </w:p>
    <w:p w14:paraId="3B4DB584" w14:textId="77777777" w:rsidR="00D802E3" w:rsidRPr="00237E57" w:rsidRDefault="00D802E3" w:rsidP="00D802E3">
      <w:pPr>
        <w:pStyle w:val="Zkladntext"/>
        <w:ind w:left="426"/>
      </w:pPr>
      <w:r>
        <w:t>XXXXXXXXXX</w:t>
      </w:r>
    </w:p>
    <w:p w14:paraId="4411DFA3" w14:textId="77777777" w:rsidR="00D802E3" w:rsidRPr="00237E57" w:rsidRDefault="00D802E3" w:rsidP="00D802E3">
      <w:pPr>
        <w:pStyle w:val="Zkladntext"/>
        <w:ind w:left="426"/>
      </w:pPr>
      <w:r>
        <w:t>XXXXXXXXXX</w:t>
      </w:r>
    </w:p>
    <w:p w14:paraId="07165282" w14:textId="77777777" w:rsidR="00D802E3" w:rsidRPr="00237E57" w:rsidRDefault="00D802E3" w:rsidP="00D802E3">
      <w:pPr>
        <w:pStyle w:val="Zkladntext"/>
        <w:ind w:left="426"/>
      </w:pPr>
      <w:r>
        <w:t>XXXXXXXXXX</w:t>
      </w:r>
    </w:p>
    <w:p w14:paraId="76CB16E7" w14:textId="77777777" w:rsidR="00D802E3" w:rsidRPr="00237E57" w:rsidRDefault="00D802E3" w:rsidP="00D802E3">
      <w:pPr>
        <w:pStyle w:val="Zkladntext"/>
        <w:ind w:left="426"/>
      </w:pPr>
      <w:r>
        <w:t>XXXXXXXXXX</w:t>
      </w:r>
    </w:p>
    <w:p w14:paraId="32430A2C" w14:textId="77777777" w:rsidR="004D5E73" w:rsidRPr="004D5E73" w:rsidRDefault="004D5E73" w:rsidP="00FD0E61">
      <w:pPr>
        <w:pStyle w:val="Zkladntext"/>
        <w:ind w:left="426"/>
      </w:pPr>
    </w:p>
    <w:p w14:paraId="5BB1DC6B" w14:textId="44913910" w:rsidR="00B54D53" w:rsidRPr="004D5E73" w:rsidRDefault="000E567A" w:rsidP="00FD0E61">
      <w:pPr>
        <w:pStyle w:val="Zkladntext"/>
        <w:ind w:left="426"/>
      </w:pPr>
      <w:r w:rsidRPr="004D5E73">
        <w:t>Partner</w:t>
      </w:r>
      <w:r w:rsidR="00B54D53" w:rsidRPr="004D5E73">
        <w:t>:</w:t>
      </w:r>
    </w:p>
    <w:p w14:paraId="658ED86C" w14:textId="77777777" w:rsidR="00D802E3" w:rsidRPr="00237E57" w:rsidRDefault="00D802E3" w:rsidP="00D802E3">
      <w:pPr>
        <w:pStyle w:val="Zkladntext"/>
        <w:ind w:left="426"/>
      </w:pPr>
      <w:r>
        <w:t>XXXXXXXXXX</w:t>
      </w:r>
    </w:p>
    <w:p w14:paraId="34119AC6" w14:textId="77777777" w:rsidR="00D802E3" w:rsidRPr="00237E57" w:rsidRDefault="00D802E3" w:rsidP="00D802E3">
      <w:pPr>
        <w:pStyle w:val="Zkladntext"/>
        <w:ind w:left="426"/>
      </w:pPr>
      <w:r>
        <w:t>XXXXXXXXXX</w:t>
      </w:r>
    </w:p>
    <w:p w14:paraId="226B7B38" w14:textId="77777777" w:rsidR="00D802E3" w:rsidRPr="00237E57" w:rsidRDefault="00D802E3" w:rsidP="00D802E3">
      <w:pPr>
        <w:pStyle w:val="Zkladntext"/>
        <w:ind w:left="426"/>
      </w:pPr>
      <w:r>
        <w:t>XXXXXXXXXX</w:t>
      </w:r>
    </w:p>
    <w:p w14:paraId="1062CC4B" w14:textId="77777777" w:rsidR="00D802E3" w:rsidRPr="00237E57" w:rsidRDefault="00D802E3" w:rsidP="00D802E3">
      <w:pPr>
        <w:pStyle w:val="Zkladntext"/>
        <w:ind w:left="426"/>
      </w:pPr>
      <w:r>
        <w:t>XXXXXXXXXX</w:t>
      </w:r>
    </w:p>
    <w:p w14:paraId="39440E85" w14:textId="77777777" w:rsidR="00D802E3" w:rsidRPr="00237E57" w:rsidRDefault="00D802E3" w:rsidP="00D802E3">
      <w:pPr>
        <w:pStyle w:val="Zkladntext"/>
        <w:ind w:left="426"/>
      </w:pPr>
      <w:r>
        <w:t>XXXXXXXXXX</w:t>
      </w:r>
    </w:p>
    <w:p w14:paraId="5161E5B6" w14:textId="1ED0F12A" w:rsidR="00B54D53" w:rsidRPr="004D5E73" w:rsidRDefault="00B54D53" w:rsidP="61D9B27C">
      <w:pPr>
        <w:pStyle w:val="Zkladntext"/>
        <w:ind w:left="426"/>
      </w:pPr>
    </w:p>
    <w:p w14:paraId="2713C388" w14:textId="57851673" w:rsidR="00E40634" w:rsidRPr="00BF54F9" w:rsidRDefault="00E40634" w:rsidP="00011EDD">
      <w:pPr>
        <w:pStyle w:val="Zkladntext"/>
        <w:ind w:left="426"/>
      </w:pPr>
      <w:r w:rsidRPr="00BF54F9">
        <w:t>Harmonogram spolupráce je naplánován následovně:</w:t>
      </w:r>
    </w:p>
    <w:p w14:paraId="743FEF9E" w14:textId="77777777" w:rsidR="00D802E3" w:rsidRPr="00237E57" w:rsidRDefault="00D802E3" w:rsidP="00D802E3">
      <w:pPr>
        <w:pStyle w:val="Zkladntext"/>
        <w:ind w:left="426"/>
      </w:pPr>
      <w:r>
        <w:t>XXXXXXXXXX</w:t>
      </w:r>
    </w:p>
    <w:p w14:paraId="53D864E0" w14:textId="77777777" w:rsidR="00D802E3" w:rsidRPr="00237E57" w:rsidRDefault="00D802E3" w:rsidP="00D802E3">
      <w:pPr>
        <w:pStyle w:val="Zkladntext"/>
        <w:ind w:left="426"/>
      </w:pPr>
      <w:r>
        <w:t>XXXXXXXXXX</w:t>
      </w:r>
    </w:p>
    <w:p w14:paraId="2FA2D58B" w14:textId="77777777" w:rsidR="00D802E3" w:rsidRPr="00237E57" w:rsidRDefault="00D802E3" w:rsidP="00D802E3">
      <w:pPr>
        <w:pStyle w:val="Zkladntext"/>
        <w:ind w:left="426"/>
      </w:pPr>
      <w:r>
        <w:t>XXXXXXXXXX</w:t>
      </w:r>
    </w:p>
    <w:p w14:paraId="14E70C1E" w14:textId="77777777" w:rsidR="00D802E3" w:rsidRPr="00237E57" w:rsidRDefault="00D802E3" w:rsidP="00D802E3">
      <w:pPr>
        <w:pStyle w:val="Zkladntext"/>
        <w:ind w:left="426"/>
      </w:pPr>
      <w:r>
        <w:t>XXXXXXXXXX</w:t>
      </w:r>
    </w:p>
    <w:p w14:paraId="7EC88D79" w14:textId="77777777" w:rsidR="00D802E3" w:rsidRPr="00237E57" w:rsidRDefault="00D802E3" w:rsidP="00D802E3">
      <w:pPr>
        <w:pStyle w:val="Zkladntext"/>
        <w:ind w:left="426"/>
      </w:pPr>
      <w:r>
        <w:t>XXXXXXXXXX</w:t>
      </w:r>
    </w:p>
    <w:p w14:paraId="4E488D71" w14:textId="40C1BB08" w:rsidR="008A45E6" w:rsidRPr="00237E57" w:rsidRDefault="008A45E6" w:rsidP="00011EDD">
      <w:pPr>
        <w:pStyle w:val="Zkladntext"/>
        <w:ind w:left="426"/>
      </w:pPr>
    </w:p>
    <w:p w14:paraId="4363978E" w14:textId="77777777" w:rsidR="008A45E6" w:rsidRPr="00237E57" w:rsidRDefault="008A45E6">
      <w:pPr>
        <w:autoSpaceDE/>
        <w:autoSpaceDN/>
      </w:pPr>
      <w:r w:rsidRPr="00237E57">
        <w:br w:type="page"/>
      </w:r>
    </w:p>
    <w:p w14:paraId="77773434" w14:textId="77777777" w:rsidR="00B54D53" w:rsidRPr="00237E57" w:rsidRDefault="00B54D53" w:rsidP="00B54D53">
      <w:pPr>
        <w:pStyle w:val="Zkladntext"/>
        <w:jc w:val="center"/>
      </w:pPr>
      <w:r w:rsidRPr="00237E57">
        <w:lastRenderedPageBreak/>
        <w:t>IV.</w:t>
      </w:r>
    </w:p>
    <w:p w14:paraId="331AA368" w14:textId="6755DE10" w:rsidR="00B54D53" w:rsidRPr="00237E57" w:rsidRDefault="00B54D53" w:rsidP="00B54D53">
      <w:pPr>
        <w:pStyle w:val="Zkladntext"/>
        <w:jc w:val="center"/>
        <w:rPr>
          <w:b/>
        </w:rPr>
      </w:pPr>
      <w:r w:rsidRPr="00237E57">
        <w:rPr>
          <w:b/>
        </w:rPr>
        <w:t>P</w:t>
      </w:r>
      <w:r w:rsidR="000E567A" w:rsidRPr="00237E57">
        <w:rPr>
          <w:b/>
        </w:rPr>
        <w:t xml:space="preserve">ovinnosti </w:t>
      </w:r>
      <w:r w:rsidR="00AE5C3E" w:rsidRPr="00237E57">
        <w:rPr>
          <w:b/>
        </w:rPr>
        <w:t>smluvních stran</w:t>
      </w:r>
    </w:p>
    <w:p w14:paraId="1FFB91A5" w14:textId="77777777" w:rsidR="00B54D53" w:rsidRPr="00237E57" w:rsidRDefault="00B54D53" w:rsidP="00B54D53">
      <w:pPr>
        <w:pStyle w:val="Zkladntext"/>
        <w:ind w:left="709"/>
        <w:jc w:val="center"/>
      </w:pPr>
    </w:p>
    <w:p w14:paraId="110F17A6" w14:textId="42878C9A" w:rsidR="00B54D53" w:rsidRPr="00237E57" w:rsidRDefault="00AE5C3E" w:rsidP="00862113">
      <w:pPr>
        <w:pStyle w:val="Zkladntext"/>
        <w:numPr>
          <w:ilvl w:val="0"/>
          <w:numId w:val="3"/>
        </w:numPr>
        <w:ind w:left="426" w:hanging="426"/>
      </w:pPr>
      <w:r w:rsidRPr="00237E57">
        <w:t xml:space="preserve">Smluvní strany </w:t>
      </w:r>
      <w:r w:rsidR="00B54D53" w:rsidRPr="00237E57">
        <w:t>se zavazuj</w:t>
      </w:r>
      <w:r w:rsidRPr="00237E57">
        <w:t>í</w:t>
      </w:r>
      <w:r w:rsidR="00B54D53" w:rsidRPr="00237E57">
        <w:t xml:space="preserve"> bezodkladně poskytnout </w:t>
      </w:r>
      <w:r w:rsidRPr="00237E57">
        <w:t xml:space="preserve">vzájemnou </w:t>
      </w:r>
      <w:r w:rsidR="00B54D53" w:rsidRPr="00237E57">
        <w:t xml:space="preserve">součinnost pro naplnění cílů spolupráce, zejména písemně poskytnout na výzvu </w:t>
      </w:r>
      <w:r w:rsidRPr="00237E57">
        <w:t xml:space="preserve">druhé smluvní strany </w:t>
      </w:r>
      <w:r w:rsidR="00B54D53" w:rsidRPr="00237E57">
        <w:t>jakékoliv dop</w:t>
      </w:r>
      <w:r w:rsidR="000E567A" w:rsidRPr="00237E57">
        <w:t>lňující informace související s </w:t>
      </w:r>
      <w:r w:rsidR="00B54D53" w:rsidRPr="00237E57">
        <w:t xml:space="preserve">realizací spolupráce. </w:t>
      </w:r>
    </w:p>
    <w:p w14:paraId="3DD8FBEE" w14:textId="5DE2E7BB" w:rsidR="00B54D53" w:rsidRPr="00237E57" w:rsidRDefault="000E567A" w:rsidP="00B54D53">
      <w:pPr>
        <w:pStyle w:val="Zkladntext"/>
        <w:numPr>
          <w:ilvl w:val="0"/>
          <w:numId w:val="3"/>
        </w:numPr>
        <w:ind w:left="426" w:hanging="426"/>
      </w:pPr>
      <w:r w:rsidRPr="00237E57">
        <w:t>Partner</w:t>
      </w:r>
      <w:r w:rsidR="00B54D53" w:rsidRPr="00237E57">
        <w:t xml:space="preserve"> je povinen neprodleně písemně informovat TUL o změně sídla, o přeměně </w:t>
      </w:r>
      <w:r w:rsidR="003D5912" w:rsidRPr="00237E57">
        <w:t>právnické osoby</w:t>
      </w:r>
      <w:r w:rsidR="00B54D53" w:rsidRPr="00237E57">
        <w:t>, snížení základního kapitálu, vstupu do likvidace, probí</w:t>
      </w:r>
      <w:r w:rsidRPr="00237E57">
        <w:t>hajícím insolvenčním řízení a o </w:t>
      </w:r>
      <w:r w:rsidR="00B54D53" w:rsidRPr="00237E57">
        <w:t xml:space="preserve">dalších skutečnostech zapisovaných do </w:t>
      </w:r>
      <w:r w:rsidR="003D5912" w:rsidRPr="00237E57">
        <w:t xml:space="preserve">veřejného </w:t>
      </w:r>
      <w:r w:rsidR="00B54D53" w:rsidRPr="00237E57">
        <w:t>rejstříku.</w:t>
      </w:r>
    </w:p>
    <w:p w14:paraId="2125C4B4" w14:textId="77777777" w:rsidR="008621FB" w:rsidRPr="00237E57" w:rsidRDefault="008621FB" w:rsidP="008621FB">
      <w:pPr>
        <w:pStyle w:val="Zkladntext"/>
        <w:ind w:left="426"/>
      </w:pPr>
    </w:p>
    <w:p w14:paraId="4845C030" w14:textId="77777777" w:rsidR="00B54D53" w:rsidRPr="00237E57" w:rsidRDefault="00B54D53" w:rsidP="00B54D53">
      <w:pPr>
        <w:pStyle w:val="Zkladntext"/>
        <w:jc w:val="center"/>
      </w:pPr>
      <w:r w:rsidRPr="00237E57">
        <w:t>V.</w:t>
      </w:r>
    </w:p>
    <w:p w14:paraId="36EACC67" w14:textId="77777777" w:rsidR="00B54D53" w:rsidRPr="00237E57" w:rsidRDefault="00B54D53" w:rsidP="00B54D53">
      <w:pPr>
        <w:pStyle w:val="Zkladntext"/>
        <w:jc w:val="center"/>
        <w:rPr>
          <w:b/>
        </w:rPr>
      </w:pPr>
      <w:r w:rsidRPr="00237E57">
        <w:rPr>
          <w:b/>
        </w:rPr>
        <w:t>Práva k hmotnému majetku</w:t>
      </w:r>
    </w:p>
    <w:p w14:paraId="68B05286" w14:textId="77777777" w:rsidR="00B54D53" w:rsidRPr="00237E57" w:rsidRDefault="00B54D53" w:rsidP="00B54D53">
      <w:pPr>
        <w:pStyle w:val="Zkladntext"/>
        <w:rPr>
          <w:b/>
        </w:rPr>
      </w:pPr>
    </w:p>
    <w:p w14:paraId="4F5AC6FB" w14:textId="77777777" w:rsidR="00C768CF" w:rsidRPr="00237E57" w:rsidRDefault="00D677BA" w:rsidP="00862113">
      <w:pPr>
        <w:pStyle w:val="Zkladntext"/>
        <w:numPr>
          <w:ilvl w:val="0"/>
          <w:numId w:val="10"/>
        </w:numPr>
        <w:ind w:left="426" w:hanging="426"/>
      </w:pPr>
      <w:r w:rsidRPr="00237E57">
        <w:t>Vlastníkem hmotného majetku vytvořeného nebo pořízeného v rámci spolupráce je ta smluvní strana, která jej pořídila nebo vytvořila.</w:t>
      </w:r>
    </w:p>
    <w:p w14:paraId="68905F07" w14:textId="77777777" w:rsidR="00C768CF" w:rsidRPr="00237E57" w:rsidRDefault="00B54D53" w:rsidP="00862113">
      <w:pPr>
        <w:pStyle w:val="Zkladntext"/>
        <w:numPr>
          <w:ilvl w:val="0"/>
          <w:numId w:val="10"/>
        </w:numPr>
        <w:ind w:left="426" w:hanging="426"/>
      </w:pPr>
      <w:r w:rsidRPr="00237E57">
        <w:t>Došlo-li</w:t>
      </w:r>
      <w:r w:rsidR="00D0333F" w:rsidRPr="00237E57">
        <w:t xml:space="preserve"> v rámci spolupráce</w:t>
      </w:r>
      <w:r w:rsidRPr="00237E57">
        <w:t xml:space="preserve"> k vytvoření nebo pořízení</w:t>
      </w:r>
      <w:r w:rsidR="00A36D18" w:rsidRPr="00237E57">
        <w:t xml:space="preserve"> hmotného</w:t>
      </w:r>
      <w:r w:rsidRPr="00237E57">
        <w:t xml:space="preserve"> majetku společným působením TUL a </w:t>
      </w:r>
      <w:r w:rsidR="000E567A" w:rsidRPr="00237E57">
        <w:t>partnera</w:t>
      </w:r>
      <w:r w:rsidRPr="00237E57">
        <w:t>, je takový majetek v jejich podí</w:t>
      </w:r>
      <w:r w:rsidR="00F732CB" w:rsidRPr="00237E57">
        <w:t>lovém spoluvlastnictví, a </w:t>
      </w:r>
      <w:r w:rsidRPr="00237E57">
        <w:t>to podle míry, v jaké se na jeho vytvoření podíleli</w:t>
      </w:r>
      <w:r w:rsidR="00A36D18" w:rsidRPr="00237E57">
        <w:t>;</w:t>
      </w:r>
      <w:r w:rsidRPr="00237E57">
        <w:t xml:space="preserve"> v pochybnostech jsou podíly rovné.</w:t>
      </w:r>
    </w:p>
    <w:p w14:paraId="059A7334" w14:textId="77777777" w:rsidR="00B54D53" w:rsidRPr="00237E57" w:rsidRDefault="00B54D53" w:rsidP="00862113">
      <w:pPr>
        <w:pStyle w:val="Zkladntext"/>
        <w:numPr>
          <w:ilvl w:val="0"/>
          <w:numId w:val="10"/>
        </w:numPr>
        <w:ind w:left="426" w:hanging="426"/>
      </w:pPr>
      <w:r w:rsidRPr="00237E57">
        <w:t xml:space="preserve">TUL i </w:t>
      </w:r>
      <w:r w:rsidR="000E567A" w:rsidRPr="00237E57">
        <w:t>partner</w:t>
      </w:r>
      <w:r w:rsidR="00356BC8" w:rsidRPr="00237E57">
        <w:t xml:space="preserve"> jsou povinni nakládat s</w:t>
      </w:r>
      <w:r w:rsidRPr="00237E57">
        <w:t xml:space="preserve"> majetkem ve spoluvlastnictví s péčí řádného hospodáře, zejména jej zabezpečit proti poškození, ztrátě nebo odcizení</w:t>
      </w:r>
      <w:r w:rsidR="00A36D18" w:rsidRPr="00237E57">
        <w:t>,</w:t>
      </w:r>
      <w:r w:rsidRPr="00237E57">
        <w:t xml:space="preserve"> a dále jej využívat přednostně pro aktivity spojené se spoluprací.</w:t>
      </w:r>
    </w:p>
    <w:p w14:paraId="11423556" w14:textId="77777777" w:rsidR="00B54D53" w:rsidRPr="00237E57" w:rsidRDefault="00B54D53" w:rsidP="00B54D53">
      <w:pPr>
        <w:pStyle w:val="Zkladntext"/>
        <w:ind w:left="720"/>
      </w:pPr>
    </w:p>
    <w:p w14:paraId="3404D47F" w14:textId="77777777" w:rsidR="00B54D53" w:rsidRPr="00237E57" w:rsidRDefault="00B54D53" w:rsidP="00B54D53">
      <w:pPr>
        <w:suppressAutoHyphens/>
        <w:autoSpaceDE/>
        <w:autoSpaceDN/>
        <w:jc w:val="center"/>
      </w:pPr>
      <w:r w:rsidRPr="00237E57">
        <w:t>VI.</w:t>
      </w:r>
    </w:p>
    <w:p w14:paraId="3858E514" w14:textId="77777777" w:rsidR="00B54D53" w:rsidRPr="00237E57" w:rsidRDefault="00B54D53" w:rsidP="00B54D53">
      <w:pPr>
        <w:suppressAutoHyphens/>
        <w:autoSpaceDE/>
        <w:autoSpaceDN/>
        <w:jc w:val="center"/>
        <w:rPr>
          <w:b/>
        </w:rPr>
      </w:pPr>
      <w:r w:rsidRPr="00237E57">
        <w:rPr>
          <w:b/>
        </w:rPr>
        <w:t>Práva duševního vlastnictví</w:t>
      </w:r>
    </w:p>
    <w:p w14:paraId="4558FB0B" w14:textId="77777777" w:rsidR="00B54D53" w:rsidRPr="00237E57" w:rsidRDefault="00B54D53" w:rsidP="00B54D53">
      <w:pPr>
        <w:suppressAutoHyphens/>
        <w:autoSpaceDE/>
        <w:autoSpaceDN/>
        <w:ind w:left="720"/>
        <w:jc w:val="center"/>
        <w:rPr>
          <w:b/>
        </w:rPr>
      </w:pPr>
    </w:p>
    <w:p w14:paraId="01A3B97B" w14:textId="140BE6FE" w:rsidR="00A36D18" w:rsidRPr="00237E57" w:rsidRDefault="00B54D53" w:rsidP="00011EDD">
      <w:pPr>
        <w:numPr>
          <w:ilvl w:val="0"/>
          <w:numId w:val="4"/>
        </w:numPr>
        <w:suppressAutoHyphens/>
        <w:autoSpaceDE/>
        <w:autoSpaceDN/>
        <w:ind w:left="426" w:hanging="426"/>
        <w:jc w:val="both"/>
      </w:pPr>
      <w:r w:rsidRPr="00237E57">
        <w:t>Smluvní strany se zavazují dodržovat mlčenlivost o skutečnostech, které se týkají duševního vlastnictví</w:t>
      </w:r>
      <w:r w:rsidR="00E22F48" w:rsidRPr="00237E57">
        <w:t xml:space="preserve"> vneseného do spolupráce nebo vzniklého v rámci ní</w:t>
      </w:r>
      <w:r w:rsidR="00F732CB" w:rsidRPr="00237E57">
        <w:t>, bez ohledu na formu a </w:t>
      </w:r>
      <w:r w:rsidRPr="00237E57">
        <w:t>způsob jejich sdělení či zachycení</w:t>
      </w:r>
      <w:r w:rsidR="00A36D18" w:rsidRPr="00237E57">
        <w:t>,</w:t>
      </w:r>
      <w:r w:rsidRPr="00237E57">
        <w:t xml:space="preserve"> a to až do doby jejich</w:t>
      </w:r>
      <w:r w:rsidR="00054D34" w:rsidRPr="00237E57">
        <w:t xml:space="preserve"> oprávněného</w:t>
      </w:r>
      <w:r w:rsidRPr="00237E57">
        <w:t xml:space="preserve"> zveřejnění. Tato povinnost neplatí vůči subjektům, které jsou na základě právních předpisů k</w:t>
      </w:r>
      <w:r w:rsidR="006C5C7B" w:rsidRPr="00237E57">
        <w:t xml:space="preserve"> poskytnutí </w:t>
      </w:r>
      <w:r w:rsidRPr="00237E57">
        <w:t>informací</w:t>
      </w:r>
      <w:r w:rsidR="00862113" w:rsidRPr="00237E57">
        <w:t xml:space="preserve"> o </w:t>
      </w:r>
      <w:r w:rsidRPr="00237E57">
        <w:t xml:space="preserve">takových skutečnostech oprávněny. Povinnost mlčenlivosti </w:t>
      </w:r>
      <w:r w:rsidR="00054D34" w:rsidRPr="00237E57">
        <w:t xml:space="preserve">přenesou </w:t>
      </w:r>
      <w:r w:rsidRPr="00237E57">
        <w:t xml:space="preserve">smluvní strany i na své pracovníky. Pracovníky smluvní strany se pro účely této smlouvy rozumí zaměstnanci smluvní strany, případně jiné osoby, které vykonávají činnost pro smluvní stranu na základě jakéhokoliv prokazatelného právního vztahu při plnění závazků </w:t>
      </w:r>
      <w:r w:rsidR="00054D34" w:rsidRPr="00237E57">
        <w:t xml:space="preserve">vyplývajících z této </w:t>
      </w:r>
      <w:r w:rsidRPr="00237E57">
        <w:t>smlouvy.</w:t>
      </w:r>
    </w:p>
    <w:p w14:paraId="27A957E5" w14:textId="12C12014" w:rsidR="00BC30F7" w:rsidRPr="00237E57" w:rsidRDefault="00BC30F7" w:rsidP="00011EDD">
      <w:pPr>
        <w:numPr>
          <w:ilvl w:val="0"/>
          <w:numId w:val="4"/>
        </w:numPr>
        <w:suppressAutoHyphens/>
        <w:autoSpaceDE/>
        <w:autoSpaceDN/>
        <w:ind w:left="426" w:hanging="426"/>
        <w:jc w:val="both"/>
      </w:pPr>
      <w:r w:rsidRPr="00237E57">
        <w:t>Partner výslovně potvrzuje, že byl v rámci spolupráce seznámen s nechráněným know-how TUL, které se nachází ve fázi přípravy patentové ochrany</w:t>
      </w:r>
      <w:r w:rsidR="00CF48B5" w:rsidRPr="00237E57">
        <w:t xml:space="preserve"> uvedené v odst. 3. tohoto čl.</w:t>
      </w:r>
      <w:r w:rsidRPr="00237E57">
        <w:t xml:space="preserve"> (dále jen „</w:t>
      </w:r>
      <w:r w:rsidRPr="00237E57">
        <w:rPr>
          <w:b/>
        </w:rPr>
        <w:t>nechráněné DV</w:t>
      </w:r>
      <w:r w:rsidRPr="00237E57">
        <w:t xml:space="preserve">“) a zavazuje se dodržovat o tomto nechráněném DV mlčenlivost, tak aby nedošlo k ohrožení udělení jeho ochrany. Dále Partner prohlašuje, že je srozuměn s tím, že v případě porušení povinnosti mlčenlivosti vztahující se k nechráněnému DV může způsobit TUL značnou škodu, jejíž náhradu bude TUL oprávněna po Partnerovi vymáhat. </w:t>
      </w:r>
    </w:p>
    <w:p w14:paraId="05BFBCA7" w14:textId="34980B74" w:rsidR="001B7C59" w:rsidRPr="004D5E73" w:rsidRDefault="004D5E73" w:rsidP="00011EDD">
      <w:pPr>
        <w:numPr>
          <w:ilvl w:val="0"/>
          <w:numId w:val="4"/>
        </w:numPr>
        <w:suppressAutoHyphens/>
        <w:autoSpaceDE/>
        <w:autoSpaceDN/>
        <w:ind w:left="426" w:hanging="426"/>
        <w:jc w:val="both"/>
      </w:pPr>
      <w:r w:rsidRPr="004D5E73">
        <w:t>XXXX</w:t>
      </w:r>
      <w:r w:rsidR="00D802E3">
        <w:t>XXXXXXXXXXXXXXXXXXXXXXXXXXXXXXXXXXXXXXXXXXXXXXXXXXXXXXXXXXXXXXXXXXXXXXXXXXXXXXXXXXXXXXXXXXXXXXXXXXXXXXXXXXXXXXXXXXXXXXXXXXXXXXXXXXXXXXXXXXXXXXXXXXXXXXXXXXX</w:t>
      </w:r>
    </w:p>
    <w:p w14:paraId="010F470E" w14:textId="15A55B5E" w:rsidR="00B54D53" w:rsidRPr="00237E57" w:rsidRDefault="00B54D53" w:rsidP="00011EDD">
      <w:pPr>
        <w:numPr>
          <w:ilvl w:val="0"/>
          <w:numId w:val="4"/>
        </w:numPr>
        <w:suppressAutoHyphens/>
        <w:autoSpaceDE/>
        <w:autoSpaceDN/>
        <w:ind w:left="426" w:hanging="426"/>
        <w:jc w:val="both"/>
      </w:pPr>
      <w:r w:rsidRPr="00237E57">
        <w:t xml:space="preserve">Smluvní strany se dále zavazují, že duševní vlastnictví </w:t>
      </w:r>
      <w:r w:rsidR="00817600" w:rsidRPr="00237E57">
        <w:t xml:space="preserve">vnesené do spolupráce </w:t>
      </w:r>
      <w:r w:rsidR="00F41675" w:rsidRPr="00237E57">
        <w:t xml:space="preserve">druhou smluvní stranou </w:t>
      </w:r>
      <w:r w:rsidRPr="00237E57">
        <w:t>nepoužijí v rozporu s jeho účelem, s účelem vzájemné spolupráce určeným touto smlouvou, ve prospěch třetích osob jinak než podle této smlouvy</w:t>
      </w:r>
      <w:r w:rsidR="00054D34" w:rsidRPr="00237E57">
        <w:t xml:space="preserve"> a</w:t>
      </w:r>
      <w:r w:rsidRPr="00237E57">
        <w:t xml:space="preserve"> ani pro vlastní potřebu, která nemá vztah k předmětu spolupráce, </w:t>
      </w:r>
      <w:r w:rsidR="00D17C45" w:rsidRPr="00237E57">
        <w:t xml:space="preserve">ani způsobem, kterým ohrozí jeho ochranu, </w:t>
      </w:r>
      <w:r w:rsidRPr="00237E57">
        <w:t>nebude-li dohodnuto jinak.</w:t>
      </w:r>
    </w:p>
    <w:p w14:paraId="42258D5F" w14:textId="77777777" w:rsidR="00B54D53" w:rsidRPr="00237E57" w:rsidRDefault="00B54D53" w:rsidP="00011EDD">
      <w:pPr>
        <w:numPr>
          <w:ilvl w:val="0"/>
          <w:numId w:val="4"/>
        </w:numPr>
        <w:suppressAutoHyphens/>
        <w:autoSpaceDE/>
        <w:autoSpaceDN/>
        <w:ind w:left="426" w:hanging="426"/>
        <w:jc w:val="both"/>
      </w:pPr>
      <w:r w:rsidRPr="00237E57">
        <w:t>Právem duševního vlastnictví se rozumí zejména:</w:t>
      </w:r>
    </w:p>
    <w:p w14:paraId="35AD5E13" w14:textId="77777777" w:rsidR="00B54D53" w:rsidRPr="00237E57" w:rsidRDefault="00B54D53" w:rsidP="00011EDD">
      <w:pPr>
        <w:numPr>
          <w:ilvl w:val="0"/>
          <w:numId w:val="7"/>
        </w:numPr>
        <w:suppressAutoHyphens/>
        <w:autoSpaceDE/>
        <w:autoSpaceDN/>
        <w:ind w:left="709" w:hanging="283"/>
        <w:jc w:val="both"/>
      </w:pPr>
      <w:r w:rsidRPr="00237E57">
        <w:t>autorské právo, práva související s právem autorským</w:t>
      </w:r>
      <w:r w:rsidR="003D5912" w:rsidRPr="00237E57">
        <w:t>, právo pořizovatele databáze a </w:t>
      </w:r>
      <w:proofErr w:type="spellStart"/>
      <w:r w:rsidRPr="00237E57">
        <w:t>knowhow</w:t>
      </w:r>
      <w:proofErr w:type="spellEnd"/>
      <w:r w:rsidRPr="00237E57">
        <w:t>,</w:t>
      </w:r>
    </w:p>
    <w:p w14:paraId="56FEC0FD" w14:textId="77777777" w:rsidR="00B54D53" w:rsidRPr="00237E57" w:rsidRDefault="00B54D53" w:rsidP="00011EDD">
      <w:pPr>
        <w:numPr>
          <w:ilvl w:val="0"/>
          <w:numId w:val="7"/>
        </w:numPr>
        <w:suppressAutoHyphens/>
        <w:autoSpaceDE/>
        <w:autoSpaceDN/>
        <w:ind w:left="709" w:hanging="283"/>
        <w:jc w:val="both"/>
      </w:pPr>
      <w:r w:rsidRPr="00237E57">
        <w:lastRenderedPageBreak/>
        <w:t>průmyslová práva, ochrana výsledků technické tvůrčí činnosti (</w:t>
      </w:r>
      <w:r w:rsidR="00817600" w:rsidRPr="00237E57">
        <w:t xml:space="preserve">patenty </w:t>
      </w:r>
      <w:r w:rsidRPr="00237E57">
        <w:t>a užitné vzory)</w:t>
      </w:r>
      <w:r w:rsidR="00054D34" w:rsidRPr="00237E57">
        <w:t xml:space="preserve"> a</w:t>
      </w:r>
      <w:r w:rsidR="004B1EF5" w:rsidRPr="00237E57">
        <w:t> </w:t>
      </w:r>
      <w:r w:rsidRPr="00237E57">
        <w:t>předmětů průmyslového výtvarnictví (průmyslové vzory), práva na označení (ochranné známky) a konstrukční schémata polovodičových výrobků (topografie polovodičových výrobků).</w:t>
      </w:r>
    </w:p>
    <w:p w14:paraId="063E8BB2" w14:textId="466BA5C7" w:rsidR="00B54D53" w:rsidRPr="00237E57" w:rsidRDefault="00B54D53" w:rsidP="00011EDD">
      <w:pPr>
        <w:numPr>
          <w:ilvl w:val="0"/>
          <w:numId w:val="4"/>
        </w:numPr>
        <w:suppressAutoHyphens/>
        <w:autoSpaceDE/>
        <w:autoSpaceDN/>
        <w:ind w:left="426" w:hanging="426"/>
        <w:jc w:val="both"/>
      </w:pPr>
      <w:r w:rsidRPr="00237E57">
        <w:t>Smluvní strany se dohodly na tom, že právo duševního vlastnictví vzniklé v rámci spolupráce upravené touto smlouvou</w:t>
      </w:r>
      <w:r w:rsidR="00CF48B5" w:rsidRPr="00237E57">
        <w:t xml:space="preserve"> použijí pouze k účelu </w:t>
      </w:r>
      <w:r w:rsidR="003D609A" w:rsidRPr="00237E57">
        <w:t xml:space="preserve">stanoveném v této smlouvě </w:t>
      </w:r>
      <w:r w:rsidR="00CF48B5" w:rsidRPr="00237E57">
        <w:t xml:space="preserve">a způsobem dále uvedeným </w:t>
      </w:r>
      <w:r w:rsidRPr="00237E57">
        <w:t>(dále jen „</w:t>
      </w:r>
      <w:r w:rsidRPr="00237E57">
        <w:rPr>
          <w:b/>
        </w:rPr>
        <w:t>nové duševní vlastnictví</w:t>
      </w:r>
      <w:r w:rsidRPr="00237E57">
        <w:t xml:space="preserve">“) je ve vlastnictví té smluvní strany, která ho vytvořila </w:t>
      </w:r>
      <w:r w:rsidR="001F61DB" w:rsidRPr="00237E57">
        <w:t xml:space="preserve">prostřednictvím svých </w:t>
      </w:r>
      <w:r w:rsidRPr="00237E57">
        <w:t>pracovník</w:t>
      </w:r>
      <w:r w:rsidR="001F61DB" w:rsidRPr="00237E57">
        <w:t>ů</w:t>
      </w:r>
      <w:r w:rsidRPr="00237E57">
        <w:t xml:space="preserve"> a </w:t>
      </w:r>
      <w:r w:rsidR="004B1EF5" w:rsidRPr="00237E57">
        <w:t>pomocí vlastních materiálních a </w:t>
      </w:r>
      <w:r w:rsidRPr="00237E57">
        <w:t>finančních vkladů bez přispění další strany (dále jen „</w:t>
      </w:r>
      <w:r w:rsidRPr="00237E57">
        <w:rPr>
          <w:b/>
        </w:rPr>
        <w:t>vlastník</w:t>
      </w:r>
      <w:r w:rsidR="004B1EF5" w:rsidRPr="00237E57">
        <w:t>“).</w:t>
      </w:r>
    </w:p>
    <w:p w14:paraId="2881E0B7" w14:textId="77777777" w:rsidR="00B54D53" w:rsidRPr="00237E57" w:rsidRDefault="00B54D53" w:rsidP="00011EDD">
      <w:pPr>
        <w:numPr>
          <w:ilvl w:val="0"/>
          <w:numId w:val="4"/>
        </w:numPr>
        <w:suppressAutoHyphens/>
        <w:autoSpaceDE/>
        <w:autoSpaceDN/>
        <w:ind w:left="426" w:hanging="426"/>
        <w:jc w:val="both"/>
      </w:pPr>
      <w:r w:rsidRPr="00237E57">
        <w:t>Vznikne-li nové duševní vlastnictví za přispění více smluvních stran (dále jen „</w:t>
      </w:r>
      <w:r w:rsidRPr="00237E57">
        <w:rPr>
          <w:b/>
        </w:rPr>
        <w:t>nové duševní spoluvlastnictví</w:t>
      </w:r>
      <w:r w:rsidRPr="00237E57">
        <w:t xml:space="preserve">“), je takové duševní vlastnictví ve spoluvlastnictví </w:t>
      </w:r>
      <w:r w:rsidR="001F61DB" w:rsidRPr="00237E57">
        <w:t xml:space="preserve">těchto </w:t>
      </w:r>
      <w:r w:rsidRPr="00237E57">
        <w:t>smluvních stran (dále jen „</w:t>
      </w:r>
      <w:r w:rsidRPr="00237E57">
        <w:rPr>
          <w:b/>
        </w:rPr>
        <w:t>spoluvlastníci</w:t>
      </w:r>
      <w:r w:rsidRPr="00237E57">
        <w:t xml:space="preserve">“). </w:t>
      </w:r>
      <w:r w:rsidR="00356BC8" w:rsidRPr="00237E57">
        <w:t>Smluvní strany se dohodly, že p</w:t>
      </w:r>
      <w:r w:rsidRPr="00237E57">
        <w:t xml:space="preserve">oměr podílů </w:t>
      </w:r>
      <w:r w:rsidR="003D5912" w:rsidRPr="00237E57">
        <w:t>a </w:t>
      </w:r>
      <w:r w:rsidR="00356BC8" w:rsidRPr="00237E57">
        <w:t xml:space="preserve">způsob nakládání s novým duševním </w:t>
      </w:r>
      <w:r w:rsidR="004B1EF5" w:rsidRPr="00237E57">
        <w:t>spolu</w:t>
      </w:r>
      <w:r w:rsidR="00356BC8" w:rsidRPr="00237E57">
        <w:t>vlastnictvím bude vždy</w:t>
      </w:r>
      <w:r w:rsidRPr="00237E57">
        <w:t xml:space="preserve"> určen písemnou dohodou</w:t>
      </w:r>
      <w:r w:rsidR="00356BC8" w:rsidRPr="00237E57">
        <w:t>.</w:t>
      </w:r>
    </w:p>
    <w:p w14:paraId="19969709" w14:textId="77777777" w:rsidR="00B54D53" w:rsidRPr="00237E57" w:rsidRDefault="00B54D53" w:rsidP="00011EDD">
      <w:pPr>
        <w:numPr>
          <w:ilvl w:val="0"/>
          <w:numId w:val="4"/>
        </w:numPr>
        <w:suppressAutoHyphens/>
        <w:autoSpaceDE/>
        <w:autoSpaceDN/>
        <w:ind w:left="426" w:hanging="426"/>
        <w:jc w:val="both"/>
      </w:pPr>
      <w:r w:rsidRPr="00237E57">
        <w:t>Smluvní strany jsou povinny chránit duševní vlastnictví způsobem, který je pro ochranu každého druhu duševního vlastnictví nejvýhodnější. Vlastník nebo spoluvlastník</w:t>
      </w:r>
      <w:r w:rsidR="001F61DB" w:rsidRPr="00237E57">
        <w:t xml:space="preserve"> podle svého spoluvlastnického podílu</w:t>
      </w:r>
      <w:r w:rsidRPr="00237E57">
        <w:t xml:space="preserve"> nese náklady spojené s vedením příslušných řízení za účelem dosažení nejvýhodnější ochrany.</w:t>
      </w:r>
    </w:p>
    <w:p w14:paraId="412D03D8" w14:textId="77777777" w:rsidR="00B54D53" w:rsidRPr="00237E57" w:rsidRDefault="00B54D53" w:rsidP="00011EDD">
      <w:pPr>
        <w:numPr>
          <w:ilvl w:val="0"/>
          <w:numId w:val="4"/>
        </w:numPr>
        <w:suppressAutoHyphens/>
        <w:autoSpaceDE/>
        <w:autoSpaceDN/>
        <w:ind w:left="426" w:hanging="426"/>
        <w:jc w:val="both"/>
      </w:pPr>
      <w:r w:rsidRPr="00237E57">
        <w:t xml:space="preserve">Mohou-li si u některé smluvní strany </w:t>
      </w:r>
      <w:r w:rsidR="001F61DB" w:rsidRPr="00237E57">
        <w:t xml:space="preserve">oprávněně </w:t>
      </w:r>
      <w:r w:rsidRPr="00237E57">
        <w:t>činit nároky na nové duševní vlastnictví nebo spoluvlastnictví třetí osoby, jsou smluvní strany povinny provést taková opatření nebo uzavřít takové smlouvy, aby výkon těchto práv nebo práva samotná byla na smluvní strany převedena. Do účinnosti takového opatření nebo smlouvy smluvní strany z</w:t>
      </w:r>
      <w:r w:rsidR="004B1EF5" w:rsidRPr="00237E57">
        <w:t>ajistí, aby taková práva byla u </w:t>
      </w:r>
      <w:r w:rsidRPr="00237E57">
        <w:t>třetích osob vykonávána v souladu s povinnostmi vyplývajícími ze smlouvy.</w:t>
      </w:r>
    </w:p>
    <w:p w14:paraId="76F94B8F" w14:textId="77777777" w:rsidR="00B54D53" w:rsidRPr="00237E57" w:rsidRDefault="00DB2D76" w:rsidP="00011EDD">
      <w:pPr>
        <w:numPr>
          <w:ilvl w:val="0"/>
          <w:numId w:val="4"/>
        </w:numPr>
        <w:suppressAutoHyphens/>
        <w:autoSpaceDE/>
        <w:autoSpaceDN/>
        <w:ind w:left="426" w:hanging="426"/>
        <w:jc w:val="both"/>
      </w:pPr>
      <w:r w:rsidRPr="00237E57">
        <w:t xml:space="preserve">Převede-li smluvní strana </w:t>
      </w:r>
      <w:r w:rsidR="001F61DB" w:rsidRPr="00237E57">
        <w:t>práv</w:t>
      </w:r>
      <w:r w:rsidRPr="00237E57">
        <w:t>a</w:t>
      </w:r>
      <w:r w:rsidR="00B54D53" w:rsidRPr="00237E57">
        <w:t xml:space="preserve"> k novému duševnímu vlastnictví nebo spoluvlastnictví na třetí osobu, je povinna zajistit prostřednictvím odpovídajících opatření nebo smluv, aby povinnosti vyplývající z této smlouvy přešly na nového vlastníka práv.</w:t>
      </w:r>
    </w:p>
    <w:p w14:paraId="54D4A1D6" w14:textId="77777777" w:rsidR="00B54D53" w:rsidRPr="00237E57" w:rsidRDefault="00B54D53" w:rsidP="00B54D53">
      <w:pPr>
        <w:pStyle w:val="Zkladntext"/>
        <w:jc w:val="center"/>
      </w:pPr>
    </w:p>
    <w:p w14:paraId="7C51765D" w14:textId="77777777" w:rsidR="00B54D53" w:rsidRPr="00237E57" w:rsidRDefault="00B54D53" w:rsidP="00B54D53">
      <w:pPr>
        <w:pStyle w:val="Zkladntext"/>
        <w:jc w:val="center"/>
      </w:pPr>
      <w:r w:rsidRPr="00237E57">
        <w:t>VII.</w:t>
      </w:r>
    </w:p>
    <w:p w14:paraId="5C36D601" w14:textId="77777777" w:rsidR="00B54D53" w:rsidRPr="00237E57" w:rsidRDefault="00B54D53" w:rsidP="00B54D53">
      <w:pPr>
        <w:pStyle w:val="Zkladntext"/>
        <w:jc w:val="center"/>
        <w:rPr>
          <w:b/>
        </w:rPr>
      </w:pPr>
      <w:r w:rsidRPr="00237E57">
        <w:rPr>
          <w:b/>
        </w:rPr>
        <w:t>Odpovědnost a sankce</w:t>
      </w:r>
    </w:p>
    <w:p w14:paraId="3EBCC6E5" w14:textId="77777777" w:rsidR="00B54D53" w:rsidRPr="00237E57" w:rsidRDefault="00B54D53" w:rsidP="00B54D53">
      <w:pPr>
        <w:pStyle w:val="Zkladntext"/>
      </w:pPr>
    </w:p>
    <w:p w14:paraId="6B27138F" w14:textId="6593E5E8" w:rsidR="00B54D53" w:rsidRPr="00237E57" w:rsidRDefault="00B54D53" w:rsidP="004B1EF5">
      <w:pPr>
        <w:pStyle w:val="Zkladntext"/>
        <w:numPr>
          <w:ilvl w:val="0"/>
          <w:numId w:val="5"/>
        </w:numPr>
        <w:ind w:left="426" w:hanging="426"/>
      </w:pPr>
      <w:r w:rsidRPr="00237E57">
        <w:t>Za každé podstatné porušení povinností vyplývajících z</w:t>
      </w:r>
      <w:r w:rsidR="007D48B4" w:rsidRPr="00237E57">
        <w:t> čl., III., IV. odst. 1, V. odst. 3 a</w:t>
      </w:r>
      <w:r w:rsidR="007C2470" w:rsidRPr="00237E57">
        <w:t> </w:t>
      </w:r>
      <w:r w:rsidR="007D48B4" w:rsidRPr="00237E57">
        <w:t xml:space="preserve">VI. odst. 1, </w:t>
      </w:r>
      <w:r w:rsidR="009814BC" w:rsidRPr="00237E57">
        <w:t xml:space="preserve">4, </w:t>
      </w:r>
      <w:r w:rsidR="007D48B4" w:rsidRPr="00237E57">
        <w:t>6, 7</w:t>
      </w:r>
      <w:r w:rsidR="003D609A" w:rsidRPr="00237E57">
        <w:t>,</w:t>
      </w:r>
      <w:r w:rsidR="007D48B4" w:rsidRPr="00237E57">
        <w:t xml:space="preserve"> 8</w:t>
      </w:r>
      <w:r w:rsidRPr="00237E57">
        <w:t xml:space="preserve"> </w:t>
      </w:r>
      <w:r w:rsidR="003D609A" w:rsidRPr="00237E57">
        <w:t xml:space="preserve">a 10 </w:t>
      </w:r>
      <w:r w:rsidRPr="00237E57">
        <w:t xml:space="preserve">této smlouvy je </w:t>
      </w:r>
      <w:r w:rsidR="00BA6E89" w:rsidRPr="00237E57">
        <w:t>smluvní strana, která ujednání</w:t>
      </w:r>
      <w:r w:rsidRPr="00237E57">
        <w:t xml:space="preserve"> smlouvy porušila, </w:t>
      </w:r>
      <w:r w:rsidR="0056019D" w:rsidRPr="00237E57">
        <w:t xml:space="preserve">povinna </w:t>
      </w:r>
      <w:r w:rsidRPr="00237E57">
        <w:t xml:space="preserve">uhradit druhé smluvní straně smluvní pokutu ve výši </w:t>
      </w:r>
      <w:r w:rsidR="009814BC" w:rsidRPr="00237E57">
        <w:t>50 000 Kč</w:t>
      </w:r>
      <w:r w:rsidR="00356BC8" w:rsidRPr="00237E57">
        <w:t>.</w:t>
      </w:r>
      <w:r w:rsidR="003D609A" w:rsidRPr="00237E57">
        <w:t xml:space="preserve"> Za porušení povinnosti mlčenlivosti dle čl. VI odst. 2 se Partner zavazuje uhradit TUL smluvní pokutu ve výši 500 000 Kč.</w:t>
      </w:r>
      <w:r w:rsidR="00ED2A2E" w:rsidRPr="00237E57">
        <w:t xml:space="preserve"> </w:t>
      </w:r>
      <w:r w:rsidR="00BA6E89" w:rsidRPr="00237E57">
        <w:t>U</w:t>
      </w:r>
      <w:r w:rsidR="007C2470" w:rsidRPr="00237E57">
        <w:t>jednáním o </w:t>
      </w:r>
      <w:r w:rsidRPr="00237E57">
        <w:t>smluvní pokutě není dotčeno právo na náhradu vzniklé škody.</w:t>
      </w:r>
      <w:r w:rsidR="00FB472A" w:rsidRPr="00237E57">
        <w:t xml:space="preserve"> Smluvní strany tak vylučují užití § 2050 OZ.</w:t>
      </w:r>
    </w:p>
    <w:p w14:paraId="55264305" w14:textId="77777777" w:rsidR="00B54D53" w:rsidRPr="00237E57" w:rsidRDefault="00B54D53" w:rsidP="004B1EF5">
      <w:pPr>
        <w:pStyle w:val="Zkladntext"/>
        <w:numPr>
          <w:ilvl w:val="0"/>
          <w:numId w:val="5"/>
        </w:numPr>
        <w:ind w:left="426" w:hanging="426"/>
      </w:pPr>
      <w:r w:rsidRPr="00237E57">
        <w:t>V případě, kdy smluvní strana poruší méně závažným způsob</w:t>
      </w:r>
      <w:r w:rsidR="003D5912" w:rsidRPr="00237E57">
        <w:t>em své povinnosti vyplývající z </w:t>
      </w:r>
      <w:r w:rsidRPr="00237E57">
        <w:t>této smlouvy, je smluvní strana, která byla poškozena, oprávněna na základě písemného upozornění pozastavit další spolupráci a určit lhůtu k nápravě.</w:t>
      </w:r>
    </w:p>
    <w:p w14:paraId="37E5EA36" w14:textId="77777777" w:rsidR="00B54D53" w:rsidRPr="00237E57" w:rsidRDefault="00B54D53" w:rsidP="004B1EF5">
      <w:pPr>
        <w:pStyle w:val="Zkladntext"/>
        <w:numPr>
          <w:ilvl w:val="0"/>
          <w:numId w:val="5"/>
        </w:numPr>
        <w:ind w:left="426" w:hanging="426"/>
      </w:pPr>
      <w:r w:rsidRPr="00237E57">
        <w:t>Neodstraní-li porušující smluvní strana ve stanovené lhůtě zjištěné nedostatky v plnění povinností vyplývajících z této smlouvy, je poškozená smluvní strana oprávněna od této smlouvy odstoupit. Roz</w:t>
      </w:r>
      <w:r w:rsidR="00356BC8" w:rsidRPr="00237E57">
        <w:t xml:space="preserve">hodnutí o odstoupení </w:t>
      </w:r>
      <w:r w:rsidR="00A96BDD" w:rsidRPr="00237E57">
        <w:t>sdělí druhé</w:t>
      </w:r>
      <w:r w:rsidRPr="00237E57">
        <w:t xml:space="preserve"> smluvní straně písemně s udáním důvodů. </w:t>
      </w:r>
    </w:p>
    <w:p w14:paraId="0A56F9D4" w14:textId="77777777" w:rsidR="00B54D53" w:rsidRPr="00237E57" w:rsidRDefault="00B54D53" w:rsidP="004B1EF5">
      <w:pPr>
        <w:pStyle w:val="Zkladntext"/>
        <w:numPr>
          <w:ilvl w:val="0"/>
          <w:numId w:val="5"/>
        </w:numPr>
        <w:ind w:left="426" w:hanging="426"/>
      </w:pPr>
      <w:r w:rsidRPr="00237E57">
        <w:t>Odpovědnost smluvních stran vůči třetím osobám se řídí obecnými pravidly o odpovědnosti za škodu.</w:t>
      </w:r>
    </w:p>
    <w:p w14:paraId="45BAF62F" w14:textId="77777777" w:rsidR="00B54D53" w:rsidRPr="00237E57" w:rsidRDefault="00B54D53" w:rsidP="00B54D53">
      <w:pPr>
        <w:pStyle w:val="Zkladntext"/>
        <w:jc w:val="center"/>
      </w:pPr>
    </w:p>
    <w:p w14:paraId="30833D72" w14:textId="77777777" w:rsidR="00B54D53" w:rsidRPr="00237E57" w:rsidRDefault="00B54D53" w:rsidP="00B54D53">
      <w:pPr>
        <w:pStyle w:val="Zkladntext"/>
        <w:jc w:val="center"/>
      </w:pPr>
      <w:r w:rsidRPr="00237E57">
        <w:t>VIII.</w:t>
      </w:r>
    </w:p>
    <w:p w14:paraId="35D9061F" w14:textId="77777777" w:rsidR="00B54D53" w:rsidRPr="00237E57" w:rsidRDefault="00D02B03" w:rsidP="00B54D53">
      <w:pPr>
        <w:pStyle w:val="Zkladntext"/>
        <w:jc w:val="center"/>
        <w:rPr>
          <w:b/>
        </w:rPr>
      </w:pPr>
      <w:r w:rsidRPr="00237E57">
        <w:rPr>
          <w:b/>
        </w:rPr>
        <w:t>Z</w:t>
      </w:r>
      <w:r w:rsidR="00B54D53" w:rsidRPr="00237E57">
        <w:rPr>
          <w:b/>
        </w:rPr>
        <w:t>ávěrečná u</w:t>
      </w:r>
      <w:r w:rsidRPr="00237E57">
        <w:rPr>
          <w:b/>
        </w:rPr>
        <w:t>jednání</w:t>
      </w:r>
    </w:p>
    <w:p w14:paraId="61CCA695" w14:textId="77777777" w:rsidR="00B54D53" w:rsidRPr="00237E57" w:rsidRDefault="00B54D53" w:rsidP="00B54D53">
      <w:pPr>
        <w:pStyle w:val="Zkladntext"/>
        <w:rPr>
          <w:b/>
        </w:rPr>
      </w:pPr>
    </w:p>
    <w:p w14:paraId="031F7B5F" w14:textId="00D84971" w:rsidR="00B54D53" w:rsidRPr="00237E57" w:rsidRDefault="00B54D53" w:rsidP="004B1EF5">
      <w:pPr>
        <w:pStyle w:val="Zkladntext"/>
        <w:numPr>
          <w:ilvl w:val="0"/>
          <w:numId w:val="6"/>
        </w:numPr>
        <w:ind w:left="426" w:hanging="426"/>
      </w:pPr>
      <w:r w:rsidRPr="00237E57">
        <w:t>Smlouva se uzavírá na dobu určitou</w:t>
      </w:r>
      <w:r w:rsidR="002C4024" w:rsidRPr="00237E57">
        <w:t>, která je dána harmonogramem uvedeným v čl. III této smlouvy</w:t>
      </w:r>
      <w:r w:rsidR="002060F3" w:rsidRPr="00237E57">
        <w:t>, tj. do 31. 1. 2025</w:t>
      </w:r>
      <w:r w:rsidRPr="00237E57">
        <w:t xml:space="preserve">. Po ukončení smlouvy zůstávají nadále v účinnosti </w:t>
      </w:r>
      <w:r w:rsidR="00905BFD" w:rsidRPr="00237E57">
        <w:t>ujednání</w:t>
      </w:r>
      <w:r w:rsidRPr="00237E57">
        <w:t xml:space="preserve"> upravující povinnost mlčenlivosti, ochranu duševn</w:t>
      </w:r>
      <w:r w:rsidR="003D5912" w:rsidRPr="00237E57">
        <w:t>ího vlastnictví, řešení sporů a </w:t>
      </w:r>
      <w:r w:rsidRPr="00237E57">
        <w:t>ukládání sankcí.</w:t>
      </w:r>
    </w:p>
    <w:p w14:paraId="69CCABCC" w14:textId="77777777" w:rsidR="00B54D53" w:rsidRPr="00237E57" w:rsidRDefault="00B54D53" w:rsidP="004B1EF5">
      <w:pPr>
        <w:pStyle w:val="Zkladntext"/>
        <w:numPr>
          <w:ilvl w:val="0"/>
          <w:numId w:val="6"/>
        </w:numPr>
        <w:ind w:left="426" w:hanging="426"/>
      </w:pPr>
      <w:r w:rsidRPr="00237E57">
        <w:lastRenderedPageBreak/>
        <w:t xml:space="preserve">Smlouvu lze ukončit také výpovědí. Výpovědní </w:t>
      </w:r>
      <w:r w:rsidR="0076089D" w:rsidRPr="00237E57">
        <w:t>doba</w:t>
      </w:r>
      <w:r w:rsidRPr="00237E57">
        <w:t xml:space="preserve"> činí 30 dní a počíná běžet ode dne následujícího po dni doručení výpovědi</w:t>
      </w:r>
      <w:r w:rsidR="00332E75" w:rsidRPr="00237E57">
        <w:t xml:space="preserve"> druhé smluvní straně</w:t>
      </w:r>
      <w:r w:rsidRPr="00237E57">
        <w:t>. Smluvní strany jsou po účinnosti výpovědi povinny vypořádat své vzájemné závazky.</w:t>
      </w:r>
    </w:p>
    <w:p w14:paraId="6BE7AB78" w14:textId="77777777" w:rsidR="00B54D53" w:rsidRPr="00237E57" w:rsidRDefault="00B54D53" w:rsidP="004B1EF5">
      <w:pPr>
        <w:pStyle w:val="Zkladntext"/>
        <w:numPr>
          <w:ilvl w:val="0"/>
          <w:numId w:val="6"/>
        </w:numPr>
        <w:ind w:left="426" w:hanging="426"/>
      </w:pPr>
      <w:r w:rsidRPr="00237E57">
        <w:t xml:space="preserve">Smlouva odráží svobodný a vážný projev vůle smluvních stran. Právní vztahy touto smlouvou neupravené se řídí </w:t>
      </w:r>
      <w:r w:rsidR="001321FD" w:rsidRPr="00237E57">
        <w:t xml:space="preserve">příslušnými </w:t>
      </w:r>
      <w:r w:rsidRPr="00237E57">
        <w:t xml:space="preserve">ustanoveními </w:t>
      </w:r>
      <w:r w:rsidR="0076089D" w:rsidRPr="00237E57">
        <w:t>OZ</w:t>
      </w:r>
      <w:r w:rsidR="001321FD" w:rsidRPr="00237E57">
        <w:t>.</w:t>
      </w:r>
    </w:p>
    <w:p w14:paraId="31A9FCD3" w14:textId="77777777" w:rsidR="00212650" w:rsidRPr="00237E57" w:rsidRDefault="00212650" w:rsidP="004B1EF5">
      <w:pPr>
        <w:pStyle w:val="Zkladntext"/>
        <w:numPr>
          <w:ilvl w:val="0"/>
          <w:numId w:val="6"/>
        </w:numPr>
        <w:ind w:left="426" w:hanging="426"/>
      </w:pPr>
      <w:r w:rsidRPr="00237E57">
        <w:t>Práva a povinnosti vyplývající z této smlouvy přecházejí na případné právní nástupce smluvních stran. Převádět práva a povinnosti z této smlouvy lze jen po písemném souhlasu druhé smluvní strany.</w:t>
      </w:r>
    </w:p>
    <w:p w14:paraId="61550996" w14:textId="77777777" w:rsidR="005D6384" w:rsidRPr="00237E57" w:rsidRDefault="005D6384" w:rsidP="004B1EF5">
      <w:pPr>
        <w:pStyle w:val="Zkladntext"/>
        <w:numPr>
          <w:ilvl w:val="0"/>
          <w:numId w:val="6"/>
        </w:numPr>
        <w:autoSpaceDE/>
        <w:autoSpaceDN/>
        <w:ind w:left="426" w:hanging="426"/>
      </w:pPr>
      <w:r w:rsidRPr="00237E57">
        <w:t xml:space="preserve">V případě, že dojde k situaci, kdy </w:t>
      </w:r>
      <w:r w:rsidR="0076089D" w:rsidRPr="00237E57">
        <w:t xml:space="preserve">se </w:t>
      </w:r>
      <w:r w:rsidRPr="00237E57">
        <w:t xml:space="preserve">některá </w:t>
      </w:r>
      <w:r w:rsidR="0076089D" w:rsidRPr="00237E57">
        <w:t xml:space="preserve">ujednání </w:t>
      </w:r>
      <w:r w:rsidRPr="00237E57">
        <w:t>této smlouvy stanou neplatnými, neúčinným</w:t>
      </w:r>
      <w:r w:rsidR="00356BC8" w:rsidRPr="00237E57">
        <w:t>i</w:t>
      </w:r>
      <w:r w:rsidRPr="00237E57">
        <w:t xml:space="preserve"> anebo nerealizovatelným</w:t>
      </w:r>
      <w:r w:rsidR="00356BC8" w:rsidRPr="00237E57">
        <w:t>i</w:t>
      </w:r>
      <w:r w:rsidRPr="00237E57">
        <w:t xml:space="preserve">, nebude tím ovlivněna platnost, účinnost nebo realizovatelnost ostatních </w:t>
      </w:r>
      <w:r w:rsidR="0076089D" w:rsidRPr="00237E57">
        <w:t>ujednání</w:t>
      </w:r>
      <w:r w:rsidRPr="00237E57">
        <w:t xml:space="preserve"> této smlouvy</w:t>
      </w:r>
      <w:r w:rsidR="00E70B8F" w:rsidRPr="00237E57">
        <w:t xml:space="preserve"> a smluvní strany se zavazují neplatné, neúčinné nebo nerealizovatelné ujednání smlouvy nahradit takovým, které by svým významem co nejlépe odpovídalo původnímu ujednání</w:t>
      </w:r>
      <w:r w:rsidRPr="00237E57">
        <w:t>.</w:t>
      </w:r>
      <w:r w:rsidR="006140DA" w:rsidRPr="00237E57">
        <w:t xml:space="preserve"> </w:t>
      </w:r>
    </w:p>
    <w:p w14:paraId="24780FDA" w14:textId="6337D014" w:rsidR="00C0197F" w:rsidRPr="00237E57" w:rsidRDefault="00C0197F" w:rsidP="00C0197F">
      <w:pPr>
        <w:pStyle w:val="Zkladntext"/>
        <w:ind w:left="426"/>
      </w:pPr>
      <w:r w:rsidRPr="00237E57">
        <w:fldChar w:fldCharType="begin">
          <w:ffData>
            <w:name w:val="Text52"/>
            <w:enabled/>
            <w:calcOnExit w:val="0"/>
            <w:textInput/>
          </w:ffData>
        </w:fldChar>
      </w:r>
      <w:r w:rsidRPr="00237E57">
        <w:instrText xml:space="preserve"> FORMTEXT </w:instrText>
      </w:r>
      <w:r w:rsidRPr="00237E57">
        <w:fldChar w:fldCharType="separate"/>
      </w:r>
      <w:r w:rsidRPr="00237E57">
        <w:t>Smlouva nabývá platnosti dnem oboustranného podpisu oprávněnými zástupci smluvních stran, resp. dnem, kdy tuto smlouvu podepíše oprávněný zástupce té smluvní strany, která smlouvu podepisuje později. Smlouva nabývá účinnosti dnem uveřejnění v</w:t>
      </w:r>
      <w:r w:rsidRPr="00237E57">
        <w:t> </w:t>
      </w:r>
      <w:r w:rsidRPr="00237E57">
        <w:t>registru smluv. Plnění předmětu této smlouvy před účinností této smlouvy se považuje za plnění podle této smlouvy a práva a povinnosti z něj vzniklé se řídí touto smlouvou. Smlouva bude uveřejněna Technickou univerzitou v</w:t>
      </w:r>
      <w:r w:rsidRPr="00237E57">
        <w:t> </w:t>
      </w:r>
      <w:r w:rsidRPr="00237E57">
        <w:t>Liberci dle zákona č. 340/2015 Sb. (o registru smluv) v</w:t>
      </w:r>
      <w:r w:rsidRPr="00237E57">
        <w:t> </w:t>
      </w:r>
      <w:r w:rsidRPr="00237E57">
        <w:t>regist</w:t>
      </w:r>
      <w:r w:rsidR="00953023" w:rsidRPr="00237E57">
        <w:t>ru smluv</w:t>
      </w:r>
      <w:r w:rsidRPr="00237E57">
        <w:t>, s</w:t>
      </w:r>
      <w:r w:rsidRPr="00237E57">
        <w:t> </w:t>
      </w:r>
      <w:r w:rsidRPr="00237E57">
        <w:t>čímž obě smluvní strany výslovně souhlasí. Smluvní strany jsou v této souvislosti povinny označit ve smlouvě údaje, které jsou předmětem anonymizace a</w:t>
      </w:r>
      <w:r w:rsidRPr="00237E57">
        <w:t> </w:t>
      </w:r>
      <w:r w:rsidRPr="00237E57">
        <w:t>nebudou ve smyslu zákona o registru smluv zveřejněny. TUL nenese žádnou odpovědnost za zveřejnění takto neoznačených údajů.</w:t>
      </w:r>
      <w:r w:rsidRPr="00237E57">
        <w:fldChar w:fldCharType="end"/>
      </w:r>
    </w:p>
    <w:p w14:paraId="2D04E0A8" w14:textId="77777777" w:rsidR="00B54D53" w:rsidRPr="00237E57" w:rsidRDefault="00B54D53" w:rsidP="004B1EF5">
      <w:pPr>
        <w:pStyle w:val="Zkladntext"/>
        <w:numPr>
          <w:ilvl w:val="0"/>
          <w:numId w:val="6"/>
        </w:numPr>
        <w:ind w:left="426" w:hanging="426"/>
      </w:pPr>
      <w:r w:rsidRPr="00237E57">
        <w:t>Smlouva je</w:t>
      </w:r>
      <w:r w:rsidR="00491335" w:rsidRPr="00237E57">
        <w:t xml:space="preserve"> uzavřena elektronicky. Je-li uzavřena v listinné podobě, pak je</w:t>
      </w:r>
      <w:r w:rsidRPr="00237E57">
        <w:t xml:space="preserve"> vyhotovena ve </w:t>
      </w:r>
      <w:bookmarkStart w:id="4" w:name="Text28"/>
      <w:r w:rsidR="0056019D" w:rsidRPr="00237E57">
        <w:fldChar w:fldCharType="begin">
          <w:ffData>
            <w:name w:val="Text28"/>
            <w:enabled/>
            <w:calcOnExit w:val="0"/>
            <w:textInput/>
          </w:ffData>
        </w:fldChar>
      </w:r>
      <w:r w:rsidR="0056019D" w:rsidRPr="00237E57">
        <w:instrText xml:space="preserve"> FORMTEXT </w:instrText>
      </w:r>
      <w:r w:rsidR="0056019D" w:rsidRPr="00237E57">
        <w:fldChar w:fldCharType="separate"/>
      </w:r>
      <w:r w:rsidR="0056019D" w:rsidRPr="00237E57">
        <w:rPr>
          <w:noProof/>
        </w:rPr>
        <w:t> </w:t>
      </w:r>
      <w:r w:rsidR="0056019D" w:rsidRPr="00237E57">
        <w:rPr>
          <w:noProof/>
        </w:rPr>
        <w:t> </w:t>
      </w:r>
      <w:r w:rsidR="0056019D" w:rsidRPr="00237E57">
        <w:rPr>
          <w:noProof/>
        </w:rPr>
        <w:t> </w:t>
      </w:r>
      <w:r w:rsidR="0056019D" w:rsidRPr="00237E57">
        <w:rPr>
          <w:noProof/>
        </w:rPr>
        <w:t> </w:t>
      </w:r>
      <w:r w:rsidR="0056019D" w:rsidRPr="00237E57">
        <w:rPr>
          <w:noProof/>
        </w:rPr>
        <w:t> </w:t>
      </w:r>
      <w:r w:rsidR="0056019D" w:rsidRPr="00237E57">
        <w:fldChar w:fldCharType="end"/>
      </w:r>
      <w:bookmarkEnd w:id="4"/>
      <w:r w:rsidRPr="00237E57">
        <w:t xml:space="preserve"> rovnocenných vyhotoveních, z nichž každé má platnost originálu. Každá smluvní strana obdrží po </w:t>
      </w:r>
      <w:bookmarkStart w:id="5" w:name="Text29"/>
      <w:r w:rsidR="0056019D" w:rsidRPr="00237E57">
        <w:fldChar w:fldCharType="begin">
          <w:ffData>
            <w:name w:val="Text29"/>
            <w:enabled/>
            <w:calcOnExit w:val="0"/>
            <w:textInput/>
          </w:ffData>
        </w:fldChar>
      </w:r>
      <w:r w:rsidR="0056019D" w:rsidRPr="00237E57">
        <w:instrText xml:space="preserve"> FORMTEXT </w:instrText>
      </w:r>
      <w:r w:rsidR="0056019D" w:rsidRPr="00237E57">
        <w:fldChar w:fldCharType="separate"/>
      </w:r>
      <w:r w:rsidR="0056019D" w:rsidRPr="00237E57">
        <w:rPr>
          <w:noProof/>
        </w:rPr>
        <w:t> </w:t>
      </w:r>
      <w:r w:rsidR="0056019D" w:rsidRPr="00237E57">
        <w:rPr>
          <w:noProof/>
        </w:rPr>
        <w:t> </w:t>
      </w:r>
      <w:r w:rsidR="0056019D" w:rsidRPr="00237E57">
        <w:rPr>
          <w:noProof/>
        </w:rPr>
        <w:t> </w:t>
      </w:r>
      <w:r w:rsidR="0056019D" w:rsidRPr="00237E57">
        <w:rPr>
          <w:noProof/>
        </w:rPr>
        <w:t> </w:t>
      </w:r>
      <w:r w:rsidR="0056019D" w:rsidRPr="00237E57">
        <w:rPr>
          <w:noProof/>
        </w:rPr>
        <w:t> </w:t>
      </w:r>
      <w:r w:rsidR="0056019D" w:rsidRPr="00237E57">
        <w:fldChar w:fldCharType="end"/>
      </w:r>
      <w:bookmarkEnd w:id="5"/>
      <w:r w:rsidRPr="00237E57">
        <w:t xml:space="preserve"> vyhotovení.</w:t>
      </w:r>
    </w:p>
    <w:p w14:paraId="2F2B6B4B" w14:textId="77777777" w:rsidR="00B54D53" w:rsidRPr="00237E57" w:rsidRDefault="00B54D53" w:rsidP="004B1EF5">
      <w:pPr>
        <w:pStyle w:val="Zkladntext"/>
        <w:numPr>
          <w:ilvl w:val="0"/>
          <w:numId w:val="6"/>
        </w:numPr>
        <w:ind w:left="426" w:hanging="426"/>
      </w:pPr>
      <w:r w:rsidRPr="00237E57">
        <w:t xml:space="preserve">Změny a doplňky této smlouvy </w:t>
      </w:r>
      <w:r w:rsidR="008E1866" w:rsidRPr="00237E57">
        <w:t>je</w:t>
      </w:r>
      <w:r w:rsidRPr="00237E57">
        <w:t xml:space="preserve"> možné provádět pouze </w:t>
      </w:r>
      <w:r w:rsidR="00E70B8F" w:rsidRPr="00237E57">
        <w:t>pís</w:t>
      </w:r>
      <w:r w:rsidR="00C0197F" w:rsidRPr="00237E57">
        <w:t>emnými dodatky podepsanými oběma</w:t>
      </w:r>
      <w:r w:rsidR="00E70B8F" w:rsidRPr="00237E57">
        <w:t xml:space="preserve"> smluvními stranami</w:t>
      </w:r>
      <w:r w:rsidRPr="00237E57">
        <w:t>.</w:t>
      </w:r>
    </w:p>
    <w:p w14:paraId="2FBFE30E" w14:textId="77777777" w:rsidR="00B54D53" w:rsidRPr="00237E57" w:rsidRDefault="00B54D53" w:rsidP="004B1EF5">
      <w:pPr>
        <w:pStyle w:val="Zkladntext"/>
        <w:numPr>
          <w:ilvl w:val="0"/>
          <w:numId w:val="6"/>
        </w:numPr>
        <w:ind w:left="426" w:hanging="426"/>
      </w:pPr>
      <w:r w:rsidRPr="00237E57">
        <w:t>Veškeré spory mezi smluvními stranami vzniklé z této smlouvy budou řešeny smírnou cestou. Nebude-li smírného řešení dosaženo, sjednávají si smluvní stra</w:t>
      </w:r>
      <w:r w:rsidR="00356BC8" w:rsidRPr="00237E57">
        <w:t>ny místní příslušnost věcně pří</w:t>
      </w:r>
      <w:r w:rsidRPr="00237E57">
        <w:t>slušného soudu určenou dle sídla TUL.</w:t>
      </w:r>
    </w:p>
    <w:p w14:paraId="6F765C83" w14:textId="77777777" w:rsidR="00B54D53" w:rsidRPr="00237E57" w:rsidRDefault="00862113" w:rsidP="004B1EF5">
      <w:pPr>
        <w:pStyle w:val="Zkladntext"/>
        <w:numPr>
          <w:ilvl w:val="0"/>
          <w:numId w:val="6"/>
        </w:numPr>
        <w:ind w:left="426" w:hanging="426"/>
      </w:pPr>
      <w:r w:rsidRPr="00237E57">
        <w:t>S</w:t>
      </w:r>
      <w:r w:rsidR="00B54D53" w:rsidRPr="00237E57">
        <w:t>mluvní strany prohlašují, že si smlouvu pečlivě přečetly</w:t>
      </w:r>
      <w:r w:rsidR="0089576F" w:rsidRPr="00237E57">
        <w:t>,</w:t>
      </w:r>
      <w:r w:rsidR="00356BC8" w:rsidRPr="00237E57">
        <w:t xml:space="preserve"> a na důkaz souhlasu s výše uve</w:t>
      </w:r>
      <w:r w:rsidR="00B54D53" w:rsidRPr="00237E57">
        <w:t xml:space="preserve">denými </w:t>
      </w:r>
      <w:r w:rsidR="0089576F" w:rsidRPr="00237E57">
        <w:t xml:space="preserve">ujednáními </w:t>
      </w:r>
      <w:r w:rsidR="00B54D53" w:rsidRPr="00237E57">
        <w:t>připojují své podpisy</w:t>
      </w:r>
      <w:r w:rsidR="00D02B03" w:rsidRPr="00237E57">
        <w:t>:</w:t>
      </w:r>
    </w:p>
    <w:p w14:paraId="2AC7F1EC" w14:textId="77777777" w:rsidR="00364A95" w:rsidRPr="00237E57" w:rsidRDefault="00364A95" w:rsidP="00364A95">
      <w:pPr>
        <w:pStyle w:val="Zkladntext"/>
        <w:ind w:left="720"/>
      </w:pPr>
    </w:p>
    <w:tbl>
      <w:tblPr>
        <w:tblW w:w="9639" w:type="dxa"/>
        <w:jc w:val="center"/>
        <w:tblBorders>
          <w:top w:val="single" w:sz="18" w:space="0" w:color="auto"/>
          <w:left w:val="single" w:sz="18" w:space="0" w:color="auto"/>
          <w:bottom w:val="single" w:sz="18" w:space="0" w:color="auto"/>
          <w:right w:val="single" w:sz="18" w:space="0" w:color="auto"/>
          <w:insideV w:val="single" w:sz="12" w:space="0" w:color="auto"/>
        </w:tblBorders>
        <w:tblLayout w:type="fixed"/>
        <w:tblCellMar>
          <w:left w:w="70" w:type="dxa"/>
          <w:right w:w="70" w:type="dxa"/>
        </w:tblCellMar>
        <w:tblLook w:val="0000" w:firstRow="0" w:lastRow="0" w:firstColumn="0" w:lastColumn="0" w:noHBand="0" w:noVBand="0"/>
      </w:tblPr>
      <w:tblGrid>
        <w:gridCol w:w="4819"/>
        <w:gridCol w:w="4820"/>
      </w:tblGrid>
      <w:tr w:rsidR="00364A95" w:rsidRPr="00237E57" w14:paraId="34F061D3" w14:textId="77777777" w:rsidTr="004A07EB">
        <w:trPr>
          <w:trHeight w:val="1648"/>
          <w:jc w:val="center"/>
        </w:trPr>
        <w:tc>
          <w:tcPr>
            <w:tcW w:w="4819" w:type="dxa"/>
            <w:tcBorders>
              <w:top w:val="single" w:sz="18" w:space="0" w:color="auto"/>
              <w:left w:val="single" w:sz="18" w:space="0" w:color="auto"/>
              <w:bottom w:val="single" w:sz="18" w:space="0" w:color="auto"/>
            </w:tcBorders>
            <w:shd w:val="clear" w:color="auto" w:fill="auto"/>
          </w:tcPr>
          <w:p w14:paraId="5398A69A" w14:textId="77777777" w:rsidR="00364A95" w:rsidRDefault="00364A95" w:rsidP="00274D12">
            <w:pPr>
              <w:spacing w:after="60"/>
              <w:jc w:val="center"/>
            </w:pPr>
            <w:r w:rsidRPr="00237E57">
              <w:t xml:space="preserve">Razítko </w:t>
            </w:r>
            <w:r w:rsidR="00EB5DA5" w:rsidRPr="00237E57">
              <w:t>a podpis partnera</w:t>
            </w:r>
          </w:p>
          <w:p w14:paraId="30D19ACE" w14:textId="51F96112" w:rsidR="00126A0F" w:rsidRPr="00237E57" w:rsidRDefault="00126A0F" w:rsidP="00274D12">
            <w:pPr>
              <w:spacing w:after="60"/>
              <w:jc w:val="center"/>
            </w:pPr>
            <w:r>
              <w:t>30. 8. 2024</w:t>
            </w:r>
          </w:p>
          <w:p w14:paraId="223C40CF" w14:textId="77777777" w:rsidR="00364A95" w:rsidRPr="00237E57" w:rsidRDefault="00364A95" w:rsidP="00274D12">
            <w:pPr>
              <w:spacing w:after="60"/>
              <w:jc w:val="center"/>
            </w:pPr>
          </w:p>
          <w:p w14:paraId="36626719" w14:textId="77777777" w:rsidR="008A45E6" w:rsidRPr="00237E57" w:rsidRDefault="008A45E6" w:rsidP="00126A0F">
            <w:pPr>
              <w:spacing w:after="60"/>
            </w:pPr>
          </w:p>
          <w:p w14:paraId="59CA395B" w14:textId="77777777" w:rsidR="008A45E6" w:rsidRPr="00237E57" w:rsidRDefault="008A45E6" w:rsidP="00274D12">
            <w:pPr>
              <w:spacing w:after="60"/>
              <w:jc w:val="center"/>
            </w:pPr>
          </w:p>
          <w:p w14:paraId="7C8EF706" w14:textId="77777777" w:rsidR="00364A95" w:rsidRPr="00237E57" w:rsidRDefault="00364A95" w:rsidP="00274D12">
            <w:pPr>
              <w:spacing w:after="60"/>
              <w:jc w:val="center"/>
            </w:pPr>
            <w:r w:rsidRPr="00237E57">
              <w:t>………………………………………….</w:t>
            </w:r>
          </w:p>
          <w:p w14:paraId="13A7995E" w14:textId="1DFC62D4" w:rsidR="00364A95" w:rsidRPr="00237E57" w:rsidRDefault="0050697B" w:rsidP="00274D12">
            <w:pPr>
              <w:spacing w:after="60"/>
              <w:jc w:val="center"/>
            </w:pPr>
            <w:r w:rsidRPr="00237E57">
              <w:t>Miloslav Masopust</w:t>
            </w:r>
          </w:p>
          <w:p w14:paraId="1FB36C1D" w14:textId="3860D1DC" w:rsidR="00364A95" w:rsidRPr="00237E57" w:rsidRDefault="008A45E6" w:rsidP="008A45E6">
            <w:pPr>
              <w:spacing w:after="60"/>
              <w:jc w:val="center"/>
            </w:pPr>
            <w:r w:rsidRPr="00237E57">
              <w:t>Jednatel</w:t>
            </w:r>
          </w:p>
        </w:tc>
        <w:tc>
          <w:tcPr>
            <w:tcW w:w="4820" w:type="dxa"/>
            <w:tcBorders>
              <w:top w:val="single" w:sz="18" w:space="0" w:color="auto"/>
              <w:left w:val="single" w:sz="12" w:space="0" w:color="auto"/>
              <w:bottom w:val="single" w:sz="18" w:space="0" w:color="auto"/>
              <w:right w:val="single" w:sz="18" w:space="0" w:color="auto"/>
            </w:tcBorders>
            <w:shd w:val="clear" w:color="auto" w:fill="auto"/>
          </w:tcPr>
          <w:p w14:paraId="41475A85" w14:textId="77777777" w:rsidR="00364A95" w:rsidRPr="00237E57" w:rsidRDefault="00364A95" w:rsidP="00274D12">
            <w:pPr>
              <w:spacing w:after="60"/>
              <w:jc w:val="center"/>
            </w:pPr>
            <w:r w:rsidRPr="00237E57">
              <w:t>Razítko a podpis TUL</w:t>
            </w:r>
          </w:p>
          <w:p w14:paraId="69686CD1" w14:textId="634E4B55" w:rsidR="00364A95" w:rsidRDefault="00126A0F" w:rsidP="00274D12">
            <w:pPr>
              <w:spacing w:after="60"/>
              <w:jc w:val="center"/>
            </w:pPr>
            <w:r>
              <w:t>27. 8. 2024</w:t>
            </w:r>
          </w:p>
          <w:p w14:paraId="4262E498" w14:textId="77777777" w:rsidR="008A45E6" w:rsidRPr="00237E57" w:rsidRDefault="008A45E6" w:rsidP="00126A0F">
            <w:pPr>
              <w:spacing w:after="60"/>
            </w:pPr>
          </w:p>
          <w:p w14:paraId="15BF8CD2" w14:textId="77777777" w:rsidR="008A45E6" w:rsidRPr="00237E57" w:rsidRDefault="008A45E6" w:rsidP="00274D12">
            <w:pPr>
              <w:spacing w:after="60"/>
              <w:jc w:val="center"/>
            </w:pPr>
          </w:p>
          <w:p w14:paraId="7D8F4140" w14:textId="77777777" w:rsidR="008A45E6" w:rsidRPr="00237E57" w:rsidRDefault="008A45E6" w:rsidP="00274D12">
            <w:pPr>
              <w:spacing w:after="60"/>
              <w:jc w:val="center"/>
            </w:pPr>
          </w:p>
          <w:p w14:paraId="66237939" w14:textId="77777777" w:rsidR="00364A95" w:rsidRPr="00237E57" w:rsidRDefault="00364A95" w:rsidP="00274D12">
            <w:pPr>
              <w:spacing w:after="60"/>
              <w:jc w:val="center"/>
            </w:pPr>
            <w:r w:rsidRPr="00237E57">
              <w:t>……………………………………………</w:t>
            </w:r>
          </w:p>
          <w:p w14:paraId="7DF129F7" w14:textId="77777777" w:rsidR="008A45E6" w:rsidRPr="00237E57" w:rsidRDefault="008A45E6" w:rsidP="00274D12">
            <w:pPr>
              <w:jc w:val="center"/>
            </w:pPr>
            <w:r w:rsidRPr="00237E57">
              <w:t xml:space="preserve">doc. RNDr. Miroslav </w:t>
            </w:r>
            <w:proofErr w:type="spellStart"/>
            <w:r w:rsidRPr="00237E57">
              <w:t>Brzezina</w:t>
            </w:r>
            <w:proofErr w:type="spellEnd"/>
            <w:r w:rsidRPr="00237E57">
              <w:t xml:space="preserve">, CSc., </w:t>
            </w:r>
            <w:proofErr w:type="spellStart"/>
            <w:r w:rsidRPr="00237E57">
              <w:t>dr.h.c</w:t>
            </w:r>
            <w:proofErr w:type="spellEnd"/>
            <w:r w:rsidRPr="00237E57">
              <w:t>.</w:t>
            </w:r>
          </w:p>
          <w:p w14:paraId="488F1A4A" w14:textId="74722495" w:rsidR="00364A95" w:rsidRPr="00237E57" w:rsidRDefault="008A45E6" w:rsidP="008A45E6">
            <w:pPr>
              <w:jc w:val="center"/>
            </w:pPr>
            <w:r w:rsidRPr="00237E57">
              <w:t>Rektor</w:t>
            </w:r>
          </w:p>
        </w:tc>
      </w:tr>
    </w:tbl>
    <w:p w14:paraId="04E5A66F" w14:textId="77777777" w:rsidR="00B54D53" w:rsidRPr="00237E57" w:rsidRDefault="00B54D53" w:rsidP="00B54D53">
      <w:pPr>
        <w:pStyle w:val="Zkladntext"/>
      </w:pPr>
    </w:p>
    <w:sectPr w:rsidR="00B54D53" w:rsidRPr="00237E57" w:rsidSect="00031CAA">
      <w:headerReference w:type="default" r:id="rId11"/>
      <w:footerReference w:type="default" r:id="rId12"/>
      <w:pgSz w:w="11906" w:h="16838" w:code="9"/>
      <w:pgMar w:top="1588" w:right="1134" w:bottom="1134" w:left="1134" w:header="130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4225D4" w14:textId="77777777" w:rsidR="0074252D" w:rsidRPr="00D91740" w:rsidRDefault="0074252D" w:rsidP="00D91740">
      <w:r>
        <w:separator/>
      </w:r>
    </w:p>
  </w:endnote>
  <w:endnote w:type="continuationSeparator" w:id="0">
    <w:p w14:paraId="7BBD4C32" w14:textId="77777777" w:rsidR="0074252D" w:rsidRPr="00D91740" w:rsidRDefault="0074252D" w:rsidP="00D91740">
      <w:r>
        <w:continuationSeparator/>
      </w:r>
    </w:p>
  </w:endnote>
  <w:endnote w:type="continuationNotice" w:id="1">
    <w:p w14:paraId="196D74EE" w14:textId="77777777" w:rsidR="0074252D" w:rsidRDefault="007425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w:altName w:val="Corbel"/>
    <w:panose1 w:val="00000000000000000000"/>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erriweather">
    <w:altName w:val="Calibri"/>
    <w:charset w:val="EE"/>
    <w:family w:val="auto"/>
    <w:pitch w:val="variable"/>
    <w:sig w:usb0="20000207" w:usb1="00000002" w:usb2="00000000" w:usb3="00000000" w:csb0="00000197"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4821C" w14:textId="77777777" w:rsidR="00C433DB" w:rsidRPr="00C433DB" w:rsidRDefault="00C433DB" w:rsidP="00C433DB">
    <w:pPr>
      <w:pStyle w:val="Zpat"/>
      <w:ind w:right="360"/>
      <w:rPr>
        <w:rFonts w:ascii="Merriweather" w:hAnsi="Merriweather"/>
        <w:color w:val="5948AD"/>
        <w:sz w:val="18"/>
        <w:szCs w:val="18"/>
      </w:rPr>
    </w:pPr>
    <w:r w:rsidRPr="00C433DB">
      <w:rPr>
        <w:rFonts w:ascii="Merriweather" w:hAnsi="Merriweather"/>
        <w:color w:val="5948AD"/>
        <w:sz w:val="18"/>
        <w:szCs w:val="18"/>
      </w:rPr>
      <w:t>Technická univerzita v Liberci</w:t>
    </w:r>
  </w:p>
  <w:p w14:paraId="70502AF6" w14:textId="77777777" w:rsidR="00C433DB" w:rsidRPr="00C433DB" w:rsidRDefault="00C433DB" w:rsidP="00C433DB">
    <w:pPr>
      <w:pStyle w:val="Zpat"/>
      <w:rPr>
        <w:rFonts w:ascii="Merriweather" w:hAnsi="Merriweather"/>
        <w:color w:val="5948AD"/>
        <w:sz w:val="18"/>
        <w:szCs w:val="18"/>
      </w:rPr>
    </w:pPr>
    <w:r w:rsidRPr="00C433DB">
      <w:rPr>
        <w:rFonts w:ascii="Merriweather" w:hAnsi="Merriweather"/>
        <w:color w:val="5948AD"/>
        <w:sz w:val="18"/>
        <w:szCs w:val="18"/>
      </w:rPr>
      <w:t>Studentská 1402/2, 461 17 Liberec 1 | www.tul.cz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8BB7F" w14:textId="77777777" w:rsidR="0074252D" w:rsidRPr="00D91740" w:rsidRDefault="0074252D" w:rsidP="00D91740">
      <w:r>
        <w:separator/>
      </w:r>
    </w:p>
  </w:footnote>
  <w:footnote w:type="continuationSeparator" w:id="0">
    <w:p w14:paraId="6FA90A52" w14:textId="77777777" w:rsidR="0074252D" w:rsidRPr="00D91740" w:rsidRDefault="0074252D" w:rsidP="00D91740">
      <w:r>
        <w:continuationSeparator/>
      </w:r>
    </w:p>
  </w:footnote>
  <w:footnote w:type="continuationNotice" w:id="1">
    <w:p w14:paraId="203F7906" w14:textId="77777777" w:rsidR="0074252D" w:rsidRDefault="007425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07347" w14:textId="3800973B" w:rsidR="00C433DB" w:rsidRPr="00ED745A" w:rsidRDefault="000B7BAB" w:rsidP="00C433DB">
    <w:pPr>
      <w:pStyle w:val="Zhlav"/>
      <w:rPr>
        <w:rFonts w:ascii="Merriweather" w:hAnsi="Merriweather"/>
      </w:rPr>
    </w:pPr>
    <w:r>
      <w:rPr>
        <w:rFonts w:ascii="Merriweather" w:hAnsi="Merriweather"/>
        <w:noProof/>
      </w:rPr>
      <w:drawing>
        <wp:anchor distT="0" distB="0" distL="114300" distR="114300" simplePos="0" relativeHeight="251657728" behindDoc="0" locked="0" layoutInCell="1" allowOverlap="1" wp14:anchorId="704FB854" wp14:editId="46FB7692">
          <wp:simplePos x="0" y="0"/>
          <wp:positionH relativeFrom="page">
            <wp:posOffset>369570</wp:posOffset>
          </wp:positionH>
          <wp:positionV relativeFrom="page">
            <wp:posOffset>88265</wp:posOffset>
          </wp:positionV>
          <wp:extent cx="1477645" cy="828040"/>
          <wp:effectExtent l="0" t="0" r="0" b="0"/>
          <wp:wrapNone/>
          <wp:docPr id="19" name="obrázek 19" descr="TUL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UL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7645" cy="8280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6639F"/>
    <w:multiLevelType w:val="hybridMultilevel"/>
    <w:tmpl w:val="8548993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C767325"/>
    <w:multiLevelType w:val="hybridMultilevel"/>
    <w:tmpl w:val="314201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E3E2D6D"/>
    <w:multiLevelType w:val="hybridMultilevel"/>
    <w:tmpl w:val="8612DA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140E82"/>
    <w:multiLevelType w:val="hybridMultilevel"/>
    <w:tmpl w:val="E73CAB9E"/>
    <w:lvl w:ilvl="0" w:tplc="9F449224">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35F41E3C"/>
    <w:multiLevelType w:val="hybridMultilevel"/>
    <w:tmpl w:val="57A497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B347449"/>
    <w:multiLevelType w:val="hybridMultilevel"/>
    <w:tmpl w:val="A80A07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A27541"/>
    <w:multiLevelType w:val="hybridMultilevel"/>
    <w:tmpl w:val="2688AB12"/>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42C12057"/>
    <w:multiLevelType w:val="hybridMultilevel"/>
    <w:tmpl w:val="C4D81D5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45173F0F"/>
    <w:multiLevelType w:val="hybridMultilevel"/>
    <w:tmpl w:val="8612DA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BAB2941"/>
    <w:multiLevelType w:val="hybridMultilevel"/>
    <w:tmpl w:val="06E83BE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523E4D3B"/>
    <w:multiLevelType w:val="hybridMultilevel"/>
    <w:tmpl w:val="225A191E"/>
    <w:lvl w:ilvl="0" w:tplc="09D0F5E2">
      <w:start w:val="1"/>
      <w:numFmt w:val="bullet"/>
      <w:lvlText w:val=""/>
      <w:lvlJc w:val="left"/>
      <w:pPr>
        <w:ind w:left="1080" w:hanging="360"/>
      </w:pPr>
      <w:rPr>
        <w:rFonts w:ascii="Symbol" w:hAnsi="Symbol"/>
      </w:rPr>
    </w:lvl>
    <w:lvl w:ilvl="1" w:tplc="7716223C">
      <w:start w:val="1"/>
      <w:numFmt w:val="bullet"/>
      <w:lvlText w:val=""/>
      <w:lvlJc w:val="left"/>
      <w:pPr>
        <w:ind w:left="1080" w:hanging="360"/>
      </w:pPr>
      <w:rPr>
        <w:rFonts w:ascii="Symbol" w:hAnsi="Symbol"/>
      </w:rPr>
    </w:lvl>
    <w:lvl w:ilvl="2" w:tplc="B1CA1A94">
      <w:start w:val="1"/>
      <w:numFmt w:val="bullet"/>
      <w:lvlText w:val=""/>
      <w:lvlJc w:val="left"/>
      <w:pPr>
        <w:ind w:left="1080" w:hanging="360"/>
      </w:pPr>
      <w:rPr>
        <w:rFonts w:ascii="Symbol" w:hAnsi="Symbol"/>
      </w:rPr>
    </w:lvl>
    <w:lvl w:ilvl="3" w:tplc="E2CC46F2">
      <w:start w:val="1"/>
      <w:numFmt w:val="bullet"/>
      <w:lvlText w:val=""/>
      <w:lvlJc w:val="left"/>
      <w:pPr>
        <w:ind w:left="1080" w:hanging="360"/>
      </w:pPr>
      <w:rPr>
        <w:rFonts w:ascii="Symbol" w:hAnsi="Symbol"/>
      </w:rPr>
    </w:lvl>
    <w:lvl w:ilvl="4" w:tplc="44086E4A">
      <w:start w:val="1"/>
      <w:numFmt w:val="bullet"/>
      <w:lvlText w:val=""/>
      <w:lvlJc w:val="left"/>
      <w:pPr>
        <w:ind w:left="1080" w:hanging="360"/>
      </w:pPr>
      <w:rPr>
        <w:rFonts w:ascii="Symbol" w:hAnsi="Symbol"/>
      </w:rPr>
    </w:lvl>
    <w:lvl w:ilvl="5" w:tplc="909412C4">
      <w:start w:val="1"/>
      <w:numFmt w:val="bullet"/>
      <w:lvlText w:val=""/>
      <w:lvlJc w:val="left"/>
      <w:pPr>
        <w:ind w:left="1080" w:hanging="360"/>
      </w:pPr>
      <w:rPr>
        <w:rFonts w:ascii="Symbol" w:hAnsi="Symbol"/>
      </w:rPr>
    </w:lvl>
    <w:lvl w:ilvl="6" w:tplc="50986A72">
      <w:start w:val="1"/>
      <w:numFmt w:val="bullet"/>
      <w:lvlText w:val=""/>
      <w:lvlJc w:val="left"/>
      <w:pPr>
        <w:ind w:left="1080" w:hanging="360"/>
      </w:pPr>
      <w:rPr>
        <w:rFonts w:ascii="Symbol" w:hAnsi="Symbol"/>
      </w:rPr>
    </w:lvl>
    <w:lvl w:ilvl="7" w:tplc="044072A0">
      <w:start w:val="1"/>
      <w:numFmt w:val="bullet"/>
      <w:lvlText w:val=""/>
      <w:lvlJc w:val="left"/>
      <w:pPr>
        <w:ind w:left="1080" w:hanging="360"/>
      </w:pPr>
      <w:rPr>
        <w:rFonts w:ascii="Symbol" w:hAnsi="Symbol"/>
      </w:rPr>
    </w:lvl>
    <w:lvl w:ilvl="8" w:tplc="080610FA">
      <w:start w:val="1"/>
      <w:numFmt w:val="bullet"/>
      <w:lvlText w:val=""/>
      <w:lvlJc w:val="left"/>
      <w:pPr>
        <w:ind w:left="1080" w:hanging="360"/>
      </w:pPr>
      <w:rPr>
        <w:rFonts w:ascii="Symbol" w:hAnsi="Symbol"/>
      </w:rPr>
    </w:lvl>
  </w:abstractNum>
  <w:abstractNum w:abstractNumId="11" w15:restartNumberingAfterBreak="0">
    <w:nsid w:val="53B86E31"/>
    <w:multiLevelType w:val="hybridMultilevel"/>
    <w:tmpl w:val="0AC0BCEC"/>
    <w:lvl w:ilvl="0" w:tplc="52BEC56C">
      <w:start w:val="1"/>
      <w:numFmt w:val="decimal"/>
      <w:lvlText w:val="%1."/>
      <w:lvlJc w:val="left"/>
      <w:pPr>
        <w:ind w:left="1440" w:hanging="360"/>
      </w:pPr>
      <w:rPr>
        <w:color w:val="auto"/>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2" w15:restartNumberingAfterBreak="0">
    <w:nsid w:val="5A357E32"/>
    <w:multiLevelType w:val="hybridMultilevel"/>
    <w:tmpl w:val="72D6DD5C"/>
    <w:lvl w:ilvl="0" w:tplc="ABAEB23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F245A29"/>
    <w:multiLevelType w:val="hybridMultilevel"/>
    <w:tmpl w:val="0ECACACE"/>
    <w:lvl w:ilvl="0" w:tplc="EE20EEF0">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21884619">
    <w:abstractNumId w:val="12"/>
  </w:num>
  <w:num w:numId="2" w16cid:durableId="2106459524">
    <w:abstractNumId w:val="1"/>
  </w:num>
  <w:num w:numId="3" w16cid:durableId="943147849">
    <w:abstractNumId w:val="2"/>
  </w:num>
  <w:num w:numId="4" w16cid:durableId="1791898213">
    <w:abstractNumId w:val="4"/>
  </w:num>
  <w:num w:numId="5" w16cid:durableId="74131429">
    <w:abstractNumId w:val="5"/>
  </w:num>
  <w:num w:numId="6" w16cid:durableId="1266184850">
    <w:abstractNumId w:val="13"/>
  </w:num>
  <w:num w:numId="7" w16cid:durableId="564726254">
    <w:abstractNumId w:val="7"/>
  </w:num>
  <w:num w:numId="8" w16cid:durableId="827092893">
    <w:abstractNumId w:val="9"/>
  </w:num>
  <w:num w:numId="9" w16cid:durableId="1532256522">
    <w:abstractNumId w:val="6"/>
  </w:num>
  <w:num w:numId="10" w16cid:durableId="1950770337">
    <w:abstractNumId w:val="8"/>
  </w:num>
  <w:num w:numId="11" w16cid:durableId="5828811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649707">
    <w:abstractNumId w:val="3"/>
  </w:num>
  <w:num w:numId="13" w16cid:durableId="197672075">
    <w:abstractNumId w:val="0"/>
  </w:num>
  <w:num w:numId="14" w16cid:durableId="17585970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B2E"/>
    <w:rsid w:val="00001A3B"/>
    <w:rsid w:val="00005131"/>
    <w:rsid w:val="00011EDD"/>
    <w:rsid w:val="00013CDC"/>
    <w:rsid w:val="00016D7E"/>
    <w:rsid w:val="00020671"/>
    <w:rsid w:val="0002342B"/>
    <w:rsid w:val="00025D71"/>
    <w:rsid w:val="000306B7"/>
    <w:rsid w:val="00030996"/>
    <w:rsid w:val="00030EEA"/>
    <w:rsid w:val="000318B7"/>
    <w:rsid w:val="00031CAA"/>
    <w:rsid w:val="00037E8B"/>
    <w:rsid w:val="00054D34"/>
    <w:rsid w:val="00054EB3"/>
    <w:rsid w:val="00057273"/>
    <w:rsid w:val="000602C9"/>
    <w:rsid w:val="00063E68"/>
    <w:rsid w:val="00070F26"/>
    <w:rsid w:val="00071E1B"/>
    <w:rsid w:val="0008400E"/>
    <w:rsid w:val="00086822"/>
    <w:rsid w:val="000A229B"/>
    <w:rsid w:val="000A2D6D"/>
    <w:rsid w:val="000A7497"/>
    <w:rsid w:val="000A769D"/>
    <w:rsid w:val="000B7BAB"/>
    <w:rsid w:val="000C73BA"/>
    <w:rsid w:val="000C7B8F"/>
    <w:rsid w:val="000D2210"/>
    <w:rsid w:val="000E0B7B"/>
    <w:rsid w:val="000E567A"/>
    <w:rsid w:val="000F1B08"/>
    <w:rsid w:val="000F2691"/>
    <w:rsid w:val="000F2DBB"/>
    <w:rsid w:val="000F6E74"/>
    <w:rsid w:val="00113482"/>
    <w:rsid w:val="00126A0F"/>
    <w:rsid w:val="0013209A"/>
    <w:rsid w:val="001321FD"/>
    <w:rsid w:val="00142871"/>
    <w:rsid w:val="001472E5"/>
    <w:rsid w:val="00154B63"/>
    <w:rsid w:val="001626C7"/>
    <w:rsid w:val="00163C19"/>
    <w:rsid w:val="00164671"/>
    <w:rsid w:val="00165E63"/>
    <w:rsid w:val="00186CC7"/>
    <w:rsid w:val="001903D8"/>
    <w:rsid w:val="0019370A"/>
    <w:rsid w:val="00197647"/>
    <w:rsid w:val="001A21D5"/>
    <w:rsid w:val="001A5FEB"/>
    <w:rsid w:val="001A6012"/>
    <w:rsid w:val="001B5411"/>
    <w:rsid w:val="001B7C59"/>
    <w:rsid w:val="001C0597"/>
    <w:rsid w:val="001C7098"/>
    <w:rsid w:val="001D0688"/>
    <w:rsid w:val="001E574E"/>
    <w:rsid w:val="001F61DB"/>
    <w:rsid w:val="002060F3"/>
    <w:rsid w:val="00212650"/>
    <w:rsid w:val="00222C1F"/>
    <w:rsid w:val="00237E57"/>
    <w:rsid w:val="00244E3D"/>
    <w:rsid w:val="00245AEC"/>
    <w:rsid w:val="0024715C"/>
    <w:rsid w:val="00251271"/>
    <w:rsid w:val="00256640"/>
    <w:rsid w:val="002704C4"/>
    <w:rsid w:val="0027332D"/>
    <w:rsid w:val="00274D12"/>
    <w:rsid w:val="00280C38"/>
    <w:rsid w:val="00282510"/>
    <w:rsid w:val="00287141"/>
    <w:rsid w:val="00291CE8"/>
    <w:rsid w:val="00291D11"/>
    <w:rsid w:val="002A0FC7"/>
    <w:rsid w:val="002A4C9C"/>
    <w:rsid w:val="002A5220"/>
    <w:rsid w:val="002C4024"/>
    <w:rsid w:val="002C7CC6"/>
    <w:rsid w:val="002D6688"/>
    <w:rsid w:val="002F15CE"/>
    <w:rsid w:val="002F2D27"/>
    <w:rsid w:val="00303E38"/>
    <w:rsid w:val="003067C1"/>
    <w:rsid w:val="0031128F"/>
    <w:rsid w:val="00320082"/>
    <w:rsid w:val="00332E75"/>
    <w:rsid w:val="0033520B"/>
    <w:rsid w:val="00341B7A"/>
    <w:rsid w:val="003522CE"/>
    <w:rsid w:val="003534CF"/>
    <w:rsid w:val="00355667"/>
    <w:rsid w:val="00356BC8"/>
    <w:rsid w:val="00364A95"/>
    <w:rsid w:val="00372720"/>
    <w:rsid w:val="003855A8"/>
    <w:rsid w:val="00391AD4"/>
    <w:rsid w:val="00392572"/>
    <w:rsid w:val="0039494C"/>
    <w:rsid w:val="003A2527"/>
    <w:rsid w:val="003B7661"/>
    <w:rsid w:val="003C2732"/>
    <w:rsid w:val="003C457D"/>
    <w:rsid w:val="003C730E"/>
    <w:rsid w:val="003D2A2E"/>
    <w:rsid w:val="003D4251"/>
    <w:rsid w:val="003D5912"/>
    <w:rsid w:val="003D609A"/>
    <w:rsid w:val="003E23D0"/>
    <w:rsid w:val="003E39E8"/>
    <w:rsid w:val="003E73C1"/>
    <w:rsid w:val="003F53C3"/>
    <w:rsid w:val="003F5C1D"/>
    <w:rsid w:val="003F6D36"/>
    <w:rsid w:val="00402DCC"/>
    <w:rsid w:val="00406A17"/>
    <w:rsid w:val="0041455E"/>
    <w:rsid w:val="00415EDC"/>
    <w:rsid w:val="004217D4"/>
    <w:rsid w:val="00450386"/>
    <w:rsid w:val="00454257"/>
    <w:rsid w:val="00456158"/>
    <w:rsid w:val="00463B6A"/>
    <w:rsid w:val="00466B41"/>
    <w:rsid w:val="0047294E"/>
    <w:rsid w:val="00491335"/>
    <w:rsid w:val="00493A3B"/>
    <w:rsid w:val="004947F4"/>
    <w:rsid w:val="004A07EB"/>
    <w:rsid w:val="004A08B7"/>
    <w:rsid w:val="004B1EF5"/>
    <w:rsid w:val="004B5EEC"/>
    <w:rsid w:val="004D2CEC"/>
    <w:rsid w:val="004D5E73"/>
    <w:rsid w:val="004D6D30"/>
    <w:rsid w:val="004E0AFB"/>
    <w:rsid w:val="004E1209"/>
    <w:rsid w:val="004F2057"/>
    <w:rsid w:val="00502CB9"/>
    <w:rsid w:val="005043F1"/>
    <w:rsid w:val="0050697B"/>
    <w:rsid w:val="0051631D"/>
    <w:rsid w:val="005256D5"/>
    <w:rsid w:val="005322B5"/>
    <w:rsid w:val="0054513A"/>
    <w:rsid w:val="0054538F"/>
    <w:rsid w:val="00547F33"/>
    <w:rsid w:val="0056019D"/>
    <w:rsid w:val="0056769A"/>
    <w:rsid w:val="00581D47"/>
    <w:rsid w:val="005933EF"/>
    <w:rsid w:val="00595BB1"/>
    <w:rsid w:val="005A4177"/>
    <w:rsid w:val="005B06B7"/>
    <w:rsid w:val="005C195F"/>
    <w:rsid w:val="005C5425"/>
    <w:rsid w:val="005D0A90"/>
    <w:rsid w:val="005D6384"/>
    <w:rsid w:val="005D7E51"/>
    <w:rsid w:val="005E3682"/>
    <w:rsid w:val="005F1178"/>
    <w:rsid w:val="005F48A8"/>
    <w:rsid w:val="0061398C"/>
    <w:rsid w:val="00614071"/>
    <w:rsid w:val="006140DA"/>
    <w:rsid w:val="00620BE4"/>
    <w:rsid w:val="0062547B"/>
    <w:rsid w:val="00635E47"/>
    <w:rsid w:val="006377ED"/>
    <w:rsid w:val="00641FC0"/>
    <w:rsid w:val="00643BCA"/>
    <w:rsid w:val="00644ABF"/>
    <w:rsid w:val="006528D7"/>
    <w:rsid w:val="00654429"/>
    <w:rsid w:val="00654CD8"/>
    <w:rsid w:val="00655BFA"/>
    <w:rsid w:val="00655DBF"/>
    <w:rsid w:val="00657323"/>
    <w:rsid w:val="00657695"/>
    <w:rsid w:val="006779C6"/>
    <w:rsid w:val="00682258"/>
    <w:rsid w:val="00682EE5"/>
    <w:rsid w:val="00687B1E"/>
    <w:rsid w:val="006973FD"/>
    <w:rsid w:val="006A2B2E"/>
    <w:rsid w:val="006B2306"/>
    <w:rsid w:val="006B2DEE"/>
    <w:rsid w:val="006C1248"/>
    <w:rsid w:val="006C4861"/>
    <w:rsid w:val="006C5C7B"/>
    <w:rsid w:val="006E7795"/>
    <w:rsid w:val="006F2700"/>
    <w:rsid w:val="00700A82"/>
    <w:rsid w:val="007166E1"/>
    <w:rsid w:val="007175EA"/>
    <w:rsid w:val="00722493"/>
    <w:rsid w:val="00723CCC"/>
    <w:rsid w:val="00727D1E"/>
    <w:rsid w:val="0074252D"/>
    <w:rsid w:val="0076089D"/>
    <w:rsid w:val="00765B80"/>
    <w:rsid w:val="00766CFE"/>
    <w:rsid w:val="00772D38"/>
    <w:rsid w:val="007B1317"/>
    <w:rsid w:val="007B40FF"/>
    <w:rsid w:val="007C2470"/>
    <w:rsid w:val="007C7ADB"/>
    <w:rsid w:val="007D48B4"/>
    <w:rsid w:val="007D4902"/>
    <w:rsid w:val="007E0E6B"/>
    <w:rsid w:val="007E1211"/>
    <w:rsid w:val="007E1B00"/>
    <w:rsid w:val="007E3086"/>
    <w:rsid w:val="007F55A7"/>
    <w:rsid w:val="00815F98"/>
    <w:rsid w:val="00817600"/>
    <w:rsid w:val="00822699"/>
    <w:rsid w:val="008258E3"/>
    <w:rsid w:val="00826123"/>
    <w:rsid w:val="00830E69"/>
    <w:rsid w:val="0085584A"/>
    <w:rsid w:val="00862113"/>
    <w:rsid w:val="008621FB"/>
    <w:rsid w:val="00870E3E"/>
    <w:rsid w:val="0089396C"/>
    <w:rsid w:val="0089576F"/>
    <w:rsid w:val="008A45E6"/>
    <w:rsid w:val="008A59E2"/>
    <w:rsid w:val="008A71A9"/>
    <w:rsid w:val="008C0752"/>
    <w:rsid w:val="008C5F3F"/>
    <w:rsid w:val="008C7C74"/>
    <w:rsid w:val="008D416D"/>
    <w:rsid w:val="008D4AC0"/>
    <w:rsid w:val="008D604D"/>
    <w:rsid w:val="008D6D8B"/>
    <w:rsid w:val="008E1866"/>
    <w:rsid w:val="008E625D"/>
    <w:rsid w:val="008E6EAA"/>
    <w:rsid w:val="008F07C7"/>
    <w:rsid w:val="008F209B"/>
    <w:rsid w:val="009023BA"/>
    <w:rsid w:val="00903389"/>
    <w:rsid w:val="00905BFD"/>
    <w:rsid w:val="00924C7D"/>
    <w:rsid w:val="0093268F"/>
    <w:rsid w:val="009338CB"/>
    <w:rsid w:val="00935579"/>
    <w:rsid w:val="00940BBE"/>
    <w:rsid w:val="0094161B"/>
    <w:rsid w:val="009437E8"/>
    <w:rsid w:val="009439B4"/>
    <w:rsid w:val="00950F33"/>
    <w:rsid w:val="00953023"/>
    <w:rsid w:val="009562F4"/>
    <w:rsid w:val="009806AA"/>
    <w:rsid w:val="009814BC"/>
    <w:rsid w:val="00987DC1"/>
    <w:rsid w:val="00990B2E"/>
    <w:rsid w:val="00991063"/>
    <w:rsid w:val="009915F2"/>
    <w:rsid w:val="0099484F"/>
    <w:rsid w:val="009A56E4"/>
    <w:rsid w:val="009B3FFE"/>
    <w:rsid w:val="009B6AD1"/>
    <w:rsid w:val="009B6FDE"/>
    <w:rsid w:val="009C3F89"/>
    <w:rsid w:val="009C710D"/>
    <w:rsid w:val="009E387A"/>
    <w:rsid w:val="009E5571"/>
    <w:rsid w:val="009E64B8"/>
    <w:rsid w:val="009F1F7B"/>
    <w:rsid w:val="00A1575D"/>
    <w:rsid w:val="00A168E4"/>
    <w:rsid w:val="00A22E4A"/>
    <w:rsid w:val="00A36D18"/>
    <w:rsid w:val="00A438B1"/>
    <w:rsid w:val="00A51007"/>
    <w:rsid w:val="00A51FB1"/>
    <w:rsid w:val="00A83757"/>
    <w:rsid w:val="00A85B01"/>
    <w:rsid w:val="00A96BDD"/>
    <w:rsid w:val="00AC6790"/>
    <w:rsid w:val="00AD7313"/>
    <w:rsid w:val="00AE0976"/>
    <w:rsid w:val="00AE5C3E"/>
    <w:rsid w:val="00B01F5D"/>
    <w:rsid w:val="00B03BFC"/>
    <w:rsid w:val="00B04408"/>
    <w:rsid w:val="00B11F36"/>
    <w:rsid w:val="00B155F7"/>
    <w:rsid w:val="00B22B3F"/>
    <w:rsid w:val="00B23DC6"/>
    <w:rsid w:val="00B23F31"/>
    <w:rsid w:val="00B25286"/>
    <w:rsid w:val="00B2558D"/>
    <w:rsid w:val="00B25AB9"/>
    <w:rsid w:val="00B3397B"/>
    <w:rsid w:val="00B54D53"/>
    <w:rsid w:val="00B65538"/>
    <w:rsid w:val="00B66632"/>
    <w:rsid w:val="00B66A40"/>
    <w:rsid w:val="00B71DA8"/>
    <w:rsid w:val="00B7607E"/>
    <w:rsid w:val="00B82B57"/>
    <w:rsid w:val="00B8540B"/>
    <w:rsid w:val="00B87771"/>
    <w:rsid w:val="00B92FB7"/>
    <w:rsid w:val="00B944EF"/>
    <w:rsid w:val="00B94D65"/>
    <w:rsid w:val="00B950C4"/>
    <w:rsid w:val="00B9592D"/>
    <w:rsid w:val="00B95E7B"/>
    <w:rsid w:val="00BA0744"/>
    <w:rsid w:val="00BA5C7B"/>
    <w:rsid w:val="00BA6E89"/>
    <w:rsid w:val="00BC30F7"/>
    <w:rsid w:val="00BD4858"/>
    <w:rsid w:val="00BD4B5B"/>
    <w:rsid w:val="00BE4CE5"/>
    <w:rsid w:val="00BE4CFF"/>
    <w:rsid w:val="00BF54F9"/>
    <w:rsid w:val="00C0197F"/>
    <w:rsid w:val="00C17DE9"/>
    <w:rsid w:val="00C2033B"/>
    <w:rsid w:val="00C23C14"/>
    <w:rsid w:val="00C27B16"/>
    <w:rsid w:val="00C433DB"/>
    <w:rsid w:val="00C47FD8"/>
    <w:rsid w:val="00C768CF"/>
    <w:rsid w:val="00C82BAF"/>
    <w:rsid w:val="00C83A3F"/>
    <w:rsid w:val="00C867CD"/>
    <w:rsid w:val="00CB2217"/>
    <w:rsid w:val="00CB430D"/>
    <w:rsid w:val="00CE2023"/>
    <w:rsid w:val="00CF3E7C"/>
    <w:rsid w:val="00CF48B5"/>
    <w:rsid w:val="00D00F11"/>
    <w:rsid w:val="00D02B03"/>
    <w:rsid w:val="00D0333F"/>
    <w:rsid w:val="00D04390"/>
    <w:rsid w:val="00D10D28"/>
    <w:rsid w:val="00D114DE"/>
    <w:rsid w:val="00D17C45"/>
    <w:rsid w:val="00D20FC2"/>
    <w:rsid w:val="00D345EA"/>
    <w:rsid w:val="00D5294E"/>
    <w:rsid w:val="00D55348"/>
    <w:rsid w:val="00D55B81"/>
    <w:rsid w:val="00D677BA"/>
    <w:rsid w:val="00D74DE1"/>
    <w:rsid w:val="00D802E3"/>
    <w:rsid w:val="00D81E82"/>
    <w:rsid w:val="00D91740"/>
    <w:rsid w:val="00DA3E0B"/>
    <w:rsid w:val="00DA6B94"/>
    <w:rsid w:val="00DB2D76"/>
    <w:rsid w:val="00DC4A0E"/>
    <w:rsid w:val="00DC512E"/>
    <w:rsid w:val="00DD2774"/>
    <w:rsid w:val="00DE553F"/>
    <w:rsid w:val="00DF3F1D"/>
    <w:rsid w:val="00DF56E4"/>
    <w:rsid w:val="00E0357F"/>
    <w:rsid w:val="00E04410"/>
    <w:rsid w:val="00E15CCC"/>
    <w:rsid w:val="00E22B31"/>
    <w:rsid w:val="00E22F48"/>
    <w:rsid w:val="00E37739"/>
    <w:rsid w:val="00E40634"/>
    <w:rsid w:val="00E44569"/>
    <w:rsid w:val="00E63C1E"/>
    <w:rsid w:val="00E70B8F"/>
    <w:rsid w:val="00E76C95"/>
    <w:rsid w:val="00E9273E"/>
    <w:rsid w:val="00EA4C68"/>
    <w:rsid w:val="00EB40DD"/>
    <w:rsid w:val="00EB539A"/>
    <w:rsid w:val="00EB5DA5"/>
    <w:rsid w:val="00EC268A"/>
    <w:rsid w:val="00EC7335"/>
    <w:rsid w:val="00ED2A2E"/>
    <w:rsid w:val="00ED3B64"/>
    <w:rsid w:val="00ED48D4"/>
    <w:rsid w:val="00ED7798"/>
    <w:rsid w:val="00EE1DB7"/>
    <w:rsid w:val="00EF3FFC"/>
    <w:rsid w:val="00F06EA0"/>
    <w:rsid w:val="00F076EB"/>
    <w:rsid w:val="00F10950"/>
    <w:rsid w:val="00F120AD"/>
    <w:rsid w:val="00F15FF1"/>
    <w:rsid w:val="00F176D8"/>
    <w:rsid w:val="00F21D13"/>
    <w:rsid w:val="00F22587"/>
    <w:rsid w:val="00F22CF7"/>
    <w:rsid w:val="00F41675"/>
    <w:rsid w:val="00F44D33"/>
    <w:rsid w:val="00F47BDF"/>
    <w:rsid w:val="00F732CB"/>
    <w:rsid w:val="00F75E97"/>
    <w:rsid w:val="00FB2A8C"/>
    <w:rsid w:val="00FB472A"/>
    <w:rsid w:val="00FC1AD1"/>
    <w:rsid w:val="00FC1C13"/>
    <w:rsid w:val="00FC7439"/>
    <w:rsid w:val="00FD0E61"/>
    <w:rsid w:val="00FE3A8F"/>
    <w:rsid w:val="00FF11EB"/>
    <w:rsid w:val="00FF2BB4"/>
    <w:rsid w:val="048D1007"/>
    <w:rsid w:val="092F00F8"/>
    <w:rsid w:val="0B0C3037"/>
    <w:rsid w:val="0DAAE3DB"/>
    <w:rsid w:val="116C3CBE"/>
    <w:rsid w:val="1B1551C8"/>
    <w:rsid w:val="1BD07F26"/>
    <w:rsid w:val="1EDAEE07"/>
    <w:rsid w:val="246AF772"/>
    <w:rsid w:val="25338AF7"/>
    <w:rsid w:val="29756B2C"/>
    <w:rsid w:val="2A11D9FF"/>
    <w:rsid w:val="2B25C4A5"/>
    <w:rsid w:val="2FAC5262"/>
    <w:rsid w:val="3670205A"/>
    <w:rsid w:val="38798FF9"/>
    <w:rsid w:val="38D15255"/>
    <w:rsid w:val="4856AF87"/>
    <w:rsid w:val="4CE36063"/>
    <w:rsid w:val="4FF79C76"/>
    <w:rsid w:val="50C73B11"/>
    <w:rsid w:val="5D43E33D"/>
    <w:rsid w:val="5EE8EBB9"/>
    <w:rsid w:val="6099112F"/>
    <w:rsid w:val="61D9B27C"/>
    <w:rsid w:val="653EC9DE"/>
    <w:rsid w:val="68963D13"/>
    <w:rsid w:val="6E6A38BD"/>
    <w:rsid w:val="73C37FC7"/>
    <w:rsid w:val="7A9828F6"/>
    <w:rsid w:val="7AEA412B"/>
    <w:rsid w:val="7BD1F20C"/>
    <w:rsid w:val="7D1EEB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8F0D6"/>
  <w15:chartTrackingRefBased/>
  <w15:docId w15:val="{D605702C-3B2E-4F28-8877-0E292D6D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4D53"/>
    <w:pPr>
      <w:autoSpaceDE w:val="0"/>
      <w:autoSpaceDN w:val="0"/>
    </w:pPr>
    <w:rPr>
      <w:sz w:val="24"/>
      <w:szCs w:val="24"/>
    </w:rPr>
  </w:style>
  <w:style w:type="paragraph" w:styleId="Nadpis1">
    <w:name w:val="heading 1"/>
    <w:basedOn w:val="Normln"/>
    <w:next w:val="Normln"/>
    <w:link w:val="Nadpis1Char"/>
    <w:uiPriority w:val="9"/>
    <w:qFormat/>
    <w:rsid w:val="00727D1E"/>
    <w:pPr>
      <w:keepNext/>
      <w:keepLines/>
      <w:spacing w:before="480"/>
      <w:outlineLvl w:val="0"/>
    </w:pPr>
    <w:rPr>
      <w:rFonts w:ascii="Cambria" w:hAnsi="Cambria"/>
      <w:b/>
      <w:bCs/>
      <w:color w:val="365F91"/>
      <w:sz w:val="28"/>
      <w:szCs w:val="28"/>
      <w:lang w:val="x-none" w:eastAsia="x-none"/>
    </w:rPr>
  </w:style>
  <w:style w:type="paragraph" w:styleId="Nadpis2">
    <w:name w:val="heading 2"/>
    <w:basedOn w:val="Normln"/>
    <w:next w:val="Normln"/>
    <w:link w:val="Nadpis2Char"/>
    <w:uiPriority w:val="9"/>
    <w:semiHidden/>
    <w:unhideWhenUsed/>
    <w:qFormat/>
    <w:rsid w:val="00163C19"/>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47BDF"/>
    <w:pPr>
      <w:tabs>
        <w:tab w:val="center" w:pos="4536"/>
        <w:tab w:val="right" w:pos="9072"/>
      </w:tabs>
    </w:pPr>
  </w:style>
  <w:style w:type="character" w:customStyle="1" w:styleId="ZhlavChar">
    <w:name w:val="Záhlaví Char"/>
    <w:basedOn w:val="Standardnpsmoodstavce"/>
    <w:link w:val="Zhlav"/>
    <w:uiPriority w:val="99"/>
    <w:rsid w:val="00F47BDF"/>
  </w:style>
  <w:style w:type="paragraph" w:styleId="Zpat">
    <w:name w:val="footer"/>
    <w:basedOn w:val="Normln"/>
    <w:link w:val="ZpatChar"/>
    <w:uiPriority w:val="99"/>
    <w:unhideWhenUsed/>
    <w:rsid w:val="00F47BDF"/>
    <w:pPr>
      <w:tabs>
        <w:tab w:val="center" w:pos="4536"/>
        <w:tab w:val="right" w:pos="9072"/>
      </w:tabs>
    </w:pPr>
  </w:style>
  <w:style w:type="character" w:customStyle="1" w:styleId="ZpatChar">
    <w:name w:val="Zápatí Char"/>
    <w:basedOn w:val="Standardnpsmoodstavce"/>
    <w:link w:val="Zpat"/>
    <w:uiPriority w:val="99"/>
    <w:rsid w:val="00F47BDF"/>
  </w:style>
  <w:style w:type="paragraph" w:styleId="Textbubliny">
    <w:name w:val="Balloon Text"/>
    <w:basedOn w:val="Normln"/>
    <w:link w:val="TextbublinyChar"/>
    <w:uiPriority w:val="99"/>
    <w:semiHidden/>
    <w:unhideWhenUsed/>
    <w:rsid w:val="00F47BDF"/>
    <w:rPr>
      <w:rFonts w:ascii="Tahoma" w:hAnsi="Tahoma"/>
      <w:sz w:val="16"/>
      <w:szCs w:val="16"/>
      <w:lang w:val="x-none" w:eastAsia="x-none"/>
    </w:rPr>
  </w:style>
  <w:style w:type="character" w:customStyle="1" w:styleId="TextbublinyChar">
    <w:name w:val="Text bubliny Char"/>
    <w:link w:val="Textbubliny"/>
    <w:uiPriority w:val="99"/>
    <w:semiHidden/>
    <w:rsid w:val="00F47BDF"/>
    <w:rPr>
      <w:rFonts w:ascii="Tahoma" w:hAnsi="Tahoma" w:cs="Tahoma"/>
      <w:sz w:val="16"/>
      <w:szCs w:val="16"/>
    </w:rPr>
  </w:style>
  <w:style w:type="character" w:customStyle="1" w:styleId="Nadpis1Char">
    <w:name w:val="Nadpis 1 Char"/>
    <w:link w:val="Nadpis1"/>
    <w:uiPriority w:val="9"/>
    <w:rsid w:val="00727D1E"/>
    <w:rPr>
      <w:rFonts w:ascii="Cambria" w:eastAsia="Times New Roman" w:hAnsi="Cambria" w:cs="Times New Roman"/>
      <w:b/>
      <w:bCs/>
      <w:color w:val="365F91"/>
      <w:sz w:val="28"/>
      <w:szCs w:val="28"/>
    </w:rPr>
  </w:style>
  <w:style w:type="character" w:styleId="Zstupntext">
    <w:name w:val="Placeholder Text"/>
    <w:uiPriority w:val="99"/>
    <w:semiHidden/>
    <w:rsid w:val="00635E47"/>
    <w:rPr>
      <w:color w:val="808080"/>
    </w:rPr>
  </w:style>
  <w:style w:type="paragraph" w:styleId="Normlnweb">
    <w:name w:val="Normal (Web)"/>
    <w:basedOn w:val="Normln"/>
    <w:uiPriority w:val="99"/>
    <w:semiHidden/>
    <w:unhideWhenUsed/>
    <w:rsid w:val="00AC6790"/>
    <w:pPr>
      <w:spacing w:before="100" w:beforeAutospacing="1" w:after="100" w:afterAutospacing="1"/>
    </w:pPr>
    <w:rPr>
      <w:rFonts w:eastAsia="Times New Roman"/>
    </w:rPr>
  </w:style>
  <w:style w:type="paragraph" w:customStyle="1" w:styleId="TUL2011">
    <w:name w:val="TUL2011"/>
    <w:basedOn w:val="Normln"/>
    <w:next w:val="Normln"/>
    <w:link w:val="TUL2011Char"/>
    <w:rsid w:val="0054513A"/>
    <w:rPr>
      <w:rFonts w:ascii="Myriad Pro" w:hAnsi="Myriad Pro"/>
      <w:szCs w:val="22"/>
      <w:lang w:val="x-none" w:eastAsia="en-US"/>
    </w:rPr>
  </w:style>
  <w:style w:type="paragraph" w:customStyle="1" w:styleId="Default">
    <w:name w:val="Default"/>
    <w:rsid w:val="00031CAA"/>
    <w:pPr>
      <w:autoSpaceDE w:val="0"/>
      <w:autoSpaceDN w:val="0"/>
      <w:adjustRightInd w:val="0"/>
    </w:pPr>
    <w:rPr>
      <w:rFonts w:ascii="Myriad Pro" w:hAnsi="Myriad Pro" w:cs="Myriad Pro"/>
      <w:color w:val="000000"/>
      <w:sz w:val="24"/>
      <w:szCs w:val="24"/>
    </w:rPr>
  </w:style>
  <w:style w:type="character" w:customStyle="1" w:styleId="TUL2011Char">
    <w:name w:val="TUL2011 Char"/>
    <w:link w:val="TUL2011"/>
    <w:rsid w:val="0054513A"/>
    <w:rPr>
      <w:rFonts w:ascii="Myriad Pro" w:eastAsia="Calibri" w:hAnsi="Myriad Pro" w:cs="Times New Roman"/>
      <w:szCs w:val="22"/>
      <w:lang w:eastAsia="en-US"/>
    </w:rPr>
  </w:style>
  <w:style w:type="paragraph" w:styleId="Zkladntext">
    <w:name w:val="Body Text"/>
    <w:basedOn w:val="Normln"/>
    <w:link w:val="ZkladntextChar"/>
    <w:rsid w:val="00B54D53"/>
    <w:pPr>
      <w:jc w:val="both"/>
    </w:pPr>
  </w:style>
  <w:style w:type="character" w:customStyle="1" w:styleId="ZkladntextChar">
    <w:name w:val="Základní text Char"/>
    <w:link w:val="Zkladntext"/>
    <w:rsid w:val="00B54D53"/>
    <w:rPr>
      <w:rFonts w:ascii="Tms Rmn" w:eastAsia="Times New Roman" w:hAnsi="Tms Rmn" w:cs="Tms Rmn"/>
      <w:sz w:val="24"/>
      <w:szCs w:val="24"/>
    </w:rPr>
  </w:style>
  <w:style w:type="paragraph" w:styleId="Nzev">
    <w:name w:val="Title"/>
    <w:basedOn w:val="Normln"/>
    <w:link w:val="NzevChar"/>
    <w:qFormat/>
    <w:rsid w:val="00B54D53"/>
    <w:pPr>
      <w:autoSpaceDE/>
      <w:autoSpaceDN/>
      <w:jc w:val="center"/>
    </w:pPr>
    <w:rPr>
      <w:b/>
      <w:sz w:val="28"/>
    </w:rPr>
  </w:style>
  <w:style w:type="character" w:customStyle="1" w:styleId="NzevChar">
    <w:name w:val="Název Char"/>
    <w:link w:val="Nzev"/>
    <w:rsid w:val="00B54D53"/>
    <w:rPr>
      <w:rFonts w:ascii="Times New Roman" w:eastAsia="Times New Roman" w:hAnsi="Times New Roman"/>
      <w:b/>
      <w:sz w:val="28"/>
    </w:rPr>
  </w:style>
  <w:style w:type="character" w:styleId="Odkaznakoment">
    <w:name w:val="annotation reference"/>
    <w:uiPriority w:val="99"/>
    <w:semiHidden/>
    <w:unhideWhenUsed/>
    <w:rsid w:val="00903389"/>
    <w:rPr>
      <w:sz w:val="16"/>
      <w:szCs w:val="16"/>
    </w:rPr>
  </w:style>
  <w:style w:type="paragraph" w:styleId="Textkomente">
    <w:name w:val="annotation text"/>
    <w:basedOn w:val="Normln"/>
    <w:link w:val="TextkomenteChar"/>
    <w:uiPriority w:val="99"/>
    <w:unhideWhenUsed/>
    <w:rsid w:val="00903389"/>
  </w:style>
  <w:style w:type="character" w:customStyle="1" w:styleId="TextkomenteChar">
    <w:name w:val="Text komentáře Char"/>
    <w:link w:val="Textkomente"/>
    <w:uiPriority w:val="99"/>
    <w:rsid w:val="00903389"/>
    <w:rPr>
      <w:rFonts w:ascii="Tms Rmn" w:eastAsia="Times New Roman" w:hAnsi="Tms Rmn" w:cs="Tms Rmn"/>
      <w:lang w:val="en-US"/>
    </w:rPr>
  </w:style>
  <w:style w:type="paragraph" w:styleId="Pedmtkomente">
    <w:name w:val="annotation subject"/>
    <w:basedOn w:val="Textkomente"/>
    <w:next w:val="Textkomente"/>
    <w:link w:val="PedmtkomenteChar"/>
    <w:uiPriority w:val="99"/>
    <w:semiHidden/>
    <w:unhideWhenUsed/>
    <w:rsid w:val="00903389"/>
    <w:rPr>
      <w:b/>
      <w:bCs/>
    </w:rPr>
  </w:style>
  <w:style w:type="character" w:customStyle="1" w:styleId="PedmtkomenteChar">
    <w:name w:val="Předmět komentáře Char"/>
    <w:link w:val="Pedmtkomente"/>
    <w:uiPriority w:val="99"/>
    <w:semiHidden/>
    <w:rsid w:val="00903389"/>
    <w:rPr>
      <w:rFonts w:ascii="Tms Rmn" w:eastAsia="Times New Roman" w:hAnsi="Tms Rmn" w:cs="Tms Rmn"/>
      <w:b/>
      <w:bCs/>
      <w:lang w:val="en-US"/>
    </w:rPr>
  </w:style>
  <w:style w:type="paragraph" w:styleId="Revize">
    <w:name w:val="Revision"/>
    <w:hidden/>
    <w:uiPriority w:val="99"/>
    <w:semiHidden/>
    <w:rsid w:val="000D2210"/>
    <w:rPr>
      <w:sz w:val="24"/>
      <w:szCs w:val="24"/>
    </w:rPr>
  </w:style>
  <w:style w:type="character" w:customStyle="1" w:styleId="Nadpis2Char">
    <w:name w:val="Nadpis 2 Char"/>
    <w:basedOn w:val="Standardnpsmoodstavce"/>
    <w:link w:val="Nadpis2"/>
    <w:uiPriority w:val="9"/>
    <w:semiHidden/>
    <w:rsid w:val="00163C19"/>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41182">
      <w:bodyDiv w:val="1"/>
      <w:marLeft w:val="0"/>
      <w:marRight w:val="0"/>
      <w:marTop w:val="0"/>
      <w:marBottom w:val="0"/>
      <w:divBdr>
        <w:top w:val="none" w:sz="0" w:space="0" w:color="auto"/>
        <w:left w:val="none" w:sz="0" w:space="0" w:color="auto"/>
        <w:bottom w:val="none" w:sz="0" w:space="0" w:color="auto"/>
        <w:right w:val="none" w:sz="0" w:space="0" w:color="auto"/>
      </w:divBdr>
    </w:div>
    <w:div w:id="368409676">
      <w:bodyDiv w:val="1"/>
      <w:marLeft w:val="0"/>
      <w:marRight w:val="0"/>
      <w:marTop w:val="0"/>
      <w:marBottom w:val="0"/>
      <w:divBdr>
        <w:top w:val="none" w:sz="0" w:space="0" w:color="auto"/>
        <w:left w:val="none" w:sz="0" w:space="0" w:color="auto"/>
        <w:bottom w:val="none" w:sz="0" w:space="0" w:color="auto"/>
        <w:right w:val="none" w:sz="0" w:space="0" w:color="auto"/>
      </w:divBdr>
    </w:div>
    <w:div w:id="487140141">
      <w:bodyDiv w:val="1"/>
      <w:marLeft w:val="0"/>
      <w:marRight w:val="0"/>
      <w:marTop w:val="0"/>
      <w:marBottom w:val="0"/>
      <w:divBdr>
        <w:top w:val="none" w:sz="0" w:space="0" w:color="auto"/>
        <w:left w:val="none" w:sz="0" w:space="0" w:color="auto"/>
        <w:bottom w:val="none" w:sz="0" w:space="0" w:color="auto"/>
        <w:right w:val="none" w:sz="0" w:space="0" w:color="auto"/>
      </w:divBdr>
    </w:div>
    <w:div w:id="1072195917">
      <w:bodyDiv w:val="1"/>
      <w:marLeft w:val="0"/>
      <w:marRight w:val="0"/>
      <w:marTop w:val="0"/>
      <w:marBottom w:val="0"/>
      <w:divBdr>
        <w:top w:val="none" w:sz="0" w:space="0" w:color="auto"/>
        <w:left w:val="none" w:sz="0" w:space="0" w:color="auto"/>
        <w:bottom w:val="none" w:sz="0" w:space="0" w:color="auto"/>
        <w:right w:val="none" w:sz="0" w:space="0" w:color="auto"/>
      </w:divBdr>
    </w:div>
    <w:div w:id="1483696807">
      <w:bodyDiv w:val="1"/>
      <w:marLeft w:val="0"/>
      <w:marRight w:val="0"/>
      <w:marTop w:val="0"/>
      <w:marBottom w:val="0"/>
      <w:divBdr>
        <w:top w:val="none" w:sz="0" w:space="0" w:color="auto"/>
        <w:left w:val="none" w:sz="0" w:space="0" w:color="auto"/>
        <w:bottom w:val="none" w:sz="0" w:space="0" w:color="auto"/>
        <w:right w:val="none" w:sz="0" w:space="0" w:color="auto"/>
      </w:divBdr>
    </w:div>
    <w:div w:id="205908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tul-hlavickovy-papir-zakladni-cz.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4A3425821D2354A83BE3EB942DF08A8" ma:contentTypeVersion="18" ma:contentTypeDescription="Vytvoří nový dokument" ma:contentTypeScope="" ma:versionID="e96be65dfc7d7d0887d06bd4e1b4077b">
  <xsd:schema xmlns:xsd="http://www.w3.org/2001/XMLSchema" xmlns:xs="http://www.w3.org/2001/XMLSchema" xmlns:p="http://schemas.microsoft.com/office/2006/metadata/properties" xmlns:ns3="6182481d-634d-4e06-9072-3680f4c49948" xmlns:ns4="5ee5c4e1-2051-4a22-833d-9ed5122a448e" targetNamespace="http://schemas.microsoft.com/office/2006/metadata/properties" ma:root="true" ma:fieldsID="a509d800472e040c51d8085459894b4d" ns3:_="" ns4:_="">
    <xsd:import namespace="6182481d-634d-4e06-9072-3680f4c49948"/>
    <xsd:import namespace="5ee5c4e1-2051-4a22-833d-9ed5122a44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481d-634d-4e06-9072-3680f4c49948"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e5c4e1-2051-4a22-833d-9ed5122a448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5ee5c4e1-2051-4a22-833d-9ed5122a448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365279-1F0A-4890-97DD-AD023E05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481d-634d-4e06-9072-3680f4c49948"/>
    <ds:schemaRef ds:uri="5ee5c4e1-2051-4a22-833d-9ed5122a4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198D98-42F4-46EF-8164-28324A3C2B02}">
  <ds:schemaRefs>
    <ds:schemaRef ds:uri="http://schemas.openxmlformats.org/officeDocument/2006/bibliography"/>
  </ds:schemaRefs>
</ds:datastoreItem>
</file>

<file path=customXml/itemProps3.xml><?xml version="1.0" encoding="utf-8"?>
<ds:datastoreItem xmlns:ds="http://schemas.openxmlformats.org/officeDocument/2006/customXml" ds:itemID="{B0694FDD-989D-46F6-A12A-4B2DF3F6B0A0}">
  <ds:schemaRefs>
    <ds:schemaRef ds:uri="http://schemas.microsoft.com/office/2006/metadata/properties"/>
    <ds:schemaRef ds:uri="http://schemas.microsoft.com/office/infopath/2007/PartnerControls"/>
    <ds:schemaRef ds:uri="5ee5c4e1-2051-4a22-833d-9ed5122a448e"/>
  </ds:schemaRefs>
</ds:datastoreItem>
</file>

<file path=customXml/itemProps4.xml><?xml version="1.0" encoding="utf-8"?>
<ds:datastoreItem xmlns:ds="http://schemas.openxmlformats.org/officeDocument/2006/customXml" ds:itemID="{A3DC4CB0-4E2B-415B-91C0-B61BA59089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tul-hlavickovy-papir-zakladni-cz</Template>
  <TotalTime>7</TotalTime>
  <Pages>5</Pages>
  <Words>1758</Words>
  <Characters>10376</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TULšablonaWORD2011</vt:lpstr>
    </vt:vector>
  </TitlesOfParts>
  <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TULšablonaWORD2011</dc:title>
  <dc:subject/>
  <dc:creator>Karel Stuchlík</dc:creator>
  <cp:keywords/>
  <cp:lastModifiedBy>TUC TUL</cp:lastModifiedBy>
  <cp:revision>7</cp:revision>
  <dcterms:created xsi:type="dcterms:W3CDTF">2024-08-30T09:37:00Z</dcterms:created>
  <dcterms:modified xsi:type="dcterms:W3CDTF">2024-08-30T09:45:00Z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0x01010014A3425821D2354A83BE3EB942DF08A8</vt:lpwstr>
  </property>
</Properties>
</file>