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5341" w14:textId="77777777" w:rsidR="00992B35" w:rsidRPr="00664148" w:rsidRDefault="00992B35">
      <w:pPr>
        <w:pStyle w:val="Nadpis1"/>
      </w:pPr>
      <w:r w:rsidRPr="0066414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64148" w14:paraId="6050F246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EC7D1" w14:textId="77777777" w:rsidR="00992B35" w:rsidRPr="0066414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ODBĚRATEL:</w:t>
            </w:r>
          </w:p>
          <w:p w14:paraId="0E6489A6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2016E49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Okresní soud v Karlových Varech</w:t>
            </w:r>
          </w:p>
          <w:p w14:paraId="4BF0BD36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Moskevská 1163/17</w:t>
            </w:r>
          </w:p>
          <w:p w14:paraId="6D97A086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360 33 Karlovy Vary</w:t>
            </w:r>
          </w:p>
          <w:p w14:paraId="6CF621B3" w14:textId="77777777" w:rsidR="00992B35" w:rsidRPr="00664148" w:rsidRDefault="00992B35">
            <w:pPr>
              <w:rPr>
                <w:rFonts w:ascii="Arial" w:hAnsi="Arial" w:cs="Arial"/>
              </w:rPr>
            </w:pPr>
          </w:p>
          <w:p w14:paraId="3977B4F5" w14:textId="64C298A2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 xml:space="preserve">Účet:  </w:t>
            </w:r>
          </w:p>
          <w:p w14:paraId="4065E841" w14:textId="77777777" w:rsidR="00992B35" w:rsidRPr="00664148" w:rsidRDefault="00380220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Odběratel není plátcem DPH.</w:t>
            </w:r>
          </w:p>
          <w:p w14:paraId="208BE9DF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97C4D6" w14:textId="77777777" w:rsidR="00992B35" w:rsidRPr="00664148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64148">
              <w:rPr>
                <w:rFonts w:ascii="Arial" w:hAnsi="Arial" w:cs="Arial"/>
                <w:b/>
                <w:bCs/>
              </w:rPr>
              <w:t xml:space="preserve">IČ:  </w:t>
            </w:r>
            <w:r w:rsidRPr="00664148">
              <w:rPr>
                <w:rFonts w:ascii="Arial" w:hAnsi="Arial" w:cs="Arial"/>
              </w:rPr>
              <w:t>00024732</w:t>
            </w:r>
            <w:proofErr w:type="gramEnd"/>
          </w:p>
          <w:p w14:paraId="036721C2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  <w:b/>
                <w:bCs/>
              </w:rPr>
              <w:t xml:space="preserve">DIČ: </w:t>
            </w:r>
            <w:r w:rsidRPr="00664148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6C50D" w14:textId="77777777" w:rsidR="00992B35" w:rsidRPr="00664148" w:rsidRDefault="00992B35">
            <w:pPr>
              <w:spacing w:before="60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 xml:space="preserve">Číslo objednávky: </w:t>
            </w:r>
          </w:p>
          <w:p w14:paraId="1B4258B2" w14:textId="77777777" w:rsidR="00992B35" w:rsidRPr="00664148" w:rsidRDefault="00992B35">
            <w:pPr>
              <w:spacing w:before="60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2024 / OBJ / 91</w:t>
            </w:r>
          </w:p>
          <w:p w14:paraId="5B515764" w14:textId="77777777" w:rsidR="00992B35" w:rsidRPr="00664148" w:rsidRDefault="00992B35">
            <w:pPr>
              <w:rPr>
                <w:rFonts w:ascii="Arial" w:hAnsi="Arial" w:cs="Arial"/>
              </w:rPr>
            </w:pPr>
          </w:p>
          <w:p w14:paraId="5A92700B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Spisová značka:</w:t>
            </w:r>
          </w:p>
          <w:p w14:paraId="3EE1323C" w14:textId="72B3F42A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45 Spr 1251/2024</w:t>
            </w:r>
          </w:p>
        </w:tc>
      </w:tr>
      <w:tr w:rsidR="00992B35" w:rsidRPr="00664148" w14:paraId="1321C18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B5667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Moskevská 1163/17</w:t>
            </w:r>
          </w:p>
          <w:p w14:paraId="5CDE6144" w14:textId="77777777" w:rsidR="00992B35" w:rsidRPr="00664148" w:rsidRDefault="00992B35">
            <w:pPr>
              <w:spacing w:after="120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466237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932C320" w14:textId="77777777" w:rsidR="00992B35" w:rsidRPr="0066414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64148">
              <w:rPr>
                <w:rFonts w:ascii="Arial" w:hAnsi="Arial" w:cs="Arial"/>
              </w:rPr>
              <w:t>IČ: 62913671</w:t>
            </w:r>
          </w:p>
          <w:p w14:paraId="0B749917" w14:textId="77777777" w:rsidR="00992B35" w:rsidRPr="0066414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64148" w14:paraId="08CB24C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9238B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A54F62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30.09.2024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E32BC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Up Česká republika s.r.o.</w:t>
            </w:r>
          </w:p>
          <w:p w14:paraId="5C14696E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Zelený pruh 1560/99</w:t>
            </w:r>
          </w:p>
          <w:p w14:paraId="161D9AD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140 00  Praha 4</w:t>
            </w:r>
          </w:p>
        </w:tc>
      </w:tr>
      <w:tr w:rsidR="00992B35" w:rsidRPr="00664148" w14:paraId="7475DE5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F5A08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Datum objednání:</w:t>
            </w:r>
          </w:p>
          <w:p w14:paraId="233DE064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Datum dodání:</w:t>
            </w:r>
          </w:p>
          <w:p w14:paraId="17D61CFE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C230CC0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30.08.2024</w:t>
            </w:r>
          </w:p>
          <w:p w14:paraId="37ACD860" w14:textId="77777777" w:rsidR="00992B35" w:rsidRPr="00664148" w:rsidRDefault="00992B35">
            <w:pPr>
              <w:rPr>
                <w:rFonts w:ascii="Arial" w:hAnsi="Arial" w:cs="Arial"/>
              </w:rPr>
            </w:pPr>
          </w:p>
          <w:p w14:paraId="7CF59E4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28D1" w14:textId="77777777" w:rsidR="00992B35" w:rsidRPr="0066414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64148" w14:paraId="3E60EBE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E7E" w14:textId="77777777" w:rsidR="00992B35" w:rsidRPr="0066414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 xml:space="preserve">Text: </w:t>
            </w:r>
          </w:p>
          <w:p w14:paraId="4B70379B" w14:textId="77777777" w:rsidR="00992B35" w:rsidRPr="0066414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Objednáváme u Vás:</w:t>
            </w:r>
          </w:p>
          <w:p w14:paraId="2B121B5D" w14:textId="77777777" w:rsidR="00992B35" w:rsidRPr="0066414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0B08165" w14:textId="77777777" w:rsidR="00992B35" w:rsidRPr="0066414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Stravenkové poukázky 8/2024 - 23 ks</w:t>
            </w:r>
          </w:p>
        </w:tc>
      </w:tr>
      <w:tr w:rsidR="00992B35" w:rsidRPr="00664148" w14:paraId="69133FFD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64865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17DE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7CF0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BC23" w14:textId="77777777" w:rsidR="00992B35" w:rsidRPr="00664148" w:rsidRDefault="00992B35">
            <w:pPr>
              <w:rPr>
                <w:rFonts w:ascii="Arial" w:hAnsi="Arial" w:cs="Arial"/>
                <w:b/>
                <w:bCs/>
              </w:rPr>
            </w:pPr>
            <w:r w:rsidRPr="0066414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28AAC5F" w14:textId="77777777" w:rsidR="00992B35" w:rsidRPr="0066414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64148" w14:paraId="76A2EEB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D037BB9" w14:textId="77777777" w:rsidR="00145471" w:rsidRPr="00664148" w:rsidRDefault="00145471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AE3F6C" w14:textId="77777777" w:rsidR="00145471" w:rsidRPr="00664148" w:rsidRDefault="00145471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Stravenkové poukázky 8/2024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C3FC8F" w14:textId="257E3EB7" w:rsidR="00145471" w:rsidRPr="00664148" w:rsidRDefault="007C584C" w:rsidP="007C584C">
            <w:pPr>
              <w:jc w:val="center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5BCCA1F" w14:textId="77777777" w:rsidR="00145471" w:rsidRPr="00664148" w:rsidRDefault="00145471" w:rsidP="007C584C">
            <w:pPr>
              <w:jc w:val="center"/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23,00</w:t>
            </w:r>
          </w:p>
        </w:tc>
      </w:tr>
    </w:tbl>
    <w:p w14:paraId="63AD9C94" w14:textId="77777777" w:rsidR="00145471" w:rsidRPr="00664148" w:rsidRDefault="00145471"/>
    <w:p w14:paraId="165CC464" w14:textId="77777777" w:rsidR="00992B35" w:rsidRPr="0066414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64148" w14:paraId="4EFDA6C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602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Počet příloh: 0</w:t>
            </w:r>
          </w:p>
          <w:p w14:paraId="5A78A815" w14:textId="77777777" w:rsidR="00992B35" w:rsidRPr="0066414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5031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Vyřizuje:</w:t>
            </w:r>
          </w:p>
          <w:p w14:paraId="43E59FC4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Telefon:</w:t>
            </w:r>
          </w:p>
          <w:p w14:paraId="5B2F046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9F52F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Vachníková Petra</w:t>
            </w:r>
          </w:p>
          <w:p w14:paraId="0574D687" w14:textId="5E688AD3" w:rsidR="00992B35" w:rsidRPr="00664148" w:rsidRDefault="00992B35">
            <w:pPr>
              <w:rPr>
                <w:rFonts w:ascii="Arial" w:hAnsi="Arial" w:cs="Arial"/>
              </w:rPr>
            </w:pPr>
          </w:p>
          <w:p w14:paraId="5CB0D008" w14:textId="77777777" w:rsidR="00992B35" w:rsidRPr="0066414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E56BA01" w14:textId="77777777" w:rsidR="00664148" w:rsidRPr="00664148" w:rsidRDefault="0066414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4B6" w14:textId="77777777" w:rsidR="00992B35" w:rsidRPr="00664148" w:rsidRDefault="00992B35">
            <w:pPr>
              <w:rPr>
                <w:rFonts w:ascii="Arial" w:hAnsi="Arial" w:cs="Arial"/>
              </w:rPr>
            </w:pPr>
            <w:r w:rsidRPr="00664148">
              <w:rPr>
                <w:rFonts w:ascii="Arial" w:hAnsi="Arial" w:cs="Arial"/>
              </w:rPr>
              <w:t>Razítko a podpis:</w:t>
            </w:r>
          </w:p>
        </w:tc>
      </w:tr>
    </w:tbl>
    <w:p w14:paraId="73F3A66F" w14:textId="77777777" w:rsidR="00992B35" w:rsidRPr="00664148" w:rsidRDefault="00992B35">
      <w:pPr>
        <w:rPr>
          <w:rFonts w:ascii="Arial" w:hAnsi="Arial" w:cs="Arial"/>
        </w:rPr>
      </w:pPr>
    </w:p>
    <w:p w14:paraId="6544EC7A" w14:textId="77777777" w:rsidR="00992B35" w:rsidRPr="00664148" w:rsidRDefault="00992B35">
      <w:pPr>
        <w:rPr>
          <w:rFonts w:ascii="Arial" w:hAnsi="Arial" w:cs="Arial"/>
        </w:rPr>
      </w:pPr>
    </w:p>
    <w:p w14:paraId="5662A382" w14:textId="77777777" w:rsidR="007C584C" w:rsidRPr="00664148" w:rsidRDefault="007C584C">
      <w:pPr>
        <w:rPr>
          <w:rFonts w:ascii="Arial" w:hAnsi="Arial" w:cs="Arial"/>
        </w:rPr>
      </w:pPr>
    </w:p>
    <w:p w14:paraId="085A15A4" w14:textId="77777777" w:rsidR="007C584C" w:rsidRPr="00664148" w:rsidRDefault="007C584C">
      <w:pPr>
        <w:rPr>
          <w:rFonts w:ascii="Arial" w:hAnsi="Arial" w:cs="Arial"/>
        </w:rPr>
      </w:pPr>
    </w:p>
    <w:p w14:paraId="3ADAF8B5" w14:textId="77777777" w:rsidR="007C584C" w:rsidRPr="00664148" w:rsidRDefault="007C584C">
      <w:pPr>
        <w:rPr>
          <w:rFonts w:ascii="Arial" w:hAnsi="Arial" w:cs="Arial"/>
        </w:rPr>
      </w:pPr>
    </w:p>
    <w:p w14:paraId="4E3C618C" w14:textId="77777777" w:rsidR="007C584C" w:rsidRPr="00664148" w:rsidRDefault="007C584C">
      <w:pPr>
        <w:rPr>
          <w:rFonts w:ascii="Arial" w:hAnsi="Arial" w:cs="Arial"/>
        </w:rPr>
      </w:pPr>
    </w:p>
    <w:p w14:paraId="5F80E892" w14:textId="77777777" w:rsidR="007C584C" w:rsidRPr="00664148" w:rsidRDefault="007C584C">
      <w:pPr>
        <w:rPr>
          <w:rFonts w:ascii="Arial" w:hAnsi="Arial" w:cs="Arial"/>
        </w:rPr>
      </w:pPr>
    </w:p>
    <w:p w14:paraId="62A90C93" w14:textId="77777777" w:rsidR="007C584C" w:rsidRPr="00664148" w:rsidRDefault="007C584C">
      <w:pPr>
        <w:rPr>
          <w:rFonts w:ascii="Arial" w:hAnsi="Arial" w:cs="Arial"/>
        </w:rPr>
      </w:pPr>
    </w:p>
    <w:p w14:paraId="5F4DA7B5" w14:textId="77777777" w:rsidR="007C584C" w:rsidRPr="00664148" w:rsidRDefault="007C584C">
      <w:pPr>
        <w:rPr>
          <w:rFonts w:ascii="Arial" w:hAnsi="Arial" w:cs="Arial"/>
        </w:rPr>
      </w:pPr>
    </w:p>
    <w:p w14:paraId="2BBC4C0B" w14:textId="77777777" w:rsidR="007C584C" w:rsidRPr="00664148" w:rsidRDefault="007C584C">
      <w:pPr>
        <w:rPr>
          <w:rFonts w:ascii="Arial" w:hAnsi="Arial" w:cs="Arial"/>
        </w:rPr>
      </w:pPr>
    </w:p>
    <w:p w14:paraId="2389C613" w14:textId="77777777" w:rsidR="007C584C" w:rsidRPr="00664148" w:rsidRDefault="007C584C">
      <w:pPr>
        <w:rPr>
          <w:rFonts w:ascii="Arial" w:hAnsi="Arial" w:cs="Arial"/>
        </w:rPr>
      </w:pPr>
    </w:p>
    <w:p w14:paraId="18BB17B4" w14:textId="77777777" w:rsidR="007C584C" w:rsidRPr="00664148" w:rsidRDefault="007C584C">
      <w:pPr>
        <w:rPr>
          <w:rFonts w:ascii="Arial" w:hAnsi="Arial" w:cs="Arial"/>
        </w:rPr>
      </w:pPr>
    </w:p>
    <w:p w14:paraId="1227887E" w14:textId="77777777" w:rsidR="007C584C" w:rsidRPr="00664148" w:rsidRDefault="007C584C">
      <w:pPr>
        <w:rPr>
          <w:rFonts w:ascii="Arial" w:hAnsi="Arial" w:cs="Arial"/>
        </w:rPr>
      </w:pPr>
    </w:p>
    <w:p w14:paraId="1035F9DF" w14:textId="77777777" w:rsidR="007C584C" w:rsidRPr="00664148" w:rsidRDefault="007C584C">
      <w:pPr>
        <w:rPr>
          <w:rFonts w:ascii="Arial" w:hAnsi="Arial" w:cs="Arial"/>
        </w:rPr>
      </w:pPr>
    </w:p>
    <w:p w14:paraId="2D957391" w14:textId="77777777" w:rsidR="007C584C" w:rsidRPr="00664148" w:rsidRDefault="007C584C">
      <w:pPr>
        <w:rPr>
          <w:rFonts w:ascii="Arial" w:hAnsi="Arial" w:cs="Arial"/>
        </w:rPr>
      </w:pPr>
    </w:p>
    <w:p w14:paraId="035D1CDC" w14:textId="77777777" w:rsidR="007C584C" w:rsidRPr="00664148" w:rsidRDefault="007C584C">
      <w:pPr>
        <w:rPr>
          <w:rFonts w:ascii="Arial" w:hAnsi="Arial" w:cs="Arial"/>
        </w:rPr>
      </w:pPr>
    </w:p>
    <w:p w14:paraId="080753CA" w14:textId="77777777" w:rsidR="007C584C" w:rsidRPr="00664148" w:rsidRDefault="007C584C">
      <w:pPr>
        <w:rPr>
          <w:rFonts w:ascii="Arial" w:hAnsi="Arial" w:cs="Arial"/>
        </w:rPr>
      </w:pPr>
    </w:p>
    <w:p w14:paraId="7FCBD3A1" w14:textId="77777777" w:rsidR="007C584C" w:rsidRPr="00664148" w:rsidRDefault="007C584C">
      <w:pPr>
        <w:rPr>
          <w:rFonts w:ascii="Arial" w:hAnsi="Arial" w:cs="Arial"/>
        </w:rPr>
      </w:pPr>
    </w:p>
    <w:p w14:paraId="3AAC322E" w14:textId="77777777" w:rsidR="007C584C" w:rsidRPr="00664148" w:rsidRDefault="007C584C">
      <w:pPr>
        <w:rPr>
          <w:rFonts w:ascii="Arial" w:hAnsi="Arial" w:cs="Arial"/>
        </w:rPr>
      </w:pPr>
    </w:p>
    <w:p w14:paraId="6F3B4568" w14:textId="77777777" w:rsidR="007C584C" w:rsidRPr="00664148" w:rsidRDefault="007C584C" w:rsidP="007C584C">
      <w:pPr>
        <w:jc w:val="center"/>
        <w:rPr>
          <w:b/>
          <w:szCs w:val="20"/>
        </w:rPr>
      </w:pPr>
      <w:r w:rsidRPr="00664148">
        <w:rPr>
          <w:b/>
        </w:rPr>
        <w:lastRenderedPageBreak/>
        <w:t>Schvalovací doložka k výdajům</w:t>
      </w:r>
    </w:p>
    <w:p w14:paraId="4FE2AAE1" w14:textId="77777777" w:rsidR="007C584C" w:rsidRPr="00664148" w:rsidRDefault="007C584C" w:rsidP="007C584C">
      <w:pPr>
        <w:jc w:val="center"/>
        <w:rPr>
          <w:sz w:val="22"/>
        </w:rPr>
      </w:pPr>
      <w:r w:rsidRPr="00664148">
        <w:t xml:space="preserve"> </w:t>
      </w:r>
      <w:r w:rsidRPr="00664148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45C25C92" w14:textId="77777777" w:rsidR="007C584C" w:rsidRPr="00664148" w:rsidRDefault="007C584C" w:rsidP="007C584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7C584C" w:rsidRPr="00664148" w14:paraId="630615D2" w14:textId="77777777" w:rsidTr="007C584C">
        <w:tc>
          <w:tcPr>
            <w:tcW w:w="5523" w:type="dxa"/>
            <w:hideMark/>
          </w:tcPr>
          <w:p w14:paraId="4C6616EB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038A12F6" w14:textId="77777777" w:rsidR="007C584C" w:rsidRPr="00664148" w:rsidRDefault="007C584C">
            <w:pPr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>Rok 2024</w:t>
            </w:r>
          </w:p>
        </w:tc>
      </w:tr>
      <w:tr w:rsidR="007C584C" w:rsidRPr="00664148" w14:paraId="6D538462" w14:textId="77777777" w:rsidTr="007C584C">
        <w:tc>
          <w:tcPr>
            <w:tcW w:w="5523" w:type="dxa"/>
            <w:hideMark/>
          </w:tcPr>
          <w:p w14:paraId="7B800ACD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7A2B61CA" w14:textId="77777777" w:rsidR="007C584C" w:rsidRPr="00664148" w:rsidRDefault="007C584C">
            <w:pPr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>Dokladová řada: OBJ</w:t>
            </w:r>
          </w:p>
        </w:tc>
      </w:tr>
      <w:tr w:rsidR="007C584C" w:rsidRPr="00664148" w14:paraId="13096F34" w14:textId="77777777" w:rsidTr="007C584C">
        <w:tc>
          <w:tcPr>
            <w:tcW w:w="5523" w:type="dxa"/>
            <w:hideMark/>
          </w:tcPr>
          <w:p w14:paraId="380A8323" w14:textId="77777777" w:rsidR="007C584C" w:rsidRPr="00664148" w:rsidRDefault="007C584C">
            <w:pPr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>Č.j.: 45 Spr 1251/2024</w:t>
            </w:r>
          </w:p>
          <w:p w14:paraId="06559FF9" w14:textId="77777777" w:rsidR="007C584C" w:rsidRPr="00664148" w:rsidRDefault="007C584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DE6C729" w14:textId="77777777" w:rsidR="007C584C" w:rsidRPr="00664148" w:rsidRDefault="007C584C">
            <w:pPr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>Evidenční číslo: 91</w:t>
            </w:r>
          </w:p>
          <w:p w14:paraId="3973301C" w14:textId="77777777" w:rsidR="007C584C" w:rsidRPr="00664148" w:rsidRDefault="007C584C">
            <w:pPr>
              <w:spacing w:line="252" w:lineRule="auto"/>
              <w:rPr>
                <w:color w:val="000000"/>
                <w:lang w:eastAsia="en-US"/>
              </w:rPr>
            </w:pPr>
            <w:r w:rsidRPr="00664148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6BFBC6E0" w14:textId="77777777" w:rsidR="007C584C" w:rsidRPr="00664148" w:rsidRDefault="007C584C" w:rsidP="007C584C">
      <w:pPr>
        <w:rPr>
          <w:color w:val="000000"/>
          <w:szCs w:val="20"/>
        </w:rPr>
      </w:pPr>
    </w:p>
    <w:p w14:paraId="350966ED" w14:textId="77777777" w:rsidR="007C584C" w:rsidRPr="00664148" w:rsidRDefault="007C584C" w:rsidP="007C584C">
      <w:pPr>
        <w:rPr>
          <w:b/>
          <w:color w:val="000000"/>
        </w:rPr>
      </w:pPr>
      <w:r w:rsidRPr="00664148">
        <w:rPr>
          <w:b/>
          <w:color w:val="000000"/>
        </w:rPr>
        <w:t>Výdaje – Individuální příslib</w:t>
      </w:r>
    </w:p>
    <w:p w14:paraId="44BE6D23" w14:textId="77777777" w:rsidR="007C584C" w:rsidRPr="00664148" w:rsidRDefault="007C584C" w:rsidP="007C5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B700E" w:rsidRPr="00664148" w14:paraId="017E1A91" w14:textId="7777777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86DA5CA" w14:textId="77777777" w:rsidR="007C584C" w:rsidRPr="00664148" w:rsidRDefault="007C584C">
            <w:pPr>
              <w:spacing w:before="60" w:after="60"/>
            </w:pPr>
            <w:bookmarkStart w:id="0" w:name="_Hlk65217060"/>
            <w:r w:rsidRPr="00664148">
              <w:rPr>
                <w:sz w:val="22"/>
                <w:szCs w:val="22"/>
              </w:rPr>
              <w:t>Schvaluji v</w:t>
            </w:r>
            <w:r w:rsidRPr="00664148">
              <w:t xml:space="preserve">ýdaj: </w:t>
            </w:r>
          </w:p>
        </w:tc>
      </w:tr>
      <w:tr w:rsidR="003B700E" w:rsidRPr="00664148" w14:paraId="3D45738A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DCDDA88" w14:textId="77777777" w:rsidR="007C584C" w:rsidRPr="00664148" w:rsidRDefault="007C584C">
            <w:pPr>
              <w:spacing w:before="60" w:after="60"/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3B700E" w:rsidRPr="00664148" w14:paraId="20D2615F" w14:textId="7777777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6E5C29" w14:textId="77777777" w:rsidR="007C584C" w:rsidRPr="00664148" w:rsidRDefault="007C584C">
            <w:pPr>
              <w:spacing w:before="60" w:after="60"/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IČO: 62913671</w:t>
            </w:r>
          </w:p>
        </w:tc>
      </w:tr>
      <w:tr w:rsidR="003B700E" w:rsidRPr="00664148" w14:paraId="69B97226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EE3022" w14:textId="77777777" w:rsidR="007C584C" w:rsidRPr="00664148" w:rsidRDefault="007C584C">
            <w:pPr>
              <w:spacing w:before="60" w:after="60"/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Cena: 3.220,00 Kč vč. DPH</w:t>
            </w:r>
          </w:p>
        </w:tc>
      </w:tr>
      <w:tr w:rsidR="003B700E" w:rsidRPr="00664148" w14:paraId="2E05ED0F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5D07EE" w14:textId="77777777" w:rsidR="007C584C" w:rsidRPr="00664148" w:rsidRDefault="007C584C">
            <w:pPr>
              <w:spacing w:before="60" w:after="60"/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 xml:space="preserve">Č. veřejné zakázky – Tendermarket/NEN: </w:t>
            </w:r>
          </w:p>
        </w:tc>
      </w:tr>
    </w:tbl>
    <w:p w14:paraId="346429BF" w14:textId="77777777" w:rsidR="007C584C" w:rsidRPr="00664148" w:rsidRDefault="007C584C" w:rsidP="007C584C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7C584C" w:rsidRPr="00664148" w14:paraId="2F86DC65" w14:textId="77777777" w:rsidTr="007C584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1A2614D" w14:textId="77777777" w:rsidR="007C584C" w:rsidRPr="00664148" w:rsidRDefault="007C584C">
            <w:pPr>
              <w:spacing w:line="254" w:lineRule="auto"/>
              <w:rPr>
                <w:szCs w:val="20"/>
                <w:lang w:eastAsia="en-US"/>
              </w:rPr>
            </w:pPr>
            <w:r w:rsidRPr="00664148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D7B8370" w14:textId="77777777" w:rsidR="007C584C" w:rsidRPr="00664148" w:rsidRDefault="007C584C">
            <w:pPr>
              <w:spacing w:line="254" w:lineRule="auto"/>
              <w:rPr>
                <w:lang w:eastAsia="en-US"/>
              </w:rPr>
            </w:pPr>
            <w:r w:rsidRPr="00664148">
              <w:rPr>
                <w:lang w:eastAsia="en-US"/>
              </w:rPr>
              <w:t>Stravenkové poukázky 8/2024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66E4FEF" w14:textId="77777777" w:rsidR="007C584C" w:rsidRPr="00664148" w:rsidRDefault="007C584C">
            <w:pPr>
              <w:spacing w:line="252" w:lineRule="auto"/>
              <w:jc w:val="right"/>
              <w:rPr>
                <w:lang w:eastAsia="en-US"/>
              </w:rPr>
            </w:pPr>
            <w:r w:rsidRPr="00664148">
              <w:rPr>
                <w:lang w:eastAsia="en-US"/>
              </w:rPr>
              <w:t>3.220,00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0FD4683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lang w:eastAsia="en-US"/>
              </w:rPr>
              <w:t>Kč</w:t>
            </w:r>
          </w:p>
        </w:tc>
      </w:tr>
      <w:tr w:rsidR="007C584C" w:rsidRPr="00664148" w14:paraId="20A926B4" w14:textId="77777777" w:rsidTr="007C584C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C1C922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b/>
                <w:lang w:eastAsia="en-US"/>
              </w:rPr>
              <w:t xml:space="preserve">Funkční členění: </w:t>
            </w:r>
            <w:r w:rsidRPr="00664148">
              <w:rPr>
                <w:lang w:eastAsia="en-US"/>
              </w:rPr>
              <w:t>5420</w:t>
            </w:r>
          </w:p>
          <w:p w14:paraId="1C4E1145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b/>
                <w:lang w:eastAsia="en-US"/>
              </w:rPr>
              <w:t>Druhové členění:</w:t>
            </w:r>
            <w:r w:rsidRPr="00664148">
              <w:rPr>
                <w:lang w:eastAsia="en-US"/>
              </w:rPr>
              <w:t xml:space="preserve"> 5169</w:t>
            </w:r>
          </w:p>
          <w:p w14:paraId="79F93777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b/>
                <w:lang w:eastAsia="en-US"/>
              </w:rPr>
              <w:t>Parametry</w:t>
            </w:r>
            <w:proofErr w:type="gramStart"/>
            <w:r w:rsidRPr="00664148">
              <w:rPr>
                <w:b/>
                <w:lang w:eastAsia="en-US"/>
              </w:rPr>
              <w:t>:</w:t>
            </w:r>
            <w:r w:rsidRPr="00664148">
              <w:rPr>
                <w:lang w:eastAsia="en-US"/>
              </w:rPr>
              <w:t xml:space="preserve"> ,</w:t>
            </w:r>
            <w:proofErr w:type="gramEnd"/>
            <w:r w:rsidRPr="00664148">
              <w:rPr>
                <w:lang w:eastAsia="en-US"/>
              </w:rPr>
              <w:t xml:space="preserve"> </w:t>
            </w:r>
          </w:p>
          <w:p w14:paraId="68D1C14C" w14:textId="77777777" w:rsidR="007C584C" w:rsidRPr="00664148" w:rsidRDefault="007C584C">
            <w:pPr>
              <w:spacing w:line="252" w:lineRule="auto"/>
              <w:rPr>
                <w:b/>
                <w:lang w:eastAsia="en-US"/>
              </w:rPr>
            </w:pPr>
            <w:r w:rsidRPr="00664148">
              <w:rPr>
                <w:b/>
                <w:lang w:eastAsia="en-US"/>
              </w:rPr>
              <w:t xml:space="preserve">Zdroj: </w:t>
            </w:r>
            <w:r w:rsidRPr="00664148">
              <w:rPr>
                <w:lang w:eastAsia="en-US"/>
              </w:rPr>
              <w:t>1100000</w:t>
            </w:r>
          </w:p>
          <w:p w14:paraId="51F15E32" w14:textId="77777777" w:rsidR="007C584C" w:rsidRPr="00664148" w:rsidRDefault="007C584C">
            <w:pPr>
              <w:spacing w:line="254" w:lineRule="auto"/>
              <w:rPr>
                <w:lang w:eastAsia="en-US"/>
              </w:rPr>
            </w:pPr>
            <w:r w:rsidRPr="00664148">
              <w:rPr>
                <w:b/>
                <w:lang w:eastAsia="en-US"/>
              </w:rPr>
              <w:t>Účel:</w:t>
            </w:r>
            <w:r w:rsidRPr="00664148">
              <w:rPr>
                <w:lang w:eastAsia="en-US"/>
              </w:rPr>
              <w:t xml:space="preserve"> </w:t>
            </w:r>
          </w:p>
          <w:p w14:paraId="33B778FC" w14:textId="77777777" w:rsidR="007C584C" w:rsidRPr="00664148" w:rsidRDefault="007C584C">
            <w:pPr>
              <w:spacing w:line="252" w:lineRule="auto"/>
              <w:rPr>
                <w:lang w:eastAsia="en-US"/>
              </w:rPr>
            </w:pPr>
            <w:r w:rsidRPr="00664148">
              <w:rPr>
                <w:b/>
                <w:lang w:eastAsia="en-US"/>
              </w:rPr>
              <w:t>Středisko:</w:t>
            </w:r>
            <w:r w:rsidRPr="00664148">
              <w:rPr>
                <w:lang w:eastAsia="en-US"/>
              </w:rPr>
              <w:t xml:space="preserve"> </w:t>
            </w:r>
          </w:p>
        </w:tc>
      </w:tr>
    </w:tbl>
    <w:p w14:paraId="143E81FD" w14:textId="77777777" w:rsidR="007C584C" w:rsidRPr="00664148" w:rsidRDefault="007C584C" w:rsidP="007C584C">
      <w:pPr>
        <w:rPr>
          <w:sz w:val="2"/>
          <w:szCs w:val="2"/>
        </w:rPr>
      </w:pPr>
    </w:p>
    <w:p w14:paraId="3D0D7C09" w14:textId="77777777" w:rsidR="007C584C" w:rsidRPr="00664148" w:rsidRDefault="007C584C" w:rsidP="007C584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B700E" w:rsidRPr="00664148" w14:paraId="3C4590CA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5C36CB" w14:textId="77777777" w:rsidR="007C584C" w:rsidRPr="00664148" w:rsidRDefault="007C584C">
            <w:r w:rsidRPr="00664148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AED532" w14:textId="77777777" w:rsidR="007C584C" w:rsidRPr="00664148" w:rsidRDefault="007C584C">
            <w:pPr>
              <w:rPr>
                <w:sz w:val="22"/>
                <w:szCs w:val="22"/>
              </w:rPr>
            </w:pPr>
          </w:p>
          <w:p w14:paraId="5B35DBFE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Datum:</w:t>
            </w:r>
          </w:p>
        </w:tc>
      </w:tr>
      <w:tr w:rsidR="003B700E" w:rsidRPr="00664148" w14:paraId="6170B2F9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D07657" w14:textId="77777777" w:rsidR="007C584C" w:rsidRPr="00664148" w:rsidRDefault="007C584C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8C317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b/>
                <w:sz w:val="22"/>
                <w:szCs w:val="22"/>
              </w:rPr>
              <w:t>Podpis příkazce operace</w:t>
            </w:r>
            <w:r w:rsidRPr="00664148">
              <w:rPr>
                <w:sz w:val="22"/>
                <w:szCs w:val="22"/>
              </w:rPr>
              <w:t>:</w:t>
            </w:r>
          </w:p>
          <w:p w14:paraId="0B41413F" w14:textId="77777777" w:rsidR="007C584C" w:rsidRPr="00664148" w:rsidRDefault="007C584C">
            <w:pPr>
              <w:rPr>
                <w:sz w:val="22"/>
                <w:szCs w:val="22"/>
              </w:rPr>
            </w:pPr>
          </w:p>
        </w:tc>
      </w:tr>
      <w:tr w:rsidR="003B700E" w:rsidRPr="00664148" w14:paraId="24AD0FC7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8EF74A" w14:textId="77777777" w:rsidR="007C584C" w:rsidRPr="00664148" w:rsidRDefault="007C584C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664148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B19CE2" w14:textId="77777777" w:rsidR="007C584C" w:rsidRPr="00664148" w:rsidRDefault="007C584C">
            <w:pPr>
              <w:rPr>
                <w:sz w:val="22"/>
              </w:rPr>
            </w:pPr>
          </w:p>
          <w:p w14:paraId="16DC837D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Datum:</w:t>
            </w:r>
          </w:p>
        </w:tc>
      </w:tr>
      <w:tr w:rsidR="003B700E" w:rsidRPr="00664148" w14:paraId="0FC37EBC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431611" w14:textId="77777777" w:rsidR="007C584C" w:rsidRPr="00664148" w:rsidRDefault="007C584C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25CAD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b/>
                <w:sz w:val="22"/>
                <w:szCs w:val="22"/>
              </w:rPr>
              <w:t>Podpis správce rozpočtu útvaru:</w:t>
            </w:r>
          </w:p>
          <w:p w14:paraId="6B9A0BCC" w14:textId="77777777" w:rsidR="007C584C" w:rsidRPr="00664148" w:rsidRDefault="007C584C">
            <w:pPr>
              <w:rPr>
                <w:sz w:val="22"/>
                <w:szCs w:val="22"/>
              </w:rPr>
            </w:pPr>
          </w:p>
        </w:tc>
      </w:tr>
      <w:tr w:rsidR="003B700E" w:rsidRPr="00664148" w14:paraId="17F0CDB4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19BE1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Poznámka</w:t>
            </w:r>
          </w:p>
          <w:p w14:paraId="3F25FFAC" w14:textId="77777777" w:rsidR="007C584C" w:rsidRPr="00664148" w:rsidRDefault="007C584C">
            <w:pPr>
              <w:rPr>
                <w:sz w:val="22"/>
                <w:szCs w:val="22"/>
              </w:rPr>
            </w:pPr>
            <w:r w:rsidRPr="00664148">
              <w:rPr>
                <w:sz w:val="22"/>
                <w:szCs w:val="22"/>
              </w:rPr>
              <w:t>Smlouva 45 Spr 61/2020 ze dne 10.1.2020 o zajištění dobití kreditů na kartu (eStravenku) na příslušnou hodnotu.</w:t>
            </w:r>
          </w:p>
          <w:p w14:paraId="2FCE49C5" w14:textId="77777777" w:rsidR="007C584C" w:rsidRPr="00664148" w:rsidRDefault="007C584C">
            <w:pPr>
              <w:rPr>
                <w:sz w:val="22"/>
                <w:szCs w:val="22"/>
              </w:rPr>
            </w:pPr>
          </w:p>
        </w:tc>
      </w:tr>
      <w:bookmarkEnd w:id="0"/>
    </w:tbl>
    <w:p w14:paraId="0C1042A4" w14:textId="77777777" w:rsidR="007C584C" w:rsidRPr="00664148" w:rsidRDefault="007C584C" w:rsidP="007C584C"/>
    <w:p w14:paraId="613A4866" w14:textId="77777777" w:rsidR="007C584C" w:rsidRPr="00664148" w:rsidRDefault="007C584C">
      <w:pPr>
        <w:rPr>
          <w:rFonts w:ascii="Arial" w:hAnsi="Arial" w:cs="Arial"/>
        </w:rPr>
      </w:pPr>
    </w:p>
    <w:sectPr w:rsidR="007C584C" w:rsidRPr="0066414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64B8" w14:textId="77777777" w:rsidR="006440AF" w:rsidRDefault="006440AF">
      <w:r>
        <w:separator/>
      </w:r>
    </w:p>
  </w:endnote>
  <w:endnote w:type="continuationSeparator" w:id="0">
    <w:p w14:paraId="5BCEBBBA" w14:textId="77777777" w:rsidR="006440AF" w:rsidRDefault="006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025F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281" w14:textId="77777777" w:rsidR="006440AF" w:rsidRDefault="006440AF">
      <w:r>
        <w:separator/>
      </w:r>
    </w:p>
  </w:footnote>
  <w:footnote w:type="continuationSeparator" w:id="0">
    <w:p w14:paraId="5633002E" w14:textId="77777777" w:rsidR="006440AF" w:rsidRDefault="0064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015061"/>
    <w:docVar w:name="SOUBOR_DOC" w:val="c:\dokument\"/>
  </w:docVars>
  <w:rsids>
    <w:rsidRoot w:val="0005313E"/>
    <w:rsid w:val="0005313E"/>
    <w:rsid w:val="00145471"/>
    <w:rsid w:val="00380220"/>
    <w:rsid w:val="003B700E"/>
    <w:rsid w:val="006440AF"/>
    <w:rsid w:val="00664148"/>
    <w:rsid w:val="0067312C"/>
    <w:rsid w:val="007C584C"/>
    <w:rsid w:val="007D765C"/>
    <w:rsid w:val="008B49E9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3F6D"/>
  <w14:defaultImageDpi w14:val="0"/>
  <w15:docId w15:val="{1D2CEE50-6675-4DCF-A232-E3F77C18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C58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242</Words>
  <Characters>1431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cp:lastPrinted>2024-08-30T08:12:00Z</cp:lastPrinted>
  <dcterms:created xsi:type="dcterms:W3CDTF">2024-08-30T08:11:00Z</dcterms:created>
  <dcterms:modified xsi:type="dcterms:W3CDTF">2024-09-02T05:36:00Z</dcterms:modified>
</cp:coreProperties>
</file>