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25876" w14:textId="77777777" w:rsidR="00D34EB4" w:rsidRPr="00783F5C" w:rsidRDefault="00D34EB4"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4A88BCB" w14:textId="77777777" w:rsidR="00D34EB4" w:rsidRPr="00783F5C" w:rsidRDefault="00D34EB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107DE5D" w14:textId="77777777" w:rsidR="00D34EB4" w:rsidRPr="006E2993" w:rsidRDefault="00D34EB4"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MSMT-11210/2024-2</w:t>
      </w:r>
    </w:p>
    <w:p w14:paraId="15EA53AE" w14:textId="77777777" w:rsidR="00D34EB4" w:rsidRPr="00783F5C" w:rsidRDefault="00D34EB4"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998EF09" w14:textId="77777777" w:rsidR="00D34EB4" w:rsidRPr="00783F5C" w:rsidRDefault="00D34EB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5B170848" w14:textId="77777777" w:rsidR="00D34EB4" w:rsidRPr="00783F5C" w:rsidRDefault="00D34EB4"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DA58E18" w14:textId="77777777" w:rsidR="00D34EB4" w:rsidRPr="00783F5C" w:rsidRDefault="00D34EB4" w:rsidP="00915076">
      <w:pPr>
        <w:jc w:val="center"/>
        <w:rPr>
          <w:rFonts w:asciiTheme="minorHAnsi" w:hAnsiTheme="minorHAnsi" w:cstheme="minorHAnsi"/>
          <w:b/>
          <w:bCs/>
          <w:sz w:val="22"/>
          <w:szCs w:val="22"/>
        </w:rPr>
      </w:pPr>
    </w:p>
    <w:p w14:paraId="734903AF" w14:textId="77777777" w:rsidR="00D34EB4" w:rsidRPr="00783F5C" w:rsidRDefault="00D34EB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31F5007" w14:textId="77777777" w:rsidR="00D34EB4" w:rsidRPr="00783F5C" w:rsidRDefault="00D34EB4" w:rsidP="00915076">
      <w:pPr>
        <w:rPr>
          <w:rFonts w:asciiTheme="minorHAnsi" w:hAnsiTheme="minorHAnsi" w:cstheme="minorHAnsi"/>
          <w:sz w:val="22"/>
          <w:szCs w:val="22"/>
        </w:rPr>
      </w:pPr>
    </w:p>
    <w:p w14:paraId="734DF555" w14:textId="77777777" w:rsidR="00D34EB4" w:rsidRPr="00783F5C" w:rsidRDefault="00D34EB4"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10C9A116" w14:textId="77777777" w:rsidR="00D34EB4" w:rsidRPr="00783F5C" w:rsidRDefault="00D34EB4"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22358F5A" w14:textId="77777777" w:rsidR="00D34EB4" w:rsidRPr="00783F5C" w:rsidRDefault="00D34EB4"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7BC938AC" w14:textId="77777777" w:rsidR="00D34EB4" w:rsidRPr="00783F5C" w:rsidRDefault="00D34EB4"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71901B89" w14:textId="77777777" w:rsidR="00D34EB4" w:rsidRPr="00783F5C" w:rsidRDefault="00D34EB4"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07D5D1E" w14:textId="77777777" w:rsidR="00D34EB4" w:rsidRPr="00783F5C" w:rsidRDefault="00D34EB4"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46A159A" w14:textId="77777777" w:rsidR="00D34EB4" w:rsidRDefault="00D34EB4"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Fyzikální ústav AV ČR, v. v. i.</w:t>
      </w:r>
    </w:p>
    <w:p w14:paraId="14CB7649" w14:textId="77777777" w:rsidR="00D34EB4" w:rsidRPr="0034126A" w:rsidRDefault="00D34EB4"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68378271</w:t>
      </w:r>
    </w:p>
    <w:p w14:paraId="5C8590FB" w14:textId="77777777" w:rsidR="00D34EB4" w:rsidRPr="0034126A" w:rsidRDefault="00D34EB4"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výzkumná instituce</w:t>
      </w:r>
    </w:p>
    <w:p w14:paraId="0B17CB72" w14:textId="77777777" w:rsidR="00D34EB4" w:rsidRPr="0034126A" w:rsidRDefault="00D34EB4"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Na Slovance 1999/2, 182 00 Praha 8</w:t>
      </w:r>
    </w:p>
    <w:p w14:paraId="2AE49B39" w14:textId="7B92F39D" w:rsidR="00D34EB4" w:rsidRPr="0034126A" w:rsidRDefault="00D34EB4"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F23A623" w14:textId="77777777" w:rsidR="00D34EB4" w:rsidRPr="0034126A" w:rsidRDefault="00D34EB4"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RNDr. Michaelem Prouzou, Ph.D., ředitelem</w:t>
      </w:r>
    </w:p>
    <w:p w14:paraId="35A94AAE" w14:textId="77777777" w:rsidR="00D34EB4" w:rsidRPr="0034126A" w:rsidRDefault="00D34EB4"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3AA2D75E" w14:textId="77777777" w:rsidR="00D34EB4" w:rsidRDefault="00D34EB4" w:rsidP="00915076">
      <w:pPr>
        <w:rPr>
          <w:rFonts w:asciiTheme="minorHAnsi" w:hAnsiTheme="minorHAnsi" w:cstheme="minorHAnsi"/>
          <w:sz w:val="22"/>
          <w:szCs w:val="22"/>
        </w:rPr>
      </w:pPr>
    </w:p>
    <w:p w14:paraId="142D090B" w14:textId="77777777" w:rsidR="00D34EB4" w:rsidRPr="00783F5C" w:rsidRDefault="00D34EB4" w:rsidP="00915076">
      <w:pPr>
        <w:rPr>
          <w:rFonts w:asciiTheme="minorHAnsi" w:hAnsiTheme="minorHAnsi" w:cstheme="minorHAnsi"/>
          <w:sz w:val="22"/>
          <w:szCs w:val="22"/>
        </w:rPr>
      </w:pPr>
    </w:p>
    <w:p w14:paraId="1EC0A0F2" w14:textId="77777777" w:rsidR="00D34EB4" w:rsidRPr="00783F5C" w:rsidRDefault="00D34EB4"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EEB355C" w14:textId="77777777" w:rsidR="00D34EB4" w:rsidRPr="00783F5C" w:rsidRDefault="00D34EB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06AF546" w14:textId="77777777" w:rsidR="00D34EB4" w:rsidRPr="00783F5C" w:rsidRDefault="00D34EB4" w:rsidP="00915076">
      <w:pPr>
        <w:jc w:val="center"/>
        <w:rPr>
          <w:rFonts w:asciiTheme="minorHAnsi" w:hAnsiTheme="minorHAnsi" w:cstheme="minorHAnsi"/>
          <w:sz w:val="22"/>
          <w:szCs w:val="22"/>
        </w:rPr>
      </w:pPr>
    </w:p>
    <w:p w14:paraId="225032A8" w14:textId="77777777" w:rsidR="00D34EB4" w:rsidRPr="00783F5C" w:rsidRDefault="00D34EB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9B421A8" w14:textId="77777777" w:rsidR="00D34EB4" w:rsidRPr="00783F5C" w:rsidRDefault="00D34EB4" w:rsidP="00915076">
      <w:pPr>
        <w:tabs>
          <w:tab w:val="left" w:pos="7655"/>
        </w:tabs>
        <w:jc w:val="both"/>
        <w:rPr>
          <w:rFonts w:asciiTheme="minorHAnsi" w:hAnsiTheme="minorHAnsi" w:cstheme="minorHAnsi"/>
          <w:sz w:val="22"/>
          <w:szCs w:val="22"/>
        </w:rPr>
      </w:pPr>
    </w:p>
    <w:p w14:paraId="0E7C3271" w14:textId="77777777" w:rsidR="00D34EB4" w:rsidRPr="00783F5C" w:rsidRDefault="00D34EB4" w:rsidP="00627606">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4DA7D36B" w14:textId="77777777" w:rsidR="00D34EB4" w:rsidRPr="00783F5C" w:rsidRDefault="00D34EB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A669CD1" w14:textId="77777777" w:rsidR="00D34EB4" w:rsidRPr="00783F5C" w:rsidRDefault="00D34EB4"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LUAIZ24036</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K bezolovnaté, ekologické elektromechanické přeměně energie na bázi ceria dopovaného Zr</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w:t>
      </w:r>
      <w:r w:rsidRPr="00783F5C">
        <w:rPr>
          <w:rFonts w:asciiTheme="minorHAnsi" w:hAnsiTheme="minorHAnsi" w:cstheme="minorHAnsi"/>
          <w:sz w:val="22"/>
          <w:szCs w:val="22"/>
        </w:rPr>
        <w:lastRenderedPageBreak/>
        <w:t xml:space="preserve">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D9ADBD0" w14:textId="77777777" w:rsidR="00D34EB4" w:rsidRPr="00783F5C" w:rsidRDefault="00D34EB4"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8EF84E5" w14:textId="77777777" w:rsidR="00D34EB4" w:rsidRPr="00D34EB4" w:rsidRDefault="00D34EB4"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67C9FFDC" w14:textId="4F98B596" w:rsidR="00D34EB4" w:rsidRPr="00D34EB4" w:rsidRDefault="00D34EB4"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D34EB4">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D34EB4">
        <w:rPr>
          <w:rFonts w:asciiTheme="minorHAnsi" w:hAnsiTheme="minorHAnsi" w:cstheme="minorHAnsi"/>
          <w:noProof/>
          <w:sz w:val="22"/>
          <w:szCs w:val="22"/>
        </w:rPr>
        <w:t xml:space="preserve"> </w:t>
      </w:r>
    </w:p>
    <w:p w14:paraId="4B697D61" w14:textId="77777777" w:rsidR="00D34EB4" w:rsidRPr="00ED104F" w:rsidRDefault="00D34EB4" w:rsidP="00915076">
      <w:pPr>
        <w:tabs>
          <w:tab w:val="left" w:pos="567"/>
        </w:tabs>
        <w:spacing w:before="120"/>
        <w:ind w:left="567"/>
        <w:jc w:val="both"/>
        <w:rPr>
          <w:rFonts w:asciiTheme="minorHAnsi" w:hAnsiTheme="minorHAnsi" w:cstheme="minorHAnsi"/>
          <w:sz w:val="22"/>
          <w:szCs w:val="22"/>
        </w:rPr>
      </w:pPr>
    </w:p>
    <w:p w14:paraId="28FBBFA4" w14:textId="77777777" w:rsidR="00D34EB4" w:rsidRPr="00ED104F" w:rsidRDefault="00D34EB4" w:rsidP="00627606">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5CF3C267" w14:textId="77777777" w:rsidR="00D34EB4" w:rsidRPr="00ED104F" w:rsidRDefault="00D34EB4"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E75E2BB" w14:textId="77777777" w:rsidR="00D34EB4" w:rsidRPr="00783F5C" w:rsidRDefault="00D34EB4" w:rsidP="00627606">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B87D655" w14:textId="77777777" w:rsidR="00D34EB4" w:rsidRPr="00783F5C" w:rsidRDefault="00D34EB4" w:rsidP="0062760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5364FC7" w14:textId="77777777" w:rsidR="00D34EB4" w:rsidRPr="00783F5C" w:rsidRDefault="00D34EB4" w:rsidP="0062760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0F9F310E" w14:textId="77777777" w:rsidR="00D34EB4" w:rsidRPr="00783F5C" w:rsidRDefault="00D34EB4" w:rsidP="0062760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69299C8E" w14:textId="77777777" w:rsidR="00D34EB4" w:rsidRPr="00783F5C" w:rsidRDefault="00D34EB4" w:rsidP="0062760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7C67F5CF" w14:textId="77777777" w:rsidR="00D34EB4" w:rsidRPr="00783F5C" w:rsidRDefault="00D34EB4" w:rsidP="00627606">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B4DFA90" w14:textId="77777777" w:rsidR="00D34EB4" w:rsidRPr="00783F5C" w:rsidRDefault="00D34EB4" w:rsidP="00627606">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39924399" w14:textId="77777777" w:rsidR="00D34EB4" w:rsidRPr="00783F5C" w:rsidRDefault="00D34EB4"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3B3823E4" w14:textId="77777777" w:rsidR="00D34EB4" w:rsidRPr="00783F5C" w:rsidRDefault="00D34EB4" w:rsidP="00627606">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73C5BD76" w14:textId="5DDE3503" w:rsidR="00D34EB4" w:rsidRPr="00ED104F" w:rsidRDefault="00D34EB4" w:rsidP="00627606">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500</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pět set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04025DB1" w14:textId="77777777" w:rsidR="00D34EB4" w:rsidRPr="00783F5C" w:rsidRDefault="00D34EB4" w:rsidP="00627606">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9D112A9" w14:textId="77777777" w:rsidR="00D34EB4" w:rsidRPr="00783F5C" w:rsidRDefault="00D34EB4" w:rsidP="00627606">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14C5C28D" w14:textId="77777777" w:rsidR="00D34EB4" w:rsidRPr="00783F5C" w:rsidRDefault="00D34EB4" w:rsidP="00627606">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01C556F2" w14:textId="77777777" w:rsidR="00D34EB4" w:rsidRPr="00AC6E6A" w:rsidRDefault="00D34EB4"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AA52C7A" w14:textId="77777777" w:rsidR="00D34EB4" w:rsidRPr="00AC6E6A" w:rsidRDefault="00D34EB4"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DA7FE63" w14:textId="77777777" w:rsidR="00D34EB4" w:rsidRPr="00AC6E6A" w:rsidRDefault="00D34EB4"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30D72A65" w14:textId="77777777" w:rsidR="00D34EB4" w:rsidRPr="00AC6E6A" w:rsidRDefault="00D34EB4" w:rsidP="00627606">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9823AC9" w14:textId="77777777" w:rsidR="00D34EB4" w:rsidRDefault="00D34EB4" w:rsidP="00627606">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2415FF8C" w14:textId="77777777" w:rsidR="00D34EB4" w:rsidRPr="00AC6E6A" w:rsidRDefault="00D34EB4" w:rsidP="002D16D9">
      <w:pPr>
        <w:pStyle w:val="Odstavec-1"/>
        <w:spacing w:after="0"/>
        <w:ind w:left="567" w:firstLine="0"/>
        <w:rPr>
          <w:rFonts w:asciiTheme="minorHAnsi" w:hAnsiTheme="minorHAnsi" w:cstheme="minorHAnsi"/>
          <w:sz w:val="22"/>
          <w:szCs w:val="22"/>
        </w:rPr>
      </w:pPr>
    </w:p>
    <w:p w14:paraId="7AF95F1E" w14:textId="77777777" w:rsidR="00D34EB4" w:rsidRPr="00783F5C" w:rsidRDefault="00D34EB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4BC30A1E" w14:textId="77777777" w:rsidR="00D34EB4" w:rsidRPr="00783F5C" w:rsidRDefault="00D34EB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1468036F" w14:textId="77777777" w:rsidR="00D34EB4" w:rsidRPr="00783F5C" w:rsidRDefault="00D34EB4" w:rsidP="00627606">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5586754" w14:textId="44489C4A" w:rsidR="00D34EB4" w:rsidRPr="00783F5C" w:rsidRDefault="00D34EB4" w:rsidP="00627606">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500</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000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pět set tisíc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80EF95" w14:textId="77777777" w:rsidR="00D34EB4" w:rsidRPr="001B1B88" w:rsidRDefault="00D34EB4" w:rsidP="00627606">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7C7420E2" w14:textId="77777777" w:rsidR="00D34EB4" w:rsidRPr="001B1B88" w:rsidRDefault="00D34EB4" w:rsidP="00627606">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E1E84AD" w14:textId="77777777" w:rsidR="00D34EB4" w:rsidRPr="00783F5C" w:rsidRDefault="00D34EB4" w:rsidP="002D16D9">
      <w:pPr>
        <w:pStyle w:val="Odstavecseseznamem"/>
        <w:ind w:left="1701" w:hanging="283"/>
        <w:jc w:val="both"/>
        <w:rPr>
          <w:rFonts w:asciiTheme="minorHAnsi" w:hAnsiTheme="minorHAnsi" w:cstheme="minorHAnsi"/>
          <w:sz w:val="22"/>
          <w:szCs w:val="22"/>
        </w:rPr>
      </w:pPr>
    </w:p>
    <w:p w14:paraId="43D49D04" w14:textId="77777777" w:rsidR="00D34EB4" w:rsidRPr="00783F5C" w:rsidRDefault="00D34EB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4E9876D2" w14:textId="77777777" w:rsidR="00D34EB4" w:rsidRPr="00783F5C" w:rsidRDefault="00D34EB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A13445C" w14:textId="77777777" w:rsidR="00D34EB4" w:rsidRPr="00783F5C" w:rsidRDefault="00D34EB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603250BE" w14:textId="77777777" w:rsidR="00D34EB4" w:rsidRPr="00783F5C" w:rsidRDefault="00D34EB4"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5506244" w14:textId="77777777" w:rsidR="00D34EB4" w:rsidRPr="00783F5C" w:rsidRDefault="00D34EB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77D68AFD" w14:textId="77777777" w:rsidR="00D34EB4" w:rsidRPr="00783F5C" w:rsidRDefault="00D34EB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C9F0644" w14:textId="77777777" w:rsidR="00D34EB4" w:rsidRDefault="00D34EB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BC0505E" w14:textId="77777777" w:rsidR="00D34EB4" w:rsidRPr="00783F5C" w:rsidRDefault="00D34EB4" w:rsidP="002D16D9">
      <w:pPr>
        <w:pStyle w:val="Odstavecseseznamem"/>
        <w:tabs>
          <w:tab w:val="left" w:pos="567"/>
        </w:tabs>
        <w:ind w:left="567"/>
        <w:jc w:val="both"/>
        <w:rPr>
          <w:rFonts w:asciiTheme="minorHAnsi" w:hAnsiTheme="minorHAnsi" w:cstheme="minorHAnsi"/>
          <w:sz w:val="22"/>
          <w:szCs w:val="22"/>
        </w:rPr>
      </w:pPr>
    </w:p>
    <w:p w14:paraId="1BD8151F" w14:textId="77777777" w:rsidR="00D34EB4" w:rsidRPr="00783F5C" w:rsidRDefault="00D34EB4" w:rsidP="002D16D9">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4BAEFA30" w14:textId="77777777" w:rsidR="00D34EB4" w:rsidRPr="00783F5C" w:rsidRDefault="00D34EB4" w:rsidP="00627606">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2C0D88F" w14:textId="77777777" w:rsidR="00D34EB4" w:rsidRPr="00783F5C" w:rsidRDefault="00D34EB4" w:rsidP="00627606">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B40A69E" w14:textId="77777777" w:rsidR="00D34EB4" w:rsidRPr="00783F5C" w:rsidRDefault="00D34EB4" w:rsidP="00627606">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4A44A582" w14:textId="77777777" w:rsidR="00D34EB4" w:rsidRPr="00783F5C" w:rsidRDefault="00D34EB4" w:rsidP="00627606">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468E4936" w14:textId="77777777" w:rsidR="00D34EB4" w:rsidRPr="00783F5C" w:rsidRDefault="00D34EB4" w:rsidP="00627606">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6CC0DD0B" w14:textId="7F8DF4BF" w:rsidR="001625BD" w:rsidRPr="00783F5C" w:rsidRDefault="001625BD" w:rsidP="00627606">
      <w:pPr>
        <w:pStyle w:val="Odstavec-1"/>
        <w:numPr>
          <w:ilvl w:val="0"/>
          <w:numId w:val="16"/>
        </w:numPr>
        <w:spacing w:before="240"/>
        <w:ind w:left="567" w:hanging="567"/>
        <w:rPr>
          <w:rFonts w:asciiTheme="minorHAnsi" w:hAnsiTheme="minorHAnsi" w:cstheme="minorHAnsi"/>
          <w:sz w:val="22"/>
          <w:szCs w:val="22"/>
        </w:rPr>
      </w:pPr>
      <w:r w:rsidRPr="001625BD">
        <w:rPr>
          <w:rFonts w:asciiTheme="minorHAnsi" w:hAnsiTheme="minorHAnsi" w:cstheme="minorHAnsi"/>
          <w:sz w:val="22"/>
          <w:szCs w:val="22"/>
        </w:rPr>
        <w:t xml:space="preserve">Příjemce je povinen vypořádat dotaci se státním rozpočtem podle § 75 zákona č. 218/2000 Sb., rozpočtová pravidla, a platné vyhlášky vydané Ministerstvem financí k jeho provedení.   </w:t>
      </w:r>
    </w:p>
    <w:p w14:paraId="1D07D6C5" w14:textId="77777777" w:rsidR="000B1755" w:rsidRDefault="00D34EB4" w:rsidP="00627606">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DD0EA07" w14:textId="7C13C209" w:rsidR="000B1755" w:rsidRPr="000B1755" w:rsidRDefault="000B1755" w:rsidP="00627606">
      <w:pPr>
        <w:pStyle w:val="Odstavec-1"/>
        <w:numPr>
          <w:ilvl w:val="0"/>
          <w:numId w:val="16"/>
        </w:numPr>
        <w:spacing w:before="240"/>
        <w:ind w:left="567" w:hanging="567"/>
        <w:rPr>
          <w:rFonts w:asciiTheme="minorHAnsi" w:hAnsiTheme="minorHAnsi" w:cstheme="minorHAnsi"/>
          <w:sz w:val="22"/>
          <w:szCs w:val="22"/>
        </w:rPr>
      </w:pPr>
      <w:r w:rsidRPr="000B1755">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5CF05443" w14:textId="77777777" w:rsidR="000B1755" w:rsidRDefault="000B1755" w:rsidP="00AD23EF">
      <w:pPr>
        <w:pStyle w:val="Odstavec-1"/>
        <w:keepNext/>
        <w:spacing w:after="0"/>
        <w:ind w:left="709" w:hanging="709"/>
        <w:jc w:val="center"/>
        <w:rPr>
          <w:rFonts w:asciiTheme="minorHAnsi" w:hAnsiTheme="minorHAnsi" w:cstheme="minorHAnsi"/>
          <w:b/>
          <w:bCs/>
          <w:sz w:val="22"/>
          <w:szCs w:val="22"/>
        </w:rPr>
      </w:pPr>
    </w:p>
    <w:p w14:paraId="743A0A72" w14:textId="2998909B" w:rsidR="00D34EB4" w:rsidRPr="00783F5C" w:rsidRDefault="00D34EB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1AFAF39" w14:textId="77777777" w:rsidR="00D34EB4" w:rsidRPr="00783F5C" w:rsidRDefault="00D34EB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BE208A0" w14:textId="77777777" w:rsidR="00D34EB4" w:rsidRPr="00783F5C" w:rsidRDefault="00D34EB4" w:rsidP="002D16D9">
      <w:pPr>
        <w:pStyle w:val="Odstavec-1"/>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971EA1F"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122F74D1" w14:textId="77777777" w:rsidR="00D34EB4" w:rsidRPr="00783F5C" w:rsidRDefault="00D34EB4" w:rsidP="00627606">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1A12954"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EBB4638"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5181AFDA" w14:textId="77777777" w:rsidR="00D34EB4" w:rsidRPr="00783F5C" w:rsidRDefault="00D34EB4" w:rsidP="00627606">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77443268"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E4EB56C" w14:textId="77777777" w:rsidR="00D34EB4" w:rsidRPr="00783F5C" w:rsidRDefault="00D34EB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C92AA9A" w14:textId="77777777" w:rsidR="00D34EB4" w:rsidRPr="00783F5C" w:rsidRDefault="00D34EB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1A7C2E5" w14:textId="77777777" w:rsidR="00D34EB4" w:rsidRPr="00783F5C" w:rsidRDefault="00D34EB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3BEC82DD"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7B65308C"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4046A03"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863D85E" w14:textId="77777777" w:rsidR="00D34EB4"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97081E9" w14:textId="77777777" w:rsidR="00D34EB4"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C34B9D6" w14:textId="77777777" w:rsidR="00D34EB4" w:rsidRPr="00783F5C" w:rsidRDefault="00D34EB4" w:rsidP="00627606">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1DCA19B1" w14:textId="77777777" w:rsidR="00D34EB4" w:rsidRPr="00783F5C" w:rsidRDefault="00D34EB4" w:rsidP="00AD23EF">
      <w:pPr>
        <w:pStyle w:val="Odstavec-1"/>
        <w:keepNext/>
        <w:spacing w:after="0"/>
        <w:ind w:left="709" w:hanging="709"/>
        <w:jc w:val="center"/>
        <w:rPr>
          <w:rFonts w:asciiTheme="minorHAnsi" w:hAnsiTheme="minorHAnsi" w:cstheme="minorHAnsi"/>
          <w:b/>
          <w:sz w:val="22"/>
          <w:szCs w:val="22"/>
        </w:rPr>
      </w:pPr>
    </w:p>
    <w:p w14:paraId="6D4851B2" w14:textId="77777777" w:rsidR="00D34EB4" w:rsidRPr="00783F5C" w:rsidRDefault="00D34E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A7314ED" w14:textId="77777777" w:rsidR="00D34EB4" w:rsidRPr="00783F5C" w:rsidRDefault="00D34E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BF673ED" w14:textId="77777777" w:rsidR="00D34EB4" w:rsidRPr="00783F5C" w:rsidRDefault="00D34EB4" w:rsidP="00627606">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38CA5544" w14:textId="77777777" w:rsidR="00D34EB4" w:rsidRPr="00783F5C" w:rsidRDefault="00D34EB4" w:rsidP="00627606">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4535E972" w14:textId="77777777" w:rsidR="00D34EB4" w:rsidRPr="00783F5C" w:rsidRDefault="00D34EB4" w:rsidP="00627606">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04988CA" w14:textId="77777777" w:rsidR="00D34EB4" w:rsidRPr="00783F5C" w:rsidRDefault="00D34EB4" w:rsidP="00627606">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0118712" w14:textId="77777777" w:rsidR="00D34EB4" w:rsidRPr="00783F5C" w:rsidRDefault="00D34EB4" w:rsidP="00627606">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B77A7A4" w14:textId="77777777" w:rsidR="00D34EB4" w:rsidRPr="00783F5C" w:rsidRDefault="00D34EB4" w:rsidP="00627606">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866F9D8" w14:textId="77777777" w:rsidR="00D34EB4" w:rsidRPr="00783F5C" w:rsidRDefault="00D34EB4" w:rsidP="00AD23EF">
      <w:pPr>
        <w:pStyle w:val="Bezmezer"/>
        <w:jc w:val="center"/>
        <w:rPr>
          <w:rFonts w:cstheme="minorHAnsi"/>
          <w:b/>
        </w:rPr>
      </w:pPr>
    </w:p>
    <w:p w14:paraId="018BC750" w14:textId="77777777" w:rsidR="00D34EB4" w:rsidRPr="00783F5C" w:rsidRDefault="00D34EB4" w:rsidP="00AD23EF">
      <w:pPr>
        <w:pStyle w:val="Bezmezer"/>
        <w:jc w:val="center"/>
        <w:rPr>
          <w:rFonts w:cstheme="minorHAnsi"/>
          <w:b/>
        </w:rPr>
      </w:pPr>
      <w:r w:rsidRPr="00783F5C">
        <w:rPr>
          <w:rFonts w:cstheme="minorHAnsi"/>
          <w:b/>
        </w:rPr>
        <w:t>Článek 9</w:t>
      </w:r>
    </w:p>
    <w:p w14:paraId="6A69F47E" w14:textId="77777777" w:rsidR="00D34EB4" w:rsidRPr="00783F5C" w:rsidRDefault="00D34EB4" w:rsidP="00AD23EF">
      <w:pPr>
        <w:pStyle w:val="Bezmezer"/>
        <w:jc w:val="center"/>
        <w:rPr>
          <w:rFonts w:cstheme="minorHAnsi"/>
          <w:b/>
        </w:rPr>
      </w:pPr>
      <w:r w:rsidRPr="00783F5C">
        <w:rPr>
          <w:rFonts w:cstheme="minorHAnsi"/>
          <w:b/>
        </w:rPr>
        <w:t>Porušení rozpočtové kázně</w:t>
      </w:r>
    </w:p>
    <w:p w14:paraId="7DD57AF6" w14:textId="77777777" w:rsidR="00D34EB4" w:rsidRPr="00AC6E6A" w:rsidRDefault="00D34EB4" w:rsidP="00627606">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01DB17F9" w14:textId="77777777" w:rsidR="00D34EB4" w:rsidRPr="00783F5C" w:rsidRDefault="00D34EB4" w:rsidP="00627606">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D334E73" w14:textId="77777777" w:rsidR="00D34EB4" w:rsidRPr="00783F5C" w:rsidRDefault="00D34EB4" w:rsidP="00627606">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45564F3" w14:textId="77777777" w:rsidR="00D34EB4" w:rsidRPr="00783F5C" w:rsidRDefault="00D34EB4" w:rsidP="002D16D9">
      <w:pPr>
        <w:pStyle w:val="Bezmezer"/>
        <w:ind w:left="426"/>
        <w:jc w:val="both"/>
        <w:rPr>
          <w:rFonts w:cstheme="minorHAnsi"/>
        </w:rPr>
      </w:pPr>
    </w:p>
    <w:p w14:paraId="1B0EA096" w14:textId="77777777" w:rsidR="00D34EB4" w:rsidRPr="00783F5C" w:rsidRDefault="00D34EB4" w:rsidP="00506C10">
      <w:pPr>
        <w:pStyle w:val="Bezmezer"/>
        <w:ind w:left="425"/>
        <w:jc w:val="center"/>
        <w:rPr>
          <w:rFonts w:cstheme="minorHAnsi"/>
          <w:b/>
        </w:rPr>
      </w:pPr>
      <w:r w:rsidRPr="00783F5C">
        <w:rPr>
          <w:rFonts w:cstheme="minorHAnsi"/>
          <w:b/>
        </w:rPr>
        <w:t>Článek 10</w:t>
      </w:r>
    </w:p>
    <w:p w14:paraId="1B3359F6" w14:textId="77777777" w:rsidR="00D34EB4" w:rsidRPr="00783F5C" w:rsidRDefault="00D34EB4"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C0EE013" w14:textId="77777777" w:rsidR="00D34EB4" w:rsidRPr="00783F5C" w:rsidRDefault="00D34EB4" w:rsidP="00506C10">
      <w:pPr>
        <w:keepNext/>
        <w:tabs>
          <w:tab w:val="left" w:pos="5245"/>
        </w:tabs>
        <w:ind w:left="426" w:hanging="426"/>
        <w:jc w:val="center"/>
        <w:rPr>
          <w:rFonts w:asciiTheme="minorHAnsi" w:hAnsiTheme="minorHAnsi" w:cstheme="minorHAnsi"/>
          <w:b/>
          <w:sz w:val="22"/>
          <w:szCs w:val="22"/>
        </w:rPr>
      </w:pPr>
    </w:p>
    <w:p w14:paraId="01B70B1A" w14:textId="77777777" w:rsidR="00D34EB4" w:rsidRPr="00783F5C" w:rsidRDefault="00D34EB4" w:rsidP="00627606">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6631A1E2" w14:textId="77777777" w:rsidR="00D34EB4" w:rsidRPr="00783F5C" w:rsidRDefault="00D34EB4" w:rsidP="00627606">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91C5936" w14:textId="77777777" w:rsidR="00D34EB4" w:rsidRPr="00783F5C" w:rsidRDefault="00D34EB4" w:rsidP="00627606">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6F972BA1" w14:textId="77777777" w:rsidR="00D34EB4" w:rsidRPr="00783F5C" w:rsidRDefault="00D34EB4" w:rsidP="00627606">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571B67A" w14:textId="77777777" w:rsidR="00D34EB4" w:rsidRPr="00783F5C" w:rsidRDefault="00D34E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6722AE1" w14:textId="77777777" w:rsidR="00D34EB4" w:rsidRPr="00783F5C" w:rsidRDefault="00D34E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4E3DB4C" w14:textId="77777777" w:rsidR="00D34EB4" w:rsidRPr="00783F5C" w:rsidRDefault="00D34E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460B91E" w14:textId="77777777" w:rsidR="00D34EB4" w:rsidRPr="00783F5C" w:rsidRDefault="00D34E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DAA8AD1" w14:textId="77777777" w:rsidR="00D34EB4" w:rsidRPr="00783F5C" w:rsidRDefault="00D34E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329C4260" w14:textId="77777777" w:rsidR="00D34EB4" w:rsidRPr="00783F5C" w:rsidRDefault="00D34EB4" w:rsidP="00627606">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FAB3D89" w14:textId="77777777" w:rsidR="00D34EB4" w:rsidRPr="00783F5C" w:rsidRDefault="00D34EB4" w:rsidP="00627606">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7647062" w14:textId="77777777" w:rsidR="00D34EB4" w:rsidRPr="00783F5C" w:rsidRDefault="00D34EB4" w:rsidP="00627606">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4338419C" w14:textId="77777777" w:rsidR="00D34EB4" w:rsidRPr="00783F5C" w:rsidRDefault="00D34EB4" w:rsidP="00627606">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039C7A0" w14:textId="77777777" w:rsidR="00D34EB4" w:rsidRPr="00783F5C" w:rsidRDefault="00D34EB4" w:rsidP="002D16D9">
      <w:pPr>
        <w:suppressAutoHyphens/>
        <w:ind w:left="426"/>
        <w:jc w:val="both"/>
        <w:rPr>
          <w:rFonts w:asciiTheme="minorHAnsi" w:hAnsiTheme="minorHAnsi" w:cstheme="minorHAnsi"/>
          <w:sz w:val="22"/>
          <w:szCs w:val="22"/>
        </w:rPr>
      </w:pPr>
    </w:p>
    <w:p w14:paraId="23AC29AE" w14:textId="77777777" w:rsidR="00D34EB4" w:rsidRPr="00783F5C" w:rsidRDefault="00D34E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EC7C8E9" w14:textId="77777777" w:rsidR="00D34EB4" w:rsidRPr="00783F5C" w:rsidRDefault="00D34E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71735E2B" w14:textId="77777777" w:rsidR="00D34EB4" w:rsidRPr="00783F5C" w:rsidRDefault="00D34EB4" w:rsidP="00627606">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1F09B6B" w14:textId="77777777" w:rsidR="00D34EB4" w:rsidRPr="00783F5C" w:rsidRDefault="00D34EB4" w:rsidP="00627606">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6874531" w14:textId="77777777" w:rsidR="00D34EB4" w:rsidRPr="00783F5C" w:rsidRDefault="00D34EB4" w:rsidP="00627606">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E76433C" w14:textId="77777777" w:rsidR="00D34EB4" w:rsidRPr="00783F5C" w:rsidRDefault="00D34EB4" w:rsidP="00627606">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9FE5E38" w14:textId="77777777" w:rsidR="00D34EB4" w:rsidRPr="00783F5C" w:rsidRDefault="00D34EB4" w:rsidP="00627606">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7142EA" w14:textId="77777777" w:rsidR="00D34EB4" w:rsidRPr="00783F5C" w:rsidRDefault="00D34EB4" w:rsidP="00EF108A">
      <w:pPr>
        <w:pStyle w:val="Odstavec-1"/>
        <w:keepNext/>
        <w:spacing w:after="0"/>
        <w:ind w:left="720" w:firstLine="0"/>
        <w:rPr>
          <w:rFonts w:asciiTheme="minorHAnsi" w:hAnsiTheme="minorHAnsi" w:cstheme="minorHAnsi"/>
          <w:b/>
          <w:sz w:val="22"/>
          <w:szCs w:val="22"/>
        </w:rPr>
      </w:pPr>
    </w:p>
    <w:p w14:paraId="6A20EA2A" w14:textId="77777777" w:rsidR="00D34EB4" w:rsidRPr="00783F5C" w:rsidRDefault="00D34EB4"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BC44153" w14:textId="77777777" w:rsidR="00D34EB4" w:rsidRPr="00783F5C" w:rsidRDefault="00D34EB4"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030ACE7E" w14:textId="77777777" w:rsidR="00D34EB4" w:rsidRPr="00783F5C" w:rsidRDefault="00D34EB4" w:rsidP="00627606">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50A07A3C" w14:textId="77777777" w:rsidR="00D34EB4" w:rsidRPr="00783F5C" w:rsidRDefault="00D34EB4" w:rsidP="00627606">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77E2E0F" w14:textId="77777777" w:rsidR="00D34EB4" w:rsidRPr="00783F5C" w:rsidRDefault="00D34EB4" w:rsidP="00627606">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7EB9D342" w14:textId="77777777" w:rsidR="00D34EB4" w:rsidRPr="00783F5C" w:rsidRDefault="00D34EB4" w:rsidP="002D16D9">
      <w:pPr>
        <w:pStyle w:val="Odstavec-1"/>
        <w:keepNext/>
        <w:spacing w:after="0"/>
        <w:rPr>
          <w:rFonts w:asciiTheme="minorHAnsi" w:hAnsiTheme="minorHAnsi" w:cstheme="minorHAnsi"/>
          <w:sz w:val="22"/>
          <w:szCs w:val="22"/>
        </w:rPr>
      </w:pPr>
    </w:p>
    <w:p w14:paraId="39EA74B3" w14:textId="77777777" w:rsidR="00D34EB4" w:rsidRPr="00783F5C" w:rsidRDefault="00D34EB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28BDC41" w14:textId="77777777" w:rsidR="00D34EB4" w:rsidRPr="00783F5C" w:rsidRDefault="00D34EB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A8D92A9" w14:textId="77777777" w:rsidR="00D34EB4" w:rsidRPr="00783F5C" w:rsidRDefault="00D34EB4"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44050B6" w14:textId="77777777" w:rsidR="00D34EB4" w:rsidRPr="00783F5C" w:rsidRDefault="00D34EB4" w:rsidP="002D16D9">
      <w:pPr>
        <w:tabs>
          <w:tab w:val="left" w:pos="567"/>
        </w:tabs>
        <w:suppressAutoHyphens/>
        <w:ind w:left="567"/>
        <w:jc w:val="both"/>
        <w:rPr>
          <w:rFonts w:asciiTheme="minorHAnsi" w:hAnsiTheme="minorHAnsi" w:cstheme="minorHAnsi"/>
          <w:sz w:val="22"/>
          <w:szCs w:val="22"/>
        </w:rPr>
      </w:pPr>
    </w:p>
    <w:p w14:paraId="52651E92" w14:textId="77777777" w:rsidR="00D34EB4" w:rsidRPr="00783F5C" w:rsidRDefault="00D34EB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0C52B9AF" w14:textId="77777777" w:rsidR="00D34EB4" w:rsidRPr="00783F5C" w:rsidRDefault="00D34EB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CAA1E9A" w14:textId="77777777" w:rsidR="00D34EB4" w:rsidRDefault="00D34EB4" w:rsidP="00627606">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564E459" w14:textId="77777777" w:rsidR="00D34EB4" w:rsidRDefault="00D34EB4" w:rsidP="00627606">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A98DB1D" w14:textId="77777777" w:rsidR="00D34EB4" w:rsidRDefault="00D34EB4" w:rsidP="00627606">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51AA487" w14:textId="77777777" w:rsidR="00D34EB4" w:rsidRPr="00640C2E" w:rsidRDefault="00D34EB4" w:rsidP="00627606">
      <w:pPr>
        <w:pStyle w:val="Zkladntext3"/>
        <w:numPr>
          <w:ilvl w:val="0"/>
          <w:numId w:val="22"/>
        </w:numPr>
        <w:spacing w:before="240" w:after="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A26A357" w14:textId="77777777" w:rsidR="00D34EB4" w:rsidRPr="00783F5C" w:rsidRDefault="00D34EB4" w:rsidP="002D16D9">
      <w:pPr>
        <w:tabs>
          <w:tab w:val="left" w:pos="567"/>
        </w:tabs>
        <w:suppressAutoHyphens/>
        <w:ind w:left="426" w:hanging="426"/>
        <w:jc w:val="both"/>
        <w:rPr>
          <w:rFonts w:asciiTheme="minorHAnsi" w:hAnsiTheme="minorHAnsi" w:cstheme="minorHAnsi"/>
          <w:sz w:val="22"/>
          <w:szCs w:val="22"/>
        </w:rPr>
      </w:pPr>
    </w:p>
    <w:p w14:paraId="07550159" w14:textId="77777777" w:rsidR="00D34EB4" w:rsidRPr="00783F5C" w:rsidRDefault="00D34EB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63216469" w14:textId="77777777" w:rsidR="00D34EB4" w:rsidRPr="00783F5C" w:rsidRDefault="00D34EB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1315E903" w14:textId="77777777" w:rsidR="00D34EB4" w:rsidRPr="00783F5C" w:rsidRDefault="00D34EB4" w:rsidP="002D16D9">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A98DBE6" w14:textId="77777777" w:rsidR="00D34EB4" w:rsidRPr="00783F5C" w:rsidRDefault="00D34EB4" w:rsidP="00506C10">
      <w:pPr>
        <w:pStyle w:val="Zkladntext3"/>
        <w:rPr>
          <w:rFonts w:asciiTheme="minorHAnsi" w:hAnsiTheme="minorHAnsi" w:cstheme="minorHAnsi"/>
          <w:sz w:val="22"/>
          <w:szCs w:val="22"/>
        </w:rPr>
      </w:pPr>
    </w:p>
    <w:p w14:paraId="6538EF27" w14:textId="77777777" w:rsidR="00D34EB4" w:rsidRPr="00783F5C" w:rsidRDefault="00D34EB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43B9AE3" w14:textId="77777777" w:rsidR="00D34EB4" w:rsidRPr="00783F5C" w:rsidRDefault="00D34EB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DB1C9A3" w14:textId="77777777" w:rsidR="00D34EB4" w:rsidRPr="00783F5C" w:rsidRDefault="00D34EB4"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8913D84" w14:textId="77777777" w:rsidR="00D34EB4" w:rsidRPr="00783F5C" w:rsidRDefault="00D34EB4"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6F1DFD8" w14:textId="77777777" w:rsidR="00D34EB4" w:rsidRPr="00783F5C" w:rsidRDefault="00D34EB4"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38255B14" w14:textId="77777777" w:rsidR="00D34EB4" w:rsidRPr="00783F5C" w:rsidRDefault="00D34EB4"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0C23E09E" w14:textId="77777777" w:rsidR="00D34EB4" w:rsidRPr="00EC16FF" w:rsidRDefault="00D34EB4"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76CB269" w14:textId="77777777" w:rsidR="00D34EB4" w:rsidRPr="00EC16FF" w:rsidRDefault="00D34EB4" w:rsidP="002D16D9">
      <w:pPr>
        <w:pStyle w:val="Zkladntext3"/>
        <w:ind w:left="426" w:hanging="426"/>
        <w:rPr>
          <w:rFonts w:asciiTheme="minorHAnsi" w:hAnsiTheme="minorHAnsi" w:cstheme="minorHAnsi"/>
          <w:b/>
          <w:strike/>
          <w:sz w:val="22"/>
          <w:szCs w:val="22"/>
        </w:rPr>
      </w:pPr>
    </w:p>
    <w:p w14:paraId="00055C03" w14:textId="77777777" w:rsidR="00D34EB4" w:rsidRPr="00783F5C" w:rsidRDefault="00D34EB4"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68A787D9" w14:textId="77777777" w:rsidR="00D34EB4" w:rsidRPr="00783F5C" w:rsidRDefault="00D34EB4"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7E1388D7" w14:textId="77777777" w:rsidR="00D34EB4" w:rsidRPr="00783F5C" w:rsidRDefault="00D34E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E759538" w14:textId="77777777" w:rsidR="00D34EB4" w:rsidRPr="00783F5C" w:rsidRDefault="00D34E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FEA5B97" w14:textId="77777777" w:rsidR="00D34EB4" w:rsidRPr="00783F5C" w:rsidRDefault="00D34EB4"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C865F5" w14:textId="77777777" w:rsidR="00D34EB4" w:rsidRPr="00783F5C" w:rsidRDefault="00D34E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EFC2107" w14:textId="77777777" w:rsidR="00D34EB4" w:rsidRPr="00783F5C" w:rsidRDefault="00D34E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98BC5C9" w14:textId="77777777" w:rsidR="00D34EB4" w:rsidRPr="00783F5C" w:rsidRDefault="00D34E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22F8B5C" w14:textId="77777777" w:rsidR="00D34EB4" w:rsidRPr="00783F5C" w:rsidRDefault="00D34E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45020C02" w14:textId="77777777" w:rsidR="00D34EB4" w:rsidRPr="00783F5C" w:rsidRDefault="00D34E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A937C6B" w14:textId="77777777" w:rsidR="00D34EB4" w:rsidRPr="00783F5C" w:rsidRDefault="00D34E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071910F5" w14:textId="77777777" w:rsidR="00D34EB4" w:rsidRPr="00783F5C" w:rsidRDefault="00D34E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7AC32AF" w14:textId="77777777" w:rsidR="00D34EB4" w:rsidRPr="00783F5C" w:rsidRDefault="00D34EB4"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4215FCE" w14:textId="77777777" w:rsidR="00D34EB4" w:rsidRPr="00783F5C" w:rsidRDefault="00D34EB4" w:rsidP="00506C10">
      <w:pPr>
        <w:ind w:left="426" w:hanging="426"/>
        <w:rPr>
          <w:rFonts w:asciiTheme="minorHAnsi" w:hAnsiTheme="minorHAnsi" w:cstheme="minorHAnsi"/>
          <w:b/>
          <w:sz w:val="22"/>
          <w:szCs w:val="22"/>
        </w:rPr>
      </w:pPr>
    </w:p>
    <w:p w14:paraId="1F6541D2" w14:textId="77777777" w:rsidR="00D34EB4" w:rsidRPr="00783F5C" w:rsidRDefault="00D34EB4" w:rsidP="00506C10">
      <w:pPr>
        <w:ind w:left="426" w:hanging="426"/>
        <w:rPr>
          <w:rFonts w:asciiTheme="minorHAnsi" w:hAnsiTheme="minorHAnsi" w:cstheme="minorHAnsi"/>
          <w:b/>
          <w:sz w:val="22"/>
          <w:szCs w:val="22"/>
        </w:rPr>
      </w:pPr>
    </w:p>
    <w:p w14:paraId="0A9AE2EB" w14:textId="77777777" w:rsidR="00D34EB4" w:rsidRPr="00783F5C" w:rsidRDefault="00D34EB4" w:rsidP="00506C10">
      <w:pPr>
        <w:ind w:left="426" w:hanging="426"/>
        <w:rPr>
          <w:rFonts w:asciiTheme="minorHAnsi" w:hAnsiTheme="minorHAnsi" w:cstheme="minorHAnsi"/>
          <w:b/>
          <w:sz w:val="22"/>
          <w:szCs w:val="22"/>
        </w:rPr>
      </w:pPr>
    </w:p>
    <w:p w14:paraId="73000BBD" w14:textId="77777777" w:rsidR="00D34EB4" w:rsidRPr="00783F5C" w:rsidRDefault="00D34EB4" w:rsidP="00506C10">
      <w:pPr>
        <w:ind w:left="426" w:hanging="426"/>
        <w:rPr>
          <w:rFonts w:asciiTheme="minorHAnsi" w:hAnsiTheme="minorHAnsi" w:cstheme="minorHAnsi"/>
          <w:b/>
          <w:sz w:val="22"/>
          <w:szCs w:val="22"/>
        </w:rPr>
      </w:pPr>
    </w:p>
    <w:p w14:paraId="63CF3E9B" w14:textId="77777777" w:rsidR="00D34EB4" w:rsidRPr="00783F5C" w:rsidRDefault="00D34EB4"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20A19E59" w14:textId="77777777" w:rsidR="00D34EB4" w:rsidRPr="00783F5C" w:rsidRDefault="00D34EB4" w:rsidP="0031023A">
      <w:pPr>
        <w:pStyle w:val="Zkladntext"/>
        <w:ind w:firstLine="567"/>
        <w:rPr>
          <w:rFonts w:asciiTheme="minorHAnsi" w:hAnsiTheme="minorHAnsi" w:cstheme="minorHAnsi"/>
          <w:sz w:val="22"/>
          <w:szCs w:val="22"/>
        </w:rPr>
      </w:pPr>
    </w:p>
    <w:p w14:paraId="73446E3B" w14:textId="77777777" w:rsidR="00D34EB4" w:rsidRPr="00783F5C" w:rsidRDefault="00D34EB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345CC97" w14:textId="77777777" w:rsidR="00D34EB4" w:rsidRPr="00783F5C" w:rsidRDefault="00D34EB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7C679C6" w14:textId="77777777" w:rsidR="00D34EB4" w:rsidRDefault="00D34EB4" w:rsidP="008C5DDF">
      <w:pPr>
        <w:pStyle w:val="Zkladntext"/>
        <w:spacing w:before="240" w:after="120"/>
        <w:ind w:firstLine="567"/>
        <w:rPr>
          <w:rFonts w:asciiTheme="minorHAnsi" w:hAnsiTheme="minorHAnsi" w:cstheme="minorHAnsi"/>
          <w:sz w:val="22"/>
          <w:szCs w:val="22"/>
        </w:rPr>
      </w:pPr>
    </w:p>
    <w:p w14:paraId="243A6E42" w14:textId="77777777" w:rsidR="00D34EB4" w:rsidRDefault="00D34EB4" w:rsidP="008C5DDF">
      <w:pPr>
        <w:pStyle w:val="Zkladntext"/>
        <w:spacing w:before="240" w:after="120"/>
        <w:ind w:firstLine="567"/>
        <w:rPr>
          <w:rFonts w:asciiTheme="minorHAnsi" w:hAnsiTheme="minorHAnsi" w:cstheme="minorHAnsi"/>
          <w:sz w:val="22"/>
          <w:szCs w:val="22"/>
        </w:rPr>
      </w:pPr>
    </w:p>
    <w:p w14:paraId="70A49ED5" w14:textId="77777777" w:rsidR="00D34EB4" w:rsidRPr="00783F5C" w:rsidRDefault="00D34EB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RNDr. Michael Prouza, Ph.D.</w:t>
      </w:r>
    </w:p>
    <w:p w14:paraId="766E4ECE" w14:textId="77777777" w:rsidR="00D34EB4" w:rsidRDefault="00D34EB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ředitel</w:t>
      </w:r>
    </w:p>
    <w:p w14:paraId="00D237BD" w14:textId="77777777" w:rsidR="00D34EB4" w:rsidRPr="00783F5C" w:rsidRDefault="00D34EB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BB10DBA" w14:textId="77777777" w:rsidR="00D34EB4" w:rsidRDefault="00D34EB4" w:rsidP="00D218FB">
      <w:pPr>
        <w:pStyle w:val="Zkladntext"/>
        <w:spacing w:before="240" w:after="120"/>
        <w:ind w:firstLine="567"/>
        <w:rPr>
          <w:rFonts w:asciiTheme="minorHAnsi" w:hAnsiTheme="minorHAnsi" w:cstheme="minorHAnsi"/>
          <w:sz w:val="22"/>
          <w:szCs w:val="22"/>
        </w:rPr>
      </w:pPr>
    </w:p>
    <w:p w14:paraId="726857A9" w14:textId="77777777" w:rsidR="00D34EB4" w:rsidRDefault="00D34EB4" w:rsidP="00D218FB">
      <w:pPr>
        <w:pStyle w:val="Zkladntext"/>
        <w:spacing w:before="240" w:after="120"/>
        <w:ind w:firstLine="567"/>
        <w:rPr>
          <w:rFonts w:asciiTheme="minorHAnsi" w:hAnsiTheme="minorHAnsi" w:cstheme="minorHAnsi"/>
          <w:sz w:val="22"/>
          <w:szCs w:val="22"/>
        </w:rPr>
      </w:pPr>
    </w:p>
    <w:p w14:paraId="27F7D17D" w14:textId="77777777" w:rsidR="00D34EB4" w:rsidRDefault="00D34EB4" w:rsidP="00D218FB">
      <w:pPr>
        <w:pStyle w:val="Zkladntext"/>
        <w:spacing w:before="240" w:after="120"/>
        <w:ind w:firstLine="567"/>
        <w:rPr>
          <w:rFonts w:asciiTheme="minorHAnsi" w:hAnsiTheme="minorHAnsi" w:cstheme="minorHAnsi"/>
          <w:sz w:val="22"/>
          <w:szCs w:val="22"/>
        </w:rPr>
      </w:pPr>
    </w:p>
    <w:p w14:paraId="692C779B" w14:textId="77777777" w:rsidR="00D34EB4" w:rsidRDefault="00D34EB4" w:rsidP="00D218FB">
      <w:pPr>
        <w:pStyle w:val="Zkladntext"/>
        <w:spacing w:before="240" w:after="120"/>
        <w:ind w:firstLine="567"/>
        <w:rPr>
          <w:rFonts w:asciiTheme="minorHAnsi" w:hAnsiTheme="minorHAnsi" w:cstheme="minorHAnsi"/>
          <w:sz w:val="22"/>
          <w:szCs w:val="22"/>
        </w:rPr>
      </w:pPr>
    </w:p>
    <w:p w14:paraId="69F57549" w14:textId="77777777" w:rsidR="00D34EB4" w:rsidRDefault="00D34EB4" w:rsidP="00D218FB">
      <w:pPr>
        <w:pStyle w:val="Zkladntext"/>
        <w:spacing w:before="240" w:after="120"/>
        <w:ind w:firstLine="567"/>
        <w:rPr>
          <w:rFonts w:asciiTheme="minorHAnsi" w:hAnsiTheme="minorHAnsi" w:cstheme="minorHAnsi"/>
          <w:sz w:val="22"/>
          <w:szCs w:val="22"/>
        </w:rPr>
      </w:pPr>
    </w:p>
    <w:p w14:paraId="08A154A7" w14:textId="77777777" w:rsidR="00D34EB4" w:rsidRDefault="00D34EB4" w:rsidP="00D218FB">
      <w:pPr>
        <w:pStyle w:val="Zkladntext"/>
        <w:spacing w:before="240" w:after="120"/>
        <w:ind w:firstLine="567"/>
        <w:rPr>
          <w:rFonts w:asciiTheme="minorHAnsi" w:hAnsiTheme="minorHAnsi" w:cstheme="minorHAnsi"/>
          <w:sz w:val="22"/>
          <w:szCs w:val="22"/>
        </w:rPr>
      </w:pPr>
    </w:p>
    <w:p w14:paraId="30394A0F" w14:textId="77777777" w:rsidR="00D34EB4" w:rsidRDefault="00D34EB4" w:rsidP="00D218FB">
      <w:pPr>
        <w:pStyle w:val="Zkladntext"/>
        <w:spacing w:before="240" w:after="120"/>
        <w:ind w:firstLine="567"/>
        <w:rPr>
          <w:rFonts w:asciiTheme="minorHAnsi" w:hAnsiTheme="minorHAnsi" w:cstheme="minorHAnsi"/>
          <w:sz w:val="22"/>
          <w:szCs w:val="22"/>
        </w:rPr>
      </w:pPr>
    </w:p>
    <w:p w14:paraId="20DAEE8D" w14:textId="77777777" w:rsidR="00D34EB4" w:rsidRDefault="00D34EB4" w:rsidP="00D218FB">
      <w:pPr>
        <w:pStyle w:val="Zkladntext"/>
        <w:spacing w:before="240" w:after="120"/>
        <w:ind w:firstLine="567"/>
        <w:rPr>
          <w:rFonts w:asciiTheme="minorHAnsi" w:hAnsiTheme="minorHAnsi" w:cstheme="minorHAnsi"/>
          <w:sz w:val="22"/>
          <w:szCs w:val="22"/>
        </w:rPr>
      </w:pPr>
    </w:p>
    <w:p w14:paraId="09FE6D8B" w14:textId="77777777" w:rsidR="00D34EB4" w:rsidRDefault="00D34EB4" w:rsidP="00D218FB">
      <w:pPr>
        <w:pStyle w:val="Zkladntext"/>
        <w:spacing w:before="240" w:after="120"/>
        <w:ind w:firstLine="567"/>
        <w:rPr>
          <w:rFonts w:asciiTheme="minorHAnsi" w:hAnsiTheme="minorHAnsi" w:cstheme="minorHAnsi"/>
          <w:sz w:val="22"/>
          <w:szCs w:val="22"/>
        </w:rPr>
      </w:pPr>
    </w:p>
    <w:p w14:paraId="00BD2A91" w14:textId="77777777" w:rsidR="00D34EB4" w:rsidRDefault="00D34EB4" w:rsidP="001E5C0A">
      <w:pPr>
        <w:pStyle w:val="Zkladntext"/>
        <w:spacing w:before="240" w:after="120"/>
        <w:rPr>
          <w:rFonts w:asciiTheme="minorHAnsi" w:hAnsiTheme="minorHAnsi" w:cstheme="minorHAnsi"/>
          <w:sz w:val="22"/>
          <w:szCs w:val="22"/>
        </w:rPr>
      </w:pPr>
    </w:p>
    <w:p w14:paraId="7416B193" w14:textId="77777777" w:rsidR="00D34EB4" w:rsidRPr="00567207" w:rsidRDefault="00D34EB4" w:rsidP="00567207">
      <w:pPr>
        <w:sectPr w:rsidR="00D34EB4" w:rsidRPr="00567207" w:rsidSect="00D34EB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25A73763" w14:textId="4EC3E28C" w:rsidR="00D34EB4" w:rsidRPr="00D34EB4" w:rsidRDefault="00D34EB4" w:rsidP="00D34EB4">
      <w:pPr>
        <w:pStyle w:val="Zkladntext"/>
        <w:tabs>
          <w:tab w:val="left" w:pos="2625"/>
        </w:tabs>
        <w:sectPr w:rsidR="00D34EB4" w:rsidRPr="00D34EB4" w:rsidSect="00D34EB4">
          <w:headerReference w:type="default" r:id="rId15"/>
          <w:footerReference w:type="default" r:id="rId16"/>
          <w:pgSz w:w="11907" w:h="16839" w:code="9"/>
          <w:pgMar w:top="1148" w:right="1417" w:bottom="765" w:left="1418" w:header="709" w:footer="709" w:gutter="0"/>
          <w:pgNumType w:fmt="lowerRoman" w:start="0"/>
          <w:cols w:space="720"/>
          <w:docGrid w:linePitch="360"/>
        </w:sectPr>
      </w:pPr>
      <w:r>
        <w:rPr>
          <w:rFonts w:asciiTheme="minorHAnsi" w:hAnsiTheme="minorHAnsi" w:cstheme="minorHAnsi"/>
          <w:sz w:val="22"/>
          <w:szCs w:val="22"/>
        </w:rPr>
        <w:tab/>
      </w:r>
    </w:p>
    <w:p w14:paraId="1B048E09" w14:textId="77777777" w:rsidR="00D34EB4" w:rsidRPr="00567207" w:rsidRDefault="00D34EB4"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18C9A42C" w14:textId="77777777" w:rsidR="00D34EB4" w:rsidRPr="00567207" w:rsidRDefault="00D34EB4"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0AABE89B" w14:textId="77777777" w:rsidR="00D34EB4" w:rsidRDefault="00D34EB4" w:rsidP="007A4103">
      <w:pPr>
        <w:pStyle w:val="Zkladntext"/>
        <w:spacing w:before="240" w:after="120"/>
        <w:rPr>
          <w:rFonts w:asciiTheme="minorHAnsi" w:hAnsiTheme="minorHAnsi" w:cstheme="minorHAnsi"/>
          <w:sz w:val="22"/>
          <w:szCs w:val="22"/>
        </w:rPr>
        <w:sectPr w:rsidR="00D34EB4" w:rsidSect="00D34EB4">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000733C4" w14:textId="77777777" w:rsidR="00D34EB4" w:rsidRDefault="00D34EB4" w:rsidP="007A4103">
      <w:pPr>
        <w:pStyle w:val="Zkladntext"/>
        <w:spacing w:before="240" w:after="120"/>
        <w:rPr>
          <w:rFonts w:asciiTheme="minorHAnsi" w:hAnsiTheme="minorHAnsi" w:cstheme="minorHAnsi"/>
          <w:sz w:val="22"/>
          <w:szCs w:val="22"/>
        </w:rPr>
      </w:pPr>
    </w:p>
    <w:p w14:paraId="79405F11" w14:textId="77777777" w:rsidR="00D34EB4" w:rsidRDefault="00D34EB4" w:rsidP="00D34EB4">
      <w:pPr>
        <w:rPr>
          <w:rFonts w:asciiTheme="minorHAnsi" w:hAnsiTheme="minorHAnsi" w:cstheme="minorHAnsi"/>
          <w:sz w:val="22"/>
          <w:szCs w:val="22"/>
        </w:rPr>
      </w:pPr>
    </w:p>
    <w:p w14:paraId="5AA3DDA2" w14:textId="5B7A84E3" w:rsidR="00D34EB4" w:rsidRDefault="00D34EB4" w:rsidP="00D34EB4">
      <w:pPr>
        <w:tabs>
          <w:tab w:val="left" w:pos="2040"/>
        </w:tabs>
      </w:pPr>
      <w:r>
        <w:tab/>
      </w:r>
    </w:p>
    <w:p w14:paraId="568ED01E" w14:textId="77777777" w:rsidR="00B9522C" w:rsidRPr="00B9522C" w:rsidRDefault="00B9522C" w:rsidP="00B9522C"/>
    <w:p w14:paraId="1B5C73A2" w14:textId="77777777" w:rsidR="00B9522C" w:rsidRPr="00B9522C" w:rsidRDefault="00B9522C" w:rsidP="00B9522C"/>
    <w:p w14:paraId="00D64606" w14:textId="77777777" w:rsidR="00B9522C" w:rsidRPr="00B9522C" w:rsidRDefault="00B9522C" w:rsidP="00B9522C"/>
    <w:p w14:paraId="084A231D" w14:textId="77777777" w:rsidR="00B9522C" w:rsidRDefault="00B9522C" w:rsidP="00B9522C"/>
    <w:p w14:paraId="51F9686F" w14:textId="77777777" w:rsidR="00B9522C" w:rsidRDefault="00B9522C" w:rsidP="00B9522C"/>
    <w:p w14:paraId="6EC2AEC9" w14:textId="3DB846FC" w:rsidR="00B9522C" w:rsidRDefault="00B9522C" w:rsidP="00B9522C">
      <w:pPr>
        <w:tabs>
          <w:tab w:val="left" w:pos="2925"/>
        </w:tabs>
      </w:pPr>
      <w:r>
        <w:tab/>
      </w:r>
    </w:p>
    <w:p w14:paraId="7D1C2D7A" w14:textId="77777777" w:rsidR="00627606" w:rsidRDefault="00627606" w:rsidP="00B9522C">
      <w:pPr>
        <w:tabs>
          <w:tab w:val="left" w:pos="2925"/>
        </w:tabs>
      </w:pPr>
    </w:p>
    <w:p w14:paraId="37131195" w14:textId="77777777" w:rsidR="00627606" w:rsidRDefault="00627606" w:rsidP="00B9522C">
      <w:pPr>
        <w:tabs>
          <w:tab w:val="left" w:pos="2925"/>
        </w:tabs>
      </w:pPr>
    </w:p>
    <w:p w14:paraId="2C69B917" w14:textId="77777777" w:rsidR="00627606" w:rsidRDefault="00627606" w:rsidP="00B9522C">
      <w:pPr>
        <w:tabs>
          <w:tab w:val="left" w:pos="2925"/>
        </w:tabs>
      </w:pPr>
    </w:p>
    <w:p w14:paraId="4EBCAE63" w14:textId="77777777" w:rsidR="00627606" w:rsidRDefault="00627606" w:rsidP="00B9522C">
      <w:pPr>
        <w:tabs>
          <w:tab w:val="left" w:pos="2925"/>
        </w:tabs>
      </w:pPr>
    </w:p>
    <w:p w14:paraId="026CCEE4" w14:textId="77777777" w:rsidR="00627606" w:rsidRDefault="00627606" w:rsidP="00B9522C">
      <w:pPr>
        <w:tabs>
          <w:tab w:val="left" w:pos="2925"/>
        </w:tabs>
      </w:pPr>
    </w:p>
    <w:p w14:paraId="5AD3C5D3" w14:textId="77777777" w:rsidR="00627606" w:rsidRDefault="00627606" w:rsidP="00B9522C">
      <w:pPr>
        <w:tabs>
          <w:tab w:val="left" w:pos="2925"/>
        </w:tabs>
      </w:pPr>
    </w:p>
    <w:p w14:paraId="37E2178A" w14:textId="77777777" w:rsidR="00627606" w:rsidRDefault="00627606" w:rsidP="00B9522C">
      <w:pPr>
        <w:tabs>
          <w:tab w:val="left" w:pos="2925"/>
        </w:tabs>
      </w:pPr>
    </w:p>
    <w:p w14:paraId="66450C7A" w14:textId="77777777" w:rsidR="00627606" w:rsidRDefault="00627606" w:rsidP="00B9522C">
      <w:pPr>
        <w:tabs>
          <w:tab w:val="left" w:pos="2925"/>
        </w:tabs>
      </w:pPr>
    </w:p>
    <w:p w14:paraId="5434FADE" w14:textId="77777777" w:rsidR="00627606" w:rsidRDefault="00627606" w:rsidP="00B9522C">
      <w:pPr>
        <w:tabs>
          <w:tab w:val="left" w:pos="2925"/>
        </w:tabs>
      </w:pPr>
    </w:p>
    <w:p w14:paraId="15E5F86A" w14:textId="77777777" w:rsidR="00627606" w:rsidRDefault="00627606" w:rsidP="00B9522C">
      <w:pPr>
        <w:tabs>
          <w:tab w:val="left" w:pos="2925"/>
        </w:tabs>
      </w:pPr>
    </w:p>
    <w:p w14:paraId="32FE9DDE" w14:textId="77777777" w:rsidR="00627606" w:rsidRDefault="00627606" w:rsidP="00B9522C">
      <w:pPr>
        <w:tabs>
          <w:tab w:val="left" w:pos="2925"/>
        </w:tabs>
      </w:pPr>
    </w:p>
    <w:p w14:paraId="7A1298FC" w14:textId="77777777" w:rsidR="00627606" w:rsidRDefault="00627606" w:rsidP="00B9522C">
      <w:pPr>
        <w:tabs>
          <w:tab w:val="left" w:pos="2925"/>
        </w:tabs>
      </w:pPr>
    </w:p>
    <w:p w14:paraId="7EE25790" w14:textId="77777777" w:rsidR="00627606" w:rsidRDefault="00627606" w:rsidP="00B9522C">
      <w:pPr>
        <w:tabs>
          <w:tab w:val="left" w:pos="2925"/>
        </w:tabs>
      </w:pPr>
    </w:p>
    <w:p w14:paraId="3D9C35A0" w14:textId="77777777" w:rsidR="00627606" w:rsidRDefault="00627606" w:rsidP="00B9522C">
      <w:pPr>
        <w:tabs>
          <w:tab w:val="left" w:pos="2925"/>
        </w:tabs>
      </w:pPr>
    </w:p>
    <w:p w14:paraId="2D603142" w14:textId="77777777" w:rsidR="00627606" w:rsidRDefault="00627606" w:rsidP="00B9522C">
      <w:pPr>
        <w:tabs>
          <w:tab w:val="left" w:pos="2925"/>
        </w:tabs>
      </w:pPr>
    </w:p>
    <w:p w14:paraId="01B55934" w14:textId="77777777" w:rsidR="00627606" w:rsidRDefault="00627606" w:rsidP="00B9522C">
      <w:pPr>
        <w:tabs>
          <w:tab w:val="left" w:pos="2925"/>
        </w:tabs>
      </w:pPr>
    </w:p>
    <w:p w14:paraId="1C7B38C9" w14:textId="77777777" w:rsidR="00627606" w:rsidRDefault="00627606" w:rsidP="00B9522C">
      <w:pPr>
        <w:tabs>
          <w:tab w:val="left" w:pos="2925"/>
        </w:tabs>
      </w:pPr>
    </w:p>
    <w:p w14:paraId="7122251E" w14:textId="77777777" w:rsidR="00627606" w:rsidRDefault="00627606" w:rsidP="00B9522C">
      <w:pPr>
        <w:tabs>
          <w:tab w:val="left" w:pos="2925"/>
        </w:tabs>
      </w:pPr>
    </w:p>
    <w:p w14:paraId="2BCDB98F" w14:textId="77777777" w:rsidR="00627606" w:rsidRDefault="00627606" w:rsidP="00B9522C">
      <w:pPr>
        <w:tabs>
          <w:tab w:val="left" w:pos="2925"/>
        </w:tabs>
      </w:pPr>
    </w:p>
    <w:p w14:paraId="56F42934" w14:textId="77777777" w:rsidR="00627606" w:rsidRDefault="00627606" w:rsidP="00B9522C">
      <w:pPr>
        <w:tabs>
          <w:tab w:val="left" w:pos="2925"/>
        </w:tabs>
      </w:pPr>
    </w:p>
    <w:p w14:paraId="24DF0FBB" w14:textId="77777777" w:rsidR="00627606" w:rsidRDefault="00627606" w:rsidP="00B9522C">
      <w:pPr>
        <w:tabs>
          <w:tab w:val="left" w:pos="2925"/>
        </w:tabs>
      </w:pPr>
    </w:p>
    <w:p w14:paraId="5AAF9A7B" w14:textId="77777777" w:rsidR="00627606" w:rsidRDefault="00627606" w:rsidP="00B9522C">
      <w:pPr>
        <w:tabs>
          <w:tab w:val="left" w:pos="2925"/>
        </w:tabs>
      </w:pPr>
    </w:p>
    <w:p w14:paraId="5C9CCBDD" w14:textId="77777777" w:rsidR="00627606" w:rsidRDefault="00627606" w:rsidP="00B9522C">
      <w:pPr>
        <w:tabs>
          <w:tab w:val="left" w:pos="2925"/>
        </w:tabs>
      </w:pPr>
    </w:p>
    <w:p w14:paraId="3BC2D5F8" w14:textId="77777777" w:rsidR="00627606" w:rsidRDefault="00627606" w:rsidP="00B9522C">
      <w:pPr>
        <w:tabs>
          <w:tab w:val="left" w:pos="2925"/>
        </w:tabs>
      </w:pPr>
    </w:p>
    <w:p w14:paraId="175872E1" w14:textId="77777777" w:rsidR="00627606" w:rsidRDefault="00627606" w:rsidP="00B9522C">
      <w:pPr>
        <w:tabs>
          <w:tab w:val="left" w:pos="2925"/>
        </w:tabs>
      </w:pPr>
    </w:p>
    <w:p w14:paraId="0D52B1F3" w14:textId="77777777" w:rsidR="00627606" w:rsidRDefault="00627606" w:rsidP="00B9522C">
      <w:pPr>
        <w:tabs>
          <w:tab w:val="left" w:pos="2925"/>
        </w:tabs>
      </w:pPr>
    </w:p>
    <w:p w14:paraId="58453BA5" w14:textId="77777777" w:rsidR="00627606" w:rsidRDefault="00627606" w:rsidP="00B9522C">
      <w:pPr>
        <w:tabs>
          <w:tab w:val="left" w:pos="2925"/>
        </w:tabs>
      </w:pPr>
    </w:p>
    <w:p w14:paraId="7EB81FDB" w14:textId="77777777" w:rsidR="00627606" w:rsidRDefault="00627606" w:rsidP="00B9522C">
      <w:pPr>
        <w:tabs>
          <w:tab w:val="left" w:pos="2925"/>
        </w:tabs>
      </w:pPr>
    </w:p>
    <w:p w14:paraId="5487E2C3" w14:textId="77777777" w:rsidR="00627606" w:rsidRDefault="00627606" w:rsidP="00B9522C">
      <w:pPr>
        <w:tabs>
          <w:tab w:val="left" w:pos="2925"/>
        </w:tabs>
      </w:pPr>
    </w:p>
    <w:p w14:paraId="063E658B" w14:textId="77777777" w:rsidR="00627606" w:rsidRDefault="00627606" w:rsidP="00B9522C">
      <w:pPr>
        <w:tabs>
          <w:tab w:val="left" w:pos="2925"/>
        </w:tabs>
      </w:pPr>
    </w:p>
    <w:p w14:paraId="42298371" w14:textId="77777777" w:rsidR="00627606" w:rsidRDefault="00627606" w:rsidP="00B9522C">
      <w:pPr>
        <w:tabs>
          <w:tab w:val="left" w:pos="2925"/>
        </w:tabs>
      </w:pPr>
    </w:p>
    <w:p w14:paraId="346751DE" w14:textId="77777777" w:rsidR="00627606" w:rsidRDefault="00627606" w:rsidP="00B9522C">
      <w:pPr>
        <w:tabs>
          <w:tab w:val="left" w:pos="2925"/>
        </w:tabs>
      </w:pPr>
    </w:p>
    <w:p w14:paraId="29E4BE43" w14:textId="77777777" w:rsidR="00627606" w:rsidRDefault="00627606" w:rsidP="00B9522C">
      <w:pPr>
        <w:tabs>
          <w:tab w:val="left" w:pos="2925"/>
        </w:tabs>
      </w:pPr>
    </w:p>
    <w:p w14:paraId="5D38CE1C" w14:textId="77777777" w:rsidR="00627606" w:rsidRDefault="00627606" w:rsidP="00B9522C">
      <w:pPr>
        <w:tabs>
          <w:tab w:val="left" w:pos="2925"/>
        </w:tabs>
      </w:pPr>
    </w:p>
    <w:p w14:paraId="4BEA1C6F" w14:textId="77777777" w:rsidR="00627606" w:rsidRDefault="00627606" w:rsidP="00B9522C">
      <w:pPr>
        <w:tabs>
          <w:tab w:val="left" w:pos="2925"/>
        </w:tabs>
      </w:pPr>
    </w:p>
    <w:p w14:paraId="2AFDA14F" w14:textId="77777777" w:rsidR="00627606" w:rsidRDefault="00627606" w:rsidP="00B9522C">
      <w:pPr>
        <w:tabs>
          <w:tab w:val="left" w:pos="2925"/>
        </w:tabs>
      </w:pPr>
    </w:p>
    <w:p w14:paraId="3D22D9D7" w14:textId="77777777" w:rsidR="00627606" w:rsidRDefault="00627606" w:rsidP="00B9522C">
      <w:pPr>
        <w:tabs>
          <w:tab w:val="left" w:pos="2925"/>
        </w:tabs>
      </w:pPr>
    </w:p>
    <w:p w14:paraId="4BC76DAC" w14:textId="77777777" w:rsidR="00627606" w:rsidRDefault="00627606" w:rsidP="00B9522C">
      <w:pPr>
        <w:tabs>
          <w:tab w:val="left" w:pos="2925"/>
        </w:tabs>
      </w:pPr>
    </w:p>
    <w:p w14:paraId="440B5E83" w14:textId="77777777" w:rsidR="00627606" w:rsidRDefault="00627606" w:rsidP="00B9522C">
      <w:pPr>
        <w:tabs>
          <w:tab w:val="left" w:pos="2925"/>
        </w:tabs>
      </w:pPr>
    </w:p>
    <w:p w14:paraId="3A4E1858" w14:textId="77777777" w:rsidR="00627606" w:rsidRDefault="00627606" w:rsidP="00B9522C">
      <w:pPr>
        <w:tabs>
          <w:tab w:val="left" w:pos="2925"/>
        </w:tabs>
      </w:pPr>
    </w:p>
    <w:p w14:paraId="24683443" w14:textId="77777777" w:rsidR="00627606" w:rsidRDefault="00627606" w:rsidP="00B9522C">
      <w:pPr>
        <w:tabs>
          <w:tab w:val="left" w:pos="2925"/>
        </w:tabs>
      </w:pPr>
    </w:p>
    <w:p w14:paraId="236C7832" w14:textId="77777777" w:rsidR="00627606" w:rsidRDefault="00627606" w:rsidP="00B9522C">
      <w:pPr>
        <w:tabs>
          <w:tab w:val="left" w:pos="2925"/>
        </w:tabs>
      </w:pPr>
    </w:p>
    <w:p w14:paraId="5D8C09DC" w14:textId="77777777" w:rsidR="00627606" w:rsidRDefault="00627606" w:rsidP="00B9522C">
      <w:pPr>
        <w:tabs>
          <w:tab w:val="left" w:pos="2925"/>
        </w:tabs>
      </w:pPr>
    </w:p>
    <w:p w14:paraId="58413C69" w14:textId="77777777" w:rsidR="00627606" w:rsidRDefault="00627606" w:rsidP="00B9522C">
      <w:pPr>
        <w:tabs>
          <w:tab w:val="left" w:pos="2925"/>
        </w:tabs>
      </w:pPr>
    </w:p>
    <w:p w14:paraId="6D44DA8D" w14:textId="77777777" w:rsidR="00627606" w:rsidRDefault="00627606" w:rsidP="00B9522C">
      <w:pPr>
        <w:tabs>
          <w:tab w:val="left" w:pos="2925"/>
        </w:tabs>
      </w:pPr>
    </w:p>
    <w:p w14:paraId="49905AA1" w14:textId="77777777" w:rsidR="00627606" w:rsidRDefault="00627606" w:rsidP="00B9522C">
      <w:pPr>
        <w:tabs>
          <w:tab w:val="left" w:pos="2925"/>
        </w:tabs>
      </w:pPr>
    </w:p>
    <w:p w14:paraId="6E788F2D" w14:textId="77777777" w:rsidR="00627606" w:rsidRDefault="00627606" w:rsidP="00B9522C">
      <w:pPr>
        <w:tabs>
          <w:tab w:val="left" w:pos="2925"/>
        </w:tabs>
      </w:pPr>
    </w:p>
    <w:p w14:paraId="4F6C9801" w14:textId="77777777" w:rsidR="00627606" w:rsidRDefault="00627606" w:rsidP="00B9522C">
      <w:pPr>
        <w:tabs>
          <w:tab w:val="left" w:pos="2925"/>
        </w:tabs>
      </w:pPr>
    </w:p>
    <w:p w14:paraId="7A903FEB" w14:textId="77777777" w:rsidR="00627606" w:rsidRPr="00627606" w:rsidRDefault="00627606" w:rsidP="00627606">
      <w:pPr>
        <w:spacing w:line="259" w:lineRule="auto"/>
        <w:jc w:val="center"/>
        <w:rPr>
          <w:rFonts w:ascii="Calibri" w:eastAsia="Aptos" w:hAnsi="Calibri" w:cs="Calibri"/>
          <w:b/>
          <w:bCs/>
          <w:kern w:val="2"/>
          <w:sz w:val="22"/>
          <w:szCs w:val="22"/>
          <w:lang w:eastAsia="en-US"/>
          <w14:ligatures w14:val="standardContextual"/>
        </w:rPr>
      </w:pPr>
      <w:r w:rsidRPr="00627606">
        <w:rPr>
          <w:rFonts w:ascii="Calibri" w:eastAsia="Aptos" w:hAnsi="Calibri" w:cs="Calibri"/>
          <w:b/>
          <w:bCs/>
          <w:kern w:val="2"/>
          <w:sz w:val="22"/>
          <w:szCs w:val="22"/>
          <w:lang w:eastAsia="en-US"/>
          <w14:ligatures w14:val="standardContextual"/>
        </w:rPr>
        <w:t>Příloha II. ke smlouvě o poskytnutí účelové podpory</w:t>
      </w:r>
    </w:p>
    <w:p w14:paraId="0AF1012D" w14:textId="77777777" w:rsidR="00627606" w:rsidRPr="00627606" w:rsidRDefault="00627606" w:rsidP="00627606">
      <w:pPr>
        <w:spacing w:line="259" w:lineRule="auto"/>
        <w:jc w:val="center"/>
        <w:rPr>
          <w:rFonts w:ascii="Calibri" w:eastAsia="Aptos" w:hAnsi="Calibri" w:cs="Calibri"/>
          <w:b/>
          <w:bCs/>
          <w:kern w:val="2"/>
          <w:sz w:val="22"/>
          <w:szCs w:val="22"/>
          <w:lang w:eastAsia="en-US"/>
          <w14:ligatures w14:val="standardContextual"/>
        </w:rPr>
      </w:pPr>
      <w:r w:rsidRPr="00627606">
        <w:rPr>
          <w:rFonts w:ascii="Calibri" w:eastAsia="Aptos" w:hAnsi="Calibri" w:cs="Calibri"/>
          <w:b/>
          <w:bCs/>
          <w:kern w:val="2"/>
          <w:sz w:val="22"/>
          <w:szCs w:val="22"/>
          <w:lang w:eastAsia="en-US"/>
          <w14:ligatures w14:val="standardContextual"/>
        </w:rPr>
        <w:t xml:space="preserve">Uznané náklady a finanční zdroje Projektu </w:t>
      </w:r>
    </w:p>
    <w:p w14:paraId="5AC6D6EA" w14:textId="77777777" w:rsidR="00627606" w:rsidRPr="00627606" w:rsidRDefault="00627606" w:rsidP="00627606">
      <w:pPr>
        <w:spacing w:after="160" w:line="259" w:lineRule="auto"/>
        <w:rPr>
          <w:rFonts w:ascii="Aptos" w:eastAsia="Aptos" w:hAnsi="Aptos"/>
          <w:kern w:val="2"/>
          <w:sz w:val="22"/>
          <w:szCs w:val="22"/>
          <w:lang w:eastAsia="en-US"/>
          <w14:ligatures w14:val="standardContextual"/>
        </w:rPr>
      </w:pPr>
    </w:p>
    <w:p w14:paraId="4FC9F7B9" w14:textId="77777777" w:rsidR="00627606" w:rsidRDefault="00627606" w:rsidP="00B9522C">
      <w:pPr>
        <w:tabs>
          <w:tab w:val="left" w:pos="2925"/>
        </w:tabs>
      </w:pPr>
    </w:p>
    <w:p w14:paraId="0BBC505C" w14:textId="77777777" w:rsidR="00627606" w:rsidRDefault="00627606" w:rsidP="00B9522C">
      <w:pPr>
        <w:tabs>
          <w:tab w:val="left" w:pos="2925"/>
        </w:tabs>
      </w:pPr>
    </w:p>
    <w:p w14:paraId="5237CD2C" w14:textId="77777777" w:rsidR="00627606" w:rsidRDefault="00627606" w:rsidP="00B9522C">
      <w:pPr>
        <w:tabs>
          <w:tab w:val="left" w:pos="2925"/>
        </w:tabs>
      </w:pPr>
    </w:p>
    <w:p w14:paraId="0736F1D0" w14:textId="77777777" w:rsidR="00627606" w:rsidRDefault="00627606" w:rsidP="00B9522C">
      <w:pPr>
        <w:tabs>
          <w:tab w:val="left" w:pos="2925"/>
        </w:tabs>
      </w:pPr>
    </w:p>
    <w:p w14:paraId="039EEA89" w14:textId="77777777" w:rsidR="00627606" w:rsidRDefault="00627606" w:rsidP="00B9522C">
      <w:pPr>
        <w:tabs>
          <w:tab w:val="left" w:pos="2925"/>
        </w:tabs>
      </w:pPr>
    </w:p>
    <w:p w14:paraId="26F959F9" w14:textId="77777777" w:rsidR="00627606" w:rsidRDefault="00627606" w:rsidP="00B9522C">
      <w:pPr>
        <w:tabs>
          <w:tab w:val="left" w:pos="2925"/>
        </w:tabs>
      </w:pPr>
    </w:p>
    <w:p w14:paraId="0277586A" w14:textId="77777777" w:rsidR="00627606" w:rsidRDefault="00627606" w:rsidP="00B9522C">
      <w:pPr>
        <w:tabs>
          <w:tab w:val="left" w:pos="2925"/>
        </w:tabs>
      </w:pPr>
    </w:p>
    <w:p w14:paraId="65DD740A" w14:textId="77777777" w:rsidR="00627606" w:rsidRDefault="00627606" w:rsidP="00B9522C">
      <w:pPr>
        <w:tabs>
          <w:tab w:val="left" w:pos="2925"/>
        </w:tabs>
      </w:pPr>
    </w:p>
    <w:p w14:paraId="187C40B2" w14:textId="77777777" w:rsidR="00627606" w:rsidRDefault="00627606" w:rsidP="00B9522C">
      <w:pPr>
        <w:tabs>
          <w:tab w:val="left" w:pos="2925"/>
        </w:tabs>
      </w:pPr>
    </w:p>
    <w:p w14:paraId="09F7A282" w14:textId="77777777" w:rsidR="00627606" w:rsidRDefault="00627606" w:rsidP="00B9522C">
      <w:pPr>
        <w:tabs>
          <w:tab w:val="left" w:pos="2925"/>
        </w:tabs>
      </w:pPr>
    </w:p>
    <w:p w14:paraId="3E5ECDF6" w14:textId="77777777" w:rsidR="00627606" w:rsidRDefault="00627606" w:rsidP="00B9522C">
      <w:pPr>
        <w:tabs>
          <w:tab w:val="left" w:pos="2925"/>
        </w:tabs>
      </w:pPr>
    </w:p>
    <w:p w14:paraId="48049CAE" w14:textId="77777777" w:rsidR="00627606" w:rsidRDefault="00627606" w:rsidP="00B9522C">
      <w:pPr>
        <w:tabs>
          <w:tab w:val="left" w:pos="2925"/>
        </w:tabs>
      </w:pPr>
    </w:p>
    <w:p w14:paraId="191C7784" w14:textId="77777777" w:rsidR="00627606" w:rsidRDefault="00627606" w:rsidP="00B9522C">
      <w:pPr>
        <w:tabs>
          <w:tab w:val="left" w:pos="2925"/>
        </w:tabs>
      </w:pPr>
    </w:p>
    <w:p w14:paraId="4B7A75FA" w14:textId="77777777" w:rsidR="00627606" w:rsidRDefault="00627606" w:rsidP="00B9522C">
      <w:pPr>
        <w:tabs>
          <w:tab w:val="left" w:pos="2925"/>
        </w:tabs>
      </w:pPr>
    </w:p>
    <w:p w14:paraId="6E326B44" w14:textId="77777777" w:rsidR="00627606" w:rsidRDefault="00627606" w:rsidP="00B9522C">
      <w:pPr>
        <w:tabs>
          <w:tab w:val="left" w:pos="2925"/>
        </w:tabs>
      </w:pPr>
    </w:p>
    <w:p w14:paraId="75F258CE" w14:textId="77777777" w:rsidR="00627606" w:rsidRDefault="00627606" w:rsidP="00B9522C">
      <w:pPr>
        <w:tabs>
          <w:tab w:val="left" w:pos="2925"/>
        </w:tabs>
      </w:pPr>
    </w:p>
    <w:p w14:paraId="272CFC49" w14:textId="77777777" w:rsidR="00627606" w:rsidRDefault="00627606" w:rsidP="00B9522C">
      <w:pPr>
        <w:tabs>
          <w:tab w:val="left" w:pos="2925"/>
        </w:tabs>
      </w:pPr>
    </w:p>
    <w:p w14:paraId="7632E370" w14:textId="77777777" w:rsidR="00627606" w:rsidRDefault="00627606" w:rsidP="00B9522C">
      <w:pPr>
        <w:tabs>
          <w:tab w:val="left" w:pos="2925"/>
        </w:tabs>
      </w:pPr>
    </w:p>
    <w:p w14:paraId="1AD4BB41" w14:textId="77777777" w:rsidR="00627606" w:rsidRDefault="00627606" w:rsidP="00B9522C">
      <w:pPr>
        <w:tabs>
          <w:tab w:val="left" w:pos="2925"/>
        </w:tabs>
      </w:pPr>
    </w:p>
    <w:p w14:paraId="6BFBF98D" w14:textId="77777777" w:rsidR="00627606" w:rsidRDefault="00627606" w:rsidP="00B9522C">
      <w:pPr>
        <w:tabs>
          <w:tab w:val="left" w:pos="2925"/>
        </w:tabs>
      </w:pPr>
    </w:p>
    <w:p w14:paraId="19FE546C" w14:textId="77777777" w:rsidR="00627606" w:rsidRDefault="00627606" w:rsidP="00B9522C">
      <w:pPr>
        <w:tabs>
          <w:tab w:val="left" w:pos="2925"/>
        </w:tabs>
      </w:pPr>
    </w:p>
    <w:p w14:paraId="1875B3D1" w14:textId="77777777" w:rsidR="00627606" w:rsidRDefault="00627606" w:rsidP="00B9522C">
      <w:pPr>
        <w:tabs>
          <w:tab w:val="left" w:pos="2925"/>
        </w:tabs>
      </w:pPr>
    </w:p>
    <w:p w14:paraId="29BBF957" w14:textId="77777777" w:rsidR="00627606" w:rsidRDefault="00627606" w:rsidP="00B9522C">
      <w:pPr>
        <w:tabs>
          <w:tab w:val="left" w:pos="2925"/>
        </w:tabs>
      </w:pPr>
    </w:p>
    <w:p w14:paraId="1CEAE75D" w14:textId="77777777" w:rsidR="00627606" w:rsidRDefault="00627606" w:rsidP="00B9522C">
      <w:pPr>
        <w:tabs>
          <w:tab w:val="left" w:pos="2925"/>
        </w:tabs>
      </w:pPr>
    </w:p>
    <w:p w14:paraId="66E6F8D9" w14:textId="77777777" w:rsidR="00627606" w:rsidRDefault="00627606" w:rsidP="00B9522C">
      <w:pPr>
        <w:tabs>
          <w:tab w:val="left" w:pos="2925"/>
        </w:tabs>
      </w:pPr>
    </w:p>
    <w:p w14:paraId="11F1D489" w14:textId="77777777" w:rsidR="00627606" w:rsidRDefault="00627606" w:rsidP="00B9522C">
      <w:pPr>
        <w:tabs>
          <w:tab w:val="left" w:pos="2925"/>
        </w:tabs>
      </w:pPr>
    </w:p>
    <w:p w14:paraId="31A461AE" w14:textId="77777777" w:rsidR="00627606" w:rsidRDefault="00627606" w:rsidP="00B9522C">
      <w:pPr>
        <w:tabs>
          <w:tab w:val="left" w:pos="2925"/>
        </w:tabs>
      </w:pPr>
    </w:p>
    <w:p w14:paraId="72B515E9" w14:textId="77777777" w:rsidR="00627606" w:rsidRDefault="00627606" w:rsidP="00B9522C">
      <w:pPr>
        <w:tabs>
          <w:tab w:val="left" w:pos="2925"/>
        </w:tabs>
      </w:pPr>
    </w:p>
    <w:p w14:paraId="034D9D9A" w14:textId="77777777" w:rsidR="00627606" w:rsidRDefault="00627606" w:rsidP="00B9522C">
      <w:pPr>
        <w:tabs>
          <w:tab w:val="left" w:pos="2925"/>
        </w:tabs>
      </w:pPr>
    </w:p>
    <w:p w14:paraId="4D857C29" w14:textId="77777777" w:rsidR="00627606" w:rsidRDefault="00627606" w:rsidP="00B9522C">
      <w:pPr>
        <w:tabs>
          <w:tab w:val="left" w:pos="2925"/>
        </w:tabs>
      </w:pPr>
    </w:p>
    <w:p w14:paraId="30BBE45E" w14:textId="77777777" w:rsidR="00627606" w:rsidRDefault="00627606" w:rsidP="00B9522C">
      <w:pPr>
        <w:tabs>
          <w:tab w:val="left" w:pos="2925"/>
        </w:tabs>
      </w:pPr>
    </w:p>
    <w:p w14:paraId="083EAA62" w14:textId="77777777" w:rsidR="00627606" w:rsidRDefault="00627606" w:rsidP="00B9522C">
      <w:pPr>
        <w:tabs>
          <w:tab w:val="left" w:pos="2925"/>
        </w:tabs>
      </w:pPr>
    </w:p>
    <w:p w14:paraId="1600123C" w14:textId="77777777" w:rsidR="00627606" w:rsidRDefault="00627606" w:rsidP="00B9522C">
      <w:pPr>
        <w:tabs>
          <w:tab w:val="left" w:pos="2925"/>
        </w:tabs>
      </w:pPr>
    </w:p>
    <w:p w14:paraId="6E991B71" w14:textId="77777777" w:rsidR="00627606" w:rsidRDefault="00627606" w:rsidP="00B9522C">
      <w:pPr>
        <w:tabs>
          <w:tab w:val="left" w:pos="2925"/>
        </w:tabs>
      </w:pPr>
    </w:p>
    <w:p w14:paraId="65FB0A62" w14:textId="77777777" w:rsidR="00627606" w:rsidRDefault="00627606" w:rsidP="00B9522C">
      <w:pPr>
        <w:tabs>
          <w:tab w:val="left" w:pos="2925"/>
        </w:tabs>
      </w:pPr>
    </w:p>
    <w:p w14:paraId="6A2AC8A0" w14:textId="77777777" w:rsidR="00627606" w:rsidRDefault="00627606" w:rsidP="00B9522C">
      <w:pPr>
        <w:tabs>
          <w:tab w:val="left" w:pos="2925"/>
        </w:tabs>
      </w:pPr>
    </w:p>
    <w:p w14:paraId="1E283F16" w14:textId="77777777" w:rsidR="00627606" w:rsidRDefault="00627606" w:rsidP="00B9522C">
      <w:pPr>
        <w:tabs>
          <w:tab w:val="left" w:pos="2925"/>
        </w:tabs>
      </w:pPr>
    </w:p>
    <w:p w14:paraId="37408C1C" w14:textId="77777777" w:rsidR="00627606" w:rsidRDefault="00627606" w:rsidP="00B9522C">
      <w:pPr>
        <w:tabs>
          <w:tab w:val="left" w:pos="2925"/>
        </w:tabs>
      </w:pPr>
    </w:p>
    <w:p w14:paraId="71C93286" w14:textId="77777777" w:rsidR="00627606" w:rsidRDefault="00627606" w:rsidP="00B9522C">
      <w:pPr>
        <w:tabs>
          <w:tab w:val="left" w:pos="2925"/>
        </w:tabs>
      </w:pPr>
    </w:p>
    <w:p w14:paraId="0A58A088" w14:textId="77777777" w:rsidR="00627606" w:rsidRDefault="00627606" w:rsidP="00B9522C">
      <w:pPr>
        <w:tabs>
          <w:tab w:val="left" w:pos="2925"/>
        </w:tabs>
      </w:pPr>
    </w:p>
    <w:p w14:paraId="4AB00CFE" w14:textId="77777777" w:rsidR="00627606" w:rsidRDefault="00627606" w:rsidP="00B9522C">
      <w:pPr>
        <w:tabs>
          <w:tab w:val="left" w:pos="2925"/>
        </w:tabs>
      </w:pPr>
    </w:p>
    <w:p w14:paraId="1C02BC7A" w14:textId="77777777" w:rsidR="00627606" w:rsidRDefault="00627606" w:rsidP="00B9522C">
      <w:pPr>
        <w:tabs>
          <w:tab w:val="left" w:pos="2925"/>
        </w:tabs>
      </w:pPr>
    </w:p>
    <w:p w14:paraId="58B0EB79" w14:textId="77777777" w:rsidR="00627606" w:rsidRDefault="00627606" w:rsidP="00B9522C">
      <w:pPr>
        <w:tabs>
          <w:tab w:val="left" w:pos="2925"/>
        </w:tabs>
      </w:pPr>
    </w:p>
    <w:p w14:paraId="27E489F1" w14:textId="77777777" w:rsidR="00627606" w:rsidRDefault="00627606" w:rsidP="00B9522C">
      <w:pPr>
        <w:tabs>
          <w:tab w:val="left" w:pos="2925"/>
        </w:tabs>
      </w:pPr>
    </w:p>
    <w:p w14:paraId="00AE9654" w14:textId="77777777" w:rsidR="00627606" w:rsidRDefault="00627606" w:rsidP="00B9522C">
      <w:pPr>
        <w:tabs>
          <w:tab w:val="left" w:pos="2925"/>
        </w:tabs>
      </w:pPr>
    </w:p>
    <w:p w14:paraId="093E6D27" w14:textId="77777777" w:rsidR="00627606" w:rsidRDefault="00627606" w:rsidP="00B9522C">
      <w:pPr>
        <w:tabs>
          <w:tab w:val="left" w:pos="2925"/>
        </w:tabs>
      </w:pPr>
    </w:p>
    <w:p w14:paraId="5D345D49" w14:textId="77777777" w:rsidR="00627606" w:rsidRDefault="00627606" w:rsidP="00B9522C">
      <w:pPr>
        <w:tabs>
          <w:tab w:val="left" w:pos="2925"/>
        </w:tabs>
      </w:pPr>
    </w:p>
    <w:p w14:paraId="34D17E79" w14:textId="77777777" w:rsidR="00627606" w:rsidRDefault="00627606" w:rsidP="00B9522C">
      <w:pPr>
        <w:tabs>
          <w:tab w:val="left" w:pos="2925"/>
        </w:tabs>
      </w:pPr>
    </w:p>
    <w:p w14:paraId="3313C213" w14:textId="77777777" w:rsidR="00627606" w:rsidRDefault="00627606" w:rsidP="00B9522C">
      <w:pPr>
        <w:tabs>
          <w:tab w:val="left" w:pos="2925"/>
        </w:tabs>
      </w:pPr>
    </w:p>
    <w:p w14:paraId="3362428F" w14:textId="77777777" w:rsidR="00627606" w:rsidRDefault="00627606" w:rsidP="00B9522C">
      <w:pPr>
        <w:tabs>
          <w:tab w:val="left" w:pos="2925"/>
        </w:tabs>
      </w:pPr>
    </w:p>
    <w:p w14:paraId="2B7391CD" w14:textId="77777777" w:rsidR="00627606" w:rsidRDefault="00627606" w:rsidP="00B9522C">
      <w:pPr>
        <w:tabs>
          <w:tab w:val="left" w:pos="2925"/>
        </w:tabs>
      </w:pPr>
    </w:p>
    <w:p w14:paraId="0EA245EA" w14:textId="77777777" w:rsidR="00627606" w:rsidRDefault="00627606" w:rsidP="00B9522C">
      <w:pPr>
        <w:tabs>
          <w:tab w:val="left" w:pos="2925"/>
        </w:tabs>
      </w:pPr>
    </w:p>
    <w:p w14:paraId="56751888" w14:textId="77777777" w:rsidR="00627606" w:rsidRDefault="00627606" w:rsidP="00B9522C">
      <w:pPr>
        <w:tabs>
          <w:tab w:val="left" w:pos="2925"/>
        </w:tabs>
      </w:pPr>
    </w:p>
    <w:p w14:paraId="214DA3AB" w14:textId="77777777" w:rsidR="00627606" w:rsidRDefault="00627606" w:rsidP="00B9522C">
      <w:pPr>
        <w:tabs>
          <w:tab w:val="left" w:pos="2925"/>
        </w:tabs>
      </w:pPr>
    </w:p>
    <w:p w14:paraId="3E93AB66" w14:textId="77777777" w:rsidR="00627606" w:rsidRDefault="00627606" w:rsidP="00B9522C">
      <w:pPr>
        <w:tabs>
          <w:tab w:val="left" w:pos="2925"/>
        </w:tabs>
      </w:pPr>
    </w:p>
    <w:p w14:paraId="5CAF6ADB" w14:textId="77777777" w:rsidR="00627606" w:rsidRDefault="00627606" w:rsidP="00B9522C">
      <w:pPr>
        <w:tabs>
          <w:tab w:val="left" w:pos="2925"/>
        </w:tabs>
      </w:pPr>
    </w:p>
    <w:p w14:paraId="1897CDFE" w14:textId="0062448D" w:rsidR="00627606" w:rsidRDefault="00627606" w:rsidP="00627606">
      <w:pPr>
        <w:jc w:val="center"/>
        <w:rPr>
          <w:rFonts w:asciiTheme="minorHAnsi" w:hAnsiTheme="minorHAnsi" w:cstheme="minorHAnsi"/>
          <w:b/>
          <w:color w:val="FF0000"/>
          <w:sz w:val="22"/>
          <w:szCs w:val="22"/>
        </w:rPr>
      </w:pPr>
      <w:r>
        <w:rPr>
          <w:rFonts w:asciiTheme="minorHAnsi" w:hAnsiTheme="minorHAnsi" w:cstheme="minorHAnsi"/>
          <w:b/>
          <w:sz w:val="22"/>
          <w:szCs w:val="22"/>
        </w:rPr>
        <w:t>Příloha III. ke smlouvě o poskytnutí účelové podpory</w:t>
      </w:r>
    </w:p>
    <w:p w14:paraId="12C64C43" w14:textId="77777777" w:rsidR="00627606" w:rsidRDefault="00627606" w:rsidP="00627606">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5631D921" w14:textId="77777777" w:rsidR="00627606" w:rsidRDefault="00627606" w:rsidP="00627606">
      <w:pPr>
        <w:jc w:val="center"/>
        <w:rPr>
          <w:rFonts w:asciiTheme="minorHAnsi" w:hAnsiTheme="minorHAnsi" w:cstheme="minorHAnsi"/>
          <w:b/>
          <w:sz w:val="22"/>
          <w:szCs w:val="22"/>
        </w:rPr>
      </w:pPr>
    </w:p>
    <w:p w14:paraId="2C798C7F" w14:textId="77777777" w:rsidR="002624EA" w:rsidRDefault="002624EA" w:rsidP="00627606">
      <w:pPr>
        <w:jc w:val="center"/>
        <w:rPr>
          <w:rFonts w:asciiTheme="minorHAnsi" w:hAnsiTheme="minorHAnsi" w:cstheme="minorHAnsi"/>
          <w:b/>
          <w:sz w:val="22"/>
          <w:szCs w:val="22"/>
        </w:rPr>
      </w:pPr>
    </w:p>
    <w:p w14:paraId="2C839EFE" w14:textId="77777777" w:rsidR="00627606" w:rsidRDefault="00627606" w:rsidP="00627606">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50774552" w14:textId="77777777" w:rsidR="00627606" w:rsidRDefault="00627606" w:rsidP="00627606">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0AAB4CD5" w14:textId="77777777" w:rsidR="00627606" w:rsidRDefault="00627606" w:rsidP="00627606">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8AF4C63" w14:textId="77777777" w:rsidR="00627606" w:rsidRDefault="00627606" w:rsidP="00627606">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281256F8" w14:textId="77777777" w:rsidR="00627606" w:rsidRDefault="00627606" w:rsidP="00627606">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629F3C3D" w14:textId="77777777" w:rsidR="00627606" w:rsidRDefault="00627606" w:rsidP="00627606">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627606" w14:paraId="40216DDC" w14:textId="77777777" w:rsidTr="00627606">
        <w:tc>
          <w:tcPr>
            <w:tcW w:w="284" w:type="dxa"/>
            <w:tcBorders>
              <w:top w:val="single" w:sz="4" w:space="0" w:color="auto"/>
              <w:left w:val="single" w:sz="4" w:space="0" w:color="auto"/>
              <w:bottom w:val="single" w:sz="4" w:space="0" w:color="auto"/>
              <w:right w:val="single" w:sz="4" w:space="0" w:color="auto"/>
            </w:tcBorders>
            <w:hideMark/>
          </w:tcPr>
          <w:p w14:paraId="11D6C954" w14:textId="77777777" w:rsidR="00627606" w:rsidRDefault="00627606">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77F654D5" w14:textId="77777777" w:rsidR="00627606" w:rsidRDefault="00627606">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627606" w14:paraId="5DF49CD8" w14:textId="77777777" w:rsidTr="00627606">
        <w:tc>
          <w:tcPr>
            <w:tcW w:w="284" w:type="dxa"/>
            <w:tcBorders>
              <w:top w:val="single" w:sz="4" w:space="0" w:color="auto"/>
              <w:left w:val="single" w:sz="4" w:space="0" w:color="auto"/>
              <w:bottom w:val="single" w:sz="4" w:space="0" w:color="auto"/>
              <w:right w:val="single" w:sz="4" w:space="0" w:color="auto"/>
            </w:tcBorders>
            <w:hideMark/>
          </w:tcPr>
          <w:p w14:paraId="5D805BC6" w14:textId="77777777" w:rsidR="00627606" w:rsidRDefault="00627606">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204DA661" w14:textId="77777777" w:rsidR="00627606" w:rsidRDefault="00627606">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627606" w14:paraId="3F4BBA3F" w14:textId="77777777" w:rsidTr="00627606">
        <w:tc>
          <w:tcPr>
            <w:tcW w:w="284" w:type="dxa"/>
            <w:tcBorders>
              <w:top w:val="single" w:sz="4" w:space="0" w:color="auto"/>
              <w:left w:val="single" w:sz="4" w:space="0" w:color="auto"/>
              <w:bottom w:val="single" w:sz="4" w:space="0" w:color="auto"/>
              <w:right w:val="single" w:sz="4" w:space="0" w:color="auto"/>
            </w:tcBorders>
            <w:hideMark/>
          </w:tcPr>
          <w:p w14:paraId="0C3200DC" w14:textId="77777777" w:rsidR="00627606" w:rsidRDefault="00627606">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7557AB18" w14:textId="77777777" w:rsidR="00627606" w:rsidRDefault="00627606">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627606" w14:paraId="24A6BD47" w14:textId="77777777" w:rsidTr="00627606">
        <w:tc>
          <w:tcPr>
            <w:tcW w:w="284" w:type="dxa"/>
            <w:tcBorders>
              <w:top w:val="single" w:sz="4" w:space="0" w:color="auto"/>
              <w:left w:val="single" w:sz="4" w:space="0" w:color="auto"/>
              <w:bottom w:val="single" w:sz="4" w:space="0" w:color="auto"/>
              <w:right w:val="single" w:sz="4" w:space="0" w:color="auto"/>
            </w:tcBorders>
            <w:hideMark/>
          </w:tcPr>
          <w:p w14:paraId="5734C68C" w14:textId="77777777" w:rsidR="00627606" w:rsidRDefault="00627606">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S</w:t>
            </w:r>
          </w:p>
        </w:tc>
        <w:tc>
          <w:tcPr>
            <w:tcW w:w="8221" w:type="dxa"/>
            <w:tcBorders>
              <w:top w:val="single" w:sz="4" w:space="0" w:color="auto"/>
              <w:left w:val="single" w:sz="4" w:space="0" w:color="auto"/>
              <w:bottom w:val="single" w:sz="4" w:space="0" w:color="auto"/>
              <w:right w:val="single" w:sz="4" w:space="0" w:color="auto"/>
            </w:tcBorders>
            <w:hideMark/>
          </w:tcPr>
          <w:p w14:paraId="1EB1C386" w14:textId="77777777" w:rsidR="00627606" w:rsidRDefault="00627606">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2BB81F37" w14:textId="77777777" w:rsidR="00627606" w:rsidRDefault="00627606" w:rsidP="00627606">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1925353" w14:textId="77777777" w:rsidR="00627606" w:rsidRDefault="00627606" w:rsidP="00627606">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59388E4" w14:textId="77777777" w:rsidR="00627606" w:rsidRDefault="00627606" w:rsidP="00627606">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37F788B1" w14:textId="77777777" w:rsidR="00627606" w:rsidRDefault="00627606" w:rsidP="00627606">
      <w:pPr>
        <w:tabs>
          <w:tab w:val="num" w:pos="851"/>
        </w:tabs>
        <w:ind w:left="567"/>
        <w:jc w:val="both"/>
        <w:rPr>
          <w:rFonts w:asciiTheme="minorHAnsi" w:hAnsiTheme="minorHAnsi" w:cstheme="minorHAnsi"/>
          <w:sz w:val="22"/>
          <w:szCs w:val="22"/>
        </w:rPr>
      </w:pPr>
    </w:p>
    <w:p w14:paraId="2E43BD80"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7C9B11C"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0F9C88AB"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0333C797"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47C998F"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6B1BFB82"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2B8CA509" w14:textId="77777777" w:rsidR="00627606" w:rsidRDefault="00627606" w:rsidP="00627606">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DA41905" w14:textId="77777777" w:rsidR="00627606" w:rsidRDefault="00627606" w:rsidP="00627606">
      <w:pPr>
        <w:tabs>
          <w:tab w:val="num" w:pos="851"/>
        </w:tabs>
        <w:ind w:left="617"/>
        <w:jc w:val="both"/>
        <w:rPr>
          <w:rFonts w:asciiTheme="minorHAnsi" w:hAnsiTheme="minorHAnsi" w:cstheme="minorHAnsi"/>
          <w:sz w:val="22"/>
          <w:szCs w:val="22"/>
        </w:rPr>
      </w:pPr>
    </w:p>
    <w:p w14:paraId="2B60AAFC" w14:textId="77777777" w:rsidR="00627606" w:rsidRDefault="00627606" w:rsidP="00627606">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368C5B0A" w14:textId="77777777" w:rsidR="00627606" w:rsidRDefault="00627606" w:rsidP="00627606">
      <w:pPr>
        <w:pStyle w:val="Odstavecseseznamem"/>
        <w:tabs>
          <w:tab w:val="num" w:pos="851"/>
        </w:tabs>
        <w:ind w:left="851" w:hanging="284"/>
        <w:jc w:val="both"/>
        <w:rPr>
          <w:rFonts w:asciiTheme="minorHAnsi" w:hAnsiTheme="minorHAnsi" w:cstheme="minorHAnsi"/>
          <w:sz w:val="22"/>
          <w:szCs w:val="22"/>
        </w:rPr>
      </w:pPr>
    </w:p>
    <w:p w14:paraId="2A430F4A" w14:textId="77777777" w:rsidR="002624EA" w:rsidRDefault="002624EA" w:rsidP="00627606">
      <w:pPr>
        <w:pStyle w:val="Odstavecseseznamem"/>
        <w:tabs>
          <w:tab w:val="num" w:pos="851"/>
        </w:tabs>
        <w:ind w:left="851" w:hanging="284"/>
        <w:jc w:val="both"/>
        <w:rPr>
          <w:rFonts w:asciiTheme="minorHAnsi" w:hAnsiTheme="minorHAnsi" w:cstheme="minorHAnsi"/>
          <w:sz w:val="22"/>
          <w:szCs w:val="22"/>
        </w:rPr>
      </w:pPr>
    </w:p>
    <w:p w14:paraId="61098F54" w14:textId="77777777" w:rsidR="002624EA" w:rsidRDefault="002624EA" w:rsidP="00627606">
      <w:pPr>
        <w:pStyle w:val="Odstavecseseznamem"/>
        <w:tabs>
          <w:tab w:val="num" w:pos="851"/>
        </w:tabs>
        <w:ind w:left="851" w:hanging="284"/>
        <w:jc w:val="both"/>
        <w:rPr>
          <w:rFonts w:asciiTheme="minorHAnsi" w:hAnsiTheme="minorHAnsi" w:cstheme="minorHAnsi"/>
          <w:sz w:val="22"/>
          <w:szCs w:val="22"/>
        </w:rPr>
      </w:pPr>
    </w:p>
    <w:p w14:paraId="418D7223" w14:textId="490E8AA8" w:rsidR="00627606" w:rsidRPr="002624EA" w:rsidRDefault="002624EA" w:rsidP="002624EA">
      <w:pPr>
        <w:tabs>
          <w:tab w:val="num" w:pos="851"/>
        </w:tabs>
        <w:ind w:left="180"/>
        <w:jc w:val="both"/>
        <w:rPr>
          <w:rFonts w:asciiTheme="minorHAnsi" w:hAnsiTheme="minorHAnsi" w:cstheme="minorHAnsi"/>
          <w:sz w:val="22"/>
          <w:szCs w:val="22"/>
        </w:rPr>
      </w:pPr>
      <w:r>
        <w:rPr>
          <w:rFonts w:asciiTheme="minorHAnsi" w:hAnsiTheme="minorHAnsi" w:cstheme="minorHAnsi"/>
          <w:sz w:val="22"/>
          <w:szCs w:val="22"/>
        </w:rPr>
        <w:t xml:space="preserve">        b) </w:t>
      </w:r>
      <w:r w:rsidR="00627606" w:rsidRPr="002624EA">
        <w:rPr>
          <w:rFonts w:asciiTheme="minorHAnsi" w:hAnsiTheme="minorHAnsi" w:cstheme="minorHAnsi"/>
          <w:sz w:val="22"/>
          <w:szCs w:val="22"/>
        </w:rPr>
        <w:t>závěrečnou zprávu o řešení Projektu, která obsahuje</w:t>
      </w:r>
    </w:p>
    <w:p w14:paraId="6A608AF2" w14:textId="77777777" w:rsidR="00627606" w:rsidRDefault="00627606" w:rsidP="00627606">
      <w:pPr>
        <w:tabs>
          <w:tab w:val="num" w:pos="851"/>
        </w:tabs>
        <w:ind w:left="567"/>
        <w:jc w:val="both"/>
        <w:rPr>
          <w:rFonts w:asciiTheme="minorHAnsi" w:hAnsiTheme="minorHAnsi" w:cstheme="minorHAnsi"/>
          <w:sz w:val="22"/>
          <w:szCs w:val="22"/>
        </w:rPr>
      </w:pPr>
    </w:p>
    <w:p w14:paraId="14BF44C7" w14:textId="77777777" w:rsidR="00627606" w:rsidRDefault="00627606" w:rsidP="002624EA">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8BE3820" w14:textId="77777777" w:rsidR="00627606" w:rsidRDefault="00627606" w:rsidP="002624EA">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47BCF16" w14:textId="77777777" w:rsidR="00627606" w:rsidRDefault="00627606" w:rsidP="002624EA">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1CC43FF5" w14:textId="77777777" w:rsidR="00627606" w:rsidRDefault="00627606" w:rsidP="002624EA">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FD65FFD" w14:textId="77777777" w:rsidR="00627606" w:rsidRDefault="00627606" w:rsidP="002624EA">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4E2D3969" w14:textId="77777777" w:rsidR="00627606" w:rsidRDefault="00627606" w:rsidP="002624EA">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38005C71" w14:textId="77777777" w:rsidR="00627606" w:rsidRDefault="00627606" w:rsidP="002624EA">
      <w:pPr>
        <w:ind w:left="709"/>
        <w:jc w:val="both"/>
        <w:rPr>
          <w:rFonts w:asciiTheme="minorHAnsi" w:hAnsiTheme="minorHAnsi" w:cstheme="minorHAnsi"/>
          <w:sz w:val="22"/>
          <w:szCs w:val="22"/>
        </w:rPr>
      </w:pPr>
    </w:p>
    <w:p w14:paraId="00E73917" w14:textId="77777777" w:rsidR="00627606" w:rsidRDefault="00627606" w:rsidP="002624EA">
      <w:pPr>
        <w:ind w:left="709"/>
        <w:jc w:val="both"/>
        <w:rPr>
          <w:rFonts w:asciiTheme="minorHAnsi" w:hAnsiTheme="minorHAnsi" w:cstheme="minorHAnsi"/>
          <w:sz w:val="22"/>
          <w:szCs w:val="22"/>
        </w:rPr>
      </w:pPr>
      <w:r>
        <w:rPr>
          <w:rFonts w:asciiTheme="minorHAnsi" w:hAnsiTheme="minorHAnsi" w:cstheme="minorHAns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4185D942" w14:textId="77777777" w:rsidR="00627606" w:rsidRDefault="00627606" w:rsidP="00627606">
      <w:pPr>
        <w:pStyle w:val="Odstavecseseznamem"/>
        <w:rPr>
          <w:rFonts w:asciiTheme="minorHAnsi" w:hAnsiTheme="minorHAnsi" w:cstheme="minorHAnsi"/>
          <w:sz w:val="22"/>
          <w:szCs w:val="22"/>
        </w:rPr>
      </w:pPr>
    </w:p>
    <w:p w14:paraId="46EC91C5" w14:textId="4EA2C328" w:rsidR="00627606" w:rsidRPr="002624EA" w:rsidRDefault="002624EA" w:rsidP="002624EA">
      <w:pPr>
        <w:tabs>
          <w:tab w:val="num" w:pos="851"/>
        </w:tabs>
        <w:ind w:left="180"/>
        <w:rPr>
          <w:rFonts w:asciiTheme="minorHAnsi" w:hAnsiTheme="minorHAnsi" w:cstheme="minorHAnsi"/>
          <w:sz w:val="22"/>
          <w:szCs w:val="22"/>
        </w:rPr>
      </w:pPr>
      <w:r>
        <w:rPr>
          <w:rFonts w:asciiTheme="minorHAnsi" w:hAnsiTheme="minorHAnsi" w:cstheme="minorHAnsi"/>
          <w:sz w:val="22"/>
          <w:szCs w:val="22"/>
        </w:rPr>
        <w:t xml:space="preserve">        c) </w:t>
      </w:r>
      <w:r w:rsidR="00627606" w:rsidRPr="002624EA">
        <w:rPr>
          <w:rFonts w:asciiTheme="minorHAnsi" w:hAnsiTheme="minorHAnsi" w:cstheme="minorHAnsi"/>
          <w:sz w:val="22"/>
          <w:szCs w:val="22"/>
        </w:rPr>
        <w:t>dodatečné zprávy, tj. jakékoliv další zprávy vyžádané poskytovatelem za účelem kontroly.</w:t>
      </w:r>
    </w:p>
    <w:p w14:paraId="46C521B7" w14:textId="77777777" w:rsidR="00627606" w:rsidRDefault="00627606" w:rsidP="00627606">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3AB481E" w14:textId="77777777" w:rsidR="00627606" w:rsidRDefault="00627606" w:rsidP="00627606">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2CFA6A2F" w14:textId="77777777" w:rsidR="00627606" w:rsidRDefault="00627606" w:rsidP="00627606">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1DC86B43" w14:textId="77777777" w:rsidR="00627606" w:rsidRDefault="00627606" w:rsidP="00627606">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2CC7A92E" w14:textId="77777777" w:rsidR="00627606" w:rsidRDefault="00627606" w:rsidP="00627606">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2B21A43" w14:textId="77777777" w:rsidR="00627606" w:rsidRDefault="00627606" w:rsidP="00627606">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05A639EF" w14:textId="77777777" w:rsidR="00627606" w:rsidRPr="00627606" w:rsidRDefault="00627606" w:rsidP="00627606">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6AAA7CEC" w14:textId="77777777" w:rsidR="00627606" w:rsidRDefault="00627606" w:rsidP="00627606">
      <w:pPr>
        <w:tabs>
          <w:tab w:val="left" w:pos="567"/>
        </w:tabs>
        <w:spacing w:before="240" w:after="120"/>
        <w:jc w:val="both"/>
        <w:rPr>
          <w:rFonts w:asciiTheme="minorHAnsi" w:hAnsiTheme="minorHAnsi" w:cstheme="minorHAnsi"/>
          <w:sz w:val="22"/>
          <w:szCs w:val="22"/>
        </w:rPr>
      </w:pPr>
    </w:p>
    <w:p w14:paraId="4AD56F69" w14:textId="77777777" w:rsidR="00627606" w:rsidRDefault="00627606" w:rsidP="00627606">
      <w:pPr>
        <w:tabs>
          <w:tab w:val="left" w:pos="567"/>
        </w:tabs>
        <w:spacing w:before="240" w:after="120"/>
        <w:jc w:val="both"/>
        <w:rPr>
          <w:rFonts w:asciiTheme="minorHAnsi" w:hAnsiTheme="minorHAnsi" w:cstheme="minorHAnsi"/>
          <w:sz w:val="22"/>
          <w:szCs w:val="22"/>
        </w:rPr>
      </w:pPr>
    </w:p>
    <w:p w14:paraId="59D20ADA" w14:textId="77777777" w:rsidR="00627606" w:rsidRDefault="00627606" w:rsidP="00627606">
      <w:pPr>
        <w:tabs>
          <w:tab w:val="left" w:pos="567"/>
        </w:tabs>
        <w:spacing w:before="240" w:after="120"/>
        <w:jc w:val="both"/>
        <w:rPr>
          <w:rFonts w:asciiTheme="minorHAnsi" w:hAnsiTheme="minorHAnsi" w:cstheme="minorHAnsi"/>
          <w:sz w:val="22"/>
          <w:szCs w:val="22"/>
        </w:rPr>
      </w:pPr>
    </w:p>
    <w:p w14:paraId="4DDA2550" w14:textId="77777777" w:rsidR="00627606" w:rsidRDefault="00627606" w:rsidP="00627606">
      <w:pPr>
        <w:tabs>
          <w:tab w:val="left" w:pos="567"/>
        </w:tabs>
        <w:spacing w:before="240" w:after="120"/>
        <w:jc w:val="both"/>
        <w:rPr>
          <w:rFonts w:asciiTheme="minorHAnsi" w:hAnsiTheme="minorHAnsi" w:cstheme="minorHAnsi"/>
          <w:sz w:val="22"/>
          <w:szCs w:val="22"/>
        </w:rPr>
      </w:pPr>
    </w:p>
    <w:p w14:paraId="6F00D303" w14:textId="77777777" w:rsidR="00627606" w:rsidRDefault="00627606" w:rsidP="00627606">
      <w:pPr>
        <w:tabs>
          <w:tab w:val="left" w:pos="567"/>
        </w:tabs>
        <w:spacing w:before="240" w:after="120"/>
        <w:jc w:val="both"/>
        <w:rPr>
          <w:rFonts w:asciiTheme="minorHAnsi" w:hAnsiTheme="minorHAnsi" w:cstheme="minorHAnsi"/>
          <w:sz w:val="22"/>
          <w:szCs w:val="22"/>
        </w:rPr>
      </w:pPr>
    </w:p>
    <w:p w14:paraId="1F25F93C" w14:textId="77777777" w:rsidR="00627606" w:rsidRDefault="00627606" w:rsidP="00627606">
      <w:pPr>
        <w:tabs>
          <w:tab w:val="left" w:pos="567"/>
        </w:tabs>
        <w:spacing w:before="240" w:after="120"/>
        <w:jc w:val="both"/>
        <w:rPr>
          <w:rFonts w:asciiTheme="minorHAnsi" w:hAnsiTheme="minorHAnsi" w:cstheme="minorHAnsi"/>
          <w:sz w:val="22"/>
          <w:szCs w:val="22"/>
        </w:rPr>
      </w:pPr>
    </w:p>
    <w:p w14:paraId="730E8D1E" w14:textId="77777777" w:rsidR="00627606" w:rsidRDefault="00627606" w:rsidP="00627606">
      <w:pPr>
        <w:tabs>
          <w:tab w:val="left" w:pos="567"/>
        </w:tabs>
        <w:spacing w:before="240" w:after="120"/>
        <w:jc w:val="both"/>
        <w:rPr>
          <w:rFonts w:asciiTheme="minorHAnsi" w:hAnsiTheme="minorHAnsi" w:cstheme="minorHAnsi"/>
          <w:sz w:val="22"/>
          <w:szCs w:val="22"/>
        </w:rPr>
      </w:pPr>
    </w:p>
    <w:p w14:paraId="5191E631" w14:textId="77777777" w:rsidR="00627606" w:rsidRDefault="00627606" w:rsidP="00627606">
      <w:pPr>
        <w:tabs>
          <w:tab w:val="left" w:pos="567"/>
        </w:tabs>
        <w:spacing w:before="240" w:after="120"/>
        <w:jc w:val="both"/>
        <w:rPr>
          <w:rFonts w:asciiTheme="minorHAnsi" w:hAnsiTheme="minorHAnsi" w:cstheme="minorHAnsi"/>
          <w:sz w:val="22"/>
          <w:szCs w:val="22"/>
        </w:rPr>
      </w:pPr>
    </w:p>
    <w:p w14:paraId="506CC219" w14:textId="77777777" w:rsidR="00627606" w:rsidRDefault="00627606" w:rsidP="00627606">
      <w:pPr>
        <w:tabs>
          <w:tab w:val="left" w:pos="567"/>
        </w:tabs>
        <w:spacing w:before="240" w:after="120"/>
        <w:jc w:val="both"/>
        <w:rPr>
          <w:rFonts w:asciiTheme="minorHAnsi" w:hAnsiTheme="minorHAnsi" w:cstheme="minorHAnsi"/>
          <w:sz w:val="22"/>
          <w:szCs w:val="22"/>
        </w:rPr>
      </w:pPr>
    </w:p>
    <w:p w14:paraId="171D859F" w14:textId="77777777" w:rsidR="00627606" w:rsidRDefault="00627606" w:rsidP="00627606">
      <w:pPr>
        <w:tabs>
          <w:tab w:val="left" w:pos="567"/>
        </w:tabs>
        <w:spacing w:before="240" w:after="120"/>
        <w:jc w:val="both"/>
        <w:rPr>
          <w:rFonts w:asciiTheme="minorHAnsi" w:hAnsiTheme="minorHAnsi" w:cstheme="minorHAnsi"/>
          <w:sz w:val="22"/>
          <w:szCs w:val="22"/>
        </w:rPr>
      </w:pPr>
    </w:p>
    <w:p w14:paraId="12F3C91B" w14:textId="77777777" w:rsidR="00627606" w:rsidRDefault="00627606" w:rsidP="00627606">
      <w:pPr>
        <w:tabs>
          <w:tab w:val="left" w:pos="567"/>
        </w:tabs>
        <w:spacing w:before="240" w:after="120"/>
        <w:jc w:val="both"/>
        <w:rPr>
          <w:rFonts w:asciiTheme="minorHAnsi" w:hAnsiTheme="minorHAnsi" w:cstheme="minorHAnsi"/>
          <w:sz w:val="22"/>
          <w:szCs w:val="22"/>
        </w:rPr>
      </w:pPr>
    </w:p>
    <w:p w14:paraId="43181661" w14:textId="77777777" w:rsidR="00627606" w:rsidRDefault="00627606" w:rsidP="00627606">
      <w:pPr>
        <w:tabs>
          <w:tab w:val="left" w:pos="567"/>
        </w:tabs>
        <w:spacing w:before="240" w:after="120"/>
        <w:jc w:val="both"/>
        <w:rPr>
          <w:rFonts w:asciiTheme="minorHAnsi" w:hAnsiTheme="minorHAnsi" w:cstheme="minorHAnsi"/>
          <w:sz w:val="22"/>
          <w:szCs w:val="22"/>
        </w:rPr>
      </w:pPr>
    </w:p>
    <w:p w14:paraId="62582AE8" w14:textId="77777777" w:rsidR="00627606" w:rsidRDefault="00627606" w:rsidP="00627606">
      <w:pPr>
        <w:tabs>
          <w:tab w:val="left" w:pos="567"/>
        </w:tabs>
        <w:spacing w:before="240" w:after="120"/>
        <w:jc w:val="both"/>
        <w:rPr>
          <w:rFonts w:asciiTheme="minorHAnsi" w:hAnsiTheme="minorHAnsi" w:cstheme="minorHAnsi"/>
          <w:sz w:val="22"/>
          <w:szCs w:val="22"/>
        </w:rPr>
      </w:pPr>
    </w:p>
    <w:p w14:paraId="31579393" w14:textId="77777777" w:rsidR="00627606" w:rsidRDefault="00627606" w:rsidP="00627606">
      <w:pPr>
        <w:tabs>
          <w:tab w:val="left" w:pos="567"/>
        </w:tabs>
        <w:spacing w:before="240" w:after="120"/>
        <w:jc w:val="both"/>
        <w:rPr>
          <w:rFonts w:asciiTheme="minorHAnsi" w:hAnsiTheme="minorHAnsi" w:cstheme="minorHAnsi"/>
          <w:sz w:val="22"/>
          <w:szCs w:val="22"/>
        </w:rPr>
      </w:pPr>
    </w:p>
    <w:p w14:paraId="31D0F97B" w14:textId="77777777" w:rsidR="00627606" w:rsidRDefault="00627606" w:rsidP="00627606">
      <w:pPr>
        <w:tabs>
          <w:tab w:val="left" w:pos="567"/>
        </w:tabs>
        <w:spacing w:before="240" w:after="120"/>
        <w:jc w:val="both"/>
        <w:rPr>
          <w:rFonts w:asciiTheme="minorHAnsi" w:hAnsiTheme="minorHAnsi" w:cstheme="minorHAnsi"/>
          <w:sz w:val="22"/>
          <w:szCs w:val="22"/>
        </w:rPr>
      </w:pPr>
    </w:p>
    <w:p w14:paraId="41C10146" w14:textId="77777777" w:rsidR="00627606" w:rsidRDefault="00627606" w:rsidP="00627606">
      <w:pPr>
        <w:tabs>
          <w:tab w:val="left" w:pos="567"/>
        </w:tabs>
        <w:spacing w:before="240" w:after="120"/>
        <w:jc w:val="both"/>
        <w:rPr>
          <w:rFonts w:asciiTheme="minorHAnsi" w:hAnsiTheme="minorHAnsi" w:cstheme="minorHAnsi"/>
          <w:sz w:val="22"/>
          <w:szCs w:val="22"/>
        </w:rPr>
      </w:pPr>
    </w:p>
    <w:p w14:paraId="439DB0F3" w14:textId="77777777" w:rsidR="00627606" w:rsidRDefault="00627606" w:rsidP="00627606">
      <w:pPr>
        <w:tabs>
          <w:tab w:val="left" w:pos="567"/>
        </w:tabs>
        <w:spacing w:before="240" w:after="120"/>
        <w:jc w:val="both"/>
        <w:rPr>
          <w:rFonts w:asciiTheme="minorHAnsi" w:hAnsiTheme="minorHAnsi" w:cstheme="minorHAnsi"/>
          <w:sz w:val="22"/>
          <w:szCs w:val="22"/>
        </w:rPr>
      </w:pPr>
    </w:p>
    <w:p w14:paraId="1E2FF02D" w14:textId="77777777" w:rsidR="00627606" w:rsidRDefault="00627606" w:rsidP="00627606">
      <w:pPr>
        <w:tabs>
          <w:tab w:val="left" w:pos="567"/>
        </w:tabs>
        <w:spacing w:before="240" w:after="120"/>
        <w:jc w:val="both"/>
        <w:rPr>
          <w:rFonts w:asciiTheme="minorHAnsi" w:hAnsiTheme="minorHAnsi" w:cstheme="minorHAnsi"/>
          <w:sz w:val="22"/>
          <w:szCs w:val="22"/>
        </w:rPr>
      </w:pPr>
    </w:p>
    <w:p w14:paraId="7DC45714" w14:textId="77777777" w:rsidR="00627606" w:rsidRDefault="00627606" w:rsidP="00627606">
      <w:pPr>
        <w:tabs>
          <w:tab w:val="left" w:pos="567"/>
        </w:tabs>
        <w:spacing w:before="240" w:after="120"/>
        <w:jc w:val="both"/>
        <w:rPr>
          <w:rFonts w:asciiTheme="minorHAnsi" w:hAnsiTheme="minorHAnsi" w:cstheme="minorHAnsi"/>
          <w:sz w:val="22"/>
          <w:szCs w:val="22"/>
        </w:rPr>
      </w:pPr>
    </w:p>
    <w:p w14:paraId="695D1FAB" w14:textId="77777777" w:rsidR="00627606" w:rsidRDefault="00627606" w:rsidP="00627606">
      <w:pPr>
        <w:tabs>
          <w:tab w:val="left" w:pos="567"/>
        </w:tabs>
        <w:spacing w:before="240" w:after="120"/>
        <w:jc w:val="both"/>
        <w:rPr>
          <w:rFonts w:asciiTheme="minorHAnsi" w:hAnsiTheme="minorHAnsi" w:cstheme="minorHAnsi"/>
          <w:sz w:val="22"/>
          <w:szCs w:val="22"/>
        </w:rPr>
      </w:pPr>
    </w:p>
    <w:p w14:paraId="4F09F703" w14:textId="77777777" w:rsidR="00627606" w:rsidRDefault="00627606" w:rsidP="00627606">
      <w:pPr>
        <w:tabs>
          <w:tab w:val="left" w:pos="567"/>
        </w:tabs>
        <w:spacing w:before="240" w:after="120"/>
        <w:jc w:val="both"/>
        <w:rPr>
          <w:rFonts w:asciiTheme="minorHAnsi" w:hAnsiTheme="minorHAnsi" w:cstheme="minorHAnsi"/>
          <w:sz w:val="22"/>
          <w:szCs w:val="22"/>
        </w:rPr>
      </w:pPr>
    </w:p>
    <w:p w14:paraId="1E43E710" w14:textId="77777777" w:rsidR="00627606" w:rsidRDefault="00627606" w:rsidP="00627606">
      <w:pPr>
        <w:tabs>
          <w:tab w:val="left" w:pos="567"/>
        </w:tabs>
        <w:spacing w:before="240" w:after="120"/>
        <w:jc w:val="both"/>
        <w:rPr>
          <w:rFonts w:asciiTheme="minorHAnsi" w:hAnsiTheme="minorHAnsi" w:cstheme="minorHAnsi"/>
          <w:sz w:val="22"/>
          <w:szCs w:val="22"/>
        </w:rPr>
      </w:pPr>
    </w:p>
    <w:p w14:paraId="6D250588" w14:textId="77777777" w:rsidR="00627606" w:rsidRDefault="00627606" w:rsidP="00627606">
      <w:pPr>
        <w:tabs>
          <w:tab w:val="left" w:pos="567"/>
        </w:tabs>
        <w:spacing w:before="240" w:after="120"/>
        <w:jc w:val="both"/>
        <w:rPr>
          <w:rFonts w:asciiTheme="minorHAnsi" w:hAnsiTheme="minorHAnsi" w:cstheme="minorHAnsi"/>
          <w:sz w:val="22"/>
          <w:szCs w:val="22"/>
        </w:rPr>
      </w:pPr>
    </w:p>
    <w:p w14:paraId="33B58916" w14:textId="1437BDA0" w:rsidR="00627606" w:rsidRPr="00627606" w:rsidRDefault="00627606" w:rsidP="00627606">
      <w:pPr>
        <w:jc w:val="center"/>
        <w:rPr>
          <w:rFonts w:ascii="Calibri" w:eastAsia="Calibri" w:hAnsi="Calibri"/>
          <w:b/>
          <w:sz w:val="22"/>
          <w:szCs w:val="22"/>
          <w:lang w:eastAsia="en-US"/>
        </w:rPr>
      </w:pPr>
      <w:r w:rsidRPr="00627606">
        <w:rPr>
          <w:rFonts w:ascii="Calibri" w:eastAsia="Calibri" w:hAnsi="Calibri"/>
          <w:b/>
          <w:sz w:val="22"/>
          <w:szCs w:val="22"/>
          <w:lang w:eastAsia="en-US"/>
        </w:rPr>
        <w:t>Příloha IV. ke smlouvě o poskytnutí účelové podpory</w:t>
      </w:r>
    </w:p>
    <w:p w14:paraId="5658EC2E" w14:textId="77777777" w:rsidR="00627606" w:rsidRPr="00627606" w:rsidRDefault="00627606" w:rsidP="00627606">
      <w:pPr>
        <w:jc w:val="center"/>
        <w:rPr>
          <w:rFonts w:ascii="Calibri" w:hAnsi="Calibri" w:cs="Calibri"/>
          <w:b/>
          <w:sz w:val="22"/>
          <w:szCs w:val="22"/>
        </w:rPr>
      </w:pPr>
      <w:r w:rsidRPr="00627606">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627606" w:rsidRPr="00627606" w14:paraId="19D6DE3D" w14:textId="77777777" w:rsidTr="00627606">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7CB9" w14:textId="77777777" w:rsidR="00627606" w:rsidRPr="00627606" w:rsidRDefault="00627606" w:rsidP="00627606">
            <w:pPr>
              <w:spacing w:after="160" w:line="256" w:lineRule="auto"/>
              <w:rPr>
                <w:rFonts w:ascii="Calibri" w:eastAsia="Calibri" w:hAnsi="Calibri" w:cs="Calibri"/>
                <w:b/>
                <w:sz w:val="22"/>
                <w:szCs w:val="22"/>
                <w:lang w:eastAsia="en-US"/>
              </w:rPr>
            </w:pPr>
            <w:r w:rsidRPr="00627606">
              <w:rPr>
                <w:rFonts w:ascii="Calibri" w:eastAsia="Calibri" w:hAnsi="Calibri" w:cs="Calibri"/>
                <w:b/>
                <w:sz w:val="22"/>
                <w:szCs w:val="22"/>
                <w:lang w:eastAsia="en-US"/>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2A124"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CDD69"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Sankce</w:t>
            </w:r>
          </w:p>
        </w:tc>
      </w:tr>
      <w:tr w:rsidR="00627606" w:rsidRPr="00627606" w14:paraId="3D6D89D4" w14:textId="77777777" w:rsidTr="00627606">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3187C83" w14:textId="77777777" w:rsidR="00627606" w:rsidRPr="00627606" w:rsidRDefault="00627606" w:rsidP="00627606">
            <w:pPr>
              <w:spacing w:line="256" w:lineRule="auto"/>
              <w:ind w:left="765"/>
              <w:contextualSpacing/>
              <w:jc w:val="center"/>
              <w:rPr>
                <w:rFonts w:ascii="Calibri" w:hAnsi="Calibri" w:cs="Calibri"/>
                <w:b/>
                <w:lang w:eastAsia="en-US"/>
              </w:rPr>
            </w:pPr>
            <w:r w:rsidRPr="00627606">
              <w:rPr>
                <w:rFonts w:ascii="Calibri" w:hAnsi="Calibri" w:cs="Calibri"/>
                <w:b/>
                <w:lang w:eastAsia="en-US"/>
              </w:rPr>
              <w:t>I. Porušení rozpočtové kázně v souvislosti s povinnostmi vyplývajícími ze ZVZ</w:t>
            </w:r>
            <w:r w:rsidRPr="00627606">
              <w:rPr>
                <w:rFonts w:ascii="Calibri" w:hAnsi="Calibri" w:cs="Calibri"/>
                <w:b/>
                <w:vertAlign w:val="superscript"/>
                <w:lang w:eastAsia="en-US"/>
              </w:rPr>
              <w:footnoteReference w:id="6"/>
            </w:r>
          </w:p>
        </w:tc>
      </w:tr>
      <w:tr w:rsidR="00627606" w:rsidRPr="00627606" w14:paraId="12B6549A"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D547F"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w:t>
            </w:r>
          </w:p>
        </w:tc>
        <w:tc>
          <w:tcPr>
            <w:tcW w:w="4965" w:type="dxa"/>
            <w:tcBorders>
              <w:top w:val="single" w:sz="4" w:space="0" w:color="auto"/>
              <w:left w:val="single" w:sz="4" w:space="0" w:color="auto"/>
              <w:bottom w:val="single" w:sz="4" w:space="0" w:color="auto"/>
              <w:right w:val="single" w:sz="4" w:space="0" w:color="auto"/>
            </w:tcBorders>
          </w:tcPr>
          <w:p w14:paraId="67AF54BD" w14:textId="77777777" w:rsidR="00627606" w:rsidRPr="00627606" w:rsidRDefault="00627606" w:rsidP="00627606">
            <w:pPr>
              <w:spacing w:line="256" w:lineRule="auto"/>
              <w:ind w:left="328"/>
              <w:contextualSpacing/>
              <w:rPr>
                <w:rFonts w:ascii="Calibri" w:hAnsi="Calibri" w:cs="Calibri"/>
                <w:sz w:val="22"/>
                <w:szCs w:val="22"/>
                <w:lang w:eastAsia="en-US"/>
              </w:rPr>
            </w:pPr>
          </w:p>
          <w:p w14:paraId="4C52D73D" w14:textId="77777777" w:rsidR="00627606" w:rsidRPr="00627606" w:rsidRDefault="00627606" w:rsidP="00627606">
            <w:pPr>
              <w:numPr>
                <w:ilvl w:val="0"/>
                <w:numId w:val="27"/>
              </w:numPr>
              <w:spacing w:after="160" w:line="256" w:lineRule="auto"/>
              <w:ind w:left="328" w:hanging="142"/>
              <w:contextualSpacing/>
              <w:rPr>
                <w:rFonts w:ascii="Calibri" w:hAnsi="Calibri" w:cs="Calibri"/>
                <w:sz w:val="22"/>
                <w:szCs w:val="22"/>
                <w:lang w:eastAsia="en-US"/>
              </w:rPr>
            </w:pPr>
            <w:r w:rsidRPr="00627606">
              <w:rPr>
                <w:rFonts w:ascii="Calibri" w:hAnsi="Calibri" w:cs="Calibri"/>
                <w:sz w:val="22"/>
                <w:szCs w:val="22"/>
                <w:lang w:eastAsia="en-US"/>
              </w:rPr>
              <w:t>Neprovedení zadávacího řízení na výběr dodavatele/zhotovitele</w:t>
            </w:r>
          </w:p>
          <w:p w14:paraId="21180D50" w14:textId="77777777" w:rsidR="00627606" w:rsidRPr="00627606" w:rsidRDefault="00627606" w:rsidP="00627606">
            <w:pPr>
              <w:spacing w:line="256" w:lineRule="auto"/>
              <w:ind w:left="328"/>
              <w:contextualSpacing/>
              <w:rPr>
                <w:rFonts w:ascii="Calibri" w:hAnsi="Calibri" w:cs="Calibri"/>
                <w:sz w:val="22"/>
                <w:szCs w:val="22"/>
                <w:lang w:eastAsia="en-US"/>
              </w:rPr>
            </w:pPr>
          </w:p>
          <w:p w14:paraId="32C37AD9" w14:textId="77777777" w:rsidR="00627606" w:rsidRPr="00627606" w:rsidRDefault="00627606" w:rsidP="00627606">
            <w:pPr>
              <w:numPr>
                <w:ilvl w:val="0"/>
                <w:numId w:val="27"/>
              </w:numPr>
              <w:spacing w:after="160" w:line="256" w:lineRule="auto"/>
              <w:ind w:left="328" w:hanging="142"/>
              <w:contextualSpacing/>
              <w:rPr>
                <w:rFonts w:ascii="Calibri" w:hAnsi="Calibri" w:cs="Calibri"/>
                <w:sz w:val="22"/>
                <w:szCs w:val="22"/>
                <w:lang w:eastAsia="en-US"/>
              </w:rPr>
            </w:pPr>
            <w:r w:rsidRPr="00627606">
              <w:rPr>
                <w:rFonts w:ascii="Calibri" w:hAnsi="Calibri" w:cs="Calibri"/>
                <w:sz w:val="22"/>
                <w:szCs w:val="22"/>
                <w:lang w:eastAsia="en-US"/>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104CA6EF" w14:textId="77777777" w:rsidR="00627606" w:rsidRPr="00627606" w:rsidRDefault="00627606" w:rsidP="002624EA">
            <w:pPr>
              <w:spacing w:line="256" w:lineRule="auto"/>
              <w:rPr>
                <w:rFonts w:ascii="Calibri" w:eastAsia="Calibri" w:hAnsi="Calibri" w:cs="Calibri"/>
                <w:b/>
                <w:sz w:val="22"/>
                <w:szCs w:val="22"/>
                <w:lang w:eastAsia="en-US"/>
              </w:rPr>
            </w:pPr>
          </w:p>
          <w:p w14:paraId="67ACD8F7"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6D0C7A22"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w:t>
            </w:r>
          </w:p>
        </w:tc>
      </w:tr>
      <w:tr w:rsidR="00627606" w:rsidRPr="00627606" w14:paraId="1EA274B4"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D8614C"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2.</w:t>
            </w:r>
          </w:p>
        </w:tc>
        <w:tc>
          <w:tcPr>
            <w:tcW w:w="4965" w:type="dxa"/>
            <w:tcBorders>
              <w:top w:val="single" w:sz="4" w:space="0" w:color="auto"/>
              <w:left w:val="single" w:sz="4" w:space="0" w:color="auto"/>
              <w:bottom w:val="single" w:sz="4" w:space="0" w:color="auto"/>
              <w:right w:val="single" w:sz="4" w:space="0" w:color="auto"/>
            </w:tcBorders>
          </w:tcPr>
          <w:p w14:paraId="43199A25" w14:textId="77777777" w:rsidR="00627606" w:rsidRPr="00627606" w:rsidRDefault="00627606" w:rsidP="002624EA">
            <w:pPr>
              <w:spacing w:line="256" w:lineRule="auto"/>
              <w:ind w:left="328"/>
              <w:rPr>
                <w:rFonts w:ascii="Calibri" w:eastAsia="Calibri" w:hAnsi="Calibri" w:cs="Calibri"/>
                <w:sz w:val="22"/>
                <w:szCs w:val="22"/>
                <w:lang w:eastAsia="en-US"/>
              </w:rPr>
            </w:pPr>
          </w:p>
          <w:p w14:paraId="483B48E5" w14:textId="77777777" w:rsidR="00627606" w:rsidRPr="00627606" w:rsidRDefault="00627606" w:rsidP="00627606">
            <w:pPr>
              <w:spacing w:after="160" w:line="256" w:lineRule="auto"/>
              <w:ind w:left="328"/>
              <w:rPr>
                <w:rFonts w:ascii="Calibri" w:eastAsia="Calibri" w:hAnsi="Calibri" w:cs="Calibri"/>
                <w:sz w:val="22"/>
                <w:szCs w:val="22"/>
                <w:lang w:eastAsia="en-US"/>
              </w:rPr>
            </w:pPr>
            <w:r w:rsidRPr="00627606">
              <w:rPr>
                <w:rFonts w:ascii="Calibri" w:eastAsia="Calibri" w:hAnsi="Calibri" w:cs="Calibri"/>
                <w:sz w:val="22"/>
                <w:szCs w:val="22"/>
                <w:lang w:eastAsia="en-US"/>
              </w:rPr>
              <w:t>Rozdělení předmětu veřejné zakázky s důsledkem snížení předpokládané hodnoty pod finanční limity stanovené v ZVZ</w:t>
            </w:r>
          </w:p>
          <w:p w14:paraId="25684FA9"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 xml:space="preserve"> </w:t>
            </w:r>
          </w:p>
        </w:tc>
        <w:tc>
          <w:tcPr>
            <w:tcW w:w="3233" w:type="dxa"/>
            <w:tcBorders>
              <w:top w:val="single" w:sz="4" w:space="0" w:color="auto"/>
              <w:left w:val="single" w:sz="4" w:space="0" w:color="auto"/>
              <w:bottom w:val="single" w:sz="4" w:space="0" w:color="auto"/>
              <w:right w:val="single" w:sz="4" w:space="0" w:color="auto"/>
            </w:tcBorders>
          </w:tcPr>
          <w:p w14:paraId="2DC4D166" w14:textId="77777777" w:rsidR="00627606" w:rsidRPr="00627606" w:rsidRDefault="00627606" w:rsidP="002624EA">
            <w:pPr>
              <w:spacing w:line="256" w:lineRule="auto"/>
              <w:rPr>
                <w:rFonts w:ascii="Calibri" w:eastAsia="Calibri" w:hAnsi="Calibri" w:cs="Calibri"/>
                <w:b/>
                <w:sz w:val="22"/>
                <w:szCs w:val="22"/>
                <w:lang w:eastAsia="en-US"/>
              </w:rPr>
            </w:pPr>
          </w:p>
          <w:p w14:paraId="72A20913"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4D4301A2"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627606" w:rsidRPr="00627606" w14:paraId="04350D3B"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3D07E"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3.</w:t>
            </w:r>
          </w:p>
        </w:tc>
        <w:tc>
          <w:tcPr>
            <w:tcW w:w="4965" w:type="dxa"/>
            <w:tcBorders>
              <w:top w:val="single" w:sz="4" w:space="0" w:color="auto"/>
              <w:left w:val="single" w:sz="4" w:space="0" w:color="auto"/>
              <w:bottom w:val="single" w:sz="4" w:space="0" w:color="auto"/>
              <w:right w:val="single" w:sz="4" w:space="0" w:color="auto"/>
            </w:tcBorders>
          </w:tcPr>
          <w:p w14:paraId="654246F7" w14:textId="77777777" w:rsidR="00627606" w:rsidRPr="00627606" w:rsidRDefault="00627606" w:rsidP="002624EA">
            <w:pPr>
              <w:spacing w:line="256" w:lineRule="auto"/>
              <w:rPr>
                <w:rFonts w:ascii="Calibri" w:eastAsia="Calibri" w:hAnsi="Calibri" w:cs="Calibri"/>
                <w:sz w:val="16"/>
                <w:szCs w:val="16"/>
                <w:lang w:eastAsia="en-US"/>
              </w:rPr>
            </w:pPr>
          </w:p>
          <w:p w14:paraId="3AA95FBA" w14:textId="77777777" w:rsidR="00627606" w:rsidRPr="00627606" w:rsidRDefault="00627606" w:rsidP="00627606">
            <w:pPr>
              <w:spacing w:after="160" w:line="256" w:lineRule="auto"/>
              <w:ind w:left="328"/>
              <w:rPr>
                <w:rFonts w:ascii="Calibri" w:eastAsia="Calibri" w:hAnsi="Calibri" w:cs="Calibri"/>
                <w:sz w:val="22"/>
                <w:szCs w:val="22"/>
                <w:lang w:eastAsia="en-US"/>
              </w:rPr>
            </w:pPr>
            <w:r w:rsidRPr="00627606">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0ECA2EED" w14:textId="77777777" w:rsidR="00627606" w:rsidRPr="00627606" w:rsidRDefault="00627606" w:rsidP="002624EA">
            <w:pPr>
              <w:spacing w:line="256" w:lineRule="auto"/>
              <w:rPr>
                <w:rFonts w:ascii="Calibri" w:eastAsia="Calibri" w:hAnsi="Calibri" w:cs="Calibri"/>
                <w:b/>
                <w:sz w:val="22"/>
                <w:szCs w:val="22"/>
                <w:lang w:eastAsia="en-US"/>
              </w:rPr>
            </w:pPr>
          </w:p>
          <w:p w14:paraId="7D76F117"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50 - 80 %</w:t>
            </w:r>
            <w:r w:rsidRPr="00627606">
              <w:rPr>
                <w:rFonts w:ascii="Calibri" w:eastAsia="Calibri" w:hAnsi="Calibri" w:cs="Calibri"/>
                <w:sz w:val="22"/>
                <w:szCs w:val="22"/>
                <w:lang w:eastAsia="en-US"/>
              </w:rPr>
              <w:t xml:space="preserve"> </w:t>
            </w:r>
          </w:p>
          <w:p w14:paraId="570C0BFF"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 podle závažnosti porušení pravidel</w:t>
            </w:r>
          </w:p>
        </w:tc>
      </w:tr>
      <w:tr w:rsidR="00627606" w:rsidRPr="00627606" w14:paraId="19EED978" w14:textId="77777777" w:rsidTr="00627606">
        <w:trPr>
          <w:trHeight w:val="327"/>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24950E0" w14:textId="77777777" w:rsidR="00627606" w:rsidRPr="00627606" w:rsidRDefault="00627606" w:rsidP="00627606">
            <w:pPr>
              <w:spacing w:after="160" w:line="256" w:lineRule="auto"/>
              <w:jc w:val="center"/>
              <w:rPr>
                <w:rFonts w:ascii="Calibri" w:eastAsia="Calibri" w:hAnsi="Calibri" w:cs="Calibri"/>
                <w:b/>
                <w:sz w:val="22"/>
                <w:szCs w:val="22"/>
                <w:lang w:eastAsia="en-US"/>
              </w:rPr>
            </w:pPr>
          </w:p>
          <w:p w14:paraId="51B05CF1"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4.</w:t>
            </w:r>
          </w:p>
        </w:tc>
        <w:tc>
          <w:tcPr>
            <w:tcW w:w="4965" w:type="dxa"/>
            <w:tcBorders>
              <w:top w:val="single" w:sz="4" w:space="0" w:color="auto"/>
              <w:left w:val="single" w:sz="4" w:space="0" w:color="auto"/>
              <w:bottom w:val="single" w:sz="4" w:space="0" w:color="auto"/>
              <w:right w:val="single" w:sz="4" w:space="0" w:color="auto"/>
            </w:tcBorders>
          </w:tcPr>
          <w:p w14:paraId="75EA72E6" w14:textId="77777777" w:rsidR="00627606" w:rsidRPr="00627606" w:rsidRDefault="00627606" w:rsidP="00627606">
            <w:pPr>
              <w:spacing w:line="256" w:lineRule="auto"/>
              <w:ind w:left="186"/>
              <w:contextualSpacing/>
              <w:rPr>
                <w:rFonts w:ascii="Calibri" w:hAnsi="Calibri" w:cs="Calibri"/>
                <w:sz w:val="22"/>
                <w:szCs w:val="22"/>
                <w:lang w:eastAsia="en-US"/>
              </w:rPr>
            </w:pPr>
          </w:p>
          <w:p w14:paraId="3E46E13C" w14:textId="77777777" w:rsidR="00627606" w:rsidRPr="00627606" w:rsidRDefault="00627606" w:rsidP="00627606">
            <w:pPr>
              <w:numPr>
                <w:ilvl w:val="0"/>
                <w:numId w:val="28"/>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Nedostatečné definování předmětu zakázky v oznámení/výzvě o zahájení zadávacího řízení, nebo v zadávací dokumentaci</w:t>
            </w:r>
          </w:p>
          <w:p w14:paraId="403B820E" w14:textId="77777777" w:rsidR="00627606" w:rsidRPr="00627606" w:rsidRDefault="00627606" w:rsidP="00627606">
            <w:pPr>
              <w:spacing w:line="256" w:lineRule="auto"/>
              <w:ind w:left="186"/>
              <w:contextualSpacing/>
              <w:rPr>
                <w:rFonts w:ascii="Calibri" w:hAnsi="Calibri" w:cs="Calibri"/>
                <w:sz w:val="22"/>
                <w:szCs w:val="22"/>
                <w:lang w:eastAsia="en-US"/>
              </w:rPr>
            </w:pPr>
          </w:p>
          <w:p w14:paraId="45F922F6" w14:textId="77777777" w:rsidR="00627606" w:rsidRPr="00627606" w:rsidRDefault="00627606" w:rsidP="00627606">
            <w:pPr>
              <w:numPr>
                <w:ilvl w:val="0"/>
                <w:numId w:val="28"/>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 xml:space="preserve">Nastavení kvalifikačních předpokladů a/nebo hodnotících kritérií v rozporu se ZVZ </w:t>
            </w:r>
          </w:p>
          <w:p w14:paraId="1033E20F" w14:textId="77777777" w:rsid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p w14:paraId="4E51388D" w14:textId="77777777" w:rsidR="002624EA" w:rsidRDefault="002624EA" w:rsidP="00627606">
            <w:pPr>
              <w:spacing w:after="160" w:line="256" w:lineRule="auto"/>
              <w:ind w:left="186"/>
              <w:rPr>
                <w:rFonts w:ascii="Calibri" w:eastAsia="Calibri" w:hAnsi="Calibri" w:cs="Calibri"/>
                <w:sz w:val="22"/>
                <w:szCs w:val="22"/>
                <w:lang w:eastAsia="en-US"/>
              </w:rPr>
            </w:pPr>
          </w:p>
          <w:p w14:paraId="3E02BBC5" w14:textId="77777777" w:rsidR="002624EA" w:rsidRDefault="002624EA" w:rsidP="00627606">
            <w:pPr>
              <w:spacing w:after="160" w:line="256" w:lineRule="auto"/>
              <w:ind w:left="186"/>
              <w:rPr>
                <w:rFonts w:ascii="Calibri" w:eastAsia="Calibri" w:hAnsi="Calibri" w:cs="Calibri"/>
                <w:sz w:val="22"/>
                <w:szCs w:val="22"/>
                <w:lang w:eastAsia="en-US"/>
              </w:rPr>
            </w:pPr>
          </w:p>
          <w:p w14:paraId="7B44EF2B" w14:textId="77777777" w:rsidR="002624EA" w:rsidRDefault="002624EA" w:rsidP="00627606">
            <w:pPr>
              <w:spacing w:after="160" w:line="256" w:lineRule="auto"/>
              <w:ind w:left="186"/>
              <w:rPr>
                <w:rFonts w:ascii="Calibri" w:eastAsia="Calibri" w:hAnsi="Calibri" w:cs="Calibri"/>
                <w:sz w:val="22"/>
                <w:szCs w:val="22"/>
                <w:lang w:eastAsia="en-US"/>
              </w:rPr>
            </w:pPr>
          </w:p>
          <w:p w14:paraId="01BF02F9" w14:textId="77777777" w:rsidR="002624EA" w:rsidRPr="00627606" w:rsidRDefault="002624EA" w:rsidP="00627606">
            <w:pPr>
              <w:spacing w:after="160" w:line="256" w:lineRule="auto"/>
              <w:ind w:left="186"/>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17E1C880" w14:textId="77777777" w:rsidR="00627606" w:rsidRPr="00627606" w:rsidRDefault="00627606" w:rsidP="002624EA">
            <w:pPr>
              <w:spacing w:line="256" w:lineRule="auto"/>
              <w:rPr>
                <w:rFonts w:ascii="Calibri" w:eastAsia="Calibri" w:hAnsi="Calibri" w:cs="Calibri"/>
                <w:sz w:val="22"/>
                <w:szCs w:val="22"/>
                <w:lang w:eastAsia="en-US"/>
              </w:rPr>
            </w:pPr>
          </w:p>
          <w:p w14:paraId="4BD59943"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10 - 100 %</w:t>
            </w:r>
            <w:r w:rsidRPr="00627606">
              <w:rPr>
                <w:rFonts w:ascii="Calibri" w:eastAsia="Calibri" w:hAnsi="Calibri" w:cs="Calibri"/>
                <w:sz w:val="22"/>
                <w:szCs w:val="22"/>
                <w:lang w:eastAsia="en-US"/>
              </w:rPr>
              <w:t xml:space="preserve"> </w:t>
            </w:r>
          </w:p>
          <w:p w14:paraId="5C658A1C"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w:t>
            </w:r>
          </w:p>
          <w:p w14:paraId="3E704E28" w14:textId="77777777" w:rsidR="00627606" w:rsidRPr="00627606" w:rsidRDefault="00627606" w:rsidP="00627606">
            <w:pPr>
              <w:spacing w:after="160" w:line="256" w:lineRule="auto"/>
              <w:rPr>
                <w:rFonts w:ascii="Calibri" w:eastAsia="Calibri" w:hAnsi="Calibri" w:cs="Calibri"/>
                <w:sz w:val="16"/>
                <w:szCs w:val="16"/>
                <w:lang w:eastAsia="en-US"/>
              </w:rPr>
            </w:pPr>
          </w:p>
          <w:p w14:paraId="75732347" w14:textId="77777777" w:rsidR="00627606" w:rsidRPr="00627606" w:rsidRDefault="00627606" w:rsidP="00627606">
            <w:pPr>
              <w:spacing w:after="160" w:line="256" w:lineRule="auto"/>
              <w:rPr>
                <w:rFonts w:ascii="Calibri" w:eastAsia="Calibri" w:hAnsi="Calibri" w:cs="Calibri"/>
                <w:sz w:val="22"/>
                <w:szCs w:val="22"/>
                <w:lang w:eastAsia="en-US"/>
              </w:rPr>
            </w:pPr>
          </w:p>
          <w:p w14:paraId="5D1D5753" w14:textId="77777777" w:rsidR="00627606" w:rsidRPr="00627606" w:rsidRDefault="00627606" w:rsidP="00627606">
            <w:pPr>
              <w:spacing w:after="160" w:line="256" w:lineRule="auto"/>
              <w:rPr>
                <w:rFonts w:ascii="Calibri" w:eastAsia="Calibri" w:hAnsi="Calibri" w:cs="Calibri"/>
                <w:sz w:val="22"/>
                <w:szCs w:val="22"/>
                <w:lang w:eastAsia="en-US"/>
              </w:rPr>
            </w:pPr>
          </w:p>
          <w:p w14:paraId="49ABE0CC" w14:textId="77777777" w:rsidR="00627606" w:rsidRPr="00627606" w:rsidRDefault="00627606" w:rsidP="00627606">
            <w:pPr>
              <w:spacing w:after="160" w:line="256" w:lineRule="auto"/>
              <w:rPr>
                <w:rFonts w:ascii="Calibri" w:eastAsia="Calibri" w:hAnsi="Calibri" w:cs="Calibri"/>
                <w:sz w:val="22"/>
                <w:szCs w:val="22"/>
                <w:lang w:eastAsia="en-US"/>
              </w:rPr>
            </w:pPr>
          </w:p>
          <w:p w14:paraId="61DBBD30" w14:textId="77777777" w:rsidR="00627606" w:rsidRPr="00627606" w:rsidRDefault="00627606" w:rsidP="00627606">
            <w:pPr>
              <w:spacing w:after="160" w:line="256" w:lineRule="auto"/>
              <w:rPr>
                <w:rFonts w:ascii="Calibri" w:eastAsia="Calibri" w:hAnsi="Calibri" w:cs="Calibri"/>
                <w:sz w:val="22"/>
                <w:szCs w:val="22"/>
                <w:lang w:eastAsia="en-US"/>
              </w:rPr>
            </w:pPr>
          </w:p>
          <w:p w14:paraId="45F5B46D" w14:textId="77777777" w:rsidR="00627606" w:rsidRPr="00627606" w:rsidRDefault="00627606" w:rsidP="00627606">
            <w:pPr>
              <w:spacing w:after="160" w:line="256" w:lineRule="auto"/>
              <w:rPr>
                <w:rFonts w:ascii="Calibri" w:eastAsia="Calibri" w:hAnsi="Calibri" w:cs="Calibri"/>
                <w:sz w:val="22"/>
                <w:szCs w:val="22"/>
                <w:lang w:eastAsia="en-US"/>
              </w:rPr>
            </w:pPr>
          </w:p>
          <w:p w14:paraId="7E179934" w14:textId="77777777" w:rsidR="00627606" w:rsidRPr="00627606" w:rsidRDefault="00627606" w:rsidP="00627606">
            <w:pPr>
              <w:spacing w:after="160" w:line="256" w:lineRule="auto"/>
              <w:rPr>
                <w:rFonts w:ascii="Calibri" w:eastAsia="Calibri" w:hAnsi="Calibri" w:cs="Calibri"/>
                <w:sz w:val="22"/>
                <w:szCs w:val="22"/>
                <w:lang w:eastAsia="en-US"/>
              </w:rPr>
            </w:pPr>
          </w:p>
          <w:p w14:paraId="6A5D5766" w14:textId="77777777" w:rsidR="00627606" w:rsidRPr="00627606" w:rsidRDefault="00627606" w:rsidP="00627606">
            <w:pPr>
              <w:spacing w:after="160" w:line="256" w:lineRule="auto"/>
              <w:rPr>
                <w:rFonts w:ascii="Calibri" w:eastAsia="Calibri" w:hAnsi="Calibri" w:cs="Calibri"/>
                <w:sz w:val="22"/>
                <w:szCs w:val="22"/>
                <w:lang w:eastAsia="en-US"/>
              </w:rPr>
            </w:pPr>
          </w:p>
        </w:tc>
      </w:tr>
      <w:tr w:rsidR="00627606" w:rsidRPr="00627606" w14:paraId="3112B499"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199C45"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5.</w:t>
            </w:r>
          </w:p>
        </w:tc>
        <w:tc>
          <w:tcPr>
            <w:tcW w:w="4965" w:type="dxa"/>
            <w:tcBorders>
              <w:top w:val="single" w:sz="4" w:space="0" w:color="auto"/>
              <w:left w:val="single" w:sz="4" w:space="0" w:color="auto"/>
              <w:bottom w:val="single" w:sz="4" w:space="0" w:color="auto"/>
              <w:right w:val="single" w:sz="4" w:space="0" w:color="auto"/>
            </w:tcBorders>
          </w:tcPr>
          <w:p w14:paraId="208CEE71" w14:textId="77777777" w:rsidR="00627606" w:rsidRPr="00627606" w:rsidRDefault="00627606" w:rsidP="00627606">
            <w:pPr>
              <w:spacing w:line="256" w:lineRule="auto"/>
              <w:ind w:left="186"/>
              <w:contextualSpacing/>
              <w:rPr>
                <w:rFonts w:ascii="Calibri" w:hAnsi="Calibri" w:cs="Calibri"/>
                <w:sz w:val="22"/>
                <w:szCs w:val="22"/>
                <w:lang w:eastAsia="en-US"/>
              </w:rPr>
            </w:pPr>
          </w:p>
          <w:p w14:paraId="59A423C4" w14:textId="77777777" w:rsidR="00627606" w:rsidRPr="00627606" w:rsidRDefault="00627606" w:rsidP="00627606">
            <w:pPr>
              <w:numPr>
                <w:ilvl w:val="0"/>
                <w:numId w:val="29"/>
              </w:numPr>
              <w:spacing w:after="160" w:line="256" w:lineRule="auto"/>
              <w:ind w:left="186" w:hanging="186"/>
              <w:contextualSpacing/>
              <w:rPr>
                <w:rFonts w:ascii="Calibri" w:hAnsi="Calibri" w:cs="Calibri"/>
                <w:sz w:val="22"/>
                <w:szCs w:val="22"/>
                <w:lang w:eastAsia="en-US"/>
              </w:rPr>
            </w:pPr>
            <w:r w:rsidRPr="00627606">
              <w:rPr>
                <w:rFonts w:ascii="Calibri" w:hAnsi="Calibri" w:cs="Calibri"/>
                <w:sz w:val="22"/>
                <w:szCs w:val="22"/>
                <w:lang w:eastAsia="en-US"/>
              </w:rPr>
              <w:t>Neposkytnutí zadávací dokumentace případným uchazečům/zájemcům v dostatečném časovém předstihu (před koncem lhůty pro podání nabídek)</w:t>
            </w:r>
          </w:p>
          <w:p w14:paraId="08FCF152" w14:textId="77777777" w:rsidR="00627606" w:rsidRPr="00627606" w:rsidRDefault="00627606" w:rsidP="00627606">
            <w:pPr>
              <w:spacing w:line="256" w:lineRule="auto"/>
              <w:ind w:left="186"/>
              <w:contextualSpacing/>
              <w:rPr>
                <w:rFonts w:ascii="Calibri" w:hAnsi="Calibri" w:cs="Calibri"/>
                <w:sz w:val="22"/>
                <w:szCs w:val="22"/>
                <w:lang w:eastAsia="en-US"/>
              </w:rPr>
            </w:pPr>
          </w:p>
          <w:p w14:paraId="6AC28578" w14:textId="77777777" w:rsidR="00627606" w:rsidRPr="00627606" w:rsidRDefault="00627606" w:rsidP="00627606">
            <w:pPr>
              <w:numPr>
                <w:ilvl w:val="0"/>
                <w:numId w:val="29"/>
              </w:numPr>
              <w:spacing w:after="160" w:line="256" w:lineRule="auto"/>
              <w:ind w:left="186" w:hanging="186"/>
              <w:contextualSpacing/>
              <w:rPr>
                <w:rFonts w:ascii="Calibri" w:hAnsi="Calibri" w:cs="Calibri"/>
                <w:sz w:val="22"/>
                <w:szCs w:val="22"/>
                <w:lang w:eastAsia="en-US"/>
              </w:rPr>
            </w:pPr>
            <w:r w:rsidRPr="00627606">
              <w:rPr>
                <w:rFonts w:ascii="Calibri" w:hAnsi="Calibri" w:cs="Calibri"/>
                <w:sz w:val="22"/>
                <w:szCs w:val="22"/>
                <w:lang w:eastAsia="en-US"/>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43872CA7" w14:textId="77777777" w:rsidR="00627606" w:rsidRPr="00627606" w:rsidRDefault="00627606" w:rsidP="002624EA">
            <w:pPr>
              <w:spacing w:line="256" w:lineRule="auto"/>
              <w:rPr>
                <w:rFonts w:ascii="Calibri" w:eastAsia="Calibri" w:hAnsi="Calibri" w:cs="Calibri"/>
                <w:b/>
                <w:sz w:val="22"/>
                <w:szCs w:val="22"/>
                <w:lang w:eastAsia="en-US"/>
              </w:rPr>
            </w:pPr>
          </w:p>
          <w:p w14:paraId="33C8D743"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80 - 90 %</w:t>
            </w:r>
            <w:r w:rsidRPr="00627606">
              <w:rPr>
                <w:rFonts w:ascii="Calibri" w:eastAsia="Calibri" w:hAnsi="Calibri" w:cs="Calibri"/>
                <w:sz w:val="22"/>
                <w:szCs w:val="22"/>
                <w:lang w:eastAsia="en-US"/>
              </w:rPr>
              <w:t xml:space="preserve"> </w:t>
            </w:r>
          </w:p>
          <w:p w14:paraId="3AF701F4"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w:t>
            </w:r>
          </w:p>
        </w:tc>
      </w:tr>
      <w:tr w:rsidR="00627606" w:rsidRPr="00627606" w14:paraId="163DFAB6"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A72BF2"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6.</w:t>
            </w:r>
          </w:p>
        </w:tc>
        <w:tc>
          <w:tcPr>
            <w:tcW w:w="4965" w:type="dxa"/>
            <w:tcBorders>
              <w:top w:val="single" w:sz="4" w:space="0" w:color="auto"/>
              <w:left w:val="single" w:sz="4" w:space="0" w:color="auto"/>
              <w:bottom w:val="single" w:sz="4" w:space="0" w:color="auto"/>
              <w:right w:val="single" w:sz="4" w:space="0" w:color="auto"/>
            </w:tcBorders>
          </w:tcPr>
          <w:p w14:paraId="694DBF00" w14:textId="77777777" w:rsidR="00627606" w:rsidRPr="00627606" w:rsidRDefault="00627606" w:rsidP="002624EA">
            <w:pPr>
              <w:spacing w:line="256" w:lineRule="auto"/>
              <w:rPr>
                <w:rFonts w:ascii="Calibri" w:eastAsia="Calibri" w:hAnsi="Calibri" w:cs="Calibri"/>
                <w:sz w:val="22"/>
                <w:szCs w:val="22"/>
                <w:lang w:eastAsia="en-US"/>
              </w:rPr>
            </w:pPr>
          </w:p>
          <w:p w14:paraId="66A545E7"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Úprava kvalifikačních kritérií po otevření nabídek, mající za následek neoprávněné přijetí uchazečů</w:t>
            </w:r>
          </w:p>
          <w:p w14:paraId="6D77A620" w14:textId="77777777" w:rsidR="00627606" w:rsidRPr="00627606" w:rsidRDefault="00627606" w:rsidP="00627606">
            <w:pPr>
              <w:spacing w:line="256" w:lineRule="auto"/>
              <w:ind w:left="186"/>
              <w:contextualSpacing/>
              <w:rPr>
                <w:rFonts w:ascii="Calibri" w:hAnsi="Calibri" w:cs="Calibri"/>
                <w:sz w:val="22"/>
                <w:szCs w:val="22"/>
                <w:lang w:eastAsia="en-US"/>
              </w:rPr>
            </w:pPr>
          </w:p>
          <w:p w14:paraId="222D1974"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Nedostatek transparentnosti/nerovné zacházení během hodnocení nabídek nebo změna nabídky během hodnocení</w:t>
            </w:r>
          </w:p>
          <w:p w14:paraId="37364C7C" w14:textId="77777777" w:rsidR="00627606" w:rsidRPr="00627606" w:rsidRDefault="00627606" w:rsidP="00627606">
            <w:pPr>
              <w:spacing w:line="256" w:lineRule="auto"/>
              <w:ind w:left="720"/>
              <w:contextualSpacing/>
              <w:rPr>
                <w:rFonts w:ascii="Calibri" w:hAnsi="Calibri" w:cs="Calibri"/>
                <w:sz w:val="22"/>
                <w:szCs w:val="22"/>
                <w:lang w:eastAsia="en-US"/>
              </w:rPr>
            </w:pPr>
          </w:p>
          <w:p w14:paraId="3921069E"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Nezákonné vyjednávání o nabídkách</w:t>
            </w:r>
          </w:p>
          <w:p w14:paraId="43079F82" w14:textId="77777777" w:rsidR="00627606" w:rsidRPr="00627606" w:rsidRDefault="00627606" w:rsidP="00627606">
            <w:pPr>
              <w:spacing w:line="256" w:lineRule="auto"/>
              <w:ind w:left="720"/>
              <w:contextualSpacing/>
              <w:rPr>
                <w:rFonts w:ascii="Calibri" w:hAnsi="Calibri" w:cs="Calibri"/>
                <w:sz w:val="22"/>
                <w:szCs w:val="22"/>
                <w:lang w:eastAsia="en-US"/>
              </w:rPr>
            </w:pPr>
          </w:p>
          <w:p w14:paraId="167F1C57"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Odmítnutí nabídky obsahující mimořádně nízkou nabídkovou cenu ve vztahu k předmětu veřejné zakázky bez vyzvání uchazeče k písemnému zdůvodnění částí nabídky, jež jsou pro výši nabídkové ceny podstatné</w:t>
            </w:r>
          </w:p>
          <w:p w14:paraId="256EEE7A" w14:textId="77777777" w:rsidR="00627606" w:rsidRPr="00627606" w:rsidRDefault="00627606" w:rsidP="00627606">
            <w:pPr>
              <w:spacing w:line="256" w:lineRule="auto"/>
              <w:ind w:left="186"/>
              <w:contextualSpacing/>
              <w:rPr>
                <w:rFonts w:ascii="Calibri" w:hAnsi="Calibri" w:cs="Calibri"/>
                <w:sz w:val="22"/>
                <w:szCs w:val="22"/>
                <w:lang w:eastAsia="en-US"/>
              </w:rPr>
            </w:pPr>
          </w:p>
          <w:p w14:paraId="2BBF92FE" w14:textId="77777777" w:rsidR="00627606" w:rsidRPr="00627606" w:rsidRDefault="00627606" w:rsidP="00627606">
            <w:pPr>
              <w:spacing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6F76D77D" w14:textId="77777777" w:rsidR="00627606" w:rsidRPr="00627606" w:rsidRDefault="00627606" w:rsidP="002624EA">
            <w:pPr>
              <w:spacing w:line="256" w:lineRule="auto"/>
              <w:rPr>
                <w:rFonts w:ascii="Calibri" w:eastAsia="Calibri" w:hAnsi="Calibri" w:cs="Calibri"/>
                <w:b/>
                <w:sz w:val="22"/>
                <w:szCs w:val="22"/>
                <w:lang w:eastAsia="en-US"/>
              </w:rPr>
            </w:pPr>
          </w:p>
          <w:p w14:paraId="3D35BF9C" w14:textId="77777777" w:rsidR="00627606" w:rsidRPr="00627606" w:rsidRDefault="00627606" w:rsidP="00627606">
            <w:pPr>
              <w:spacing w:after="160" w:line="256" w:lineRule="auto"/>
              <w:rPr>
                <w:rFonts w:ascii="Calibri" w:eastAsia="Calibri" w:hAnsi="Calibri" w:cs="Calibri"/>
                <w:b/>
                <w:sz w:val="22"/>
                <w:szCs w:val="22"/>
                <w:lang w:eastAsia="en-US"/>
              </w:rPr>
            </w:pPr>
            <w:r w:rsidRPr="00627606">
              <w:rPr>
                <w:rFonts w:ascii="Calibri" w:eastAsia="Calibri" w:hAnsi="Calibri" w:cs="Calibri"/>
                <w:b/>
                <w:sz w:val="22"/>
                <w:szCs w:val="22"/>
                <w:lang w:eastAsia="en-US"/>
              </w:rPr>
              <w:t xml:space="preserve">100 % </w:t>
            </w:r>
          </w:p>
          <w:p w14:paraId="52049E69"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w:t>
            </w:r>
          </w:p>
        </w:tc>
      </w:tr>
      <w:tr w:rsidR="00627606" w:rsidRPr="00627606" w14:paraId="3E4E9E6B"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C7E66A"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7.</w:t>
            </w:r>
          </w:p>
        </w:tc>
        <w:tc>
          <w:tcPr>
            <w:tcW w:w="4965" w:type="dxa"/>
            <w:tcBorders>
              <w:top w:val="single" w:sz="4" w:space="0" w:color="auto"/>
              <w:left w:val="single" w:sz="4" w:space="0" w:color="auto"/>
              <w:bottom w:val="single" w:sz="4" w:space="0" w:color="auto"/>
              <w:right w:val="single" w:sz="4" w:space="0" w:color="auto"/>
            </w:tcBorders>
          </w:tcPr>
          <w:p w14:paraId="29DF6998" w14:textId="77777777" w:rsidR="00627606" w:rsidRPr="00627606" w:rsidRDefault="00627606" w:rsidP="002624EA">
            <w:pPr>
              <w:spacing w:line="256" w:lineRule="auto"/>
              <w:ind w:left="186"/>
              <w:rPr>
                <w:rFonts w:ascii="Calibri" w:eastAsia="Calibri" w:hAnsi="Calibri" w:cs="Calibri"/>
                <w:sz w:val="22"/>
                <w:szCs w:val="22"/>
                <w:lang w:eastAsia="en-US"/>
              </w:rPr>
            </w:pPr>
          </w:p>
          <w:p w14:paraId="7AE2B412"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Uzavření smlouvy s dodavatelem/zhotovitelem, který se neúčastnil zadávacího řízení</w:t>
            </w:r>
          </w:p>
          <w:p w14:paraId="66231E28" w14:textId="77777777" w:rsidR="00627606" w:rsidRPr="00627606" w:rsidRDefault="00627606" w:rsidP="00627606">
            <w:pPr>
              <w:spacing w:line="256" w:lineRule="auto"/>
              <w:ind w:left="186"/>
              <w:contextualSpacing/>
              <w:rPr>
                <w:rFonts w:ascii="Calibri" w:hAnsi="Calibri" w:cs="Calibri"/>
                <w:sz w:val="22"/>
                <w:szCs w:val="22"/>
                <w:lang w:eastAsia="en-US"/>
              </w:rPr>
            </w:pPr>
          </w:p>
          <w:p w14:paraId="6C48DC0A"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 xml:space="preserve">Uzavření smlouvy s uchazečem, který měl být dle zákona obligatorně vyloučen ze zadávacího řízení </w:t>
            </w:r>
          </w:p>
          <w:p w14:paraId="422E60F9" w14:textId="77777777" w:rsidR="00627606" w:rsidRPr="00627606" w:rsidRDefault="00627606" w:rsidP="00627606">
            <w:pPr>
              <w:spacing w:after="160" w:line="256" w:lineRule="auto"/>
              <w:rPr>
                <w:rFonts w:ascii="Calibri" w:eastAsia="Calibri" w:hAnsi="Calibri" w:cs="Calibri"/>
                <w:sz w:val="22"/>
                <w:szCs w:val="22"/>
                <w:lang w:eastAsia="en-US"/>
              </w:rPr>
            </w:pPr>
          </w:p>
          <w:p w14:paraId="084AF552" w14:textId="77777777" w:rsidR="00627606" w:rsidRPr="00627606" w:rsidRDefault="00627606" w:rsidP="00627606">
            <w:pPr>
              <w:numPr>
                <w:ilvl w:val="0"/>
                <w:numId w:val="30"/>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Nezákonné vyloučení zájemce/uchazeče ze zadávacího řízení mimo případ, kdy tato skutečnost nemá vliv na výběr nejvhodnější nabídky, respektive vliv na pořadí uchazečů, s nimiž je možné uzavřít smlouvu (první 3 v pořadí)</w:t>
            </w:r>
          </w:p>
          <w:p w14:paraId="3EB1FB7E" w14:textId="77777777" w:rsidR="00627606" w:rsidRPr="00627606" w:rsidRDefault="00627606" w:rsidP="00627606">
            <w:pPr>
              <w:spacing w:line="256" w:lineRule="auto"/>
              <w:ind w:left="720"/>
              <w:contextualSpacing/>
              <w:rPr>
                <w:rFonts w:ascii="Calibri" w:hAnsi="Calibri" w:cs="Calibri"/>
                <w:sz w:val="22"/>
                <w:szCs w:val="22"/>
                <w:lang w:eastAsia="en-US"/>
              </w:rPr>
            </w:pPr>
          </w:p>
          <w:p w14:paraId="4D09ED29" w14:textId="77777777" w:rsidR="00627606" w:rsidRPr="00627606" w:rsidRDefault="00627606" w:rsidP="00627606">
            <w:pPr>
              <w:spacing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10DC1650" w14:textId="77777777" w:rsidR="00627606" w:rsidRPr="00627606" w:rsidRDefault="00627606" w:rsidP="002624EA">
            <w:pPr>
              <w:spacing w:line="256" w:lineRule="auto"/>
              <w:rPr>
                <w:rFonts w:ascii="Calibri" w:eastAsia="Calibri" w:hAnsi="Calibri" w:cs="Calibri"/>
                <w:b/>
                <w:sz w:val="22"/>
                <w:szCs w:val="22"/>
                <w:lang w:eastAsia="en-US"/>
              </w:rPr>
            </w:pPr>
          </w:p>
          <w:p w14:paraId="6650BB6D"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42331F90" w14:textId="77777777" w:rsidR="00627606" w:rsidRPr="00627606" w:rsidRDefault="00627606" w:rsidP="00627606">
            <w:pPr>
              <w:spacing w:after="160" w:line="256" w:lineRule="auto"/>
              <w:rPr>
                <w:rFonts w:ascii="Calibri" w:eastAsia="Calibri" w:hAnsi="Calibri" w:cs="Calibri"/>
                <w:b/>
                <w:sz w:val="22"/>
                <w:szCs w:val="22"/>
                <w:lang w:eastAsia="en-US"/>
              </w:rPr>
            </w:pPr>
            <w:r w:rsidRPr="00627606">
              <w:rPr>
                <w:rFonts w:ascii="Calibri" w:eastAsia="Calibri" w:hAnsi="Calibri" w:cs="Calibri"/>
                <w:sz w:val="22"/>
                <w:szCs w:val="22"/>
                <w:lang w:eastAsia="en-US"/>
              </w:rPr>
              <w:t>částky dotace, použité na financování předmětné zakázky</w:t>
            </w:r>
          </w:p>
        </w:tc>
      </w:tr>
      <w:tr w:rsidR="00627606" w:rsidRPr="00627606" w14:paraId="41D82811"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0572B"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8.</w:t>
            </w:r>
          </w:p>
        </w:tc>
        <w:tc>
          <w:tcPr>
            <w:tcW w:w="4965" w:type="dxa"/>
            <w:tcBorders>
              <w:top w:val="single" w:sz="4" w:space="0" w:color="auto"/>
              <w:left w:val="single" w:sz="4" w:space="0" w:color="auto"/>
              <w:bottom w:val="single" w:sz="4" w:space="0" w:color="auto"/>
              <w:right w:val="single" w:sz="4" w:space="0" w:color="auto"/>
            </w:tcBorders>
          </w:tcPr>
          <w:p w14:paraId="18BD06D5" w14:textId="77777777" w:rsidR="00627606" w:rsidRPr="00627606" w:rsidRDefault="00627606" w:rsidP="002624EA">
            <w:pPr>
              <w:spacing w:line="256" w:lineRule="auto"/>
              <w:rPr>
                <w:rFonts w:ascii="Calibri" w:eastAsia="Calibri" w:hAnsi="Calibri" w:cs="Calibri"/>
                <w:sz w:val="22"/>
                <w:szCs w:val="22"/>
                <w:lang w:eastAsia="en-US"/>
              </w:rPr>
            </w:pPr>
          </w:p>
          <w:p w14:paraId="26BBD6AC" w14:textId="77777777" w:rsidR="00627606" w:rsidRPr="00627606" w:rsidRDefault="00627606" w:rsidP="00627606">
            <w:pPr>
              <w:numPr>
                <w:ilvl w:val="0"/>
                <w:numId w:val="31"/>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Nezákonné použití jednacího řízení bez uveřejnění</w:t>
            </w:r>
          </w:p>
          <w:p w14:paraId="0F274E4B" w14:textId="77777777" w:rsidR="00627606" w:rsidRPr="00627606" w:rsidRDefault="00627606" w:rsidP="00627606">
            <w:pPr>
              <w:spacing w:line="256" w:lineRule="auto"/>
              <w:ind w:left="186"/>
              <w:contextualSpacing/>
              <w:rPr>
                <w:rFonts w:ascii="Calibri" w:hAnsi="Calibri" w:cs="Calibri"/>
                <w:sz w:val="22"/>
                <w:szCs w:val="22"/>
                <w:lang w:eastAsia="en-US"/>
              </w:rPr>
            </w:pPr>
            <w:r w:rsidRPr="00627606">
              <w:rPr>
                <w:rFonts w:ascii="Calibri" w:hAnsi="Calibri" w:cs="Calibri"/>
                <w:sz w:val="22"/>
                <w:szCs w:val="22"/>
                <w:lang w:eastAsia="en-US"/>
              </w:rPr>
              <w:t>nebo podstatná změna původních zadávacích podmínek v jednacím řízení s uveřejněním</w:t>
            </w:r>
          </w:p>
          <w:p w14:paraId="71F3437F" w14:textId="77777777" w:rsidR="00627606" w:rsidRDefault="00627606" w:rsidP="002624EA">
            <w:pPr>
              <w:spacing w:line="256" w:lineRule="auto"/>
              <w:rPr>
                <w:rFonts w:ascii="Calibri" w:eastAsia="Calibri" w:hAnsi="Calibri" w:cs="Calibri"/>
                <w:sz w:val="22"/>
                <w:szCs w:val="22"/>
                <w:lang w:eastAsia="en-US"/>
              </w:rPr>
            </w:pPr>
          </w:p>
          <w:p w14:paraId="7FFA63A5" w14:textId="77777777" w:rsidR="002624EA" w:rsidRPr="00627606" w:rsidRDefault="002624EA" w:rsidP="002624EA">
            <w:pPr>
              <w:spacing w:line="256" w:lineRule="auto"/>
              <w:rPr>
                <w:rFonts w:ascii="Calibri" w:eastAsia="Calibri" w:hAnsi="Calibri" w:cs="Calibri"/>
                <w:sz w:val="22"/>
                <w:szCs w:val="22"/>
                <w:lang w:eastAsia="en-US"/>
              </w:rPr>
            </w:pPr>
          </w:p>
          <w:p w14:paraId="1C715E71" w14:textId="77777777" w:rsidR="00627606" w:rsidRPr="00627606" w:rsidRDefault="00627606" w:rsidP="00627606">
            <w:pPr>
              <w:numPr>
                <w:ilvl w:val="0"/>
                <w:numId w:val="31"/>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Zadání dodatečných zakázek na služby/dodávky (pokud toto zadání představuje podstatnou změnu původních podmínek zakázky) bez soutěže, a to pokud neplatí jedna z následujících podmínek:</w:t>
            </w:r>
          </w:p>
          <w:p w14:paraId="4440DFE7" w14:textId="77777777" w:rsidR="00627606" w:rsidRPr="00627606" w:rsidRDefault="00627606" w:rsidP="00627606">
            <w:pPr>
              <w:numPr>
                <w:ilvl w:val="0"/>
                <w:numId w:val="32"/>
              </w:num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mimořádná naléhavost způsobena nepředvídatelnými událostmi</w:t>
            </w:r>
          </w:p>
          <w:p w14:paraId="07DA8C5E" w14:textId="77777777" w:rsidR="00627606" w:rsidRPr="00627606" w:rsidRDefault="00627606" w:rsidP="00627606">
            <w:pPr>
              <w:numPr>
                <w:ilvl w:val="0"/>
                <w:numId w:val="32"/>
              </w:num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6647B7C1" w14:textId="77777777" w:rsidR="00627606" w:rsidRPr="00627606" w:rsidRDefault="00627606" w:rsidP="002624EA">
            <w:pPr>
              <w:spacing w:line="256" w:lineRule="auto"/>
              <w:rPr>
                <w:rFonts w:ascii="Calibri" w:eastAsia="Calibri" w:hAnsi="Calibri" w:cs="Calibri"/>
                <w:b/>
                <w:sz w:val="22"/>
                <w:szCs w:val="22"/>
                <w:lang w:eastAsia="en-US"/>
              </w:rPr>
            </w:pPr>
          </w:p>
          <w:p w14:paraId="68615D7F"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7A4CD109"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w:t>
            </w:r>
          </w:p>
          <w:p w14:paraId="454B279A" w14:textId="77777777" w:rsidR="002624EA" w:rsidRDefault="002624EA" w:rsidP="002624EA">
            <w:pPr>
              <w:spacing w:line="256" w:lineRule="auto"/>
              <w:rPr>
                <w:rFonts w:ascii="Calibri" w:eastAsia="Calibri" w:hAnsi="Calibri" w:cs="Calibri"/>
                <w:b/>
                <w:sz w:val="22"/>
                <w:szCs w:val="22"/>
                <w:lang w:eastAsia="en-US"/>
              </w:rPr>
            </w:pPr>
          </w:p>
          <w:p w14:paraId="5379EFAC" w14:textId="77777777" w:rsidR="002624EA" w:rsidRDefault="002624EA" w:rsidP="002624EA">
            <w:pPr>
              <w:spacing w:line="256" w:lineRule="auto"/>
              <w:rPr>
                <w:rFonts w:ascii="Calibri" w:eastAsia="Calibri" w:hAnsi="Calibri" w:cs="Calibri"/>
                <w:b/>
                <w:sz w:val="22"/>
                <w:szCs w:val="22"/>
                <w:lang w:eastAsia="en-US"/>
              </w:rPr>
            </w:pPr>
          </w:p>
          <w:p w14:paraId="21B18DE7" w14:textId="43CDB2A4"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339DA538"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hodnoty dodatečných zakázek</w:t>
            </w:r>
          </w:p>
        </w:tc>
      </w:tr>
      <w:tr w:rsidR="00627606" w:rsidRPr="00627606" w14:paraId="43656576"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85DC09"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9.</w:t>
            </w:r>
          </w:p>
        </w:tc>
        <w:tc>
          <w:tcPr>
            <w:tcW w:w="4965" w:type="dxa"/>
            <w:tcBorders>
              <w:top w:val="single" w:sz="4" w:space="0" w:color="auto"/>
              <w:left w:val="single" w:sz="4" w:space="0" w:color="auto"/>
              <w:bottom w:val="single" w:sz="4" w:space="0" w:color="auto"/>
              <w:right w:val="single" w:sz="4" w:space="0" w:color="auto"/>
            </w:tcBorders>
          </w:tcPr>
          <w:p w14:paraId="5657002A" w14:textId="77777777" w:rsidR="00627606" w:rsidRPr="00627606" w:rsidRDefault="00627606" w:rsidP="002624EA">
            <w:pPr>
              <w:spacing w:line="256" w:lineRule="auto"/>
              <w:rPr>
                <w:rFonts w:ascii="Calibri" w:eastAsia="Calibri" w:hAnsi="Calibri" w:cs="Calibri"/>
                <w:sz w:val="22"/>
                <w:szCs w:val="22"/>
                <w:lang w:eastAsia="en-US"/>
              </w:rPr>
            </w:pPr>
          </w:p>
          <w:p w14:paraId="62AE1C41"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Nezveřejnění hodnotících a kvalifikačních kritérií veřejné zakázky v IS CEDR</w:t>
            </w:r>
            <w:r w:rsidRPr="00627606">
              <w:rPr>
                <w:rFonts w:eastAsia="Calibri" w:cs="Calibri"/>
                <w:sz w:val="22"/>
                <w:szCs w:val="22"/>
                <w:vertAlign w:val="superscript"/>
                <w:lang w:eastAsia="en-US"/>
              </w:rPr>
              <w:footnoteReference w:id="7"/>
            </w:r>
            <w:r w:rsidRPr="00627606">
              <w:rPr>
                <w:rFonts w:ascii="Calibri" w:eastAsia="Calibri" w:hAnsi="Calibri" w:cs="Calibri"/>
                <w:sz w:val="22"/>
                <w:szCs w:val="22"/>
                <w:lang w:eastAsia="en-US"/>
              </w:rPr>
              <w:t xml:space="preserve"> před plánovaným vyhlášením</w:t>
            </w:r>
          </w:p>
          <w:p w14:paraId="4C7ED104" w14:textId="77777777" w:rsidR="00627606" w:rsidRPr="00627606" w:rsidRDefault="00627606" w:rsidP="00627606">
            <w:pPr>
              <w:spacing w:after="160" w:line="256" w:lineRule="auto"/>
              <w:rPr>
                <w:rFonts w:ascii="Calibri" w:eastAsia="Calibri" w:hAnsi="Calibri" w:cs="Calibri"/>
                <w:sz w:val="16"/>
                <w:szCs w:val="16"/>
                <w:lang w:eastAsia="en-US"/>
              </w:rPr>
            </w:pPr>
          </w:p>
          <w:p w14:paraId="38255368" w14:textId="77777777" w:rsidR="00627606" w:rsidRPr="00627606" w:rsidRDefault="00627606" w:rsidP="00627606">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vAlign w:val="center"/>
          </w:tcPr>
          <w:p w14:paraId="0AFD852A" w14:textId="77777777" w:rsidR="00627606" w:rsidRPr="00627606" w:rsidRDefault="00627606" w:rsidP="002624EA">
            <w:pPr>
              <w:spacing w:line="256" w:lineRule="auto"/>
              <w:rPr>
                <w:rFonts w:ascii="Calibri" w:eastAsia="Calibri" w:hAnsi="Calibri" w:cs="Calibri"/>
                <w:b/>
                <w:sz w:val="22"/>
                <w:szCs w:val="22"/>
                <w:lang w:eastAsia="en-US"/>
              </w:rPr>
            </w:pPr>
          </w:p>
          <w:p w14:paraId="3AEA6191"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0 - 60 %</w:t>
            </w:r>
            <w:r w:rsidRPr="00627606">
              <w:rPr>
                <w:rFonts w:ascii="Calibri" w:eastAsia="Calibri" w:hAnsi="Calibri" w:cs="Calibri"/>
                <w:sz w:val="22"/>
                <w:szCs w:val="22"/>
                <w:lang w:eastAsia="en-US"/>
              </w:rPr>
              <w:t xml:space="preserve"> </w:t>
            </w:r>
          </w:p>
          <w:p w14:paraId="4CADD230"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 podle závažnosti porušení povinností</w:t>
            </w:r>
          </w:p>
        </w:tc>
      </w:tr>
      <w:tr w:rsidR="00627606" w:rsidRPr="00627606" w14:paraId="7A570630"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F23A88"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10.</w:t>
            </w:r>
          </w:p>
        </w:tc>
        <w:tc>
          <w:tcPr>
            <w:tcW w:w="4965" w:type="dxa"/>
            <w:tcBorders>
              <w:top w:val="single" w:sz="4" w:space="0" w:color="auto"/>
              <w:left w:val="single" w:sz="4" w:space="0" w:color="auto"/>
              <w:bottom w:val="single" w:sz="4" w:space="0" w:color="auto"/>
              <w:right w:val="single" w:sz="4" w:space="0" w:color="auto"/>
            </w:tcBorders>
          </w:tcPr>
          <w:p w14:paraId="1EBC4501" w14:textId="77777777" w:rsidR="00627606" w:rsidRPr="00627606" w:rsidRDefault="00627606" w:rsidP="002624EA">
            <w:pPr>
              <w:spacing w:line="256" w:lineRule="auto"/>
              <w:rPr>
                <w:rFonts w:ascii="Calibri" w:eastAsia="Calibri" w:hAnsi="Calibri" w:cs="Calibri"/>
                <w:sz w:val="22"/>
                <w:szCs w:val="22"/>
                <w:lang w:eastAsia="en-US"/>
              </w:rPr>
            </w:pPr>
          </w:p>
          <w:p w14:paraId="37B009C9"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7774365D" w14:textId="77777777" w:rsidR="00627606" w:rsidRPr="00627606" w:rsidRDefault="00627606" w:rsidP="00627606">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40567F87" w14:textId="77777777" w:rsidR="00627606" w:rsidRPr="00627606" w:rsidRDefault="00627606" w:rsidP="002624EA">
            <w:pPr>
              <w:spacing w:line="256" w:lineRule="auto"/>
              <w:rPr>
                <w:rFonts w:ascii="Calibri" w:eastAsia="Calibri" w:hAnsi="Calibri" w:cs="Calibri"/>
                <w:b/>
                <w:sz w:val="22"/>
                <w:szCs w:val="22"/>
                <w:lang w:eastAsia="en-US"/>
              </w:rPr>
            </w:pPr>
          </w:p>
          <w:p w14:paraId="51672DB1"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60 - 100 %</w:t>
            </w:r>
            <w:r w:rsidRPr="00627606">
              <w:rPr>
                <w:rFonts w:ascii="Calibri" w:eastAsia="Calibri" w:hAnsi="Calibri" w:cs="Calibri"/>
                <w:sz w:val="22"/>
                <w:szCs w:val="22"/>
                <w:lang w:eastAsia="en-US"/>
              </w:rPr>
              <w:t xml:space="preserve"> </w:t>
            </w:r>
          </w:p>
          <w:p w14:paraId="7E50BC5C"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 podle závažnosti porušení pravidel</w:t>
            </w:r>
          </w:p>
        </w:tc>
      </w:tr>
      <w:tr w:rsidR="00627606" w:rsidRPr="00627606" w14:paraId="317823AF"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54783"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11.</w:t>
            </w:r>
          </w:p>
        </w:tc>
        <w:tc>
          <w:tcPr>
            <w:tcW w:w="4965" w:type="dxa"/>
            <w:tcBorders>
              <w:top w:val="single" w:sz="4" w:space="0" w:color="auto"/>
              <w:left w:val="single" w:sz="4" w:space="0" w:color="auto"/>
              <w:bottom w:val="single" w:sz="4" w:space="0" w:color="auto"/>
              <w:right w:val="single" w:sz="4" w:space="0" w:color="auto"/>
            </w:tcBorders>
          </w:tcPr>
          <w:p w14:paraId="34E551F8" w14:textId="77777777" w:rsidR="00627606" w:rsidRPr="00627606" w:rsidRDefault="00627606" w:rsidP="002624EA">
            <w:pPr>
              <w:spacing w:line="256" w:lineRule="auto"/>
              <w:rPr>
                <w:rFonts w:ascii="Calibri" w:eastAsia="Calibri" w:hAnsi="Calibri" w:cs="Calibri"/>
                <w:sz w:val="22"/>
                <w:szCs w:val="22"/>
                <w:lang w:eastAsia="en-US"/>
              </w:rPr>
            </w:pPr>
          </w:p>
          <w:p w14:paraId="5C8667CA"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 xml:space="preserve">Ostatní méně závažná porušení výše výslovně neuvedených povinností vyplývajících ze ZVZ </w:t>
            </w:r>
          </w:p>
          <w:p w14:paraId="2B48A247" w14:textId="77777777" w:rsidR="00627606" w:rsidRPr="00627606" w:rsidRDefault="00627606" w:rsidP="00627606">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1C8634DE" w14:textId="77777777" w:rsidR="00627606" w:rsidRPr="00627606" w:rsidRDefault="00627606" w:rsidP="002624EA">
            <w:pPr>
              <w:spacing w:line="256" w:lineRule="auto"/>
              <w:rPr>
                <w:rFonts w:ascii="Calibri" w:eastAsia="Calibri" w:hAnsi="Calibri" w:cs="Calibri"/>
                <w:sz w:val="22"/>
                <w:szCs w:val="22"/>
                <w:lang w:eastAsia="en-US"/>
              </w:rPr>
            </w:pPr>
          </w:p>
          <w:p w14:paraId="63A6EF87"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0 - 75 %</w:t>
            </w:r>
            <w:r w:rsidRPr="00627606">
              <w:rPr>
                <w:rFonts w:ascii="Calibri" w:eastAsia="Calibri" w:hAnsi="Calibri" w:cs="Calibri"/>
                <w:sz w:val="22"/>
                <w:szCs w:val="22"/>
                <w:lang w:eastAsia="en-US"/>
              </w:rPr>
              <w:t xml:space="preserve"> </w:t>
            </w:r>
          </w:p>
          <w:p w14:paraId="164007CE"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zakázky</w:t>
            </w:r>
          </w:p>
        </w:tc>
      </w:tr>
      <w:tr w:rsidR="00627606" w:rsidRPr="00627606" w14:paraId="66D8C964" w14:textId="77777777" w:rsidTr="00627606">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FDACBD" w14:textId="77777777" w:rsidR="00627606" w:rsidRPr="00627606" w:rsidRDefault="00627606" w:rsidP="00627606">
            <w:pPr>
              <w:spacing w:after="160" w:line="256" w:lineRule="auto"/>
              <w:jc w:val="center"/>
              <w:rPr>
                <w:rFonts w:ascii="Calibri" w:eastAsia="Calibri" w:hAnsi="Calibri" w:cs="Calibri"/>
                <w:sz w:val="22"/>
                <w:szCs w:val="22"/>
                <w:lang w:eastAsia="en-US"/>
              </w:rPr>
            </w:pPr>
            <w:r w:rsidRPr="00627606">
              <w:rPr>
                <w:rFonts w:ascii="Calibri" w:eastAsia="Calibri" w:hAnsi="Calibri" w:cs="Calibri"/>
                <w:b/>
                <w:sz w:val="22"/>
                <w:szCs w:val="22"/>
                <w:lang w:eastAsia="en-US"/>
              </w:rPr>
              <w:t>II. Porušení rozpočtové kázně v souvislosti s ostatními povinnostmi vyplývajícími ze smlouvy</w:t>
            </w:r>
          </w:p>
        </w:tc>
      </w:tr>
      <w:tr w:rsidR="00627606" w:rsidRPr="00627606" w14:paraId="44C2C1A7"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B2EF66"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12.</w:t>
            </w:r>
          </w:p>
        </w:tc>
        <w:tc>
          <w:tcPr>
            <w:tcW w:w="4965" w:type="dxa"/>
            <w:tcBorders>
              <w:top w:val="single" w:sz="4" w:space="0" w:color="auto"/>
              <w:left w:val="single" w:sz="4" w:space="0" w:color="auto"/>
              <w:bottom w:val="single" w:sz="4" w:space="0" w:color="auto"/>
              <w:right w:val="single" w:sz="4" w:space="0" w:color="auto"/>
            </w:tcBorders>
          </w:tcPr>
          <w:p w14:paraId="5C96EF60" w14:textId="77777777" w:rsidR="00627606" w:rsidRPr="00627606" w:rsidRDefault="00627606" w:rsidP="002624EA">
            <w:pPr>
              <w:spacing w:line="256" w:lineRule="auto"/>
              <w:ind w:right="-131"/>
              <w:rPr>
                <w:rFonts w:ascii="Calibri" w:eastAsia="Calibri" w:hAnsi="Calibri" w:cs="Calibri"/>
                <w:sz w:val="22"/>
                <w:szCs w:val="22"/>
                <w:lang w:eastAsia="en-US"/>
              </w:rPr>
            </w:pPr>
          </w:p>
          <w:p w14:paraId="256A0F1E" w14:textId="77777777" w:rsidR="00627606" w:rsidRPr="00627606" w:rsidRDefault="00627606" w:rsidP="00627606">
            <w:pPr>
              <w:spacing w:after="160" w:line="256" w:lineRule="auto"/>
              <w:ind w:left="186" w:right="-131"/>
              <w:rPr>
                <w:rFonts w:ascii="Calibri" w:eastAsia="Calibri" w:hAnsi="Calibri" w:cs="Calibri"/>
                <w:sz w:val="22"/>
                <w:szCs w:val="22"/>
                <w:lang w:eastAsia="en-US"/>
              </w:rPr>
            </w:pPr>
            <w:r w:rsidRPr="00627606">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70D2B22F" w14:textId="77777777" w:rsidR="00627606" w:rsidRPr="00627606" w:rsidRDefault="00627606" w:rsidP="00627606">
            <w:pPr>
              <w:spacing w:after="160" w:line="256" w:lineRule="auto"/>
              <w:ind w:right="-131"/>
              <w:rPr>
                <w:rFonts w:ascii="Calibri" w:eastAsia="Calibri" w:hAnsi="Calibri" w:cs="Calibri"/>
                <w:sz w:val="22"/>
                <w:szCs w:val="22"/>
                <w:lang w:eastAsia="en-US"/>
              </w:rPr>
            </w:pPr>
          </w:p>
          <w:p w14:paraId="5E0AAF6E" w14:textId="77777777" w:rsidR="00627606" w:rsidRPr="00627606" w:rsidRDefault="00627606" w:rsidP="00627606">
            <w:pPr>
              <w:spacing w:after="160" w:line="256" w:lineRule="auto"/>
              <w:ind w:right="-131"/>
              <w:rPr>
                <w:rFonts w:ascii="Calibri" w:eastAsia="Calibri" w:hAnsi="Calibri" w:cs="Calibri"/>
                <w:sz w:val="22"/>
                <w:szCs w:val="22"/>
                <w:lang w:eastAsia="en-US"/>
              </w:rPr>
            </w:pPr>
          </w:p>
          <w:p w14:paraId="5AF900A0" w14:textId="77777777" w:rsidR="00627606" w:rsidRPr="00627606" w:rsidRDefault="00627606" w:rsidP="00627606">
            <w:pPr>
              <w:spacing w:after="160" w:line="256" w:lineRule="auto"/>
              <w:ind w:right="-131"/>
              <w:rPr>
                <w:rFonts w:ascii="Calibri" w:eastAsia="Calibri" w:hAnsi="Calibri" w:cs="Calibri"/>
                <w:sz w:val="22"/>
                <w:szCs w:val="22"/>
                <w:lang w:eastAsia="en-US"/>
              </w:rPr>
            </w:pPr>
          </w:p>
          <w:p w14:paraId="1D99E905" w14:textId="77777777" w:rsidR="00627606" w:rsidRDefault="00627606" w:rsidP="00627606">
            <w:pPr>
              <w:spacing w:after="160" w:line="256" w:lineRule="auto"/>
              <w:ind w:right="-131"/>
              <w:rPr>
                <w:rFonts w:ascii="Calibri" w:eastAsia="Calibri" w:hAnsi="Calibri" w:cs="Calibri"/>
                <w:sz w:val="22"/>
                <w:szCs w:val="22"/>
                <w:lang w:eastAsia="en-US"/>
              </w:rPr>
            </w:pPr>
          </w:p>
          <w:p w14:paraId="056502E4" w14:textId="77777777" w:rsidR="002624EA" w:rsidRPr="00627606" w:rsidRDefault="002624EA" w:rsidP="00627606">
            <w:pPr>
              <w:spacing w:after="160" w:line="256" w:lineRule="auto"/>
              <w:ind w:right="-131"/>
              <w:rPr>
                <w:rFonts w:ascii="Calibri" w:eastAsia="Calibri" w:hAnsi="Calibri" w:cs="Calibri"/>
                <w:sz w:val="22"/>
                <w:szCs w:val="22"/>
                <w:lang w:eastAsia="en-US"/>
              </w:rPr>
            </w:pPr>
          </w:p>
          <w:p w14:paraId="348D3810" w14:textId="77777777" w:rsidR="00627606" w:rsidRPr="00627606" w:rsidRDefault="00627606" w:rsidP="00627606">
            <w:pPr>
              <w:spacing w:after="160" w:line="256" w:lineRule="auto"/>
              <w:ind w:right="-131"/>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28AC9016" w14:textId="77777777" w:rsidR="00627606" w:rsidRPr="00627606" w:rsidRDefault="00627606" w:rsidP="002624EA">
            <w:pPr>
              <w:spacing w:line="256" w:lineRule="auto"/>
              <w:rPr>
                <w:rFonts w:ascii="Calibri" w:eastAsia="Calibri" w:hAnsi="Calibri" w:cs="Calibri"/>
                <w:sz w:val="22"/>
                <w:szCs w:val="22"/>
                <w:lang w:eastAsia="en-US"/>
              </w:rPr>
            </w:pPr>
          </w:p>
          <w:p w14:paraId="7F206066"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60 - 100 %</w:t>
            </w:r>
            <w:r w:rsidRPr="00627606">
              <w:rPr>
                <w:rFonts w:ascii="Calibri" w:eastAsia="Calibri" w:hAnsi="Calibri" w:cs="Calibri"/>
                <w:sz w:val="22"/>
                <w:szCs w:val="22"/>
                <w:lang w:eastAsia="en-US"/>
              </w:rPr>
              <w:t xml:space="preserve"> </w:t>
            </w:r>
          </w:p>
          <w:p w14:paraId="181F230A"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w:t>
            </w:r>
          </w:p>
          <w:p w14:paraId="7D900561" w14:textId="77777777" w:rsidR="00627606" w:rsidRPr="00627606" w:rsidRDefault="00627606" w:rsidP="00627606">
            <w:pPr>
              <w:spacing w:after="160" w:line="256" w:lineRule="auto"/>
              <w:rPr>
                <w:rFonts w:ascii="Calibri" w:eastAsia="Calibri" w:hAnsi="Calibri" w:cs="Calibri"/>
                <w:sz w:val="22"/>
                <w:szCs w:val="22"/>
                <w:lang w:eastAsia="en-US"/>
              </w:rPr>
            </w:pPr>
          </w:p>
          <w:p w14:paraId="192B56C6"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0 - 50 %</w:t>
            </w:r>
            <w:r w:rsidRPr="00627606">
              <w:rPr>
                <w:rFonts w:ascii="Calibri" w:eastAsia="Calibri" w:hAnsi="Calibri" w:cs="Calibri"/>
                <w:sz w:val="22"/>
                <w:szCs w:val="22"/>
                <w:lang w:eastAsia="en-US"/>
              </w:rPr>
              <w:t xml:space="preserve"> </w:t>
            </w:r>
          </w:p>
          <w:p w14:paraId="2EAC9936" w14:textId="77777777" w:rsidR="00627606" w:rsidRPr="00627606" w:rsidRDefault="00627606" w:rsidP="002624EA">
            <w:pPr>
              <w:spacing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w:t>
            </w:r>
          </w:p>
          <w:p w14:paraId="2E7E77B2"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v méně závažných případech</w:t>
            </w:r>
          </w:p>
        </w:tc>
      </w:tr>
      <w:tr w:rsidR="00627606" w:rsidRPr="00627606" w14:paraId="1DE10D35"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8C0346"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13.</w:t>
            </w:r>
          </w:p>
        </w:tc>
        <w:tc>
          <w:tcPr>
            <w:tcW w:w="4965" w:type="dxa"/>
            <w:tcBorders>
              <w:top w:val="single" w:sz="4" w:space="0" w:color="auto"/>
              <w:left w:val="single" w:sz="4" w:space="0" w:color="auto"/>
              <w:bottom w:val="single" w:sz="4" w:space="0" w:color="auto"/>
              <w:right w:val="single" w:sz="4" w:space="0" w:color="auto"/>
            </w:tcBorders>
          </w:tcPr>
          <w:p w14:paraId="5C668BF0" w14:textId="77777777" w:rsidR="00627606" w:rsidRPr="00627606" w:rsidRDefault="00627606" w:rsidP="002624EA">
            <w:pPr>
              <w:spacing w:line="256" w:lineRule="auto"/>
              <w:rPr>
                <w:rFonts w:ascii="Calibri" w:eastAsia="Calibri" w:hAnsi="Calibri" w:cs="Calibri"/>
                <w:sz w:val="22"/>
                <w:szCs w:val="22"/>
                <w:lang w:eastAsia="en-US"/>
              </w:rPr>
            </w:pPr>
          </w:p>
          <w:p w14:paraId="65136B99"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3513BEA0" w14:textId="77777777" w:rsidR="00627606" w:rsidRPr="00627606" w:rsidRDefault="00627606" w:rsidP="002624EA">
            <w:pPr>
              <w:spacing w:line="256" w:lineRule="auto"/>
              <w:rPr>
                <w:rFonts w:ascii="Calibri" w:eastAsia="Calibri" w:hAnsi="Calibri" w:cs="Calibri"/>
                <w:sz w:val="22"/>
                <w:szCs w:val="22"/>
                <w:lang w:eastAsia="en-US"/>
              </w:rPr>
            </w:pPr>
          </w:p>
          <w:p w14:paraId="5184C522"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50 - 100 %</w:t>
            </w:r>
            <w:r w:rsidRPr="00627606">
              <w:rPr>
                <w:rFonts w:ascii="Calibri" w:eastAsia="Calibri" w:hAnsi="Calibri" w:cs="Calibri"/>
                <w:sz w:val="22"/>
                <w:szCs w:val="22"/>
                <w:lang w:eastAsia="en-US"/>
              </w:rPr>
              <w:t xml:space="preserve"> </w:t>
            </w:r>
          </w:p>
          <w:p w14:paraId="6D8B8E5A"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 podle závažnosti porušení</w:t>
            </w:r>
          </w:p>
        </w:tc>
      </w:tr>
      <w:tr w:rsidR="00627606" w:rsidRPr="00627606" w14:paraId="668768A5"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C45D21"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14.</w:t>
            </w:r>
          </w:p>
        </w:tc>
        <w:tc>
          <w:tcPr>
            <w:tcW w:w="4965" w:type="dxa"/>
            <w:tcBorders>
              <w:top w:val="single" w:sz="4" w:space="0" w:color="auto"/>
              <w:left w:val="single" w:sz="4" w:space="0" w:color="auto"/>
              <w:bottom w:val="single" w:sz="4" w:space="0" w:color="auto"/>
              <w:right w:val="single" w:sz="4" w:space="0" w:color="auto"/>
            </w:tcBorders>
          </w:tcPr>
          <w:p w14:paraId="5135A1A4" w14:textId="77777777" w:rsidR="00627606" w:rsidRPr="00627606" w:rsidRDefault="00627606" w:rsidP="002624EA">
            <w:pPr>
              <w:spacing w:line="256" w:lineRule="auto"/>
              <w:rPr>
                <w:rFonts w:ascii="Calibri" w:eastAsia="Calibri" w:hAnsi="Calibri" w:cs="Calibri"/>
                <w:sz w:val="22"/>
                <w:szCs w:val="22"/>
                <w:lang w:eastAsia="en-US"/>
              </w:rPr>
            </w:pPr>
          </w:p>
          <w:p w14:paraId="1186E493"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Neoznámení podstatné změny v projektu</w:t>
            </w:r>
          </w:p>
          <w:p w14:paraId="7EFBA6A0" w14:textId="77777777" w:rsidR="00627606" w:rsidRPr="00627606" w:rsidRDefault="00627606" w:rsidP="00627606">
            <w:pPr>
              <w:spacing w:after="160" w:line="256" w:lineRule="auto"/>
              <w:rPr>
                <w:rFonts w:ascii="Calibri" w:eastAsia="Calibri" w:hAnsi="Calibri" w:cs="Calibri"/>
                <w:sz w:val="22"/>
                <w:szCs w:val="22"/>
                <w:lang w:eastAsia="en-US"/>
              </w:rPr>
            </w:pPr>
          </w:p>
          <w:p w14:paraId="1734566B" w14:textId="77777777" w:rsidR="00627606" w:rsidRPr="00627606" w:rsidRDefault="00627606" w:rsidP="00627606">
            <w:pPr>
              <w:spacing w:after="160" w:line="256" w:lineRule="auto"/>
              <w:rPr>
                <w:rFonts w:ascii="Calibri" w:eastAsia="Calibri" w:hAnsi="Calibri" w:cs="Calibri"/>
                <w:sz w:val="22"/>
                <w:szCs w:val="22"/>
                <w:lang w:eastAsia="en-US"/>
              </w:rPr>
            </w:pPr>
          </w:p>
          <w:p w14:paraId="4DE3F7F3" w14:textId="77777777" w:rsidR="00627606" w:rsidRPr="00627606" w:rsidRDefault="00627606" w:rsidP="00627606">
            <w:pPr>
              <w:spacing w:after="160" w:line="256" w:lineRule="auto"/>
              <w:rPr>
                <w:rFonts w:ascii="Calibri" w:eastAsia="Calibri" w:hAnsi="Calibri" w:cs="Calibri"/>
                <w:sz w:val="22"/>
                <w:szCs w:val="22"/>
                <w:lang w:eastAsia="en-US"/>
              </w:rPr>
            </w:pPr>
          </w:p>
          <w:p w14:paraId="3DABFE25"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0A419541" w14:textId="77777777" w:rsidR="00627606" w:rsidRPr="00627606" w:rsidRDefault="00627606" w:rsidP="002624EA">
            <w:pPr>
              <w:spacing w:line="256" w:lineRule="auto"/>
              <w:rPr>
                <w:rFonts w:ascii="Calibri" w:eastAsia="Calibri" w:hAnsi="Calibri" w:cs="Calibri"/>
                <w:sz w:val="22"/>
                <w:szCs w:val="22"/>
                <w:lang w:eastAsia="en-US"/>
              </w:rPr>
            </w:pPr>
          </w:p>
          <w:p w14:paraId="1107A0DA"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6CB2948C"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 použité na financování předmětné aktivity</w:t>
            </w:r>
          </w:p>
          <w:p w14:paraId="19F9B865" w14:textId="77777777" w:rsidR="00627606" w:rsidRPr="00627606" w:rsidRDefault="00627606" w:rsidP="00627606">
            <w:pPr>
              <w:spacing w:after="160" w:line="256" w:lineRule="auto"/>
              <w:rPr>
                <w:rFonts w:ascii="Calibri" w:eastAsia="Calibri" w:hAnsi="Calibri" w:cs="Calibri"/>
                <w:sz w:val="16"/>
                <w:szCs w:val="16"/>
                <w:lang w:eastAsia="en-US"/>
              </w:rPr>
            </w:pPr>
          </w:p>
          <w:p w14:paraId="1C23C626"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0 - 50 %</w:t>
            </w:r>
            <w:r w:rsidRPr="00627606">
              <w:rPr>
                <w:rFonts w:ascii="Calibri" w:eastAsia="Calibri" w:hAnsi="Calibri" w:cs="Calibri"/>
                <w:sz w:val="22"/>
                <w:szCs w:val="22"/>
                <w:lang w:eastAsia="en-US"/>
              </w:rPr>
              <w:t xml:space="preserve"> </w:t>
            </w:r>
          </w:p>
          <w:p w14:paraId="23754FE9"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předmětné aktivity, v méně závažných případech</w:t>
            </w:r>
          </w:p>
        </w:tc>
      </w:tr>
      <w:tr w:rsidR="00627606" w:rsidRPr="00627606" w14:paraId="382888CB"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C67B53"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15.</w:t>
            </w:r>
          </w:p>
        </w:tc>
        <w:tc>
          <w:tcPr>
            <w:tcW w:w="4965" w:type="dxa"/>
            <w:tcBorders>
              <w:top w:val="single" w:sz="4" w:space="0" w:color="auto"/>
              <w:left w:val="single" w:sz="4" w:space="0" w:color="auto"/>
              <w:bottom w:val="single" w:sz="4" w:space="0" w:color="auto"/>
              <w:right w:val="single" w:sz="4" w:space="0" w:color="auto"/>
            </w:tcBorders>
          </w:tcPr>
          <w:p w14:paraId="207602E2" w14:textId="77777777" w:rsidR="00627606" w:rsidRPr="00627606" w:rsidRDefault="00627606" w:rsidP="002624EA">
            <w:pPr>
              <w:spacing w:line="256" w:lineRule="auto"/>
              <w:rPr>
                <w:rFonts w:ascii="Calibri" w:eastAsia="Calibri" w:hAnsi="Calibri" w:cs="Calibri"/>
                <w:sz w:val="22"/>
                <w:szCs w:val="22"/>
                <w:lang w:eastAsia="en-US"/>
              </w:rPr>
            </w:pPr>
          </w:p>
          <w:p w14:paraId="6A5968F2"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Nevytvoření podmínek k provedení kontroly vztahující se k realizaci projektu a/nebo  neposkytnutí součinnosti při prováděné kontrole</w:t>
            </w:r>
          </w:p>
          <w:p w14:paraId="031C0BBF" w14:textId="77777777" w:rsidR="00627606" w:rsidRPr="00627606" w:rsidRDefault="00627606" w:rsidP="00627606">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65FB4D37" w14:textId="77777777" w:rsidR="00627606" w:rsidRPr="00627606" w:rsidRDefault="00627606" w:rsidP="002624EA">
            <w:pPr>
              <w:spacing w:line="256" w:lineRule="auto"/>
              <w:jc w:val="both"/>
              <w:rPr>
                <w:rFonts w:ascii="Calibri" w:eastAsia="Calibri" w:hAnsi="Calibri" w:cs="Calibri"/>
                <w:sz w:val="22"/>
                <w:szCs w:val="22"/>
                <w:lang w:eastAsia="en-US"/>
              </w:rPr>
            </w:pPr>
          </w:p>
          <w:p w14:paraId="74CE24FA"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b/>
                <w:sz w:val="22"/>
                <w:szCs w:val="22"/>
                <w:lang w:eastAsia="en-US"/>
              </w:rPr>
              <w:t>80 - 90 %</w:t>
            </w:r>
            <w:r w:rsidRPr="00627606">
              <w:rPr>
                <w:rFonts w:ascii="Calibri" w:eastAsia="Calibri" w:hAnsi="Calibri" w:cs="Calibri"/>
                <w:sz w:val="22"/>
                <w:szCs w:val="22"/>
                <w:lang w:eastAsia="en-US"/>
              </w:rPr>
              <w:t xml:space="preserve"> </w:t>
            </w:r>
          </w:p>
          <w:p w14:paraId="236D6E2D"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w:t>
            </w:r>
          </w:p>
        </w:tc>
      </w:tr>
      <w:tr w:rsidR="00627606" w:rsidRPr="00627606" w14:paraId="0896BFE3" w14:textId="77777777" w:rsidTr="00627606">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14A26D"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16.</w:t>
            </w:r>
          </w:p>
        </w:tc>
        <w:tc>
          <w:tcPr>
            <w:tcW w:w="4965" w:type="dxa"/>
            <w:tcBorders>
              <w:top w:val="single" w:sz="4" w:space="0" w:color="auto"/>
              <w:left w:val="single" w:sz="4" w:space="0" w:color="auto"/>
              <w:bottom w:val="single" w:sz="4" w:space="0" w:color="auto"/>
              <w:right w:val="single" w:sz="4" w:space="0" w:color="auto"/>
            </w:tcBorders>
          </w:tcPr>
          <w:p w14:paraId="60A7D86F" w14:textId="77777777" w:rsidR="00627606" w:rsidRPr="00627606" w:rsidRDefault="00627606" w:rsidP="002624EA">
            <w:pPr>
              <w:spacing w:line="256" w:lineRule="auto"/>
              <w:rPr>
                <w:rFonts w:ascii="Calibri" w:eastAsia="Calibri" w:hAnsi="Calibri" w:cs="Calibri"/>
                <w:sz w:val="22"/>
                <w:szCs w:val="22"/>
                <w:lang w:eastAsia="en-US"/>
              </w:rPr>
            </w:pPr>
          </w:p>
          <w:p w14:paraId="2226F3F1"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4B692151" w14:textId="77777777" w:rsidR="00627606" w:rsidRPr="00627606" w:rsidRDefault="00627606" w:rsidP="00627606">
            <w:pPr>
              <w:spacing w:after="160" w:line="256" w:lineRule="auto"/>
              <w:jc w:val="both"/>
              <w:rPr>
                <w:rFonts w:ascii="Calibri" w:eastAsia="Calibri" w:hAnsi="Calibri" w:cs="Calibri"/>
                <w:b/>
                <w:sz w:val="2"/>
                <w:szCs w:val="22"/>
                <w:lang w:eastAsia="en-US"/>
              </w:rPr>
            </w:pPr>
          </w:p>
          <w:p w14:paraId="1B30062E"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b/>
                <w:sz w:val="22"/>
                <w:szCs w:val="22"/>
                <w:lang w:eastAsia="en-US"/>
              </w:rPr>
              <w:t>100 %</w:t>
            </w:r>
            <w:r w:rsidRPr="00627606">
              <w:rPr>
                <w:rFonts w:ascii="Calibri" w:eastAsia="Calibri" w:hAnsi="Calibri" w:cs="Calibri"/>
                <w:sz w:val="22"/>
                <w:szCs w:val="22"/>
                <w:lang w:eastAsia="en-US"/>
              </w:rPr>
              <w:t xml:space="preserve"> </w:t>
            </w:r>
          </w:p>
          <w:p w14:paraId="1C69DFD1"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 xml:space="preserve">částky dotace, použité na financování konkrétní aktivity, v případě úmyslného jednání, vážně poškozujícího realizaci/udržitelnost projektu </w:t>
            </w:r>
          </w:p>
          <w:p w14:paraId="24BC04E2"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0 - 40 %</w:t>
            </w:r>
            <w:r w:rsidRPr="00627606">
              <w:rPr>
                <w:rFonts w:ascii="Calibri" w:eastAsia="Calibri" w:hAnsi="Calibri" w:cs="Calibri"/>
                <w:sz w:val="22"/>
                <w:szCs w:val="22"/>
                <w:lang w:eastAsia="en-US"/>
              </w:rPr>
              <w:t xml:space="preserve"> </w:t>
            </w:r>
          </w:p>
          <w:p w14:paraId="5C140F2B"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částky dotace, použité na financování konkrétní aktivity, v méně závažných případech</w:t>
            </w:r>
          </w:p>
        </w:tc>
      </w:tr>
      <w:tr w:rsidR="00627606" w:rsidRPr="00627606" w14:paraId="498A5CD4"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4C2416"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17.</w:t>
            </w:r>
          </w:p>
        </w:tc>
        <w:tc>
          <w:tcPr>
            <w:tcW w:w="4965" w:type="dxa"/>
            <w:tcBorders>
              <w:top w:val="single" w:sz="4" w:space="0" w:color="auto"/>
              <w:left w:val="single" w:sz="4" w:space="0" w:color="auto"/>
              <w:bottom w:val="single" w:sz="4" w:space="0" w:color="auto"/>
              <w:right w:val="single" w:sz="4" w:space="0" w:color="auto"/>
            </w:tcBorders>
          </w:tcPr>
          <w:p w14:paraId="76111171" w14:textId="77777777" w:rsidR="00627606" w:rsidRPr="00627606" w:rsidRDefault="00627606" w:rsidP="002624EA">
            <w:pPr>
              <w:spacing w:line="256" w:lineRule="auto"/>
              <w:ind w:left="186"/>
              <w:rPr>
                <w:rFonts w:ascii="Calibri" w:eastAsia="Calibri" w:hAnsi="Calibri" w:cs="Calibri"/>
                <w:sz w:val="22"/>
                <w:szCs w:val="22"/>
                <w:lang w:eastAsia="en-US"/>
              </w:rPr>
            </w:pPr>
          </w:p>
          <w:p w14:paraId="07D717C3"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61B7431E" w14:textId="77777777" w:rsidR="00627606" w:rsidRPr="00627606" w:rsidRDefault="00627606" w:rsidP="002624EA">
            <w:pPr>
              <w:spacing w:line="256" w:lineRule="auto"/>
              <w:jc w:val="both"/>
              <w:rPr>
                <w:rFonts w:ascii="Calibri" w:eastAsia="Calibri" w:hAnsi="Calibri" w:cs="Calibri"/>
                <w:b/>
                <w:sz w:val="22"/>
                <w:szCs w:val="22"/>
                <w:lang w:eastAsia="en-US"/>
              </w:rPr>
            </w:pPr>
          </w:p>
          <w:p w14:paraId="4E96C757"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b/>
                <w:sz w:val="22"/>
                <w:szCs w:val="22"/>
                <w:lang w:eastAsia="en-US"/>
              </w:rPr>
              <w:t>60 - 90 %</w:t>
            </w:r>
            <w:r w:rsidRPr="00627606">
              <w:rPr>
                <w:rFonts w:ascii="Calibri" w:eastAsia="Calibri" w:hAnsi="Calibri" w:cs="Calibri"/>
                <w:sz w:val="22"/>
                <w:szCs w:val="22"/>
                <w:lang w:eastAsia="en-US"/>
              </w:rPr>
              <w:t xml:space="preserve"> </w:t>
            </w:r>
          </w:p>
          <w:p w14:paraId="096A2E99"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w:t>
            </w:r>
          </w:p>
        </w:tc>
      </w:tr>
      <w:tr w:rsidR="00627606" w:rsidRPr="00627606" w14:paraId="5795F4B8" w14:textId="77777777" w:rsidTr="00627606">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180229" w14:textId="0CEAF264"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18</w:t>
            </w:r>
            <w:r w:rsidR="002624EA">
              <w:rPr>
                <w:rFonts w:ascii="Calibri" w:eastAsia="Calibri" w:hAnsi="Calibri" w:cs="Calibri"/>
                <w:b/>
                <w:sz w:val="22"/>
                <w:szCs w:val="22"/>
                <w:lang w:eastAsia="en-US"/>
              </w:rPr>
              <w:t>.</w:t>
            </w:r>
          </w:p>
        </w:tc>
        <w:tc>
          <w:tcPr>
            <w:tcW w:w="4965" w:type="dxa"/>
            <w:tcBorders>
              <w:top w:val="single" w:sz="4" w:space="0" w:color="auto"/>
              <w:left w:val="single" w:sz="4" w:space="0" w:color="auto"/>
              <w:bottom w:val="single" w:sz="4" w:space="0" w:color="auto"/>
              <w:right w:val="single" w:sz="4" w:space="0" w:color="auto"/>
            </w:tcBorders>
          </w:tcPr>
          <w:p w14:paraId="2017D43C" w14:textId="77777777" w:rsidR="00627606" w:rsidRPr="00627606" w:rsidRDefault="00627606" w:rsidP="002624EA">
            <w:pPr>
              <w:spacing w:line="256" w:lineRule="auto"/>
              <w:rPr>
                <w:rFonts w:ascii="Calibri" w:eastAsia="Calibri" w:hAnsi="Calibri" w:cs="Calibri"/>
                <w:sz w:val="22"/>
                <w:szCs w:val="22"/>
                <w:lang w:eastAsia="en-US"/>
              </w:rPr>
            </w:pPr>
          </w:p>
          <w:p w14:paraId="4D35C681" w14:textId="77777777" w:rsidR="00627606" w:rsidRPr="00627606" w:rsidRDefault="00627606" w:rsidP="00627606">
            <w:pPr>
              <w:numPr>
                <w:ilvl w:val="0"/>
                <w:numId w:val="31"/>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Neposkytnutí informací o kontrolách provedených jinými subjekty, podezřeních na nesrovnalosti zjištěných v průběhu realizace projektu</w:t>
            </w:r>
          </w:p>
          <w:p w14:paraId="230D325C" w14:textId="77777777" w:rsidR="00627606" w:rsidRPr="00627606" w:rsidRDefault="00627606" w:rsidP="00627606">
            <w:pPr>
              <w:spacing w:line="256" w:lineRule="auto"/>
              <w:ind w:left="186"/>
              <w:contextualSpacing/>
              <w:rPr>
                <w:rFonts w:ascii="Calibri" w:hAnsi="Calibri" w:cs="Calibri"/>
                <w:sz w:val="22"/>
                <w:szCs w:val="22"/>
                <w:lang w:eastAsia="en-US"/>
              </w:rPr>
            </w:pPr>
          </w:p>
          <w:p w14:paraId="4C51B1B0" w14:textId="77777777" w:rsidR="00627606" w:rsidRPr="00627606" w:rsidRDefault="00627606" w:rsidP="00627606">
            <w:pPr>
              <w:numPr>
                <w:ilvl w:val="0"/>
                <w:numId w:val="31"/>
              </w:numPr>
              <w:spacing w:after="160" w:line="256" w:lineRule="auto"/>
              <w:ind w:left="186" w:hanging="142"/>
              <w:contextualSpacing/>
              <w:rPr>
                <w:rFonts w:ascii="Calibri" w:hAnsi="Calibri" w:cs="Calibri"/>
                <w:sz w:val="22"/>
                <w:szCs w:val="22"/>
                <w:lang w:eastAsia="en-US"/>
              </w:rPr>
            </w:pPr>
            <w:r w:rsidRPr="00627606">
              <w:rPr>
                <w:rFonts w:ascii="Calibri" w:hAnsi="Calibri" w:cs="Calibri"/>
                <w:sz w:val="22"/>
                <w:szCs w:val="22"/>
                <w:lang w:eastAsia="en-US"/>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751A849A" w14:textId="77777777" w:rsidR="00627606" w:rsidRPr="00627606" w:rsidRDefault="00627606" w:rsidP="00627606">
            <w:pPr>
              <w:spacing w:after="160" w:line="256" w:lineRule="auto"/>
              <w:jc w:val="both"/>
              <w:rPr>
                <w:rFonts w:ascii="Calibri" w:eastAsia="Calibri" w:hAnsi="Calibri" w:cs="Calibri"/>
                <w:sz w:val="2"/>
                <w:szCs w:val="22"/>
                <w:lang w:eastAsia="en-US"/>
              </w:rPr>
            </w:pPr>
          </w:p>
          <w:p w14:paraId="155DF5B8"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b/>
                <w:sz w:val="22"/>
                <w:szCs w:val="22"/>
                <w:lang w:eastAsia="en-US"/>
              </w:rPr>
              <w:t>40 - 90 %</w:t>
            </w:r>
            <w:r w:rsidRPr="00627606">
              <w:rPr>
                <w:rFonts w:ascii="Calibri" w:eastAsia="Calibri" w:hAnsi="Calibri" w:cs="Calibri"/>
                <w:sz w:val="22"/>
                <w:szCs w:val="22"/>
                <w:lang w:eastAsia="en-US"/>
              </w:rPr>
              <w:t xml:space="preserve"> </w:t>
            </w:r>
          </w:p>
          <w:p w14:paraId="50A84B5D"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w:t>
            </w:r>
          </w:p>
          <w:p w14:paraId="63601F7A" w14:textId="77777777" w:rsidR="00627606" w:rsidRPr="00627606" w:rsidRDefault="00627606" w:rsidP="00627606">
            <w:pPr>
              <w:spacing w:after="160" w:line="256" w:lineRule="auto"/>
              <w:jc w:val="both"/>
              <w:rPr>
                <w:rFonts w:ascii="Calibri" w:eastAsia="Calibri" w:hAnsi="Calibri" w:cs="Calibri"/>
                <w:sz w:val="16"/>
                <w:szCs w:val="16"/>
                <w:lang w:eastAsia="en-US"/>
              </w:rPr>
            </w:pPr>
          </w:p>
          <w:p w14:paraId="214CA3D9" w14:textId="77777777" w:rsidR="002624EA" w:rsidRDefault="002624EA" w:rsidP="002624EA">
            <w:pPr>
              <w:spacing w:line="256" w:lineRule="auto"/>
              <w:jc w:val="both"/>
              <w:rPr>
                <w:rFonts w:ascii="Calibri" w:eastAsia="Calibri" w:hAnsi="Calibri" w:cs="Calibri"/>
                <w:b/>
                <w:sz w:val="22"/>
                <w:szCs w:val="22"/>
                <w:lang w:eastAsia="en-US"/>
              </w:rPr>
            </w:pPr>
          </w:p>
          <w:p w14:paraId="79A46C59" w14:textId="728988A9"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b/>
                <w:sz w:val="22"/>
                <w:szCs w:val="22"/>
                <w:lang w:eastAsia="en-US"/>
              </w:rPr>
              <w:t>0 - 30%</w:t>
            </w:r>
            <w:r w:rsidRPr="00627606">
              <w:rPr>
                <w:rFonts w:ascii="Calibri" w:eastAsia="Calibri" w:hAnsi="Calibri" w:cs="Calibri"/>
                <w:sz w:val="22"/>
                <w:szCs w:val="22"/>
                <w:lang w:eastAsia="en-US"/>
              </w:rPr>
              <w:t xml:space="preserve"> </w:t>
            </w:r>
          </w:p>
          <w:p w14:paraId="33DD9B27" w14:textId="77777777" w:rsidR="00627606" w:rsidRPr="00627606" w:rsidRDefault="00627606" w:rsidP="00627606">
            <w:pPr>
              <w:spacing w:after="160" w:line="256" w:lineRule="auto"/>
              <w:jc w:val="both"/>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 v méně závažných případech</w:t>
            </w:r>
          </w:p>
        </w:tc>
      </w:tr>
      <w:tr w:rsidR="00627606" w:rsidRPr="00627606" w14:paraId="37036E94"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A109C"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19.</w:t>
            </w:r>
          </w:p>
        </w:tc>
        <w:tc>
          <w:tcPr>
            <w:tcW w:w="4965" w:type="dxa"/>
            <w:tcBorders>
              <w:top w:val="single" w:sz="4" w:space="0" w:color="auto"/>
              <w:left w:val="single" w:sz="4" w:space="0" w:color="auto"/>
              <w:bottom w:val="single" w:sz="4" w:space="0" w:color="auto"/>
              <w:right w:val="single" w:sz="4" w:space="0" w:color="auto"/>
            </w:tcBorders>
          </w:tcPr>
          <w:p w14:paraId="7EBBFB5F" w14:textId="77777777" w:rsidR="00627606" w:rsidRPr="00627606" w:rsidRDefault="00627606" w:rsidP="002624EA">
            <w:pPr>
              <w:spacing w:line="256" w:lineRule="auto"/>
              <w:rPr>
                <w:rFonts w:ascii="Calibri" w:eastAsia="Calibri" w:hAnsi="Calibri" w:cs="Calibri"/>
                <w:sz w:val="22"/>
                <w:szCs w:val="22"/>
                <w:lang w:eastAsia="en-US"/>
              </w:rPr>
            </w:pPr>
          </w:p>
          <w:p w14:paraId="0CA76F64" w14:textId="77777777" w:rsidR="00627606" w:rsidRPr="00627606" w:rsidRDefault="00627606" w:rsidP="00627606">
            <w:pPr>
              <w:spacing w:after="160" w:line="256" w:lineRule="auto"/>
              <w:ind w:left="186"/>
              <w:rPr>
                <w:rFonts w:ascii="Calibri" w:eastAsia="Calibri" w:hAnsi="Calibri" w:cs="Calibri"/>
                <w:sz w:val="22"/>
                <w:szCs w:val="22"/>
                <w:lang w:eastAsia="en-US"/>
              </w:rPr>
            </w:pPr>
            <w:r w:rsidRPr="00627606">
              <w:rPr>
                <w:rFonts w:ascii="Calibri" w:eastAsia="Calibri" w:hAnsi="Calibri" w:cs="Calibri"/>
                <w:sz w:val="22"/>
                <w:szCs w:val="22"/>
                <w:lang w:eastAsia="en-US"/>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0E68F6D2" w14:textId="77777777" w:rsidR="00627606" w:rsidRPr="00627606" w:rsidRDefault="00627606" w:rsidP="00627606">
            <w:pPr>
              <w:spacing w:after="160" w:line="256" w:lineRule="auto"/>
              <w:rPr>
                <w:rFonts w:ascii="Calibri" w:eastAsia="Calibri" w:hAnsi="Calibri" w:cs="Calibri"/>
                <w:b/>
                <w:sz w:val="2"/>
                <w:szCs w:val="22"/>
                <w:lang w:eastAsia="en-US"/>
              </w:rPr>
            </w:pPr>
          </w:p>
          <w:p w14:paraId="6BD17F33"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30 - 100 %</w:t>
            </w:r>
            <w:r w:rsidRPr="00627606">
              <w:rPr>
                <w:rFonts w:ascii="Calibri" w:eastAsia="Calibri" w:hAnsi="Calibri" w:cs="Calibri"/>
                <w:sz w:val="22"/>
                <w:szCs w:val="22"/>
                <w:lang w:eastAsia="en-US"/>
              </w:rPr>
              <w:t xml:space="preserve"> </w:t>
            </w:r>
          </w:p>
          <w:p w14:paraId="5F09A81C"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 týkající se dané Podmínky</w:t>
            </w:r>
          </w:p>
          <w:p w14:paraId="10831942"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0 - 20 %</w:t>
            </w:r>
            <w:r w:rsidRPr="00627606">
              <w:rPr>
                <w:rFonts w:ascii="Calibri" w:eastAsia="Calibri" w:hAnsi="Calibri" w:cs="Calibri"/>
                <w:sz w:val="22"/>
                <w:szCs w:val="22"/>
                <w:lang w:eastAsia="en-US"/>
              </w:rPr>
              <w:t xml:space="preserve"> </w:t>
            </w:r>
          </w:p>
          <w:p w14:paraId="106CBFB6"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 týkající se dané Podmínky, v méně závažných případech</w:t>
            </w:r>
          </w:p>
        </w:tc>
      </w:tr>
      <w:tr w:rsidR="00627606" w:rsidRPr="00627606" w14:paraId="697BCB6B" w14:textId="77777777" w:rsidTr="00627606">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5E5DB"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20.</w:t>
            </w:r>
          </w:p>
        </w:tc>
        <w:tc>
          <w:tcPr>
            <w:tcW w:w="4965" w:type="dxa"/>
            <w:tcBorders>
              <w:top w:val="single" w:sz="4" w:space="0" w:color="auto"/>
              <w:left w:val="single" w:sz="4" w:space="0" w:color="auto"/>
              <w:bottom w:val="single" w:sz="4" w:space="0" w:color="auto"/>
              <w:right w:val="single" w:sz="4" w:space="0" w:color="auto"/>
            </w:tcBorders>
            <w:hideMark/>
          </w:tcPr>
          <w:p w14:paraId="034D88A6" w14:textId="77777777" w:rsidR="002624EA" w:rsidRDefault="002624EA" w:rsidP="002624EA">
            <w:pPr>
              <w:spacing w:line="256" w:lineRule="auto"/>
              <w:rPr>
                <w:rFonts w:ascii="Calibri" w:eastAsia="Calibri" w:hAnsi="Calibri" w:cs="Calibri"/>
                <w:sz w:val="22"/>
                <w:szCs w:val="22"/>
                <w:lang w:eastAsia="en-US"/>
              </w:rPr>
            </w:pPr>
          </w:p>
          <w:p w14:paraId="723FBDF9" w14:textId="16562EC9"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4F2A69F7" w14:textId="77777777" w:rsidR="002624EA" w:rsidRDefault="002624EA" w:rsidP="002624EA">
            <w:pPr>
              <w:spacing w:line="256" w:lineRule="auto"/>
              <w:rPr>
                <w:rFonts w:ascii="Calibri" w:eastAsia="Calibri" w:hAnsi="Calibri" w:cs="Calibri"/>
                <w:b/>
                <w:sz w:val="22"/>
                <w:szCs w:val="22"/>
                <w:lang w:eastAsia="en-US"/>
              </w:rPr>
            </w:pPr>
          </w:p>
          <w:p w14:paraId="1267FB3C" w14:textId="4FF04240"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30 - 100 %</w:t>
            </w:r>
            <w:r w:rsidRPr="00627606">
              <w:rPr>
                <w:rFonts w:ascii="Calibri" w:eastAsia="Calibri" w:hAnsi="Calibri" w:cs="Calibri"/>
                <w:sz w:val="22"/>
                <w:szCs w:val="22"/>
                <w:lang w:eastAsia="en-US"/>
              </w:rPr>
              <w:t xml:space="preserve"> </w:t>
            </w:r>
          </w:p>
          <w:p w14:paraId="3A1DF75A"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celkové částky dotace, týkající se dané Další podmínky</w:t>
            </w:r>
          </w:p>
          <w:p w14:paraId="2AA70745" w14:textId="77777777"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0 - 20 %</w:t>
            </w:r>
            <w:r w:rsidRPr="00627606">
              <w:rPr>
                <w:rFonts w:ascii="Calibri" w:eastAsia="Calibri" w:hAnsi="Calibri" w:cs="Calibri"/>
                <w:sz w:val="22"/>
                <w:szCs w:val="22"/>
                <w:lang w:eastAsia="en-US"/>
              </w:rPr>
              <w:t xml:space="preserve"> </w:t>
            </w:r>
          </w:p>
          <w:p w14:paraId="64CEB828" w14:textId="77777777" w:rsidR="00627606" w:rsidRPr="00627606" w:rsidRDefault="00627606" w:rsidP="00627606">
            <w:pPr>
              <w:spacing w:after="160" w:line="256" w:lineRule="auto"/>
              <w:rPr>
                <w:rFonts w:ascii="Calibri" w:eastAsia="Calibri" w:hAnsi="Calibri" w:cs="Calibri"/>
                <w:b/>
                <w:sz w:val="22"/>
                <w:szCs w:val="22"/>
                <w:lang w:eastAsia="en-US"/>
              </w:rPr>
            </w:pPr>
            <w:r w:rsidRPr="00627606">
              <w:rPr>
                <w:rFonts w:ascii="Calibri" w:eastAsia="Calibri" w:hAnsi="Calibri" w:cs="Calibri"/>
                <w:sz w:val="22"/>
                <w:szCs w:val="22"/>
                <w:lang w:eastAsia="en-US"/>
              </w:rPr>
              <w:t>celkové částky dotace, týkající se dané Další podmínky, v méně závažných případech</w:t>
            </w:r>
          </w:p>
        </w:tc>
      </w:tr>
      <w:tr w:rsidR="00627606" w:rsidRPr="00627606" w14:paraId="722D3A0C" w14:textId="77777777" w:rsidTr="00627606">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7AF7F" w14:textId="77777777" w:rsidR="00627606" w:rsidRPr="00627606" w:rsidRDefault="00627606" w:rsidP="00627606">
            <w:pPr>
              <w:spacing w:after="160" w:line="256" w:lineRule="auto"/>
              <w:jc w:val="center"/>
              <w:rPr>
                <w:rFonts w:ascii="Calibri" w:eastAsia="Calibri" w:hAnsi="Calibri" w:cs="Calibri"/>
                <w:b/>
                <w:sz w:val="22"/>
                <w:szCs w:val="22"/>
                <w:lang w:eastAsia="en-US"/>
              </w:rPr>
            </w:pPr>
            <w:r w:rsidRPr="00627606">
              <w:rPr>
                <w:rFonts w:ascii="Calibri" w:eastAsia="Calibri" w:hAnsi="Calibri" w:cs="Calibri"/>
                <w:b/>
                <w:sz w:val="22"/>
                <w:szCs w:val="22"/>
                <w:lang w:eastAsia="en-US"/>
              </w:rPr>
              <w:t>21.</w:t>
            </w:r>
          </w:p>
        </w:tc>
        <w:tc>
          <w:tcPr>
            <w:tcW w:w="4965" w:type="dxa"/>
            <w:tcBorders>
              <w:top w:val="single" w:sz="4" w:space="0" w:color="auto"/>
              <w:left w:val="single" w:sz="4" w:space="0" w:color="auto"/>
              <w:bottom w:val="single" w:sz="4" w:space="0" w:color="auto"/>
              <w:right w:val="single" w:sz="4" w:space="0" w:color="auto"/>
            </w:tcBorders>
            <w:hideMark/>
          </w:tcPr>
          <w:p w14:paraId="6E899B0E" w14:textId="77777777" w:rsidR="002624EA" w:rsidRDefault="002624EA" w:rsidP="002624EA">
            <w:pPr>
              <w:spacing w:line="256" w:lineRule="auto"/>
              <w:rPr>
                <w:rFonts w:ascii="Calibri" w:eastAsia="Calibri" w:hAnsi="Calibri" w:cs="Calibri"/>
                <w:sz w:val="22"/>
                <w:szCs w:val="22"/>
                <w:lang w:eastAsia="en-US"/>
              </w:rPr>
            </w:pPr>
          </w:p>
          <w:p w14:paraId="6C547CFE" w14:textId="2E7235E0"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sz w:val="22"/>
                <w:szCs w:val="22"/>
                <w:lang w:eastAsia="en-US"/>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1DD2FF6E" w14:textId="77777777" w:rsidR="002624EA" w:rsidRDefault="002624EA" w:rsidP="002624EA">
            <w:pPr>
              <w:spacing w:line="256" w:lineRule="auto"/>
              <w:rPr>
                <w:rFonts w:ascii="Calibri" w:eastAsia="Calibri" w:hAnsi="Calibri" w:cs="Calibri"/>
                <w:b/>
                <w:sz w:val="22"/>
                <w:szCs w:val="22"/>
                <w:lang w:eastAsia="en-US"/>
              </w:rPr>
            </w:pPr>
          </w:p>
          <w:p w14:paraId="004BFEA9" w14:textId="56B2A0E3" w:rsidR="00627606" w:rsidRPr="00627606" w:rsidRDefault="00627606" w:rsidP="00627606">
            <w:pPr>
              <w:spacing w:after="160" w:line="256" w:lineRule="auto"/>
              <w:rPr>
                <w:rFonts w:ascii="Calibri" w:eastAsia="Calibri" w:hAnsi="Calibri" w:cs="Calibri"/>
                <w:sz w:val="22"/>
                <w:szCs w:val="22"/>
                <w:lang w:eastAsia="en-US"/>
              </w:rPr>
            </w:pPr>
            <w:r w:rsidRPr="00627606">
              <w:rPr>
                <w:rFonts w:ascii="Calibri" w:eastAsia="Calibri" w:hAnsi="Calibri" w:cs="Calibri"/>
                <w:b/>
                <w:sz w:val="22"/>
                <w:szCs w:val="22"/>
                <w:lang w:eastAsia="en-US"/>
              </w:rPr>
              <w:t>0 - 70 %</w:t>
            </w:r>
            <w:r w:rsidRPr="00627606">
              <w:rPr>
                <w:rFonts w:ascii="Calibri" w:eastAsia="Calibri" w:hAnsi="Calibri" w:cs="Calibri"/>
                <w:sz w:val="22"/>
                <w:szCs w:val="22"/>
                <w:lang w:eastAsia="en-US"/>
              </w:rPr>
              <w:t xml:space="preserve"> </w:t>
            </w:r>
          </w:p>
          <w:p w14:paraId="7E753989" w14:textId="77777777" w:rsidR="00627606" w:rsidRPr="00627606" w:rsidRDefault="00627606" w:rsidP="00627606">
            <w:pPr>
              <w:spacing w:after="160" w:line="256" w:lineRule="auto"/>
              <w:rPr>
                <w:rFonts w:ascii="Calibri" w:eastAsia="Calibri" w:hAnsi="Calibri" w:cs="Calibri"/>
                <w:b/>
                <w:sz w:val="22"/>
                <w:szCs w:val="22"/>
                <w:lang w:eastAsia="en-US"/>
              </w:rPr>
            </w:pPr>
            <w:r w:rsidRPr="00627606">
              <w:rPr>
                <w:rFonts w:ascii="Calibri" w:eastAsia="Calibri" w:hAnsi="Calibri" w:cs="Calibri"/>
                <w:sz w:val="22"/>
                <w:szCs w:val="22"/>
                <w:lang w:eastAsia="en-US"/>
              </w:rPr>
              <w:t>celkové částky dotace, týkající se dané Ostatní povinnosti</w:t>
            </w:r>
          </w:p>
        </w:tc>
      </w:tr>
    </w:tbl>
    <w:p w14:paraId="4C18E18F" w14:textId="77777777" w:rsidR="00627606" w:rsidRPr="00627606" w:rsidRDefault="00627606" w:rsidP="00627606">
      <w:pPr>
        <w:spacing w:after="160" w:line="256" w:lineRule="auto"/>
        <w:rPr>
          <w:rFonts w:ascii="Calibri" w:eastAsia="Calibri" w:hAnsi="Calibri" w:cs="Calibri"/>
          <w:b/>
          <w:sz w:val="22"/>
          <w:szCs w:val="22"/>
          <w:lang w:eastAsia="en-US"/>
        </w:rPr>
      </w:pPr>
    </w:p>
    <w:p w14:paraId="719206E2" w14:textId="77777777" w:rsidR="00627606" w:rsidRPr="00627606" w:rsidRDefault="00627606" w:rsidP="00627606">
      <w:pPr>
        <w:spacing w:after="160" w:line="256" w:lineRule="auto"/>
        <w:jc w:val="both"/>
        <w:rPr>
          <w:rFonts w:ascii="Calibri" w:eastAsia="Calibri" w:hAnsi="Calibri"/>
          <w:sz w:val="22"/>
          <w:szCs w:val="22"/>
          <w:lang w:eastAsia="en-US"/>
        </w:rPr>
      </w:pPr>
    </w:p>
    <w:p w14:paraId="0A1F0770" w14:textId="77777777" w:rsidR="00627606" w:rsidRPr="00627606" w:rsidRDefault="00627606" w:rsidP="00627606">
      <w:pPr>
        <w:spacing w:after="160" w:line="256" w:lineRule="auto"/>
        <w:jc w:val="both"/>
        <w:rPr>
          <w:rFonts w:ascii="Calibri" w:eastAsia="Calibri" w:hAnsi="Calibri"/>
          <w:sz w:val="22"/>
          <w:szCs w:val="22"/>
          <w:lang w:eastAsia="en-US"/>
        </w:rPr>
      </w:pPr>
    </w:p>
    <w:p w14:paraId="63E734BF" w14:textId="77777777" w:rsidR="00627606" w:rsidRDefault="00627606" w:rsidP="00627606">
      <w:pPr>
        <w:tabs>
          <w:tab w:val="left" w:pos="567"/>
        </w:tabs>
        <w:spacing w:before="240" w:after="120"/>
        <w:jc w:val="both"/>
        <w:rPr>
          <w:rFonts w:asciiTheme="minorHAnsi" w:hAnsiTheme="minorHAnsi" w:cstheme="minorHAnsi"/>
          <w:sz w:val="22"/>
          <w:szCs w:val="22"/>
        </w:rPr>
      </w:pPr>
    </w:p>
    <w:p w14:paraId="141E7129" w14:textId="77777777" w:rsidR="00627606" w:rsidRDefault="00627606" w:rsidP="00627606">
      <w:pPr>
        <w:tabs>
          <w:tab w:val="left" w:pos="567"/>
        </w:tabs>
        <w:spacing w:before="240" w:after="120"/>
        <w:jc w:val="both"/>
        <w:rPr>
          <w:rFonts w:asciiTheme="minorHAnsi" w:hAnsiTheme="minorHAnsi" w:cstheme="minorHAnsi"/>
          <w:sz w:val="22"/>
          <w:szCs w:val="22"/>
        </w:rPr>
      </w:pPr>
    </w:p>
    <w:p w14:paraId="53374996" w14:textId="77777777" w:rsidR="00627606" w:rsidRDefault="00627606" w:rsidP="00627606">
      <w:pPr>
        <w:tabs>
          <w:tab w:val="left" w:pos="567"/>
        </w:tabs>
        <w:spacing w:before="240" w:after="120"/>
        <w:jc w:val="both"/>
        <w:rPr>
          <w:rFonts w:asciiTheme="minorHAnsi" w:hAnsiTheme="minorHAnsi" w:cstheme="minorHAnsi"/>
          <w:b/>
          <w:sz w:val="22"/>
          <w:szCs w:val="22"/>
        </w:rPr>
      </w:pPr>
    </w:p>
    <w:p w14:paraId="6115EAF6" w14:textId="77777777" w:rsidR="00627606" w:rsidRPr="00B9522C" w:rsidRDefault="00627606" w:rsidP="00627606">
      <w:pPr>
        <w:tabs>
          <w:tab w:val="left" w:pos="2925"/>
        </w:tabs>
      </w:pPr>
    </w:p>
    <w:sectPr w:rsidR="00627606" w:rsidRPr="00B9522C" w:rsidSect="00627606">
      <w:headerReference w:type="default" r:id="rId19"/>
      <w:footerReference w:type="default" r:id="rId20"/>
      <w:type w:val="continuous"/>
      <w:pgSz w:w="11907" w:h="16839" w:code="9"/>
      <w:pgMar w:top="1148" w:right="1417" w:bottom="765" w:left="1418" w:header="709"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599D" w14:textId="77777777" w:rsidR="00D34EB4" w:rsidRDefault="00D34EB4" w:rsidP="00DB1A59">
      <w:r>
        <w:separator/>
      </w:r>
    </w:p>
  </w:endnote>
  <w:endnote w:type="continuationSeparator" w:id="0">
    <w:p w14:paraId="78BD8444" w14:textId="77777777" w:rsidR="00D34EB4" w:rsidRDefault="00D34EB4"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3446" w14:textId="77777777" w:rsidR="00F45FD6" w:rsidRDefault="00F45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AC5BF31" w14:textId="58E732D2" w:rsidR="00D34EB4" w:rsidRDefault="00F45FD6">
        <w:pPr>
          <w:pStyle w:val="Zpat"/>
          <w:jc w:val="center"/>
        </w:pPr>
      </w:p>
    </w:sdtContent>
  </w:sdt>
  <w:p w14:paraId="3F44ADD1" w14:textId="77777777" w:rsidR="00D34EB4" w:rsidRDefault="00D34EB4"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88A4" w14:textId="77777777" w:rsidR="00D34EB4" w:rsidRDefault="00D34EB4"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D67ACF5" w14:textId="77777777" w:rsidR="00D34EB4" w:rsidRPr="006211B6" w:rsidRDefault="00D34EB4"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FB95" w14:textId="77777777" w:rsidR="00D34EB4" w:rsidRDefault="00D34EB4">
    <w:pPr>
      <w:pStyle w:val="Zpat"/>
      <w:jc w:val="center"/>
    </w:pPr>
  </w:p>
  <w:p w14:paraId="0D2F7C71" w14:textId="77777777" w:rsidR="00D34EB4" w:rsidRDefault="00D34EB4"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6417" w14:textId="77777777" w:rsidR="00D34EB4" w:rsidRDefault="00D34EB4">
    <w:pPr>
      <w:pStyle w:val="Zpat"/>
      <w:jc w:val="center"/>
    </w:pPr>
  </w:p>
  <w:p w14:paraId="2DFE9675" w14:textId="77777777" w:rsidR="00D34EB4" w:rsidRDefault="00D34EB4"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D7B4" w14:textId="77777777" w:rsidR="00673F7C" w:rsidRDefault="00673F7C">
    <w:pPr>
      <w:pStyle w:val="Zpat"/>
      <w:jc w:val="center"/>
    </w:pPr>
  </w:p>
  <w:p w14:paraId="3FCEC133"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D01A5" w14:textId="77777777" w:rsidR="00D34EB4" w:rsidRDefault="00D34EB4" w:rsidP="00DB1A59">
      <w:r>
        <w:separator/>
      </w:r>
    </w:p>
  </w:footnote>
  <w:footnote w:type="continuationSeparator" w:id="0">
    <w:p w14:paraId="518F884B" w14:textId="77777777" w:rsidR="00D34EB4" w:rsidRDefault="00D34EB4" w:rsidP="00DB1A59">
      <w:r>
        <w:continuationSeparator/>
      </w:r>
    </w:p>
  </w:footnote>
  <w:footnote w:id="1">
    <w:p w14:paraId="1FCEB0E4" w14:textId="77777777" w:rsidR="00D34EB4" w:rsidRPr="00EC642D" w:rsidRDefault="00D34EB4"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5764ED19" w14:textId="77777777" w:rsidR="00D34EB4" w:rsidRPr="004A0FBD" w:rsidRDefault="00D34EB4"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55E8C2DB" w14:textId="77777777" w:rsidR="00D34EB4" w:rsidRPr="00C15937" w:rsidRDefault="00D34EB4"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D881F2D" w14:textId="77777777" w:rsidR="00D34EB4" w:rsidRPr="00454CB3" w:rsidRDefault="00D34EB4"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55094524" w14:textId="77777777" w:rsidR="00627606" w:rsidRDefault="00627606" w:rsidP="00627606">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FAE5334" w14:textId="77777777" w:rsidR="00627606" w:rsidRDefault="00627606" w:rsidP="00627606">
      <w:pPr>
        <w:pStyle w:val="Textpoznpodarou"/>
        <w:ind w:left="567" w:hanging="567"/>
        <w:jc w:val="both"/>
      </w:pPr>
    </w:p>
  </w:footnote>
  <w:footnote w:id="6">
    <w:p w14:paraId="636D0690" w14:textId="77777777" w:rsidR="00627606" w:rsidRDefault="00627606" w:rsidP="00627606">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68A1A8F6" w14:textId="77777777" w:rsidR="00627606" w:rsidRDefault="00627606" w:rsidP="00627606">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F004" w14:textId="77777777" w:rsidR="00F45FD6" w:rsidRDefault="00F45F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0A5D" w14:textId="77777777" w:rsidR="00D34EB4" w:rsidRPr="00670F69" w:rsidRDefault="00D34EB4"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4550463C" w14:textId="19692C16" w:rsidR="00D34EB4" w:rsidRPr="00D34EB4" w:rsidRDefault="00D34EB4" w:rsidP="00DB10F7">
    <w:pPr>
      <w:pStyle w:val="Zhlav"/>
      <w:rPr>
        <w:rFonts w:asciiTheme="minorHAnsi" w:hAnsiTheme="minorHAnsi" w:cstheme="minorHAnsi"/>
        <w:i/>
        <w:sz w:val="22"/>
        <w:szCs w:val="22"/>
      </w:rPr>
    </w:pPr>
    <w:r w:rsidRPr="00D34EB4">
      <w:rPr>
        <w:rFonts w:asciiTheme="minorHAnsi" w:hAnsiTheme="minorHAnsi" w:cstheme="minorHAnsi"/>
        <w:i/>
        <w:sz w:val="22"/>
        <w:szCs w:val="22"/>
      </w:rPr>
      <w:t xml:space="preserve">Č. j. </w:t>
    </w:r>
    <w:r w:rsidRPr="00D34EB4">
      <w:rPr>
        <w:rFonts w:asciiTheme="minorHAnsi" w:hAnsiTheme="minorHAnsi" w:cstheme="minorHAnsi"/>
        <w:i/>
        <w:noProof/>
        <w:kern w:val="1"/>
        <w:sz w:val="22"/>
        <w:szCs w:val="22"/>
      </w:rPr>
      <w:t>MSMT-11210/2024-2</w:t>
    </w:r>
    <w:r w:rsidRPr="00D34EB4">
      <w:t xml:space="preserve"> </w:t>
    </w:r>
    <w:r>
      <w:t xml:space="preserve">                                                                                                         </w:t>
    </w:r>
    <w:r w:rsidRPr="00D34EB4">
      <w:rPr>
        <w:rFonts w:asciiTheme="minorHAnsi" w:hAnsiTheme="minorHAnsi" w:cstheme="minorHAnsi"/>
        <w:i/>
        <w:noProof/>
        <w:kern w:val="1"/>
        <w:sz w:val="22"/>
        <w:szCs w:val="22"/>
      </w:rPr>
      <w:t>LUAIZ24036</w:t>
    </w:r>
  </w:p>
  <w:p w14:paraId="33A34B55" w14:textId="77777777" w:rsidR="00D34EB4" w:rsidRDefault="00D34EB4" w:rsidP="00DB10F7">
    <w:pPr>
      <w:pStyle w:val="Zhlav"/>
      <w:rPr>
        <w:rFonts w:asciiTheme="minorHAnsi" w:hAnsiTheme="minorHAnsi" w:cstheme="minorHAnsi"/>
        <w:i/>
        <w:sz w:val="22"/>
        <w:szCs w:val="22"/>
      </w:rPr>
    </w:pPr>
  </w:p>
  <w:p w14:paraId="1A8DC60F" w14:textId="77777777" w:rsidR="00D34EB4" w:rsidRPr="00670F69" w:rsidRDefault="00D34EB4"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30C5" w14:textId="77777777" w:rsidR="00D34EB4" w:rsidRPr="00670F69" w:rsidRDefault="00D34EB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1C3FF0D3" w14:textId="77777777" w:rsidR="00D34EB4" w:rsidRPr="00670F69" w:rsidRDefault="00D34EB4">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BFED" w14:textId="77777777" w:rsidR="00D34EB4" w:rsidRPr="00670F69" w:rsidRDefault="00D34EB4" w:rsidP="00567207">
    <w:pPr>
      <w:pStyle w:val="Zhlav"/>
      <w:rPr>
        <w:rFonts w:asciiTheme="minorHAnsi" w:hAnsiTheme="minorHAnsi" w:cstheme="minorHAnsi"/>
        <w:i/>
        <w:sz w:val="22"/>
        <w:szCs w:val="22"/>
      </w:rPr>
    </w:pPr>
    <w:bookmarkStart w:id="0" w:name="_Hlk175749657"/>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48428582" w14:textId="77777777" w:rsidR="00D34EB4" w:rsidRPr="00D34EB4" w:rsidRDefault="00D34EB4" w:rsidP="00D34EB4">
    <w:pPr>
      <w:pStyle w:val="Zhlav"/>
      <w:rPr>
        <w:rFonts w:asciiTheme="minorHAnsi" w:hAnsiTheme="minorHAnsi" w:cstheme="minorHAnsi"/>
        <w:i/>
        <w:sz w:val="22"/>
        <w:szCs w:val="22"/>
      </w:rPr>
    </w:pPr>
    <w:r w:rsidRPr="00D34EB4">
      <w:rPr>
        <w:rFonts w:asciiTheme="minorHAnsi" w:hAnsiTheme="minorHAnsi" w:cstheme="minorHAnsi"/>
        <w:i/>
        <w:sz w:val="22"/>
        <w:szCs w:val="22"/>
      </w:rPr>
      <w:t xml:space="preserve">Č. j. </w:t>
    </w:r>
    <w:r w:rsidRPr="00D34EB4">
      <w:rPr>
        <w:rFonts w:asciiTheme="minorHAnsi" w:hAnsiTheme="minorHAnsi" w:cstheme="minorHAnsi"/>
        <w:i/>
        <w:noProof/>
        <w:kern w:val="1"/>
        <w:sz w:val="22"/>
        <w:szCs w:val="22"/>
      </w:rPr>
      <w:t>MSMT-11210/2024-2</w:t>
    </w:r>
    <w:r w:rsidRPr="00D34EB4">
      <w:t xml:space="preserve"> </w:t>
    </w:r>
    <w:r>
      <w:t xml:space="preserve">                                                                                                         </w:t>
    </w:r>
    <w:r w:rsidRPr="00D34EB4">
      <w:rPr>
        <w:rFonts w:asciiTheme="minorHAnsi" w:hAnsiTheme="minorHAnsi" w:cstheme="minorHAnsi"/>
        <w:i/>
        <w:noProof/>
        <w:kern w:val="1"/>
        <w:sz w:val="22"/>
        <w:szCs w:val="22"/>
      </w:rPr>
      <w:t>LUAIZ24036</w:t>
    </w:r>
  </w:p>
  <w:bookmarkEnd w:id="0"/>
  <w:p w14:paraId="1E27D133" w14:textId="2414AD21" w:rsidR="00D34EB4" w:rsidRPr="008A26F8" w:rsidRDefault="00D34EB4" w:rsidP="00D34EB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3D8B" w14:textId="77777777" w:rsidR="00D34EB4" w:rsidRPr="008A26F8" w:rsidRDefault="00D34EB4"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1CB9" w14:textId="77777777" w:rsidR="00627606" w:rsidRPr="00627606" w:rsidRDefault="00627606" w:rsidP="00627606">
    <w:pPr>
      <w:tabs>
        <w:tab w:val="center" w:pos="4536"/>
        <w:tab w:val="right" w:pos="9072"/>
      </w:tabs>
      <w:rPr>
        <w:rFonts w:asciiTheme="minorHAnsi" w:hAnsiTheme="minorHAnsi" w:cstheme="minorHAnsi"/>
        <w:i/>
        <w:sz w:val="22"/>
        <w:szCs w:val="22"/>
      </w:rPr>
    </w:pPr>
    <w:r w:rsidRPr="00627606">
      <w:rPr>
        <w:rFonts w:asciiTheme="minorHAnsi" w:hAnsiTheme="minorHAnsi" w:cstheme="minorHAnsi"/>
        <w:i/>
        <w:sz w:val="22"/>
        <w:szCs w:val="22"/>
      </w:rPr>
      <w:t xml:space="preserve">Ministerstvo školství, mládeže a tělovýchovy                                                                </w:t>
    </w:r>
    <w:r w:rsidRPr="00627606">
      <w:rPr>
        <w:rFonts w:asciiTheme="minorHAnsi" w:hAnsiTheme="minorHAnsi" w:cstheme="minorHAnsi"/>
        <w:i/>
        <w:sz w:val="22"/>
        <w:szCs w:val="22"/>
      </w:rPr>
      <w:tab/>
      <w:t xml:space="preserve">     Identifikační kód</w:t>
    </w:r>
  </w:p>
  <w:p w14:paraId="2702CE55" w14:textId="77777777" w:rsidR="00627606" w:rsidRPr="00627606" w:rsidRDefault="00627606" w:rsidP="00627606">
    <w:pPr>
      <w:tabs>
        <w:tab w:val="center" w:pos="4536"/>
        <w:tab w:val="right" w:pos="9072"/>
      </w:tabs>
      <w:rPr>
        <w:rFonts w:asciiTheme="minorHAnsi" w:hAnsiTheme="minorHAnsi" w:cstheme="minorHAnsi"/>
        <w:i/>
        <w:sz w:val="22"/>
        <w:szCs w:val="22"/>
      </w:rPr>
    </w:pPr>
    <w:r w:rsidRPr="00627606">
      <w:rPr>
        <w:rFonts w:asciiTheme="minorHAnsi" w:hAnsiTheme="minorHAnsi" w:cstheme="minorHAnsi"/>
        <w:i/>
        <w:sz w:val="22"/>
        <w:szCs w:val="22"/>
      </w:rPr>
      <w:t xml:space="preserve">Č. j. </w:t>
    </w:r>
    <w:r w:rsidRPr="00627606">
      <w:rPr>
        <w:rFonts w:asciiTheme="minorHAnsi" w:hAnsiTheme="minorHAnsi" w:cstheme="minorHAnsi"/>
        <w:i/>
        <w:noProof/>
        <w:kern w:val="1"/>
        <w:sz w:val="22"/>
        <w:szCs w:val="22"/>
      </w:rPr>
      <w:t>MSMT-11210/2024-2</w:t>
    </w:r>
    <w:r w:rsidRPr="00627606">
      <w:t xml:space="preserve">                                                                                                          </w:t>
    </w:r>
    <w:r w:rsidRPr="00627606">
      <w:rPr>
        <w:rFonts w:asciiTheme="minorHAnsi" w:hAnsiTheme="minorHAnsi" w:cstheme="minorHAnsi"/>
        <w:i/>
        <w:noProof/>
        <w:kern w:val="1"/>
        <w:sz w:val="22"/>
        <w:szCs w:val="22"/>
      </w:rPr>
      <w:t>LUAIZ24036</w:t>
    </w:r>
  </w:p>
  <w:p w14:paraId="6E917858"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2132" w:hanging="360"/>
      </w:pPr>
      <w:rPr>
        <w:rFonts w:ascii="Symbol" w:hAnsi="Symbol" w:hint="default"/>
      </w:rPr>
    </w:lvl>
    <w:lvl w:ilvl="1" w:tplc="04050003">
      <w:start w:val="1"/>
      <w:numFmt w:val="bullet"/>
      <w:lvlText w:val="o"/>
      <w:lvlJc w:val="left"/>
      <w:pPr>
        <w:ind w:left="2852" w:hanging="360"/>
      </w:pPr>
      <w:rPr>
        <w:rFonts w:ascii="Courier New" w:hAnsi="Courier New" w:cs="Courier New" w:hint="default"/>
      </w:rPr>
    </w:lvl>
    <w:lvl w:ilvl="2" w:tplc="04050005">
      <w:start w:val="1"/>
      <w:numFmt w:val="bullet"/>
      <w:lvlText w:val=""/>
      <w:lvlJc w:val="left"/>
      <w:pPr>
        <w:ind w:left="3572" w:hanging="360"/>
      </w:pPr>
      <w:rPr>
        <w:rFonts w:ascii="Wingdings" w:hAnsi="Wingdings" w:hint="default"/>
      </w:rPr>
    </w:lvl>
    <w:lvl w:ilvl="3" w:tplc="04050001">
      <w:start w:val="1"/>
      <w:numFmt w:val="bullet"/>
      <w:lvlText w:val=""/>
      <w:lvlJc w:val="left"/>
      <w:pPr>
        <w:ind w:left="4292" w:hanging="360"/>
      </w:pPr>
      <w:rPr>
        <w:rFonts w:ascii="Symbol" w:hAnsi="Symbol" w:hint="default"/>
      </w:rPr>
    </w:lvl>
    <w:lvl w:ilvl="4" w:tplc="04050003">
      <w:start w:val="1"/>
      <w:numFmt w:val="bullet"/>
      <w:lvlText w:val="o"/>
      <w:lvlJc w:val="left"/>
      <w:pPr>
        <w:ind w:left="5012" w:hanging="360"/>
      </w:pPr>
      <w:rPr>
        <w:rFonts w:ascii="Courier New" w:hAnsi="Courier New" w:cs="Courier New" w:hint="default"/>
      </w:rPr>
    </w:lvl>
    <w:lvl w:ilvl="5" w:tplc="04050005">
      <w:start w:val="1"/>
      <w:numFmt w:val="bullet"/>
      <w:lvlText w:val=""/>
      <w:lvlJc w:val="left"/>
      <w:pPr>
        <w:ind w:left="5732" w:hanging="360"/>
      </w:pPr>
      <w:rPr>
        <w:rFonts w:ascii="Wingdings" w:hAnsi="Wingdings" w:hint="default"/>
      </w:rPr>
    </w:lvl>
    <w:lvl w:ilvl="6" w:tplc="04050001">
      <w:start w:val="1"/>
      <w:numFmt w:val="bullet"/>
      <w:lvlText w:val=""/>
      <w:lvlJc w:val="left"/>
      <w:pPr>
        <w:ind w:left="6452" w:hanging="360"/>
      </w:pPr>
      <w:rPr>
        <w:rFonts w:ascii="Symbol" w:hAnsi="Symbol" w:hint="default"/>
      </w:rPr>
    </w:lvl>
    <w:lvl w:ilvl="7" w:tplc="04050003">
      <w:start w:val="1"/>
      <w:numFmt w:val="bullet"/>
      <w:lvlText w:val="o"/>
      <w:lvlJc w:val="left"/>
      <w:pPr>
        <w:ind w:left="7172" w:hanging="360"/>
      </w:pPr>
      <w:rPr>
        <w:rFonts w:ascii="Courier New" w:hAnsi="Courier New" w:cs="Courier New" w:hint="default"/>
      </w:rPr>
    </w:lvl>
    <w:lvl w:ilvl="8" w:tplc="04050005">
      <w:start w:val="1"/>
      <w:numFmt w:val="bullet"/>
      <w:lvlText w:val=""/>
      <w:lvlJc w:val="left"/>
      <w:pPr>
        <w:ind w:left="7892"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766538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6243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7003543">
    <w:abstractNumId w:val="5"/>
  </w:num>
  <w:num w:numId="26" w16cid:durableId="423845141">
    <w:abstractNumId w:val="17"/>
  </w:num>
  <w:num w:numId="27" w16cid:durableId="1649937452">
    <w:abstractNumId w:val="4"/>
  </w:num>
  <w:num w:numId="28" w16cid:durableId="2040934665">
    <w:abstractNumId w:val="15"/>
  </w:num>
  <w:num w:numId="29" w16cid:durableId="1575582306">
    <w:abstractNumId w:val="20"/>
  </w:num>
  <w:num w:numId="30" w16cid:durableId="1523589323">
    <w:abstractNumId w:val="11"/>
  </w:num>
  <w:num w:numId="31" w16cid:durableId="348072157">
    <w:abstractNumId w:val="22"/>
  </w:num>
  <w:num w:numId="32" w16cid:durableId="1645167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248"/>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1755"/>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25BD"/>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24EA"/>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6D9"/>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6428"/>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1FA0"/>
    <w:rsid w:val="004724D5"/>
    <w:rsid w:val="00473BF5"/>
    <w:rsid w:val="004742A9"/>
    <w:rsid w:val="0047494D"/>
    <w:rsid w:val="0047549E"/>
    <w:rsid w:val="0047552F"/>
    <w:rsid w:val="0047595D"/>
    <w:rsid w:val="00476A67"/>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C5EB7"/>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27606"/>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51AF"/>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60F7"/>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227"/>
    <w:rsid w:val="009B1FCA"/>
    <w:rsid w:val="009B2CFD"/>
    <w:rsid w:val="009B3485"/>
    <w:rsid w:val="009B3B1A"/>
    <w:rsid w:val="009B4176"/>
    <w:rsid w:val="009C1047"/>
    <w:rsid w:val="009C24C0"/>
    <w:rsid w:val="009C258B"/>
    <w:rsid w:val="009C3CC6"/>
    <w:rsid w:val="009C421D"/>
    <w:rsid w:val="009C5BEC"/>
    <w:rsid w:val="009C6E19"/>
    <w:rsid w:val="009C6EB2"/>
    <w:rsid w:val="009D00FE"/>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3BE7"/>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4F39"/>
    <w:rsid w:val="00B762AF"/>
    <w:rsid w:val="00B8013D"/>
    <w:rsid w:val="00B80B0A"/>
    <w:rsid w:val="00B83F00"/>
    <w:rsid w:val="00B85F26"/>
    <w:rsid w:val="00B932D2"/>
    <w:rsid w:val="00B9486C"/>
    <w:rsid w:val="00B9522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4EB4"/>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DF4"/>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498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228"/>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3136"/>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5FD6"/>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1A5C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7606"/>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66988910">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964971873">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100297169">
      <w:bodyDiv w:val="1"/>
      <w:marLeft w:val="0"/>
      <w:marRight w:val="0"/>
      <w:marTop w:val="0"/>
      <w:marBottom w:val="0"/>
      <w:divBdr>
        <w:top w:val="none" w:sz="0" w:space="0" w:color="auto"/>
        <w:left w:val="none" w:sz="0" w:space="0" w:color="auto"/>
        <w:bottom w:val="none" w:sz="0" w:space="0" w:color="auto"/>
        <w:right w:val="none" w:sz="0" w:space="0" w:color="auto"/>
      </w:divBdr>
    </w:div>
    <w:div w:id="1105811361">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793553164">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78336742">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22</TotalTime>
  <Pages>22</Pages>
  <Words>6358</Words>
  <Characters>38141</Characters>
  <Application>Microsoft Office Word</Application>
  <DocSecurity>0</DocSecurity>
  <Lines>317</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9</cp:revision>
  <cp:lastPrinted>2019-01-02T12:00:00Z</cp:lastPrinted>
  <dcterms:created xsi:type="dcterms:W3CDTF">2024-07-15T09:06:00Z</dcterms:created>
  <dcterms:modified xsi:type="dcterms:W3CDTF">2024-08-29T11:59:00Z</dcterms:modified>
</cp:coreProperties>
</file>