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FD89" w14:textId="5D0BBA7C" w:rsidR="00EC76D9" w:rsidRDefault="008271B2" w:rsidP="0087334C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8271B2">
        <w:rPr>
          <w:rFonts w:cs="Arial"/>
          <w:b/>
          <w:sz w:val="28"/>
          <w:szCs w:val="28"/>
        </w:rPr>
        <w:t xml:space="preserve">Veřejnoprávní smlouva o poskytnutí </w:t>
      </w:r>
      <w:r w:rsidR="000E237D">
        <w:rPr>
          <w:rFonts w:cs="Arial"/>
          <w:b/>
          <w:sz w:val="28"/>
          <w:szCs w:val="28"/>
        </w:rPr>
        <w:t>dotace</w:t>
      </w:r>
      <w:r w:rsidRPr="008271B2">
        <w:rPr>
          <w:rFonts w:cs="Arial"/>
          <w:b/>
          <w:sz w:val="28"/>
          <w:szCs w:val="28"/>
        </w:rPr>
        <w:t xml:space="preserve"> z rozpočtu Zlínského kraje k zajištění realizace projektu podpořeného z Programu ZK: „Obě</w:t>
      </w:r>
      <w:r>
        <w:rPr>
          <w:rFonts w:cs="Arial"/>
          <w:b/>
          <w:sz w:val="28"/>
          <w:szCs w:val="28"/>
        </w:rPr>
        <w:t>dy do škol ve Zlínském kraji VI</w:t>
      </w:r>
      <w:r w:rsidR="00501B05">
        <w:rPr>
          <w:rFonts w:cs="Arial"/>
          <w:b/>
          <w:sz w:val="28"/>
          <w:szCs w:val="28"/>
        </w:rPr>
        <w:t xml:space="preserve"> pro školní rok 2024/2025</w:t>
      </w:r>
      <w:r w:rsidR="00655B10">
        <w:rPr>
          <w:rFonts w:cs="Arial"/>
          <w:b/>
          <w:sz w:val="28"/>
          <w:szCs w:val="28"/>
        </w:rPr>
        <w:t>“</w:t>
      </w:r>
    </w:p>
    <w:p w14:paraId="507C9DAF" w14:textId="1AD1B9FF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D37A51">
        <w:rPr>
          <w:rFonts w:cs="Arial"/>
          <w:b/>
        </w:rPr>
        <w:t>/2770</w:t>
      </w:r>
      <w:r w:rsidR="00FE0DC0" w:rsidRPr="001426D2">
        <w:rPr>
          <w:rFonts w:cs="Arial"/>
          <w:b/>
        </w:rPr>
        <w:t>/</w:t>
      </w:r>
      <w:r w:rsidR="00FE0DC0">
        <w:rPr>
          <w:rFonts w:cs="Arial"/>
          <w:b/>
        </w:rPr>
        <w:t>2024/ŘDP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EBEE2B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396C48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F68C7F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396C48">
              <w:rPr>
                <w:rFonts w:ascii="Calibri" w:hAnsi="Calibri" w:cs="Calibri"/>
                <w:sz w:val="23"/>
                <w:szCs w:val="23"/>
              </w:rPr>
              <w:t>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6A7BE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1C3B431F" w:rsidR="002827BA" w:rsidRPr="0077026D" w:rsidRDefault="00D37A51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D37A51">
              <w:t>Základní škola Vsetín, Luh 1544, příspěvková organizace</w:t>
            </w:r>
          </w:p>
          <w:p w14:paraId="2CD022D2" w14:textId="4514DA8D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sídlo/ adresa bydliště:</w:t>
            </w:r>
            <w:r w:rsidR="006E3B58">
              <w:t> </w:t>
            </w:r>
            <w:r w:rsidR="00D37A51" w:rsidRPr="00D37A51">
              <w:t>Jasenická 1544, 755 01 Vsetín</w:t>
            </w:r>
            <w:r w:rsidRPr="00BC0BE0">
              <w:t xml:space="preserve"> </w:t>
            </w:r>
          </w:p>
          <w:p w14:paraId="42BFD7F9" w14:textId="05793AE8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D37A51" w:rsidRPr="00D37A51">
              <w:t>60990406</w:t>
            </w:r>
          </w:p>
          <w:p w14:paraId="54CD4C57" w14:textId="377A6B6A" w:rsidR="002827BA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D37A51" w:rsidRPr="00D37A51">
              <w:t>ČSOB, a.s.</w:t>
            </w:r>
          </w:p>
          <w:p w14:paraId="7B30F24A" w14:textId="42E219EA" w:rsidR="00D37A51" w:rsidRPr="00BC0BE0" w:rsidRDefault="00D37A51" w:rsidP="002827BA">
            <w:pPr>
              <w:pStyle w:val="Bezmezer"/>
              <w:spacing w:line="276" w:lineRule="auto"/>
            </w:pPr>
            <w:r>
              <w:t xml:space="preserve">č. účtu </w:t>
            </w:r>
            <w:r w:rsidRPr="00D37A51">
              <w:t>101091001/0300</w:t>
            </w:r>
          </w:p>
          <w:p w14:paraId="62F67A1F" w14:textId="5638D4A5" w:rsidR="002827BA" w:rsidRDefault="00396C4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RED IZO:</w:t>
            </w:r>
            <w:r w:rsidR="00D37A51">
              <w:t xml:space="preserve"> </w:t>
            </w:r>
            <w:r w:rsidR="00D37A51" w:rsidRPr="00D37A51">
              <w:t>600149757</w:t>
            </w:r>
          </w:p>
          <w:p w14:paraId="24B7F345" w14:textId="5AF3249F" w:rsidR="002827BA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D37A51" w:rsidRPr="00D37A51">
              <w:t>Mgr. Petr Kořenek</w:t>
            </w:r>
            <w:r w:rsidR="00D37A51">
              <w:t>, ředitel</w:t>
            </w:r>
          </w:p>
          <w:p w14:paraId="2A41F8FC" w14:textId="4B632B13" w:rsidR="006263C6" w:rsidRPr="00D42BB2" w:rsidRDefault="006263C6" w:rsidP="002827BA">
            <w:pPr>
              <w:pStyle w:val="Bezmezer"/>
              <w:spacing w:line="276" w:lineRule="auto"/>
            </w:pPr>
            <w:r>
              <w:t>kontaktní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  <w:r w:rsidR="00D37A51">
              <w:t xml:space="preserve"> </w:t>
            </w:r>
            <w:r w:rsidR="00DD7F0A">
              <w:t>XXXX</w:t>
            </w:r>
          </w:p>
          <w:p w14:paraId="3FFC6925" w14:textId="01CAD20E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D37A51" w:rsidRPr="00D37A51">
              <w:t>Město Vsetín</w:t>
            </w:r>
          </w:p>
          <w:p w14:paraId="515A8A6E" w14:textId="3614B5D6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 zřizovatele:</w:t>
            </w:r>
            <w:r w:rsidR="006E3B58">
              <w:t> </w:t>
            </w:r>
            <w:r w:rsidR="00D37A51" w:rsidRPr="00D37A51">
              <w:t>ČSOB, a.s.</w:t>
            </w:r>
          </w:p>
          <w:p w14:paraId="6F7ECA34" w14:textId="25AB6FC4" w:rsidR="00D37A51" w:rsidRDefault="00D37A51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č. účtu </w:t>
            </w:r>
            <w:r w:rsidRPr="00D37A51">
              <w:t>3400130/0300</w:t>
            </w:r>
          </w:p>
          <w:p w14:paraId="13D15F00" w14:textId="6C381260" w:rsidR="00CB2220" w:rsidRPr="00C62B6B" w:rsidRDefault="00CB2220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CB2220">
              <w:t xml:space="preserve">IČO zřizovatele: </w:t>
            </w:r>
            <w:r w:rsidR="00D37A51">
              <w:t>00</w:t>
            </w:r>
            <w:r w:rsidR="00D37A51" w:rsidRPr="00D37A51">
              <w:t>304450</w:t>
            </w:r>
          </w:p>
          <w:p w14:paraId="2621FCEF" w14:textId="3606ADDA" w:rsidR="002827BA" w:rsidRDefault="002827BA" w:rsidP="00D42BB2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="00D5052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0DBC9C29" w:rsidR="0077026D" w:rsidRDefault="0077026D" w:rsidP="00B4088C">
      <w:pPr>
        <w:pStyle w:val="2rove"/>
      </w:pPr>
      <w:r w:rsidRPr="0013520D">
        <w:t>Poskytovatel se zavazuje poskytnout příjemci</w:t>
      </w:r>
      <w:r w:rsidR="007C2735">
        <w:t xml:space="preserve"> </w:t>
      </w:r>
      <w:r w:rsidR="002B19AD">
        <w:t>dotace</w:t>
      </w:r>
      <w:r w:rsidR="007C2735">
        <w:t xml:space="preserve"> ve výši</w:t>
      </w:r>
      <w:r w:rsidRPr="0013520D">
        <w:t xml:space="preserve"> </w:t>
      </w:r>
      <w:r w:rsidR="00D37A51">
        <w:t>103.104</w:t>
      </w:r>
      <w:r w:rsidRPr="0013520D">
        <w:t xml:space="preserve"> Kč, (slovy:</w:t>
      </w:r>
      <w:r w:rsidR="006E3B58">
        <w:t> </w:t>
      </w:r>
      <w:proofErr w:type="spellStart"/>
      <w:r w:rsidR="00D37A51">
        <w:t>Jednostotřitisícejednostočtyřikoruny</w:t>
      </w:r>
      <w:proofErr w:type="spellEnd"/>
      <w:r w:rsidRPr="0013520D">
        <w:t>)</w:t>
      </w:r>
      <w:r w:rsidR="007C2735">
        <w:t xml:space="preserve">. </w:t>
      </w:r>
      <w:r w:rsidR="002B19AD">
        <w:t xml:space="preserve">Dotací </w:t>
      </w:r>
      <w:r w:rsidR="00A76973">
        <w:t xml:space="preserve">se rozumí finanční prostředky poskytnuté z Fondu Zlínského kraje, přičemž vlastní prostředky </w:t>
      </w:r>
      <w:r w:rsidR="002B19AD">
        <w:t xml:space="preserve">poskytovatele </w:t>
      </w:r>
      <w:proofErr w:type="gramStart"/>
      <w:r w:rsidR="00A76973">
        <w:t>tvoří</w:t>
      </w:r>
      <w:proofErr w:type="gramEnd"/>
      <w:r w:rsidR="00A76973">
        <w:t xml:space="preserve"> 10 %</w:t>
      </w:r>
      <w:r w:rsidR="002B19AD">
        <w:t xml:space="preserve"> a zbylých</w:t>
      </w:r>
      <w:r w:rsidR="00F47AAE">
        <w:t xml:space="preserve"> </w:t>
      </w:r>
      <w:r w:rsidR="00A76973">
        <w:t>90 % je tvořeno ze zdrojů Evropského sociálního fondu plus</w:t>
      </w:r>
      <w:r w:rsidR="002B19AD">
        <w:t xml:space="preserve"> z Operačního programu zaměstnanost plus (dále jen „</w:t>
      </w:r>
      <w:r w:rsidR="002B19AD">
        <w:rPr>
          <w:b/>
        </w:rPr>
        <w:t>OPZ+</w:t>
      </w:r>
      <w:r w:rsidR="002B19AD">
        <w:t>“) v rámci specifického cíle 4.1 Řešit materiální deprivaci poskytnutím potravinové nebo základní materiální pomoci nejchudším osobám, včetně dětí, a zajistit doprovodná opatření na podporu jejich sociálního začleňování</w:t>
      </w:r>
      <w:r w:rsidR="00A76973">
        <w:t>.</w:t>
      </w:r>
    </w:p>
    <w:p w14:paraId="28AA99A1" w14:textId="063AEE7C" w:rsidR="000B171C" w:rsidRDefault="001623E6" w:rsidP="00B74299">
      <w:pPr>
        <w:pStyle w:val="2rove"/>
      </w:pPr>
      <w:r>
        <w:t>Dotace</w:t>
      </w:r>
      <w:r w:rsidR="000B171C" w:rsidRPr="000B171C">
        <w:t xml:space="preserve"> je poskytována za účelem realizace a dosažení cílů projektu „Obědy do škol ve Zlínském kraji VI“ (dále jen „</w:t>
      </w:r>
      <w:r w:rsidR="000B171C" w:rsidRPr="00C62B6B">
        <w:rPr>
          <w:b/>
        </w:rPr>
        <w:t>projekt</w:t>
      </w:r>
      <w:r w:rsidR="000B171C" w:rsidRPr="000B171C">
        <w:t xml:space="preserve">“), </w:t>
      </w:r>
      <w:proofErr w:type="spellStart"/>
      <w:r w:rsidR="000B171C" w:rsidRPr="000B171C">
        <w:t>reg</w:t>
      </w:r>
      <w:proofErr w:type="spellEnd"/>
      <w:r w:rsidR="000B171C" w:rsidRPr="000B171C">
        <w:t>. č. projektu CZ.03.04.01/00/22_026/0002527</w:t>
      </w:r>
      <w:r w:rsidR="000B171C">
        <w:t>, k němuž Ministerstvo práce a sociálních věcí České republiky vydalo Rozhodnutí o poskytnutí dotace č. OPZ</w:t>
      </w:r>
      <w:r w:rsidR="00EC76D9">
        <w:t xml:space="preserve">+/4.1/0026/0002527 </w:t>
      </w:r>
      <w:r w:rsidR="000B171C">
        <w:t xml:space="preserve">ze dne </w:t>
      </w:r>
      <w:r w:rsidR="00993A92">
        <w:t>21.06.</w:t>
      </w:r>
      <w:r w:rsidR="00EC76D9">
        <w:t>2023</w:t>
      </w:r>
      <w:r w:rsidR="000B171C">
        <w:t xml:space="preserve"> v rámci Operačního programu zaměstnanost plus (dále jen „OPZ</w:t>
      </w:r>
      <w:r w:rsidR="00EC76D9">
        <w:t>+</w:t>
      </w:r>
      <w:r w:rsidR="000B171C">
        <w:t>“)</w:t>
      </w:r>
      <w:r>
        <w:t xml:space="preserve">, specifického cíle </w:t>
      </w:r>
      <w:r w:rsidRPr="001623E6">
        <w:t>Řešit materiální deprivaci poskytnutím potravinové nebo základní materiální pomoci nejchudším osobám, včetně dětí, a zajistit doprovodná opatření na podporu jejich sociálního začleňování.</w:t>
      </w:r>
    </w:p>
    <w:p w14:paraId="3ACD9EB2" w14:textId="4C0E7386" w:rsidR="001623E6" w:rsidRDefault="001623E6" w:rsidP="00B74299">
      <w:pPr>
        <w:pStyle w:val="2rove"/>
      </w:pPr>
      <w:r>
        <w:t xml:space="preserve">Dotace je poskytována na základě programu Obědy do škol ve Zlínském kraji VI pro školní rok </w:t>
      </w:r>
      <w:r w:rsidR="00880001">
        <w:t>2024</w:t>
      </w:r>
      <w:r>
        <w:t>/</w:t>
      </w:r>
      <w:r w:rsidR="00880001">
        <w:t>2025</w:t>
      </w:r>
      <w:r>
        <w:t xml:space="preserve">, schváleného Radou Zlínského kraje dne </w:t>
      </w:r>
      <w:r w:rsidR="00EC0138">
        <w:t>11.03.2024</w:t>
      </w:r>
      <w:r>
        <w:t xml:space="preserve"> usnesením č. </w:t>
      </w:r>
      <w:r w:rsidR="00EC0138">
        <w:t>0239</w:t>
      </w:r>
      <w:r>
        <w:t>/R</w:t>
      </w:r>
      <w:r w:rsidR="00EC0138">
        <w:t>07</w:t>
      </w:r>
      <w:r>
        <w:t>/2</w:t>
      </w:r>
      <w:r w:rsidR="00880001">
        <w:t>4</w:t>
      </w:r>
      <w:r>
        <w:t xml:space="preserve"> (d</w:t>
      </w:r>
      <w:r w:rsidR="00FC14FA">
        <w:t>á</w:t>
      </w:r>
      <w:r>
        <w:t>le jen „</w:t>
      </w:r>
      <w:r w:rsidRPr="001623E6">
        <w:rPr>
          <w:b/>
        </w:rPr>
        <w:t>program</w:t>
      </w:r>
      <w:r>
        <w:t>“).</w:t>
      </w:r>
    </w:p>
    <w:p w14:paraId="760F58C1" w14:textId="59C7E10B" w:rsidR="00E14143" w:rsidRDefault="00E14143" w:rsidP="002B637E">
      <w:pPr>
        <w:pStyle w:val="2rove"/>
      </w:pPr>
      <w:r w:rsidRPr="002B637E">
        <w:t>Příjemce se zavazuje</w:t>
      </w:r>
      <w:r w:rsidRPr="00FC14FA">
        <w:t xml:space="preserve"> zrealizovat projekt v souladu se všemi </w:t>
      </w:r>
      <w:r w:rsidR="00B55A53" w:rsidRPr="00FC14FA">
        <w:t>podmínkami vyhlášeného programu</w:t>
      </w:r>
      <w:r w:rsidR="00701247">
        <w:t xml:space="preserve"> a v souladu se žádostí</w:t>
      </w:r>
      <w:r w:rsidR="00B55A53" w:rsidRPr="00FC14FA">
        <w:t xml:space="preserve"> -</w:t>
      </w:r>
      <w:r w:rsidR="00896E99" w:rsidRPr="00FC14FA">
        <w:t xml:space="preserve"> poskytovat bezplatné školní stravování dětí, jejichž rodina je v</w:t>
      </w:r>
      <w:r w:rsidR="002B19AD">
        <w:t> </w:t>
      </w:r>
      <w:r w:rsidR="00896E99" w:rsidRPr="00FC14FA">
        <w:t>nepříznivé</w:t>
      </w:r>
      <w:r w:rsidR="002B19AD">
        <w:t xml:space="preserve"> </w:t>
      </w:r>
      <w:r w:rsidR="00896E99" w:rsidRPr="00FC14FA">
        <w:lastRenderedPageBreak/>
        <w:t>finanční situaci, v době jejich pobytu v mateřských školách a žáků, jejichž rodina je v nepříznivé finanční situaci, v době jejich pobytu ve škole, a to</w:t>
      </w:r>
      <w:r w:rsidR="005B4574" w:rsidRPr="00FC14FA">
        <w:t xml:space="preserve"> </w:t>
      </w:r>
      <w:r w:rsidR="00896E99" w:rsidRPr="00FC14FA">
        <w:t>v rozsahu, který jinak hradí zákonný zástupce dítěte/žáka (tj. ve výši nákladů na potraviny v souladu s vyhláškou č. 107/2005 Sb., o školním stravování, ve znění pozdějších předpisů)</w:t>
      </w:r>
      <w:r w:rsidR="00B55A53" w:rsidRPr="00FC14FA">
        <w:t>.</w:t>
      </w:r>
    </w:p>
    <w:p w14:paraId="0BCE7667" w14:textId="4AB44C89" w:rsidR="00E740A9" w:rsidRPr="00FC14FA" w:rsidRDefault="00E740A9" w:rsidP="002B637E">
      <w:pPr>
        <w:pStyle w:val="2rove"/>
      </w:pPr>
      <w:r>
        <w:rPr>
          <w:sz w:val="19"/>
          <w:szCs w:val="19"/>
        </w:rPr>
        <w:t xml:space="preserve">Příjemce, který stanovil počet dětí, které nastupují školní docházku, kvalifikovaným odhadem, </w:t>
      </w:r>
      <w:proofErr w:type="gramStart"/>
      <w:r>
        <w:rPr>
          <w:sz w:val="19"/>
          <w:szCs w:val="19"/>
        </w:rPr>
        <w:t>doloží</w:t>
      </w:r>
      <w:proofErr w:type="gramEnd"/>
      <w:r>
        <w:rPr>
          <w:sz w:val="19"/>
          <w:szCs w:val="19"/>
        </w:rPr>
        <w:t xml:space="preserve"> prostou kopií čestného prohlášení zákonných zástupců dětí/žáků ve smyslu čl. 3 Programu, bod Cílová skupina. Zákonní zástupci dětí, které poprvé (první nástup) nastupují do mateřské školy, přípravné třídy základních škol, či do 1. ročníků základních a středních škol dodají čestná prohlášení s datací nejpozději k 1. 9. 2024 příslušnému žadateli a tento Žadatel </w:t>
      </w:r>
      <w:proofErr w:type="gramStart"/>
      <w:r>
        <w:rPr>
          <w:sz w:val="19"/>
          <w:szCs w:val="19"/>
        </w:rPr>
        <w:t>doručí</w:t>
      </w:r>
      <w:proofErr w:type="gramEnd"/>
      <w:r>
        <w:rPr>
          <w:sz w:val="19"/>
          <w:szCs w:val="19"/>
        </w:rPr>
        <w:t xml:space="preserve"> kopie těchto čestných prohlášení Zlínskému kraji prostřednictvím datové schránky </w:t>
      </w:r>
      <w:r w:rsidRPr="00C7648C">
        <w:rPr>
          <w:b/>
          <w:bCs/>
          <w:sz w:val="19"/>
          <w:szCs w:val="19"/>
        </w:rPr>
        <w:t>do 15. 9. 2024</w:t>
      </w:r>
      <w:r>
        <w:rPr>
          <w:sz w:val="19"/>
          <w:szCs w:val="19"/>
        </w:rPr>
        <w:t>. K později datovaným a později dodaným čestným prohlášením nebude přihlíženo</w:t>
      </w:r>
    </w:p>
    <w:p w14:paraId="614E5E83" w14:textId="2A2A13A8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172C627" w:rsidR="008E7B6E" w:rsidRDefault="00F575F2" w:rsidP="0020765E">
      <w:pPr>
        <w:pStyle w:val="2rove"/>
        <w:spacing w:line="276" w:lineRule="auto"/>
      </w:pPr>
      <w:r>
        <w:t>Dob</w:t>
      </w:r>
      <w:r w:rsidR="005B4574">
        <w:t>a</w:t>
      </w:r>
      <w:r>
        <w:t xml:space="preserve"> realizace</w:t>
      </w:r>
      <w:r w:rsidR="00FF0072" w:rsidRPr="00FF0072">
        <w:t xml:space="preserve"> </w:t>
      </w:r>
      <w:r>
        <w:t>začíná dnem</w:t>
      </w:r>
      <w:r w:rsidR="00D36A62">
        <w:t xml:space="preserve"> </w:t>
      </w:r>
      <w:r w:rsidR="00993A92">
        <w:t>01.09.</w:t>
      </w:r>
      <w:r w:rsidR="00880001">
        <w:t>2024</w:t>
      </w:r>
    </w:p>
    <w:p w14:paraId="021D05AD" w14:textId="31331707" w:rsidR="0020765E" w:rsidRDefault="00F575F2" w:rsidP="00B55A53">
      <w:pPr>
        <w:pStyle w:val="2rove"/>
        <w:spacing w:line="276" w:lineRule="auto"/>
      </w:pPr>
      <w:r>
        <w:t>Doba realizace</w:t>
      </w:r>
      <w:r w:rsidR="000B31AA">
        <w:t xml:space="preserve"> (tj. realizace věcných aktivit)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993A92">
        <w:t>30.06.</w:t>
      </w:r>
      <w:r w:rsidR="00880001">
        <w:t>2025</w:t>
      </w:r>
    </w:p>
    <w:p w14:paraId="07DE0DEA" w14:textId="116F2CB8" w:rsidR="00444289" w:rsidRDefault="002B4723" w:rsidP="0020765E">
      <w:pPr>
        <w:pStyle w:val="2rove"/>
        <w:spacing w:line="276" w:lineRule="auto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487FE3B8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plnit</w:t>
      </w:r>
      <w:r w:rsidRPr="0013520D">
        <w:t xml:space="preserve"> monitorovací indikátory projektu, a to nejpozději k datu ukončení </w:t>
      </w:r>
      <w:r w:rsidR="00F575F2">
        <w:t xml:space="preserve">doby </w:t>
      </w:r>
      <w:r w:rsidRPr="0013520D">
        <w:t>realizace: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055"/>
        <w:gridCol w:w="1752"/>
        <w:gridCol w:w="2688"/>
      </w:tblGrid>
      <w:tr w:rsidR="00FC14FA" w14:paraId="350B9F20" w14:textId="148DB58F" w:rsidTr="003233CF">
        <w:tc>
          <w:tcPr>
            <w:tcW w:w="4055" w:type="dxa"/>
          </w:tcPr>
          <w:p w14:paraId="285B0DBE" w14:textId="10782638" w:rsidR="00FC14FA" w:rsidRPr="005D443B" w:rsidRDefault="00FC14FA" w:rsidP="00437DFE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 w:rsidRPr="005D443B">
              <w:rPr>
                <w:b/>
                <w:sz w:val="18"/>
                <w:szCs w:val="18"/>
              </w:rPr>
              <w:t>Název indikátoru</w:t>
            </w:r>
            <w:r w:rsidR="00E8099D">
              <w:rPr>
                <w:b/>
                <w:sz w:val="18"/>
                <w:szCs w:val="18"/>
              </w:rPr>
              <w:t xml:space="preserve"> </w:t>
            </w:r>
            <w:r w:rsidR="00437DFE">
              <w:rPr>
                <w:b/>
                <w:sz w:val="18"/>
                <w:szCs w:val="18"/>
              </w:rPr>
              <w:t>= jednotka</w:t>
            </w:r>
          </w:p>
        </w:tc>
        <w:tc>
          <w:tcPr>
            <w:tcW w:w="1752" w:type="dxa"/>
          </w:tcPr>
          <w:p w14:paraId="482B027F" w14:textId="2D2B06CC" w:rsidR="00FC14FA" w:rsidRPr="005D443B" w:rsidRDefault="003233CF" w:rsidP="00FC14FA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odebraných jednotek</w:t>
            </w:r>
          </w:p>
        </w:tc>
        <w:tc>
          <w:tcPr>
            <w:tcW w:w="2688" w:type="dxa"/>
          </w:tcPr>
          <w:p w14:paraId="1B7AEE0B" w14:textId="7963552E" w:rsidR="00FC14FA" w:rsidRPr="005D443B" w:rsidRDefault="00FC14FA" w:rsidP="005D443B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limit na jednotku monitorovacího indikátoru</w:t>
            </w:r>
            <w:r w:rsidR="003233CF">
              <w:rPr>
                <w:b/>
                <w:sz w:val="18"/>
                <w:szCs w:val="18"/>
              </w:rPr>
              <w:t xml:space="preserve"> = jednotkový náklad</w:t>
            </w:r>
          </w:p>
        </w:tc>
      </w:tr>
      <w:tr w:rsidR="003233CF" w14:paraId="2BB60A51" w14:textId="560ACD39" w:rsidTr="003233CF">
        <w:tc>
          <w:tcPr>
            <w:tcW w:w="4055" w:type="dxa"/>
            <w:vAlign w:val="center"/>
          </w:tcPr>
          <w:p w14:paraId="19E45210" w14:textId="52018649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dětem, jejichž rodina je v nepříznivé finanční situaci, v mateřských školách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752" w:type="dxa"/>
          </w:tcPr>
          <w:p w14:paraId="672CF592" w14:textId="3EBA758B" w:rsidR="003233CF" w:rsidRPr="005D443B" w:rsidRDefault="003233CF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76FEA81" w14:textId="10073C37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6</w:t>
            </w:r>
            <w:r w:rsidR="00EC0138">
              <w:rPr>
                <w:b/>
                <w:szCs w:val="20"/>
              </w:rPr>
              <w:t>6</w:t>
            </w:r>
            <w:r w:rsidRPr="003233CF">
              <w:rPr>
                <w:b/>
                <w:szCs w:val="20"/>
              </w:rPr>
              <w:t xml:space="preserve"> Kč</w:t>
            </w:r>
          </w:p>
        </w:tc>
      </w:tr>
      <w:tr w:rsidR="003233CF" w14:paraId="3AF9EA26" w14:textId="1B845F29" w:rsidTr="003233CF">
        <w:tc>
          <w:tcPr>
            <w:tcW w:w="4055" w:type="dxa"/>
            <w:vAlign w:val="center"/>
          </w:tcPr>
          <w:p w14:paraId="1D33914D" w14:textId="69757BE0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do 10 let v základních školách</w:t>
            </w:r>
          </w:p>
        </w:tc>
        <w:tc>
          <w:tcPr>
            <w:tcW w:w="1752" w:type="dxa"/>
          </w:tcPr>
          <w:p w14:paraId="111802F8" w14:textId="77777777" w:rsidR="003233CF" w:rsidRDefault="003233CF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9ED85" w14:textId="6B09BCA8" w:rsidR="00D37A51" w:rsidRPr="005D443B" w:rsidRDefault="00D37A51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</w:t>
            </w:r>
          </w:p>
        </w:tc>
        <w:tc>
          <w:tcPr>
            <w:tcW w:w="2688" w:type="dxa"/>
            <w:vAlign w:val="center"/>
          </w:tcPr>
          <w:p w14:paraId="40436AF5" w14:textId="009DC733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43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34B379B7" w14:textId="756B0248" w:rsidTr="003233CF">
        <w:tc>
          <w:tcPr>
            <w:tcW w:w="4055" w:type="dxa"/>
            <w:vAlign w:val="center"/>
          </w:tcPr>
          <w:p w14:paraId="20987DB0" w14:textId="5B1E20CE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11 - 14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2015CFED" w14:textId="77777777" w:rsidR="003233CF" w:rsidRDefault="003233CF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1A802A" w14:textId="3C8E1E74" w:rsidR="00D37A51" w:rsidRPr="005D443B" w:rsidRDefault="00D37A51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2688" w:type="dxa"/>
            <w:vAlign w:val="center"/>
          </w:tcPr>
          <w:p w14:paraId="254376B9" w14:textId="3FEFB25D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47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00AC97B1" w14:textId="282E66B5" w:rsidTr="003233CF">
        <w:tc>
          <w:tcPr>
            <w:tcW w:w="4055" w:type="dxa"/>
            <w:vAlign w:val="center"/>
          </w:tcPr>
          <w:p w14:paraId="64512CA2" w14:textId="2DDD7646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15 - 20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4CBC7F92" w14:textId="77777777" w:rsidR="003233CF" w:rsidRDefault="003233CF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A23D0" w14:textId="3A4EF5BF" w:rsidR="00D37A51" w:rsidRPr="005D443B" w:rsidRDefault="00D37A51" w:rsidP="00D37A51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688" w:type="dxa"/>
            <w:vAlign w:val="center"/>
          </w:tcPr>
          <w:p w14:paraId="1726FCE2" w14:textId="699A7486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52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</w:tbl>
    <w:p w14:paraId="26B88F3D" w14:textId="65751CB5" w:rsidR="008E7B6E" w:rsidRDefault="00DF75D1" w:rsidP="00DF75D1">
      <w:pPr>
        <w:pStyle w:val="2rove"/>
      </w:pPr>
      <w:r>
        <w:rPr>
          <w:szCs w:val="20"/>
        </w:rPr>
        <w:t xml:space="preserve">Skutečná hodnota naplněných monitorovacích indikátorů bude uvedena </w:t>
      </w:r>
      <w:r w:rsidR="00404956">
        <w:rPr>
          <w:szCs w:val="20"/>
        </w:rPr>
        <w:t>p</w:t>
      </w:r>
      <w:r w:rsidR="00404956" w:rsidRPr="00DF75D1">
        <w:rPr>
          <w:szCs w:val="20"/>
        </w:rPr>
        <w:t xml:space="preserve">říjemcem </w:t>
      </w:r>
      <w:r w:rsidRPr="00DF75D1">
        <w:rPr>
          <w:szCs w:val="20"/>
        </w:rPr>
        <w:t>v</w:t>
      </w:r>
      <w:r w:rsidR="00EC0138">
        <w:rPr>
          <w:szCs w:val="20"/>
        </w:rPr>
        <w:t> </w:t>
      </w:r>
      <w:r w:rsidR="00404956">
        <w:rPr>
          <w:szCs w:val="20"/>
        </w:rPr>
        <w:t>z</w:t>
      </w:r>
      <w:r w:rsidR="00404956" w:rsidRPr="00DF75D1">
        <w:rPr>
          <w:szCs w:val="20"/>
        </w:rPr>
        <w:t xml:space="preserve">ávěrečné </w:t>
      </w:r>
      <w:r w:rsidRPr="00DF75D1">
        <w:rPr>
          <w:szCs w:val="20"/>
        </w:rPr>
        <w:t>zprá</w:t>
      </w:r>
      <w:r w:rsidRPr="005D443B">
        <w:rPr>
          <w:szCs w:val="20"/>
        </w:rPr>
        <w:t>vě</w:t>
      </w:r>
      <w:r w:rsidR="00404956">
        <w:rPr>
          <w:szCs w:val="20"/>
        </w:rPr>
        <w:t xml:space="preserve"> dle čl. 4.3</w:t>
      </w:r>
      <w:r w:rsidRPr="005D443B">
        <w:rPr>
          <w:szCs w:val="20"/>
        </w:rPr>
        <w:t>.</w:t>
      </w:r>
    </w:p>
    <w:p w14:paraId="115BE40A" w14:textId="77777777" w:rsidR="00530D1A" w:rsidRPr="00102F6A" w:rsidRDefault="00530D1A" w:rsidP="00E82920">
      <w:pPr>
        <w:pStyle w:val="Nadpis1"/>
        <w:spacing w:line="276" w:lineRule="auto"/>
      </w:pPr>
      <w:r w:rsidRPr="00102F6A">
        <w:t>Financování projektu</w:t>
      </w:r>
    </w:p>
    <w:p w14:paraId="2D9CFEB4" w14:textId="6D0F896D" w:rsidR="00CB2220" w:rsidRPr="00406021" w:rsidRDefault="00FC14FA" w:rsidP="00815D8F">
      <w:pPr>
        <w:pStyle w:val="2rove"/>
        <w:spacing w:line="276" w:lineRule="auto"/>
      </w:pPr>
      <w:r w:rsidRPr="0013520D">
        <w:t>Dotace bude příjemci poskytnuta na účet uvedený v</w:t>
      </w:r>
      <w:r w:rsidR="00EC0138">
        <w:t> </w:t>
      </w:r>
      <w:r w:rsidRPr="0013520D">
        <w:t>záhlaví této</w:t>
      </w:r>
      <w:r>
        <w:t xml:space="preserve"> smlouvy následujícím způsobem: </w:t>
      </w:r>
      <w:r w:rsidR="00EC5F7F">
        <w:t xml:space="preserve">do 30 pracovních dnů po nabytí účinnosti této smlouvy </w:t>
      </w:r>
      <w:r>
        <w:t>v</w:t>
      </w:r>
      <w:r w:rsidR="00EC0138">
        <w:t> </w:t>
      </w:r>
      <w:r>
        <w:t>podobě zálohové platby</w:t>
      </w:r>
      <w:r w:rsidR="00CB2220">
        <w:rPr>
          <w:i/>
        </w:rPr>
        <w:t>.</w:t>
      </w:r>
    </w:p>
    <w:p w14:paraId="34EA5801" w14:textId="0236725D" w:rsidR="00406021" w:rsidRDefault="00406021" w:rsidP="00406021">
      <w:pPr>
        <w:pStyle w:val="2rove"/>
      </w:pPr>
      <w:r>
        <w:t>V</w:t>
      </w:r>
      <w:r w:rsidR="00EC0138">
        <w:t> </w:t>
      </w:r>
      <w:r>
        <w:t xml:space="preserve">souladu s § 28 odst. 15 zákona č. 250/2000 Sb., o rozpočtových pravidlech územních rozpočtů, ve znění pozdějších předpisů bude dotace převedena na účet zřizovatele příjemce. </w:t>
      </w:r>
    </w:p>
    <w:p w14:paraId="4F3B3F8E" w14:textId="1611516A" w:rsidR="00C5320F" w:rsidRDefault="005A05E8" w:rsidP="0014787F">
      <w:pPr>
        <w:pStyle w:val="2rove"/>
        <w:spacing w:line="276" w:lineRule="auto"/>
      </w:pPr>
      <w:r>
        <w:lastRenderedPageBreak/>
        <w:t>V</w:t>
      </w:r>
      <w:r w:rsidR="00EC0138">
        <w:t> </w:t>
      </w:r>
      <w:r>
        <w:t>průběhu realizace projektu je příjemce povinen předkládat</w:t>
      </w:r>
      <w:r w:rsidR="00404956">
        <w:t xml:space="preserve"> na vyžádání</w:t>
      </w:r>
      <w:r>
        <w:t xml:space="preserve"> </w:t>
      </w:r>
      <w:r w:rsidR="00404956">
        <w:t xml:space="preserve">poskytovateli </w:t>
      </w:r>
      <w:r>
        <w:t xml:space="preserve">dílčí vyúčtování </w:t>
      </w:r>
      <w:proofErr w:type="gramStart"/>
      <w:r w:rsidR="005F5B63">
        <w:t>dotace</w:t>
      </w:r>
      <w:proofErr w:type="gramEnd"/>
      <w:r w:rsidR="00404956">
        <w:t xml:space="preserve"> a to ve lhůtě do 10 pracovních dnů ode dne obdržení výzvy k</w:t>
      </w:r>
      <w:r w:rsidR="00EC0138">
        <w:t> </w:t>
      </w:r>
      <w:r w:rsidR="00404956">
        <w:t>předložení dílčího vyúčtování</w:t>
      </w:r>
      <w:r w:rsidR="00C5320F">
        <w:t xml:space="preserve">. </w:t>
      </w:r>
    </w:p>
    <w:p w14:paraId="65862A1F" w14:textId="3CCD4E39" w:rsidR="00701247" w:rsidRPr="000A1374" w:rsidRDefault="0014787F" w:rsidP="00B74299">
      <w:pPr>
        <w:pStyle w:val="2rove"/>
      </w:pPr>
      <w:r w:rsidRPr="000A1374">
        <w:t xml:space="preserve">Po ukončení doby realizace dle odst. 2.2 je příjemce povinen předložit Odboru řízení dotačních projektů Krajského úřadu Zlínského kraje závěrečnou zprávu, </w:t>
      </w:r>
      <w:r w:rsidRPr="000A1374">
        <w:rPr>
          <w:b/>
        </w:rPr>
        <w:t>a to nejpozději do 17.07.</w:t>
      </w:r>
      <w:r w:rsidR="00880001" w:rsidRPr="000A1374">
        <w:rPr>
          <w:b/>
        </w:rPr>
        <w:t>202</w:t>
      </w:r>
      <w:r w:rsidR="00880001">
        <w:rPr>
          <w:b/>
        </w:rPr>
        <w:t>5</w:t>
      </w:r>
      <w:r w:rsidRPr="000A1374">
        <w:t>.</w:t>
      </w:r>
      <w:r w:rsidR="00C05886" w:rsidRPr="000A1374">
        <w:t xml:space="preserve"> </w:t>
      </w:r>
      <w:r w:rsidR="00A439DD" w:rsidRPr="000A1374">
        <w:t>Závěrečnou zprávou se rozumí předložení formuláře s</w:t>
      </w:r>
      <w:r w:rsidR="00EC0138">
        <w:t> </w:t>
      </w:r>
      <w:r w:rsidR="00A439DD" w:rsidRPr="000A1374">
        <w:t xml:space="preserve">vyplněnou tabulkou </w:t>
      </w:r>
      <w:r w:rsidR="009748A5" w:rsidRPr="000A1374">
        <w:t>s</w:t>
      </w:r>
      <w:r w:rsidR="00EC0138">
        <w:t> </w:t>
      </w:r>
      <w:r w:rsidR="00AC2C39" w:rsidRPr="000A1374">
        <w:t>přehledem odebraného školního stravování</w:t>
      </w:r>
      <w:r w:rsidR="009748A5" w:rsidRPr="000A1374">
        <w:t xml:space="preserve"> za každé podpořené dítě a účetní sestavu nákladů</w:t>
      </w:r>
      <w:r w:rsidR="00FC427F" w:rsidRPr="000A1374">
        <w:t xml:space="preserve"> a výnosů vážící se k</w:t>
      </w:r>
      <w:r w:rsidR="00EC0138">
        <w:t> </w:t>
      </w:r>
      <w:r w:rsidR="00FC427F" w:rsidRPr="000A1374">
        <w:t>danému projektu</w:t>
      </w:r>
      <w:r w:rsidR="009748A5" w:rsidRPr="000A1374">
        <w:t>.</w:t>
      </w:r>
      <w:r w:rsidR="009748A5" w:rsidRPr="000A1374" w:rsidDel="009748A5">
        <w:t xml:space="preserve"> </w:t>
      </w:r>
      <w:r w:rsidR="00A439DD" w:rsidRPr="000A1374">
        <w:t xml:space="preserve">Formulář </w:t>
      </w:r>
      <w:r w:rsidR="00F575F2" w:rsidRPr="000A1374">
        <w:t xml:space="preserve">závěrečné </w:t>
      </w:r>
      <w:r w:rsidR="00A439DD" w:rsidRPr="000A1374">
        <w:t xml:space="preserve">zprávy </w:t>
      </w:r>
      <w:r w:rsidR="00406021" w:rsidRPr="000A1374">
        <w:t>bude příjemci zaslán prostřednictvím kontaktních osob na vyžádání</w:t>
      </w:r>
      <w:r w:rsidRPr="000A1374">
        <w:t>.</w:t>
      </w:r>
    </w:p>
    <w:p w14:paraId="5EB47DE6" w14:textId="6C76C72C" w:rsidR="005B1088" w:rsidRDefault="00357941" w:rsidP="00701247">
      <w:pPr>
        <w:pStyle w:val="2rove"/>
        <w:spacing w:line="276" w:lineRule="auto"/>
      </w:pPr>
      <w:r w:rsidRPr="00774F80">
        <w:t>V</w:t>
      </w:r>
      <w:r w:rsidR="00EC0138">
        <w:t> </w:t>
      </w:r>
      <w:r w:rsidRPr="00774F80">
        <w:t>případě, že poskytovatel neshledá v</w:t>
      </w:r>
      <w:r w:rsidR="00EC0138">
        <w:t> </w:t>
      </w:r>
      <w:r w:rsidRPr="00774F80">
        <w:t xml:space="preserve">předložené Závěrečné zprávě nedostatky či nesrovnalosti, </w:t>
      </w:r>
      <w:r w:rsidR="009748A5">
        <w:t>bude následně Závěrečná zpráva schválena.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</w:t>
      </w:r>
      <w:r w:rsidR="00432A5A">
        <w:t>poskytovatelem</w:t>
      </w:r>
      <w:r w:rsidRPr="00774F80">
        <w:t xml:space="preserve"> vyzván k</w:t>
      </w:r>
      <w:r w:rsidR="00EC0138">
        <w:t> </w:t>
      </w:r>
      <w:r w:rsidRPr="00774F80">
        <w:t>jejich odstranění</w:t>
      </w:r>
      <w:r w:rsidR="004C13D6">
        <w:t>, a to do 10 pracovních dnů ode dne doručení výzvy</w:t>
      </w:r>
      <w:r w:rsidR="009748A5">
        <w:t>.</w:t>
      </w:r>
      <w:r w:rsidR="00993A92">
        <w:t xml:space="preserve"> </w:t>
      </w:r>
    </w:p>
    <w:p w14:paraId="5E626953" w14:textId="14898F00" w:rsidR="00EC0138" w:rsidRDefault="009748A5" w:rsidP="00993A92">
      <w:pPr>
        <w:pStyle w:val="2rove"/>
      </w:pPr>
      <w:r>
        <w:t>Na základě odsouhlasené</w:t>
      </w:r>
      <w:r w:rsidR="004C13D6">
        <w:t xml:space="preserve"> z</w:t>
      </w:r>
      <w:r>
        <w:t xml:space="preserve">ávěrečné zprávy </w:t>
      </w:r>
      <w:r w:rsidR="009514A5" w:rsidRPr="003D6A1A">
        <w:rPr>
          <w:b/>
        </w:rPr>
        <w:t>vrátí příjemce nevyčerpané finanční prostředky</w:t>
      </w:r>
      <w:r w:rsidR="009514A5">
        <w:t xml:space="preserve"> na účet poskytovatele.</w:t>
      </w:r>
      <w:r w:rsidR="00EC0138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EC0138">
        <w:t>označí</w:t>
      </w:r>
      <w:proofErr w:type="gramEnd"/>
      <w:r w:rsidR="00EC0138">
        <w:t xml:space="preserve"> variabilním symbolem </w:t>
      </w:r>
      <w:r w:rsidR="00D37A51">
        <w:rPr>
          <w:rFonts w:cs="Arial"/>
          <w:b/>
        </w:rPr>
        <w:t>27702024.</w:t>
      </w:r>
      <w:r w:rsidR="009514A5">
        <w:t xml:space="preserve"> </w:t>
      </w:r>
    </w:p>
    <w:p w14:paraId="40194C35" w14:textId="36A993D7" w:rsidR="009514A5" w:rsidRDefault="002B1861" w:rsidP="00C7648C">
      <w:pPr>
        <w:pStyle w:val="2rove"/>
        <w:numPr>
          <w:ilvl w:val="0"/>
          <w:numId w:val="0"/>
        </w:numPr>
        <w:ind w:left="278"/>
      </w:pPr>
      <w:r>
        <w:t>V souladu s § 28 odst. 15 zákona č. 250/2000 Sb., o rozpočtových pravidlech územních rozpočtů, ve znění pozdějších předpisů bude</w:t>
      </w:r>
      <w:r w:rsidR="00993A92">
        <w:t xml:space="preserve"> nevyčerpaná</w:t>
      </w:r>
      <w:r>
        <w:t xml:space="preserve"> dotace </w:t>
      </w:r>
      <w:r w:rsidR="00993A92">
        <w:t>vrácena prostřednictvím účtu</w:t>
      </w:r>
      <w:r>
        <w:t xml:space="preserve"> zřizovatele příjemce</w:t>
      </w:r>
      <w:r w:rsidR="00D37A51">
        <w:t>.</w:t>
      </w:r>
      <w:r>
        <w:t xml:space="preserve"> </w:t>
      </w:r>
    </w:p>
    <w:p w14:paraId="258D73FC" w14:textId="6EF55E06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5BDB75F" w14:textId="26630D83" w:rsidR="00F010DE" w:rsidRDefault="00D64AB1" w:rsidP="006A7BE8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</w:t>
      </w:r>
      <w:r w:rsidR="00F010DE">
        <w:t xml:space="preserve">být </w:t>
      </w:r>
      <w:r w:rsidR="00EA1D72" w:rsidRPr="008E7B6E">
        <w:t>příjemc</w:t>
      </w:r>
      <w:r w:rsidR="00F010DE">
        <w:t>em vynaloženy</w:t>
      </w:r>
      <w:r w:rsidR="00701247">
        <w:t xml:space="preserve"> </w:t>
      </w:r>
      <w:r w:rsidR="00EA1D72" w:rsidRPr="008E7B6E">
        <w:t xml:space="preserve">v době realizace </w:t>
      </w:r>
      <w:r w:rsidR="00F010DE">
        <w:t>(tj. náklad</w:t>
      </w:r>
      <w:r w:rsidR="00E8099D">
        <w:t>y</w:t>
      </w:r>
      <w:r w:rsidR="00F010DE">
        <w:t xml:space="preserve"> musí vzniknout v období </w:t>
      </w:r>
      <w:r w:rsidR="00993A92">
        <w:t>01.09.</w:t>
      </w:r>
      <w:r w:rsidR="00880001">
        <w:t xml:space="preserve">2024 </w:t>
      </w:r>
      <w:r w:rsidR="00993A92">
        <w:t>– 30.06.</w:t>
      </w:r>
      <w:r w:rsidR="00880001">
        <w:t>2025</w:t>
      </w:r>
      <w:r w:rsidR="00FA56B9">
        <w:t>)</w:t>
      </w:r>
      <w:r w:rsidR="00F010DE">
        <w:t xml:space="preserve"> a </w:t>
      </w:r>
      <w:r w:rsidR="00F010DE" w:rsidRPr="00102F6A">
        <w:rPr>
          <w:b/>
        </w:rPr>
        <w:t>být uhrazen</w:t>
      </w:r>
      <w:r w:rsidR="00BD373D" w:rsidRPr="00102F6A">
        <w:rPr>
          <w:b/>
        </w:rPr>
        <w:t>y</w:t>
      </w:r>
      <w:r w:rsidR="00701247" w:rsidRPr="00102F6A">
        <w:rPr>
          <w:b/>
        </w:rPr>
        <w:t xml:space="preserve"> do 15.07.</w:t>
      </w:r>
      <w:r w:rsidR="00880001" w:rsidRPr="00102F6A">
        <w:rPr>
          <w:b/>
        </w:rPr>
        <w:t>202</w:t>
      </w:r>
      <w:r w:rsidR="00880001">
        <w:rPr>
          <w:b/>
        </w:rPr>
        <w:t>5</w:t>
      </w:r>
      <w:r w:rsidR="00FA56B9">
        <w:t>.</w:t>
      </w:r>
      <w:r w:rsidR="00F010DE">
        <w:t xml:space="preserve"> </w:t>
      </w:r>
    </w:p>
    <w:p w14:paraId="50B2D22A" w14:textId="3D45544A" w:rsidR="00B55A53" w:rsidRDefault="00B55A53" w:rsidP="00B55A53">
      <w:pPr>
        <w:pStyle w:val="2rove"/>
      </w:pPr>
      <w:r w:rsidRPr="00102F6A">
        <w:rPr>
          <w:b/>
        </w:rPr>
        <w:t>Způsobilými výdaji projektu jsou</w:t>
      </w:r>
      <w:r w:rsidRPr="00B63C61">
        <w:t>:</w:t>
      </w:r>
    </w:p>
    <w:p w14:paraId="204B925A" w14:textId="411AD101" w:rsidR="00B55A53" w:rsidRPr="00B55A53" w:rsidRDefault="00B55A53" w:rsidP="00C62B6B">
      <w:pPr>
        <w:pStyle w:val="3rove-trval"/>
      </w:pPr>
      <w:r w:rsidRPr="00B55A53">
        <w:t xml:space="preserve">výdaje spojené s podporou bezplatného školního stravování dětí, jejichž rodina je v nepříznivé finanční situaci, v době jejich pobytu v mateřských školách a žáků, jejichž rodina je v nepříznivé finanční situaci, základních a středních škol v době jejich pobytu ve škole, a to v rozsahu, který jinak hradí zákonný zástupce dítěte/žáka (tj. ve výši nákladů na potraviny v souladu s vyhláškou č. 107/2005 Sb., o školním stravování, ve znění pozdějších předpisů). </w:t>
      </w:r>
    </w:p>
    <w:p w14:paraId="2FF30157" w14:textId="0D4AFB10" w:rsidR="00B55A53" w:rsidRPr="00B007CA" w:rsidRDefault="00B55A53" w:rsidP="00C62B6B">
      <w:pPr>
        <w:pStyle w:val="3rove-trval"/>
      </w:pPr>
      <w:r w:rsidRPr="00B63C61">
        <w:t>v</w:t>
      </w:r>
      <w:r>
        <w:t>ýdaje</w:t>
      </w:r>
      <w:r w:rsidRPr="00B63C61">
        <w:t xml:space="preserve"> spojené s realizací a řízením projektu (tj. např. mzdové výdaje osob zapojených do projektu, kancelářské potřeby, </w:t>
      </w:r>
      <w:proofErr w:type="gramStart"/>
      <w:r w:rsidRPr="00B63C61">
        <w:t>režie,…</w:t>
      </w:r>
      <w:proofErr w:type="gramEnd"/>
      <w:r w:rsidRPr="00B63C61">
        <w:t>).</w:t>
      </w:r>
    </w:p>
    <w:p w14:paraId="40569B07" w14:textId="3B2AF24E" w:rsidR="00382DA0" w:rsidRDefault="00382DA0" w:rsidP="00B74299">
      <w:pPr>
        <w:pStyle w:val="2rove"/>
      </w:pPr>
      <w:r w:rsidRPr="00B74299">
        <w:rPr>
          <w:b/>
        </w:rPr>
        <w:t>Všechny ostatní výdaje nespecifikované v předchozím odstavci jsou</w:t>
      </w:r>
      <w:r w:rsidRPr="00B63C61">
        <w:t xml:space="preserve"> </w:t>
      </w:r>
      <w:r w:rsidRPr="00B74299">
        <w:rPr>
          <w:b/>
        </w:rPr>
        <w:t>nezpůsobilé</w:t>
      </w:r>
      <w:r w:rsidRPr="00B63C61">
        <w:t>.</w:t>
      </w:r>
      <w:r w:rsidR="00B74299">
        <w:t xml:space="preserve"> </w:t>
      </w:r>
      <w:r w:rsidRPr="00B63C61">
        <w:t>Za nezpůsobilý výdaj se též považuje příspěvek za neodebranou/neodhlášenou stravu, s výjimkou prvního dne nepřítomnosti dítěte/žáka ve škole.</w:t>
      </w:r>
    </w:p>
    <w:p w14:paraId="1E528965" w14:textId="719778DB" w:rsidR="006A7BE8" w:rsidRDefault="00BD373D" w:rsidP="006A7BE8">
      <w:pPr>
        <w:pStyle w:val="2rove"/>
      </w:pPr>
      <w:r>
        <w:t>Příjemce</w:t>
      </w:r>
      <w:r w:rsidR="006A7BE8" w:rsidRPr="006A7BE8">
        <w:t xml:space="preserve"> není oprávněn žádnou z aktivit, kterou provádí dle této </w:t>
      </w:r>
      <w:r>
        <w:t>s</w:t>
      </w:r>
      <w:r w:rsidR="006A7BE8" w:rsidRPr="006A7BE8">
        <w:t>mlouvy, financovat z</w:t>
      </w:r>
      <w:r w:rsidR="006A7BE8">
        <w:t> </w:t>
      </w:r>
      <w:r w:rsidR="006A7BE8" w:rsidRPr="006A7BE8">
        <w:t>jiných</w:t>
      </w:r>
      <w:r w:rsidR="006A7BE8">
        <w:t xml:space="preserve"> </w:t>
      </w:r>
      <w:r w:rsidR="006A7BE8" w:rsidRPr="006A7BE8">
        <w:t xml:space="preserve">prostředků rozpočtové kapitoly Ministerstva práce a sociálních věcí ČR, jiné rozpočtové </w:t>
      </w:r>
      <w:r w:rsidR="006A7BE8" w:rsidRPr="00C62B6B">
        <w:t>kapitoly státního rozpočtu ČR, státních fondů, jiných (například) strukturálních fondů EU nebo</w:t>
      </w:r>
      <w:r w:rsidR="006A7BE8">
        <w:t xml:space="preserve"> </w:t>
      </w:r>
      <w:r w:rsidR="006A7BE8" w:rsidRPr="00C62B6B">
        <w:t>jiných prostředků EU, ani z jiných veřejných či soukromých zdrojů.</w:t>
      </w:r>
    </w:p>
    <w:p w14:paraId="29BB2D21" w14:textId="3D97B64F" w:rsidR="00701247" w:rsidRPr="00B74299" w:rsidRDefault="00BD373D" w:rsidP="00B74299">
      <w:pPr>
        <w:pStyle w:val="2rove"/>
      </w:pPr>
      <w:r w:rsidRPr="00B74299">
        <w:t>Příjemce</w:t>
      </w:r>
      <w:r w:rsidR="00EE0E14" w:rsidRPr="00B74299">
        <w:t xml:space="preserve"> je povinen řádně účtovat o veškerých aktivitách souvisejících s bezplatným školním stravováním, a to v souladu se zákonem č. 563/1991 Sb., o účetnictví, ve znění pozdějších předpisů</w:t>
      </w:r>
      <w:r w:rsidR="00FA56B9" w:rsidRPr="00B74299">
        <w:t>,</w:t>
      </w:r>
      <w:r w:rsidR="00EE0E14" w:rsidRPr="00B74299">
        <w:t xml:space="preserve"> s jednoznačnou vazbou na </w:t>
      </w:r>
      <w:r w:rsidR="00FA56B9" w:rsidRPr="00B74299">
        <w:t xml:space="preserve">projekt </w:t>
      </w:r>
      <w:r w:rsidR="00EE0E14" w:rsidRPr="00B74299">
        <w:t>(analytické účty, účetní střediska, zakázky</w:t>
      </w:r>
      <w:r w:rsidR="00FA56B9" w:rsidRPr="00B74299">
        <w:t xml:space="preserve"> apod.</w:t>
      </w:r>
      <w:r w:rsidR="00EE0E14" w:rsidRPr="00B74299">
        <w:t>).</w:t>
      </w:r>
      <w:r w:rsidR="00B74299" w:rsidRPr="00B74299">
        <w:t xml:space="preserve"> </w:t>
      </w:r>
      <w:r w:rsidR="00EE0E14" w:rsidRPr="00B74299">
        <w:t xml:space="preserve">Účetní doklady musí být vystaveny v souladu se zákonem o účetnictví a musí obsahovat všechny požadované náležitosti. Daňové doklady, které jsou podkladem a přílohou účetních dokladů, musí obsahovat specifikaci pořizovaného zboží, služeb nebo prací a musí být vystaveny na </w:t>
      </w:r>
      <w:r w:rsidRPr="00B74299">
        <w:t>příjemce</w:t>
      </w:r>
      <w:r w:rsidR="00EE0E14" w:rsidRPr="00B74299">
        <w:t xml:space="preserve"> (pokud se nejedná o zjednodušený daňový doklad). </w:t>
      </w:r>
      <w:r w:rsidRPr="00B74299">
        <w:t xml:space="preserve">Příjemce </w:t>
      </w:r>
      <w:r w:rsidR="00EE0E14" w:rsidRPr="00B74299">
        <w:t xml:space="preserve">je povinen vést analytickou účetní evidenci všech účetních případů vztahujících se k poskytnutým aktivitám projektu. Současně musí být výnosy a náklady účtovány dle jednotlivých zdrojů financování (tj. 90 % Evropský sociální fond plus a 10 % </w:t>
      </w:r>
      <w:r w:rsidR="00A87F8E">
        <w:t>vlastní prostředky</w:t>
      </w:r>
      <w:r w:rsidR="00EE0E14" w:rsidRPr="00B74299">
        <w:t xml:space="preserve"> Zlínského kraje).</w:t>
      </w:r>
      <w:r w:rsidR="00B74299" w:rsidRPr="00B74299">
        <w:t xml:space="preserve"> </w:t>
      </w:r>
      <w:r w:rsidR="00EE0E14" w:rsidRPr="00B74299">
        <w:t>Veškeré doklady vztahující se k </w:t>
      </w:r>
      <w:r w:rsidRPr="00B74299">
        <w:t>projektu</w:t>
      </w:r>
      <w:r w:rsidR="00EE0E14" w:rsidRPr="00B74299">
        <w:t xml:space="preserve"> musí být správné, úplné, průkazné, srozumitelné, vedené v písemné formě chronologicky a způsobem zaručujícím jejich </w:t>
      </w:r>
      <w:r w:rsidR="00EE0E14" w:rsidRPr="00B74299">
        <w:lastRenderedPageBreak/>
        <w:t xml:space="preserve">trvanlivost. </w:t>
      </w:r>
      <w:r w:rsidRPr="00B74299">
        <w:t>Příjemce</w:t>
      </w:r>
      <w:r w:rsidR="00EE0E14" w:rsidRPr="00B74299">
        <w:t xml:space="preserve"> </w:t>
      </w:r>
      <w:r w:rsidR="008B47AA" w:rsidRPr="00B74299">
        <w:t xml:space="preserve">je </w:t>
      </w:r>
      <w:r w:rsidRPr="00B74299">
        <w:t xml:space="preserve">musí </w:t>
      </w:r>
      <w:r w:rsidR="00EE0E14" w:rsidRPr="00B74299">
        <w:t xml:space="preserve">uchovávat způsobem uvedeným v zákoně č. 563/1991 Sb., o účetnictví, ve znění pozdějších předpisů a v zákoně č. 499/2004 Sb., o archivnictví a spisové službě a o změně některých zákonů, ve znění pozdějších předpisů, a v souladu s dalšími platnými právními předpisy. V případě kontroly je </w:t>
      </w:r>
      <w:r w:rsidRPr="00B74299">
        <w:t xml:space="preserve">příjemce </w:t>
      </w:r>
      <w:r w:rsidR="00EE0E14" w:rsidRPr="00B74299">
        <w:t>povinen předložit k nahlédnutí účetní knihy nebo soupisy účetních dokladů, případně výpisy z nich, originály účetních dokladů včetně jejich příloh a podkladů, účetní výkazy a případně další podklady nezbytné v rámci prováděné kontroly.</w:t>
      </w:r>
      <w:r w:rsidRPr="00B74299">
        <w:t xml:space="preserve"> </w:t>
      </w:r>
    </w:p>
    <w:p w14:paraId="58EF9985" w14:textId="1C98B742" w:rsidR="00EE0E14" w:rsidRPr="007B6D70" w:rsidRDefault="00BD373D" w:rsidP="00BD373D">
      <w:pPr>
        <w:pStyle w:val="2rove"/>
      </w:pPr>
      <w:r w:rsidRPr="00BD373D">
        <w:rPr>
          <w:szCs w:val="20"/>
        </w:rPr>
        <w:t>Poskytovatel bude vykonávat u příjemce kontrolu vyplývající ze zákona č. 320/2001 Sb., o finanční kontrole, ve znění pozdějších předpisů.</w:t>
      </w:r>
    </w:p>
    <w:p w14:paraId="0C8661F4" w14:textId="7BE8943F" w:rsidR="007B6D70" w:rsidRDefault="007B6D70" w:rsidP="00BD373D">
      <w:pPr>
        <w:pStyle w:val="2rove"/>
      </w:pPr>
      <w:r>
        <w:t xml:space="preserve">Příjemce je povinen za účelem ověření plnění povinností vyplývajících z této smlouvy vytvořit podmínky k provedení kontroly vztahující se k realizaci této smlouvy, poskytnout poskytovateli </w:t>
      </w:r>
      <w:r w:rsidRPr="00755614">
        <w:t xml:space="preserve">a dalším oprávněným osobám </w:t>
      </w:r>
      <w:r>
        <w:t xml:space="preserve">součinnost a veškeré doklady a informace vážící se k realizaci této smlouvy a umožnit průběžné sledování údajů o realizaci této smlouvy uváděných v </w:t>
      </w:r>
      <w:r w:rsidR="00DA013D">
        <w:t xml:space="preserve">závěrečné </w:t>
      </w:r>
      <w:r>
        <w:t>zpráv</w:t>
      </w:r>
      <w:r w:rsidR="00DA013D">
        <w:t xml:space="preserve">ě, případně v dílčím vyúčtování </w:t>
      </w:r>
      <w:r w:rsidR="0027221D">
        <w:t xml:space="preserve"> a srovnání</w:t>
      </w:r>
      <w:r>
        <w:t xml:space="preserve"> se skutečným stavem v místě realizace a poskytnout součinnost všem osobám oprávněným k provádění kontroly. Dalšími oprávněnými osobami jsou Ministerstvo práce a sociálních věcí (Řídící orgán), územní finanční orgány, Ministerstvo financí, Nejvyšší kontrolní úřad, Evropská komise a Evropský účetní dvůr, případně další orgány oprávněné k výkonu kontroly. Příjemce je dále povinen </w:t>
      </w:r>
      <w:r w:rsidRPr="009079C1">
        <w:t xml:space="preserve">informovat </w:t>
      </w:r>
      <w:r>
        <w:t xml:space="preserve">poskytovatele </w:t>
      </w:r>
      <w:r w:rsidRPr="009079C1">
        <w:t xml:space="preserve">o jakýchkoli kontrolách a auditech provedených v souvislosti s poskytnutou podporou z OPZ+ (resp. s plněním předmětu této </w:t>
      </w:r>
      <w:r>
        <w:t>s</w:t>
      </w:r>
      <w:r w:rsidRPr="009079C1">
        <w:t xml:space="preserve">mlouvy); dále též je povinen na žádost poskytovatele, </w:t>
      </w:r>
      <w:r>
        <w:t>řídícího orgánu</w:t>
      </w:r>
      <w:r w:rsidRPr="009079C1">
        <w:t xml:space="preserve">, </w:t>
      </w:r>
      <w:r>
        <w:t xml:space="preserve">platebního orgánu </w:t>
      </w:r>
      <w:r w:rsidRPr="009079C1">
        <w:t xml:space="preserve">nebo </w:t>
      </w:r>
      <w:r>
        <w:t xml:space="preserve">auditního orgánu </w:t>
      </w:r>
      <w:r w:rsidRPr="009079C1">
        <w:t>poskytnout veškeré informace o výsledcích těchto kontrol a auditů včetně protokolů z kontrol a zpráv o auditech</w:t>
      </w:r>
      <w:r>
        <w:t>.</w:t>
      </w:r>
    </w:p>
    <w:p w14:paraId="2FAA92F3" w14:textId="77777777" w:rsidR="00DA013D" w:rsidRDefault="00DA013D" w:rsidP="00DA013D">
      <w:pPr>
        <w:pStyle w:val="2rove"/>
      </w:pPr>
      <w:r>
        <w:t>Ustanovení o dani z přidané hodnoty (dále jen „DPH“) dle zákona č. 235/2004 Sb., o dani z přidané hodnoty, ve znění pozdějších předpisů (dále jen „zákon o DPH“):</w:t>
      </w:r>
    </w:p>
    <w:p w14:paraId="3DD4517D" w14:textId="77777777" w:rsidR="00DA013D" w:rsidRDefault="00DA013D" w:rsidP="00DA013D">
      <w:pPr>
        <w:pStyle w:val="3rove-trval"/>
      </w:pPr>
      <w:r>
        <w:t>DPH je pro příjemce způsobilým výdajem, pokud příjemce není plátcem DPH nebo příjemci nevzniká nárok na odpočet DPH;</w:t>
      </w:r>
    </w:p>
    <w:p w14:paraId="154700C1" w14:textId="77777777" w:rsidR="00DA013D" w:rsidRDefault="00DA013D" w:rsidP="00DA013D">
      <w:pPr>
        <w:pStyle w:val="3rove-trval"/>
      </w:pPr>
      <w:r>
        <w:t>v případě, že výdaje projektu jsou způsobilými výdaji pouze z části, pak je DPH způsobilým výdajem ze stejné části;</w:t>
      </w:r>
    </w:p>
    <w:p w14:paraId="5FF4A582" w14:textId="77777777" w:rsidR="00DA013D" w:rsidRDefault="00DA013D" w:rsidP="00DA013D">
      <w:pPr>
        <w:pStyle w:val="3rove-trval"/>
      </w:pPr>
      <w:r>
        <w:t>pokud má příjemce nárok na odpočet v poměrné části nebo dle koeficientu, bude způsobilým výdajem část oprávněně neuplatněné DPH;</w:t>
      </w:r>
    </w:p>
    <w:p w14:paraId="477E4B4F" w14:textId="77777777" w:rsidR="00DA013D" w:rsidRDefault="00DA013D" w:rsidP="00DA013D">
      <w:pPr>
        <w:pStyle w:val="3rove-trval"/>
      </w:pPr>
      <w:r>
        <w:t>v 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38D6A5D" w14:textId="531C02CB" w:rsidR="00DA013D" w:rsidRDefault="00DA013D" w:rsidP="00DA013D">
      <w:pPr>
        <w:pStyle w:val="3rove-trval"/>
      </w:pPr>
      <w:r>
        <w:t>pokud příjemce není plátcem DPH, ale stane se jím po předložení Závěrečné zprávy, a vznikne mu ve vztahu ke způsobilým výdajům projektu nárok na uplatnění odpočtu DPH, je povinen tuto skutečnost neprodleně oznámit poskytovateli a do 30 dnů od podání přiznání k DPH, v němž si nárokuje odpočet, částku DPH vrátit na účet poskytovatele</w:t>
      </w:r>
    </w:p>
    <w:p w14:paraId="505CC8A8" w14:textId="2CB18D60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AFFE9E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27221D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5DE35548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38C1571" w14:textId="3D51B051" w:rsidR="000C3B0B" w:rsidRDefault="000C3B0B" w:rsidP="000C3B0B">
      <w:pPr>
        <w:pStyle w:val="3rove-trval"/>
      </w:pPr>
      <w:r>
        <w:t xml:space="preserve">informovat </w:t>
      </w:r>
      <w:r w:rsidR="008D6E48">
        <w:t>poskytovatele</w:t>
      </w:r>
      <w:r>
        <w:t xml:space="preserve"> o změnách svého skutečného majitele, případně kdykoli na vyzvání </w:t>
      </w:r>
      <w:r w:rsidR="008D6E48">
        <w:t>poskytovatele</w:t>
      </w:r>
      <w:r>
        <w:t xml:space="preserve"> nebo řídícího orgánu předložit průkazné dokumenty, které dokládají správnost údajů o jeho skutečném majiteli zapsaných v evidenci skutečných majitelů, je-li to relevantní,</w:t>
      </w:r>
    </w:p>
    <w:p w14:paraId="64E69CF6" w14:textId="74FE2ED7" w:rsidR="000C3B0B" w:rsidRDefault="000C3B0B" w:rsidP="000C3B0B">
      <w:pPr>
        <w:pStyle w:val="3rove-trval"/>
      </w:pPr>
      <w:r>
        <w:t>dodržet neexistenci závazků po lhůtě splatnosti ve vztahu ke státnímu rozpočtu, ke státnímu fondu, zdravotním pojišťovnám, České správě sociálního zabezpečení nebo rozpočtu územního samosprávného celku,</w:t>
      </w:r>
    </w:p>
    <w:p w14:paraId="0400490E" w14:textId="0C53EB7A" w:rsidR="00A233FD" w:rsidRDefault="00A233FD" w:rsidP="004C3F28">
      <w:pPr>
        <w:pStyle w:val="3rove-trval"/>
      </w:pPr>
      <w:r>
        <w:lastRenderedPageBreak/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737D872E" w14:textId="334DF322" w:rsidR="00137B7A" w:rsidRPr="001E7360" w:rsidRDefault="00A233FD" w:rsidP="00137B7A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137B7A">
        <w:t>.</w:t>
      </w:r>
    </w:p>
    <w:p w14:paraId="2B36D3A9" w14:textId="77777777" w:rsidR="00DA013D" w:rsidRDefault="00DA013D" w:rsidP="00DA013D">
      <w:pPr>
        <w:pStyle w:val="Nadpis1"/>
        <w:spacing w:line="276" w:lineRule="auto"/>
      </w:pPr>
      <w:r>
        <w:t>Povinnosti příjemce při zajišťování publicity poskytovatele</w:t>
      </w:r>
    </w:p>
    <w:p w14:paraId="7162C28C" w14:textId="7714D4DE" w:rsidR="00DA013D" w:rsidRDefault="00DA013D" w:rsidP="00DA013D">
      <w:pPr>
        <w:pStyle w:val="2rove"/>
        <w:spacing w:line="276" w:lineRule="auto"/>
      </w:pPr>
      <w:r>
        <w:rPr>
          <w:szCs w:val="20"/>
        </w:rPr>
        <w:t>Příjemce</w:t>
      </w:r>
      <w:r w:rsidRPr="00B63C61">
        <w:rPr>
          <w:szCs w:val="20"/>
        </w:rPr>
        <w:t xml:space="preserve"> musí umístit alespoň 1 plakát velikosti minimálně A3 s informacemi o individuálním projektu Z</w:t>
      </w:r>
      <w:r>
        <w:rPr>
          <w:szCs w:val="20"/>
        </w:rPr>
        <w:t>línského kraje</w:t>
      </w:r>
      <w:r w:rsidRPr="00B63C61">
        <w:rPr>
          <w:szCs w:val="20"/>
        </w:rPr>
        <w:t xml:space="preserve"> (bude dodáno </w:t>
      </w:r>
      <w:r>
        <w:rPr>
          <w:szCs w:val="20"/>
        </w:rPr>
        <w:t>poskytovatelem</w:t>
      </w:r>
      <w:r w:rsidRPr="00B63C61">
        <w:rPr>
          <w:szCs w:val="20"/>
        </w:rPr>
        <w:t xml:space="preserve">) na místě snadno viditelném pro veřejnost, jako jsou vstupní prostory budovy školy, případně prostory školní jídelny. Umístění zajistí v návaznosti na zahájení financování školního stravování v rámci tohoto </w:t>
      </w:r>
      <w:r>
        <w:rPr>
          <w:szCs w:val="20"/>
        </w:rPr>
        <w:t xml:space="preserve">projektu </w:t>
      </w:r>
      <w:r w:rsidRPr="00B63C61">
        <w:rPr>
          <w:szCs w:val="20"/>
        </w:rPr>
        <w:t xml:space="preserve">a bude jej udržovat po celou dobu </w:t>
      </w:r>
      <w:r w:rsidR="000A1374">
        <w:rPr>
          <w:szCs w:val="20"/>
        </w:rPr>
        <w:t>realizace projektu (tj. do 30.06.</w:t>
      </w:r>
      <w:r w:rsidR="00EA5E58">
        <w:rPr>
          <w:szCs w:val="20"/>
        </w:rPr>
        <w:t>2025</w:t>
      </w:r>
      <w:r w:rsidR="000A1374">
        <w:rPr>
          <w:szCs w:val="20"/>
        </w:rPr>
        <w:t>)</w:t>
      </w:r>
      <w:r w:rsidRPr="00B63C61">
        <w:rPr>
          <w:szCs w:val="20"/>
        </w:rPr>
        <w:t>.</w:t>
      </w:r>
      <w:r>
        <w:rPr>
          <w:szCs w:val="20"/>
        </w:rPr>
        <w:t xml:space="preserve"> </w:t>
      </w:r>
      <w:r w:rsidRPr="00B63C61">
        <w:t xml:space="preserve">Doklad o zajištění publicity poskytovatele předkládá příjemce společně se </w:t>
      </w:r>
      <w:r>
        <w:t>z</w:t>
      </w:r>
      <w:r w:rsidRPr="00B63C61">
        <w:t>ávěrečnou zprávou.</w:t>
      </w:r>
    </w:p>
    <w:p w14:paraId="31B7F42F" w14:textId="10712388" w:rsidR="00137B7A" w:rsidRDefault="00137B7A" w:rsidP="00137B7A">
      <w:pPr>
        <w:pStyle w:val="Nadpis1"/>
        <w:spacing w:line="276" w:lineRule="auto"/>
      </w:pPr>
      <w:r>
        <w:t>Sankce</w:t>
      </w:r>
    </w:p>
    <w:p w14:paraId="151C0684" w14:textId="46954023" w:rsidR="00137B7A" w:rsidRDefault="00137B7A" w:rsidP="00477075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137B7A">
        <w:rPr>
          <w:b/>
        </w:rPr>
        <w:t>zákon o rozpočtových pravidlech územních rozpočtů</w:t>
      </w:r>
      <w:r>
        <w:t>“).</w:t>
      </w:r>
    </w:p>
    <w:p w14:paraId="6F32A23C" w14:textId="77777777" w:rsidR="00137B7A" w:rsidRPr="00C61735" w:rsidRDefault="00137B7A" w:rsidP="00137B7A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0486BF0D" w14:textId="77777777" w:rsidR="00137B7A" w:rsidRDefault="00137B7A" w:rsidP="00137B7A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405C14E3" w14:textId="77777777" w:rsidR="00137B7A" w:rsidRDefault="00137B7A" w:rsidP="00137B7A">
      <w:pPr>
        <w:pStyle w:val="3rove-trval"/>
      </w:pPr>
      <w:r>
        <w:t>opakované neumožnění veřejnosprávní kontroly,</w:t>
      </w:r>
    </w:p>
    <w:p w14:paraId="279A2707" w14:textId="77777777" w:rsidR="00137B7A" w:rsidRPr="00D11E31" w:rsidRDefault="00137B7A" w:rsidP="00137B7A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5FD7F3DC" w14:textId="7EAEAAC8" w:rsidR="00137B7A" w:rsidRPr="00D11E31" w:rsidRDefault="00137B7A" w:rsidP="00137B7A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</w:t>
      </w:r>
      <w:r w:rsidR="00406021">
        <w:t>4</w:t>
      </w:r>
      <w:r w:rsidRPr="00D11E31">
        <w:t>,</w:t>
      </w:r>
    </w:p>
    <w:p w14:paraId="0837B8B4" w14:textId="2160029D" w:rsidR="00DA013D" w:rsidRDefault="00137B7A" w:rsidP="00DA013D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</w:t>
      </w:r>
      <w:r w:rsidR="00B74299">
        <w:t>,</w:t>
      </w:r>
      <w:r w:rsidRPr="00D262BB">
        <w:t xml:space="preserve"> zejména</w:t>
      </w:r>
      <w:r>
        <w:t xml:space="preserve"> pokud</w:t>
      </w:r>
      <w:r w:rsidR="00DA013D">
        <w:t xml:space="preserve"> </w:t>
      </w:r>
      <w:r>
        <w:t>příjemce v rozporu s čl. 5.2 uhradí výdaje později než ve lhůtě stanovené pro předložení závěrečné zprávy. Za toto porušení bude příjemci uložen odvod ve výši takto opožděně uhrazené částky způsobilých výdajů.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D76D981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EE6C94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D578E10" w14:textId="43C10C3C" w:rsidR="004F5368" w:rsidRDefault="00971B6C" w:rsidP="00FE3434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5482E9FE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46605C4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DA013D">
        <w:t>7.2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36845096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2DC54D70" w14:textId="7642DC41" w:rsidR="00C7648C" w:rsidRDefault="00EC4D55" w:rsidP="00C7648C">
      <w:pPr>
        <w:pStyle w:val="2rove"/>
        <w:spacing w:line="276" w:lineRule="auto"/>
      </w:pPr>
      <w:r w:rsidRPr="00BC32A3">
        <w:t>V pří</w:t>
      </w:r>
      <w:r w:rsidR="00D432A9">
        <w:t xml:space="preserve">padě výpovědi této smlouvy </w:t>
      </w:r>
      <w:r w:rsidRPr="00BC32A3">
        <w:t>se příjemce zavazuje poskytnuté peněžní prostředky vrátit bezhotovostním převodem na účet poskytovatele</w:t>
      </w:r>
      <w:r w:rsidR="00D432A9">
        <w:t xml:space="preserve">, </w:t>
      </w:r>
      <w:r w:rsidR="00D432A9" w:rsidRPr="00C7648C">
        <w:rPr>
          <w:b/>
        </w:rPr>
        <w:t>a to prostřednictvím účtu zřizovatele</w:t>
      </w:r>
      <w:r w:rsidR="00D432A9">
        <w:t>,</w:t>
      </w:r>
      <w:r w:rsidRPr="00BC32A3">
        <w:t xml:space="preserve"> bez zbytečného odkladu, nejpozději však do 15 dnů od doručení výpovědi</w:t>
      </w:r>
      <w:r>
        <w:t>.</w:t>
      </w:r>
      <w:r w:rsidR="00A14495">
        <w:t xml:space="preserve"> </w:t>
      </w:r>
    </w:p>
    <w:p w14:paraId="7BBEF6DE" w14:textId="3C268B93" w:rsidR="002F18C2" w:rsidRDefault="00EC4D55" w:rsidP="00C7648C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E9D8331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E089A3A" w:rsidR="00EC4D55" w:rsidRPr="00C7648C" w:rsidRDefault="00EC4D55" w:rsidP="00E82920">
      <w:pPr>
        <w:pStyle w:val="2rove"/>
        <w:spacing w:line="276" w:lineRule="auto"/>
        <w:rPr>
          <w:highlight w:val="yellow"/>
        </w:rPr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</w:t>
      </w:r>
      <w:r w:rsidR="00DA7AAC">
        <w:t xml:space="preserve">, </w:t>
      </w:r>
      <w:r w:rsidR="00DA7AAC" w:rsidRPr="00102F6A">
        <w:rPr>
          <w:b/>
        </w:rPr>
        <w:t>a to prostřednictvím účtu zřizovatele</w:t>
      </w:r>
      <w:r w:rsidRPr="00BC32A3">
        <w:t>.</w:t>
      </w:r>
      <w:r w:rsidR="00A14495">
        <w:t xml:space="preserve"> </w:t>
      </w:r>
    </w:p>
    <w:p w14:paraId="02A32F90" w14:textId="5EBD05A8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  <w:r w:rsidR="00DA7AAC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DA7AAC">
        <w:t>označí</w:t>
      </w:r>
      <w:proofErr w:type="gramEnd"/>
      <w:r w:rsidR="00DA7AAC">
        <w:t xml:space="preserve"> variabilním symbolem </w:t>
      </w:r>
      <w:r w:rsidR="00D37A51">
        <w:rPr>
          <w:rFonts w:cs="Arial"/>
          <w:b/>
        </w:rPr>
        <w:t>27702024.</w:t>
      </w:r>
    </w:p>
    <w:p w14:paraId="31A79568" w14:textId="40693541" w:rsidR="006263C6" w:rsidRDefault="00EC4D55" w:rsidP="002F18C2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2E76200" w:rsidR="00EC4D55" w:rsidRDefault="00EC4D55" w:rsidP="00E82920">
      <w:pPr>
        <w:pStyle w:val="2rove"/>
        <w:spacing w:line="276" w:lineRule="auto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7DFD6A0F" w14:textId="1EBEF9A8" w:rsidR="002F18C2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6263C6">
        <w:t>řízení dotačních projektů:</w:t>
      </w:r>
      <w:r w:rsidR="006E3B58">
        <w:t> </w:t>
      </w:r>
    </w:p>
    <w:tbl>
      <w:tblPr>
        <w:tblStyle w:val="Mkatabulky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1"/>
      </w:tblGrid>
      <w:tr w:rsidR="005D4005" w14:paraId="6BE4E6A7" w14:textId="77777777" w:rsidTr="00102F6A">
        <w:tc>
          <w:tcPr>
            <w:tcW w:w="8784" w:type="dxa"/>
            <w:gridSpan w:val="2"/>
          </w:tcPr>
          <w:p w14:paraId="0CF34684" w14:textId="7DAD0B4B" w:rsidR="005D4005" w:rsidRDefault="005D4005" w:rsidP="00102F6A">
            <w:pPr>
              <w:pStyle w:val="2rove"/>
              <w:numPr>
                <w:ilvl w:val="0"/>
                <w:numId w:val="0"/>
              </w:numPr>
              <w:spacing w:line="276" w:lineRule="auto"/>
              <w:ind w:left="278" w:hanging="278"/>
              <w:jc w:val="left"/>
            </w:pPr>
            <w:r>
              <w:t>Bc. Marcela Zárubová, projektová manažerka, tel. 577 043 841</w:t>
            </w:r>
          </w:p>
        </w:tc>
      </w:tr>
      <w:tr w:rsidR="005D4005" w14:paraId="5970F7C4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049E5C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E00A2C3" w14:textId="631A0A0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1" w:history="1">
              <w:r w:rsidRPr="003F4348">
                <w:rPr>
                  <w:rStyle w:val="Hypertextovodkaz"/>
                </w:rPr>
                <w:t>marcela.zarubova@zlinskykraj.cz</w:t>
              </w:r>
            </w:hyperlink>
          </w:p>
        </w:tc>
      </w:tr>
      <w:tr w:rsidR="005D4005" w14:paraId="589196C8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31E92733" w14:textId="50FE1695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Ing. Zuzana Říhová, finanční manažerka, tel. 577 043 787</w:t>
            </w:r>
          </w:p>
        </w:tc>
      </w:tr>
      <w:tr w:rsidR="005D4005" w14:paraId="5C57F449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3D3309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7FBA790" w14:textId="1EE63134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 w:rsidRPr="00DA013D">
              <w:t xml:space="preserve">e-mail: </w:t>
            </w:r>
            <w:hyperlink r:id="rId12" w:history="1">
              <w:r w:rsidRPr="00DA013D">
                <w:rPr>
                  <w:rStyle w:val="Hypertextovodkaz"/>
                </w:rPr>
                <w:t>zuzana.rihova@zlinskykraj.cz</w:t>
              </w:r>
            </w:hyperlink>
          </w:p>
        </w:tc>
      </w:tr>
      <w:tr w:rsidR="005D4005" w14:paraId="5BA9031E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6BCABC5C" w14:textId="64F05A62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Michaela Kaláčová, odborný garant, tel. 577 043 714</w:t>
            </w:r>
          </w:p>
        </w:tc>
      </w:tr>
      <w:tr w:rsidR="005D4005" w14:paraId="5D9E45CA" w14:textId="77777777" w:rsidTr="00102F6A">
        <w:tc>
          <w:tcPr>
            <w:tcW w:w="993" w:type="dxa"/>
          </w:tcPr>
          <w:p w14:paraId="7DE96CBD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</w:tcPr>
          <w:p w14:paraId="7EFD7C80" w14:textId="3398316F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3" w:history="1">
              <w:r w:rsidRPr="003F4348">
                <w:rPr>
                  <w:rStyle w:val="Hypertextovodkaz"/>
                </w:rPr>
                <w:t>michaela.kalacova@zlinskykraj.cz</w:t>
              </w:r>
            </w:hyperlink>
          </w:p>
        </w:tc>
      </w:tr>
    </w:tbl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CECCAF2" w14:textId="6E579512" w:rsidR="00FE3434" w:rsidRPr="00FE3434" w:rsidRDefault="00EC4D55" w:rsidP="00FE3434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BEDAB2E" w:rsidR="00EC4D55" w:rsidRPr="00C62B6B" w:rsidRDefault="009E67EA" w:rsidP="00E82920">
      <w:pPr>
        <w:pStyle w:val="2rove"/>
        <w:spacing w:line="276" w:lineRule="auto"/>
      </w:pPr>
      <w:r w:rsidRPr="00C62B6B">
        <w:t xml:space="preserve">Smlouva je uzavírána elektronicky. </w:t>
      </w:r>
    </w:p>
    <w:p w14:paraId="197971F9" w14:textId="598D4337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2C74CAE2" w:rsidR="00F75253" w:rsidRPr="00FE3434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2E3F99C4" w14:textId="77777777" w:rsidR="00FE3434" w:rsidRDefault="00FE3434" w:rsidP="00FE343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878995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Rada Zlínského kraje</w:t>
      </w:r>
    </w:p>
    <w:p w14:paraId="4F7A8297" w14:textId="0A80616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</w:t>
      </w:r>
      <w:r w:rsidR="00E86938">
        <w:rPr>
          <w:rFonts w:cs="Arial"/>
          <w:szCs w:val="20"/>
        </w:rPr>
        <w:t>: 15. 7. 2024,</w:t>
      </w:r>
      <w:r w:rsidRPr="001426D2">
        <w:rPr>
          <w:rFonts w:cs="Arial"/>
          <w:szCs w:val="20"/>
        </w:rPr>
        <w:t xml:space="preserve"> číslo usnesení: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0701/R18/24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37BD4E4" w14:textId="179805F0" w:rsidR="006A4FA0" w:rsidRPr="006A4FA0" w:rsidRDefault="006A4FA0" w:rsidP="00E82920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14:paraId="10A2DB4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2C2682A" w14:textId="27C7B55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 w:rsidR="006E3B58">
        <w:rPr>
          <w:rFonts w:cs="Arial"/>
          <w:szCs w:val="20"/>
        </w:rPr>
        <w:t> </w:t>
      </w:r>
      <w:r w:rsidR="002D1F7A">
        <w:rPr>
          <w:rFonts w:cs="Arial"/>
          <w:szCs w:val="20"/>
        </w:rPr>
        <w:t>Rada města Vsetín</w:t>
      </w:r>
    </w:p>
    <w:p w14:paraId="0722F066" w14:textId="48C4DDC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2D1F7A">
        <w:rPr>
          <w:rFonts w:cs="Arial"/>
          <w:szCs w:val="20"/>
        </w:rPr>
        <w:t>12. 8. 2024, 12/47/RM/2024</w:t>
      </w:r>
    </w:p>
    <w:p w14:paraId="7061D703" w14:textId="7A25EB55" w:rsidR="009E67EA" w:rsidRPr="00E92D2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p w14:paraId="563524FC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833A7F6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BCDBE68" w14:textId="3D5C410E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  <w:r>
        <w:t>Ve Zlíně dne</w:t>
      </w:r>
      <w:r>
        <w:tab/>
      </w:r>
      <w:r w:rsidR="00DD7F0A">
        <w:t>29.8.2024</w:t>
      </w:r>
      <w:r>
        <w:tab/>
      </w:r>
      <w:r>
        <w:tab/>
      </w:r>
      <w:r>
        <w:tab/>
      </w:r>
      <w:r>
        <w:tab/>
      </w:r>
      <w:r>
        <w:tab/>
        <w:t>Ve…………</w:t>
      </w:r>
      <w:proofErr w:type="gramStart"/>
      <w:r>
        <w:t>…….</w:t>
      </w:r>
      <w:proofErr w:type="gramEnd"/>
      <w:r>
        <w:t>. dne</w:t>
      </w:r>
      <w:r w:rsidR="00DD7F0A">
        <w:t xml:space="preserve">  21.8.2024</w:t>
      </w:r>
    </w:p>
    <w:p w14:paraId="2015ADBE" w14:textId="0506B207" w:rsidR="0070405C" w:rsidRDefault="0070405C" w:rsidP="0070405C">
      <w:r>
        <w:t>Za poskytovatele:</w:t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14:paraId="2B0175F2" w14:textId="081BD6C3" w:rsidR="0070405C" w:rsidRDefault="0070405C" w:rsidP="0070405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7F82E4E" w14:textId="388073B8" w:rsidR="0070405C" w:rsidRPr="0070405C" w:rsidRDefault="0070405C" w:rsidP="0070405C">
      <w:r>
        <w:t>Ing. Radim Holiš, hejtman</w:t>
      </w:r>
      <w:r>
        <w:tab/>
      </w:r>
      <w:r>
        <w:tab/>
      </w:r>
      <w:r>
        <w:tab/>
      </w:r>
      <w:r>
        <w:tab/>
      </w:r>
      <w:r w:rsidR="00D37A51" w:rsidRPr="00D37A51">
        <w:t>Mgr. Petr Kořenek</w:t>
      </w:r>
      <w:r w:rsidR="00D37A51">
        <w:t>, ředitel</w:t>
      </w:r>
    </w:p>
    <w:sectPr w:rsidR="0070405C" w:rsidRPr="0070405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7CD0" w14:textId="77777777" w:rsidR="004774B5" w:rsidRDefault="004774B5" w:rsidP="00324D78">
      <w:pPr>
        <w:spacing w:after="0" w:line="240" w:lineRule="auto"/>
      </w:pPr>
      <w:r>
        <w:separator/>
      </w:r>
    </w:p>
  </w:endnote>
  <w:endnote w:type="continuationSeparator" w:id="0">
    <w:p w14:paraId="67D9C2FB" w14:textId="77777777" w:rsidR="004774B5" w:rsidRDefault="004774B5" w:rsidP="00324D78">
      <w:pPr>
        <w:spacing w:after="0" w:line="240" w:lineRule="auto"/>
      </w:pPr>
      <w:r>
        <w:continuationSeparator/>
      </w:r>
    </w:p>
  </w:endnote>
  <w:endnote w:type="continuationNotice" w:id="1">
    <w:p w14:paraId="0B92C78E" w14:textId="77777777" w:rsidR="004774B5" w:rsidRDefault="00477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01237DB7" w:rsidR="00477075" w:rsidRDefault="00DD7F0A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477075">
          <w:t xml:space="preserve">Stránka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PAGE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  <w:r w:rsidR="00477075">
          <w:t xml:space="preserve"> z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NUMPAGES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75D0" w14:textId="77777777" w:rsidR="004774B5" w:rsidRDefault="004774B5" w:rsidP="00324D78">
      <w:pPr>
        <w:spacing w:after="0" w:line="240" w:lineRule="auto"/>
      </w:pPr>
      <w:r>
        <w:separator/>
      </w:r>
    </w:p>
  </w:footnote>
  <w:footnote w:type="continuationSeparator" w:id="0">
    <w:p w14:paraId="7AD39C18" w14:textId="77777777" w:rsidR="004774B5" w:rsidRDefault="004774B5" w:rsidP="00324D78">
      <w:pPr>
        <w:spacing w:after="0" w:line="240" w:lineRule="auto"/>
      </w:pPr>
      <w:r>
        <w:continuationSeparator/>
      </w:r>
    </w:p>
  </w:footnote>
  <w:footnote w:type="continuationNotice" w:id="1">
    <w:p w14:paraId="717B4D1F" w14:textId="77777777" w:rsidR="004774B5" w:rsidRDefault="004774B5">
      <w:pPr>
        <w:spacing w:after="0" w:line="240" w:lineRule="auto"/>
      </w:pPr>
    </w:p>
  </w:footnote>
  <w:footnote w:id="2">
    <w:p w14:paraId="6F90E48E" w14:textId="5F02D3D5" w:rsidR="00477075" w:rsidRPr="006263C6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Jméno, příjmení, telefon, e-mail – tato osoba je zároveň osobou, která komunikuje se zákonnými zástupci</w:t>
      </w:r>
    </w:p>
  </w:footnote>
  <w:footnote w:id="3">
    <w:p w14:paraId="1F898D91" w14:textId="62B21072" w:rsidR="00477075" w:rsidRPr="00437DFE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 MŠ se jednotkou rozumí poskytnutí celodenní školní stravování, nerozlišuje se, jak dlouho dítě v MŠ pobývalo. V rámci projektu nebude zjišťováno, v jakou dobu dítě ze školky odešlo, má se za to, že dítě je zapsáno do MŠ s celodenním provozem, a tím pádem má nárok na celodenní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3FF0" w14:textId="42CF30F6" w:rsidR="00477075" w:rsidRDefault="0087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194C63" wp14:editId="4C538F85">
          <wp:simplePos x="0" y="0"/>
          <wp:positionH relativeFrom="column">
            <wp:posOffset>4323715</wp:posOffset>
          </wp:positionH>
          <wp:positionV relativeFrom="page">
            <wp:posOffset>208534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AE68A63" wp14:editId="43E1CE07">
          <wp:simplePos x="0" y="0"/>
          <wp:positionH relativeFrom="column">
            <wp:posOffset>-295275</wp:posOffset>
          </wp:positionH>
          <wp:positionV relativeFrom="page">
            <wp:posOffset>228219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075">
      <w:ptab w:relativeTo="margin" w:alignment="center" w:leader="none"/>
    </w:r>
    <w:r w:rsidR="00477075">
      <w:t xml:space="preserve"> </w:t>
    </w:r>
    <w:r w:rsidR="00477075">
      <w:ptab w:relativeTo="margin" w:alignment="right" w:leader="none"/>
    </w:r>
  </w:p>
  <w:p w14:paraId="4B6BE3BF" w14:textId="77777777" w:rsidR="0088437E" w:rsidRDefault="0088437E">
    <w:pPr>
      <w:pStyle w:val="Zhlav"/>
    </w:pPr>
  </w:p>
  <w:p w14:paraId="5EE3F629" w14:textId="77777777" w:rsidR="0088437E" w:rsidRDefault="00884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85262"/>
    <w:multiLevelType w:val="hybridMultilevel"/>
    <w:tmpl w:val="7FD8043A"/>
    <w:lvl w:ilvl="0" w:tplc="0ABAF44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98D3A"/>
    <w:multiLevelType w:val="hybridMultilevel"/>
    <w:tmpl w:val="A9CB3A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1925955"/>
    <w:multiLevelType w:val="multilevel"/>
    <w:tmpl w:val="08AE6BCC"/>
    <w:lvl w:ilvl="0">
      <w:start w:val="1"/>
      <w:numFmt w:val="decimal"/>
      <w:pStyle w:val="Nadpis1"/>
      <w:lvlText w:val="%1."/>
      <w:lvlJc w:val="center"/>
      <w:pPr>
        <w:ind w:left="142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015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015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78"/>
        </w:tabs>
        <w:ind w:left="420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3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9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1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70" w:hanging="142"/>
      </w:pPr>
      <w:rPr>
        <w:rFonts w:hint="default"/>
      </w:rPr>
    </w:lvl>
  </w:abstractNum>
  <w:abstractNum w:abstractNumId="6" w15:restartNumberingAfterBreak="0">
    <w:nsid w:val="3772878C"/>
    <w:multiLevelType w:val="hybridMultilevel"/>
    <w:tmpl w:val="DEE3CA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1739BF"/>
    <w:multiLevelType w:val="hybridMultilevel"/>
    <w:tmpl w:val="69FC4EEC"/>
    <w:lvl w:ilvl="0" w:tplc="2F288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trike w:val="0"/>
        <w:dstrike w:val="0"/>
        <w:color w:val="000000" w:themeColor="text1"/>
        <w:u w:val="none"/>
        <w:effect w:val="none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89C2"/>
    <w:multiLevelType w:val="hybridMultilevel"/>
    <w:tmpl w:val="01D56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8615644">
    <w:abstractNumId w:val="5"/>
  </w:num>
  <w:num w:numId="2" w16cid:durableId="1581867588">
    <w:abstractNumId w:val="11"/>
  </w:num>
  <w:num w:numId="3" w16cid:durableId="466552833">
    <w:abstractNumId w:val="5"/>
  </w:num>
  <w:num w:numId="4" w16cid:durableId="1064185663">
    <w:abstractNumId w:val="5"/>
  </w:num>
  <w:num w:numId="5" w16cid:durableId="1719010842">
    <w:abstractNumId w:val="5"/>
  </w:num>
  <w:num w:numId="6" w16cid:durableId="352850066">
    <w:abstractNumId w:val="5"/>
  </w:num>
  <w:num w:numId="7" w16cid:durableId="1316569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855004">
    <w:abstractNumId w:val="5"/>
  </w:num>
  <w:num w:numId="9" w16cid:durableId="1802110848">
    <w:abstractNumId w:val="5"/>
  </w:num>
  <w:num w:numId="10" w16cid:durableId="553666073">
    <w:abstractNumId w:val="5"/>
  </w:num>
  <w:num w:numId="11" w16cid:durableId="1131366872">
    <w:abstractNumId w:val="5"/>
  </w:num>
  <w:num w:numId="12" w16cid:durableId="1990092357">
    <w:abstractNumId w:val="3"/>
  </w:num>
  <w:num w:numId="13" w16cid:durableId="1550189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374111440">
    <w:abstractNumId w:val="10"/>
  </w:num>
  <w:num w:numId="15" w16cid:durableId="1948925894">
    <w:abstractNumId w:val="5"/>
  </w:num>
  <w:num w:numId="16" w16cid:durableId="1066496091">
    <w:abstractNumId w:val="5"/>
  </w:num>
  <w:num w:numId="17" w16cid:durableId="1912616695">
    <w:abstractNumId w:val="5"/>
  </w:num>
  <w:num w:numId="18" w16cid:durableId="277101637">
    <w:abstractNumId w:val="5"/>
  </w:num>
  <w:num w:numId="19" w16cid:durableId="801390455">
    <w:abstractNumId w:val="5"/>
  </w:num>
  <w:num w:numId="20" w16cid:durableId="891304861">
    <w:abstractNumId w:val="5"/>
  </w:num>
  <w:num w:numId="21" w16cid:durableId="1689869545">
    <w:abstractNumId w:val="5"/>
  </w:num>
  <w:num w:numId="22" w16cid:durableId="1804468258">
    <w:abstractNumId w:val="5"/>
  </w:num>
  <w:num w:numId="23" w16cid:durableId="1477066415">
    <w:abstractNumId w:val="5"/>
  </w:num>
  <w:num w:numId="24" w16cid:durableId="349330896">
    <w:abstractNumId w:val="1"/>
  </w:num>
  <w:num w:numId="25" w16cid:durableId="187334077">
    <w:abstractNumId w:val="0"/>
  </w:num>
  <w:num w:numId="26" w16cid:durableId="1921989267">
    <w:abstractNumId w:val="7"/>
  </w:num>
  <w:num w:numId="27" w16cid:durableId="2019194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474730">
    <w:abstractNumId w:val="8"/>
  </w:num>
  <w:num w:numId="29" w16cid:durableId="282856051">
    <w:abstractNumId w:val="4"/>
  </w:num>
  <w:num w:numId="30" w16cid:durableId="1539004592">
    <w:abstractNumId w:val="2"/>
  </w:num>
  <w:num w:numId="31" w16cid:durableId="2079133696">
    <w:abstractNumId w:val="6"/>
  </w:num>
  <w:num w:numId="32" w16cid:durableId="598366303">
    <w:abstractNumId w:val="5"/>
  </w:num>
  <w:num w:numId="33" w16cid:durableId="890381323">
    <w:abstractNumId w:val="5"/>
  </w:num>
  <w:num w:numId="34" w16cid:durableId="1963686354">
    <w:abstractNumId w:val="9"/>
  </w:num>
  <w:num w:numId="35" w16cid:durableId="533545832">
    <w:abstractNumId w:val="5"/>
  </w:num>
  <w:num w:numId="36" w16cid:durableId="64651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266E"/>
    <w:rsid w:val="00077168"/>
    <w:rsid w:val="00083923"/>
    <w:rsid w:val="00090713"/>
    <w:rsid w:val="000908AD"/>
    <w:rsid w:val="00095DF0"/>
    <w:rsid w:val="000A1374"/>
    <w:rsid w:val="000A6E68"/>
    <w:rsid w:val="000B0AC2"/>
    <w:rsid w:val="000B11E0"/>
    <w:rsid w:val="000B171C"/>
    <w:rsid w:val="000B31AA"/>
    <w:rsid w:val="000B7FE5"/>
    <w:rsid w:val="000C3B0B"/>
    <w:rsid w:val="000C5740"/>
    <w:rsid w:val="000D31A2"/>
    <w:rsid w:val="000E237D"/>
    <w:rsid w:val="000E7D0E"/>
    <w:rsid w:val="000F686B"/>
    <w:rsid w:val="00102F6A"/>
    <w:rsid w:val="00114376"/>
    <w:rsid w:val="00116B94"/>
    <w:rsid w:val="00116E6A"/>
    <w:rsid w:val="00123AD3"/>
    <w:rsid w:val="00126170"/>
    <w:rsid w:val="00131BC8"/>
    <w:rsid w:val="00137B7A"/>
    <w:rsid w:val="00141F9B"/>
    <w:rsid w:val="001422DD"/>
    <w:rsid w:val="0014635F"/>
    <w:rsid w:val="0014787F"/>
    <w:rsid w:val="001575B6"/>
    <w:rsid w:val="00160E24"/>
    <w:rsid w:val="001623E6"/>
    <w:rsid w:val="001633E8"/>
    <w:rsid w:val="00165E3A"/>
    <w:rsid w:val="00185DE1"/>
    <w:rsid w:val="00186F11"/>
    <w:rsid w:val="001A4D3D"/>
    <w:rsid w:val="001C4D9E"/>
    <w:rsid w:val="001C6112"/>
    <w:rsid w:val="001D3ED1"/>
    <w:rsid w:val="001E11F1"/>
    <w:rsid w:val="001E22BF"/>
    <w:rsid w:val="001E5A62"/>
    <w:rsid w:val="001E7360"/>
    <w:rsid w:val="002031A5"/>
    <w:rsid w:val="002065FF"/>
    <w:rsid w:val="002072B0"/>
    <w:rsid w:val="0020765E"/>
    <w:rsid w:val="00211237"/>
    <w:rsid w:val="00214E04"/>
    <w:rsid w:val="00217DBC"/>
    <w:rsid w:val="00220F80"/>
    <w:rsid w:val="00222CBA"/>
    <w:rsid w:val="00223423"/>
    <w:rsid w:val="002322B2"/>
    <w:rsid w:val="0023280F"/>
    <w:rsid w:val="002354AD"/>
    <w:rsid w:val="00253134"/>
    <w:rsid w:val="00254F2A"/>
    <w:rsid w:val="002563AC"/>
    <w:rsid w:val="0027221D"/>
    <w:rsid w:val="00281988"/>
    <w:rsid w:val="00281EAC"/>
    <w:rsid w:val="002827BA"/>
    <w:rsid w:val="00282F08"/>
    <w:rsid w:val="00287043"/>
    <w:rsid w:val="002A0530"/>
    <w:rsid w:val="002A56F2"/>
    <w:rsid w:val="002B1861"/>
    <w:rsid w:val="002B19AD"/>
    <w:rsid w:val="002B1A10"/>
    <w:rsid w:val="002B445C"/>
    <w:rsid w:val="002B4723"/>
    <w:rsid w:val="002B637E"/>
    <w:rsid w:val="002C00E2"/>
    <w:rsid w:val="002C5090"/>
    <w:rsid w:val="002D1F7A"/>
    <w:rsid w:val="002D215A"/>
    <w:rsid w:val="002D3BF9"/>
    <w:rsid w:val="002F121A"/>
    <w:rsid w:val="002F18C2"/>
    <w:rsid w:val="002F1FE4"/>
    <w:rsid w:val="002F79D1"/>
    <w:rsid w:val="003042E9"/>
    <w:rsid w:val="00306C0D"/>
    <w:rsid w:val="0030743E"/>
    <w:rsid w:val="00313590"/>
    <w:rsid w:val="003233CF"/>
    <w:rsid w:val="00324D78"/>
    <w:rsid w:val="00340702"/>
    <w:rsid w:val="00340B35"/>
    <w:rsid w:val="0035371C"/>
    <w:rsid w:val="00357941"/>
    <w:rsid w:val="0036448F"/>
    <w:rsid w:val="003659F7"/>
    <w:rsid w:val="00371413"/>
    <w:rsid w:val="00373C3D"/>
    <w:rsid w:val="00374AE6"/>
    <w:rsid w:val="00376A53"/>
    <w:rsid w:val="00376E27"/>
    <w:rsid w:val="00381A8A"/>
    <w:rsid w:val="00382DA0"/>
    <w:rsid w:val="003911A9"/>
    <w:rsid w:val="00394194"/>
    <w:rsid w:val="00396C48"/>
    <w:rsid w:val="003A2B2E"/>
    <w:rsid w:val="003A399C"/>
    <w:rsid w:val="003B257B"/>
    <w:rsid w:val="003B4183"/>
    <w:rsid w:val="003B4F68"/>
    <w:rsid w:val="003B7019"/>
    <w:rsid w:val="003C4D8A"/>
    <w:rsid w:val="003D40FC"/>
    <w:rsid w:val="003D4418"/>
    <w:rsid w:val="003D4613"/>
    <w:rsid w:val="003D6684"/>
    <w:rsid w:val="003D6A1A"/>
    <w:rsid w:val="003D7EC4"/>
    <w:rsid w:val="003E3305"/>
    <w:rsid w:val="003E3BE0"/>
    <w:rsid w:val="003E3DF1"/>
    <w:rsid w:val="003F1035"/>
    <w:rsid w:val="00404956"/>
    <w:rsid w:val="004054E1"/>
    <w:rsid w:val="00406021"/>
    <w:rsid w:val="00412219"/>
    <w:rsid w:val="00415855"/>
    <w:rsid w:val="00426DF4"/>
    <w:rsid w:val="004272E4"/>
    <w:rsid w:val="00430948"/>
    <w:rsid w:val="00432A5A"/>
    <w:rsid w:val="004340C5"/>
    <w:rsid w:val="00437DFE"/>
    <w:rsid w:val="00444289"/>
    <w:rsid w:val="00463EEE"/>
    <w:rsid w:val="00477075"/>
    <w:rsid w:val="004774B5"/>
    <w:rsid w:val="00477791"/>
    <w:rsid w:val="00485683"/>
    <w:rsid w:val="004872A7"/>
    <w:rsid w:val="004942FC"/>
    <w:rsid w:val="00496893"/>
    <w:rsid w:val="004A3A15"/>
    <w:rsid w:val="004B6331"/>
    <w:rsid w:val="004C13D6"/>
    <w:rsid w:val="004C3F28"/>
    <w:rsid w:val="004D67D0"/>
    <w:rsid w:val="004D7E38"/>
    <w:rsid w:val="004E4E47"/>
    <w:rsid w:val="004F068F"/>
    <w:rsid w:val="004F1656"/>
    <w:rsid w:val="004F5368"/>
    <w:rsid w:val="005004EF"/>
    <w:rsid w:val="00501B05"/>
    <w:rsid w:val="00501F8C"/>
    <w:rsid w:val="00502DD6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7D5D"/>
    <w:rsid w:val="00552A30"/>
    <w:rsid w:val="00554BC2"/>
    <w:rsid w:val="0056114B"/>
    <w:rsid w:val="005651A6"/>
    <w:rsid w:val="00567509"/>
    <w:rsid w:val="00567CAC"/>
    <w:rsid w:val="00576C0F"/>
    <w:rsid w:val="005803A9"/>
    <w:rsid w:val="0058284A"/>
    <w:rsid w:val="00584DC5"/>
    <w:rsid w:val="00584FAF"/>
    <w:rsid w:val="00586C8E"/>
    <w:rsid w:val="00592774"/>
    <w:rsid w:val="005938DA"/>
    <w:rsid w:val="00595EDB"/>
    <w:rsid w:val="005A05E8"/>
    <w:rsid w:val="005A3060"/>
    <w:rsid w:val="005B1088"/>
    <w:rsid w:val="005B2D69"/>
    <w:rsid w:val="005B3156"/>
    <w:rsid w:val="005B3FE5"/>
    <w:rsid w:val="005B4574"/>
    <w:rsid w:val="005B51CF"/>
    <w:rsid w:val="005C0FC8"/>
    <w:rsid w:val="005C3F37"/>
    <w:rsid w:val="005C5366"/>
    <w:rsid w:val="005D4005"/>
    <w:rsid w:val="005D443B"/>
    <w:rsid w:val="005F5B63"/>
    <w:rsid w:val="005F5EF1"/>
    <w:rsid w:val="006033A0"/>
    <w:rsid w:val="00610168"/>
    <w:rsid w:val="006120A4"/>
    <w:rsid w:val="006137BD"/>
    <w:rsid w:val="006160DB"/>
    <w:rsid w:val="006263C6"/>
    <w:rsid w:val="00626FA3"/>
    <w:rsid w:val="006344FC"/>
    <w:rsid w:val="00644D35"/>
    <w:rsid w:val="00655B10"/>
    <w:rsid w:val="00662BD4"/>
    <w:rsid w:val="00663A3B"/>
    <w:rsid w:val="00664E5A"/>
    <w:rsid w:val="00670D51"/>
    <w:rsid w:val="00674C5D"/>
    <w:rsid w:val="006A3349"/>
    <w:rsid w:val="006A4FA0"/>
    <w:rsid w:val="006A7BE8"/>
    <w:rsid w:val="006D7EA3"/>
    <w:rsid w:val="006E3B58"/>
    <w:rsid w:val="006E48D9"/>
    <w:rsid w:val="00701247"/>
    <w:rsid w:val="00703656"/>
    <w:rsid w:val="0070405C"/>
    <w:rsid w:val="0071018E"/>
    <w:rsid w:val="007234E3"/>
    <w:rsid w:val="00744CC9"/>
    <w:rsid w:val="00747C54"/>
    <w:rsid w:val="00760945"/>
    <w:rsid w:val="00765E8A"/>
    <w:rsid w:val="00766DAA"/>
    <w:rsid w:val="0077026D"/>
    <w:rsid w:val="00774B8A"/>
    <w:rsid w:val="00794512"/>
    <w:rsid w:val="007A289C"/>
    <w:rsid w:val="007A3EEB"/>
    <w:rsid w:val="007A5444"/>
    <w:rsid w:val="007B1390"/>
    <w:rsid w:val="007B16C0"/>
    <w:rsid w:val="007B258A"/>
    <w:rsid w:val="007B6D70"/>
    <w:rsid w:val="007C01EB"/>
    <w:rsid w:val="007C1859"/>
    <w:rsid w:val="007C2258"/>
    <w:rsid w:val="007C2735"/>
    <w:rsid w:val="007D786E"/>
    <w:rsid w:val="007E1791"/>
    <w:rsid w:val="007E4CE9"/>
    <w:rsid w:val="0080221B"/>
    <w:rsid w:val="008024B4"/>
    <w:rsid w:val="00815D8F"/>
    <w:rsid w:val="00826193"/>
    <w:rsid w:val="008271B2"/>
    <w:rsid w:val="00835830"/>
    <w:rsid w:val="00836085"/>
    <w:rsid w:val="008366B8"/>
    <w:rsid w:val="00846F07"/>
    <w:rsid w:val="00847D88"/>
    <w:rsid w:val="00860737"/>
    <w:rsid w:val="00867936"/>
    <w:rsid w:val="00870EEC"/>
    <w:rsid w:val="0087334C"/>
    <w:rsid w:val="00880001"/>
    <w:rsid w:val="0088437E"/>
    <w:rsid w:val="008861B6"/>
    <w:rsid w:val="00887BFA"/>
    <w:rsid w:val="00890E4B"/>
    <w:rsid w:val="00896E99"/>
    <w:rsid w:val="008A5D70"/>
    <w:rsid w:val="008A6407"/>
    <w:rsid w:val="008B3CAE"/>
    <w:rsid w:val="008B47AA"/>
    <w:rsid w:val="008C55EA"/>
    <w:rsid w:val="008D0B91"/>
    <w:rsid w:val="008D1EBC"/>
    <w:rsid w:val="008D374D"/>
    <w:rsid w:val="008D6E48"/>
    <w:rsid w:val="008E03AA"/>
    <w:rsid w:val="008E5BB6"/>
    <w:rsid w:val="008E75C2"/>
    <w:rsid w:val="008E7B6E"/>
    <w:rsid w:val="00900E50"/>
    <w:rsid w:val="009021DC"/>
    <w:rsid w:val="009139D6"/>
    <w:rsid w:val="00914E35"/>
    <w:rsid w:val="00927879"/>
    <w:rsid w:val="00930026"/>
    <w:rsid w:val="009349F3"/>
    <w:rsid w:val="009465C0"/>
    <w:rsid w:val="009514A5"/>
    <w:rsid w:val="009515F2"/>
    <w:rsid w:val="00957D18"/>
    <w:rsid w:val="009609DE"/>
    <w:rsid w:val="009631A7"/>
    <w:rsid w:val="00971B6C"/>
    <w:rsid w:val="009726C2"/>
    <w:rsid w:val="009748A5"/>
    <w:rsid w:val="00974DB6"/>
    <w:rsid w:val="00983080"/>
    <w:rsid w:val="00990D91"/>
    <w:rsid w:val="0099201B"/>
    <w:rsid w:val="00993A92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00C04"/>
    <w:rsid w:val="00A14495"/>
    <w:rsid w:val="00A20D53"/>
    <w:rsid w:val="00A22B24"/>
    <w:rsid w:val="00A233FD"/>
    <w:rsid w:val="00A34A5A"/>
    <w:rsid w:val="00A35B90"/>
    <w:rsid w:val="00A439DD"/>
    <w:rsid w:val="00A517D6"/>
    <w:rsid w:val="00A53FEE"/>
    <w:rsid w:val="00A60925"/>
    <w:rsid w:val="00A64E56"/>
    <w:rsid w:val="00A66CDB"/>
    <w:rsid w:val="00A75A68"/>
    <w:rsid w:val="00A76973"/>
    <w:rsid w:val="00A851AB"/>
    <w:rsid w:val="00A87F8E"/>
    <w:rsid w:val="00A954DB"/>
    <w:rsid w:val="00A96CAC"/>
    <w:rsid w:val="00AB0C43"/>
    <w:rsid w:val="00AB4AFB"/>
    <w:rsid w:val="00AB7406"/>
    <w:rsid w:val="00AC2C39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55A53"/>
    <w:rsid w:val="00B56AC2"/>
    <w:rsid w:val="00B57038"/>
    <w:rsid w:val="00B572AA"/>
    <w:rsid w:val="00B60582"/>
    <w:rsid w:val="00B64E1E"/>
    <w:rsid w:val="00B74299"/>
    <w:rsid w:val="00B7467E"/>
    <w:rsid w:val="00B7755F"/>
    <w:rsid w:val="00B779C7"/>
    <w:rsid w:val="00BB26C4"/>
    <w:rsid w:val="00BD1A8B"/>
    <w:rsid w:val="00BD2867"/>
    <w:rsid w:val="00BD373D"/>
    <w:rsid w:val="00BE049C"/>
    <w:rsid w:val="00BE1FEE"/>
    <w:rsid w:val="00BE451E"/>
    <w:rsid w:val="00BF1BAB"/>
    <w:rsid w:val="00C05886"/>
    <w:rsid w:val="00C069A0"/>
    <w:rsid w:val="00C201D2"/>
    <w:rsid w:val="00C23F57"/>
    <w:rsid w:val="00C276DF"/>
    <w:rsid w:val="00C3703E"/>
    <w:rsid w:val="00C41132"/>
    <w:rsid w:val="00C50D92"/>
    <w:rsid w:val="00C5320F"/>
    <w:rsid w:val="00C62B6B"/>
    <w:rsid w:val="00C64D04"/>
    <w:rsid w:val="00C70342"/>
    <w:rsid w:val="00C736EB"/>
    <w:rsid w:val="00C7648C"/>
    <w:rsid w:val="00C81F2E"/>
    <w:rsid w:val="00C83449"/>
    <w:rsid w:val="00C92705"/>
    <w:rsid w:val="00C93792"/>
    <w:rsid w:val="00C9772B"/>
    <w:rsid w:val="00CA33B3"/>
    <w:rsid w:val="00CA6054"/>
    <w:rsid w:val="00CB1B5B"/>
    <w:rsid w:val="00CB2220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E68A7"/>
    <w:rsid w:val="00CF3AEF"/>
    <w:rsid w:val="00D0105F"/>
    <w:rsid w:val="00D0470B"/>
    <w:rsid w:val="00D067FC"/>
    <w:rsid w:val="00D11E31"/>
    <w:rsid w:val="00D143CD"/>
    <w:rsid w:val="00D24B65"/>
    <w:rsid w:val="00D36A62"/>
    <w:rsid w:val="00D36E24"/>
    <w:rsid w:val="00D37A51"/>
    <w:rsid w:val="00D42BB2"/>
    <w:rsid w:val="00D432A9"/>
    <w:rsid w:val="00D5052C"/>
    <w:rsid w:val="00D53684"/>
    <w:rsid w:val="00D62E0E"/>
    <w:rsid w:val="00D62FDD"/>
    <w:rsid w:val="00D64AB1"/>
    <w:rsid w:val="00D65F4F"/>
    <w:rsid w:val="00D70FCA"/>
    <w:rsid w:val="00D77279"/>
    <w:rsid w:val="00D77D4E"/>
    <w:rsid w:val="00D81E06"/>
    <w:rsid w:val="00D87383"/>
    <w:rsid w:val="00D9597D"/>
    <w:rsid w:val="00DA013D"/>
    <w:rsid w:val="00DA3937"/>
    <w:rsid w:val="00DA7AAC"/>
    <w:rsid w:val="00DB2509"/>
    <w:rsid w:val="00DB4C73"/>
    <w:rsid w:val="00DB77BC"/>
    <w:rsid w:val="00DC0A44"/>
    <w:rsid w:val="00DC297B"/>
    <w:rsid w:val="00DC70A5"/>
    <w:rsid w:val="00DD47CA"/>
    <w:rsid w:val="00DD7F0A"/>
    <w:rsid w:val="00DE1A8D"/>
    <w:rsid w:val="00DE5507"/>
    <w:rsid w:val="00DE64D6"/>
    <w:rsid w:val="00DE6C50"/>
    <w:rsid w:val="00DF59F1"/>
    <w:rsid w:val="00DF75D1"/>
    <w:rsid w:val="00E00200"/>
    <w:rsid w:val="00E11474"/>
    <w:rsid w:val="00E14143"/>
    <w:rsid w:val="00E24859"/>
    <w:rsid w:val="00E2743A"/>
    <w:rsid w:val="00E35B80"/>
    <w:rsid w:val="00E52928"/>
    <w:rsid w:val="00E740A9"/>
    <w:rsid w:val="00E8099D"/>
    <w:rsid w:val="00E81330"/>
    <w:rsid w:val="00E82920"/>
    <w:rsid w:val="00E84126"/>
    <w:rsid w:val="00E8594B"/>
    <w:rsid w:val="00E86938"/>
    <w:rsid w:val="00E86D26"/>
    <w:rsid w:val="00E917D9"/>
    <w:rsid w:val="00E92D2A"/>
    <w:rsid w:val="00EA1D72"/>
    <w:rsid w:val="00EA26E7"/>
    <w:rsid w:val="00EA5E58"/>
    <w:rsid w:val="00EA63B6"/>
    <w:rsid w:val="00EB1154"/>
    <w:rsid w:val="00EB5A59"/>
    <w:rsid w:val="00EC0138"/>
    <w:rsid w:val="00EC4D55"/>
    <w:rsid w:val="00EC5183"/>
    <w:rsid w:val="00EC5D8D"/>
    <w:rsid w:val="00EC5F7F"/>
    <w:rsid w:val="00EC76D9"/>
    <w:rsid w:val="00EC7892"/>
    <w:rsid w:val="00ED2464"/>
    <w:rsid w:val="00EE0E14"/>
    <w:rsid w:val="00EE1FAD"/>
    <w:rsid w:val="00EE3182"/>
    <w:rsid w:val="00EF0397"/>
    <w:rsid w:val="00EF35D3"/>
    <w:rsid w:val="00EF3631"/>
    <w:rsid w:val="00EF4D59"/>
    <w:rsid w:val="00F010DE"/>
    <w:rsid w:val="00F03FF4"/>
    <w:rsid w:val="00F04161"/>
    <w:rsid w:val="00F07545"/>
    <w:rsid w:val="00F120BA"/>
    <w:rsid w:val="00F13C74"/>
    <w:rsid w:val="00F26AF6"/>
    <w:rsid w:val="00F3780D"/>
    <w:rsid w:val="00F40D13"/>
    <w:rsid w:val="00F43D0C"/>
    <w:rsid w:val="00F47AAE"/>
    <w:rsid w:val="00F50470"/>
    <w:rsid w:val="00F54213"/>
    <w:rsid w:val="00F575F2"/>
    <w:rsid w:val="00F63FD3"/>
    <w:rsid w:val="00F71A22"/>
    <w:rsid w:val="00F7305E"/>
    <w:rsid w:val="00F74669"/>
    <w:rsid w:val="00F75253"/>
    <w:rsid w:val="00F75462"/>
    <w:rsid w:val="00F8398D"/>
    <w:rsid w:val="00F90976"/>
    <w:rsid w:val="00FA56B9"/>
    <w:rsid w:val="00FB0E5C"/>
    <w:rsid w:val="00FB1C45"/>
    <w:rsid w:val="00FB265A"/>
    <w:rsid w:val="00FC0EA9"/>
    <w:rsid w:val="00FC14FA"/>
    <w:rsid w:val="00FC1D25"/>
    <w:rsid w:val="00FC2E44"/>
    <w:rsid w:val="00FC427F"/>
    <w:rsid w:val="00FD26D9"/>
    <w:rsid w:val="00FD4695"/>
    <w:rsid w:val="00FE0DC0"/>
    <w:rsid w:val="00FE3434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6AC66138-D6C3-4599-81B7-102A562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278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0765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B55A53"/>
    <w:rPr>
      <w:rFonts w:ascii="Arial" w:hAnsi="Arial"/>
      <w:sz w:val="20"/>
    </w:rPr>
  </w:style>
  <w:style w:type="paragraph" w:customStyle="1" w:styleId="Default">
    <w:name w:val="Default"/>
    <w:rsid w:val="0037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kalacova@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rihova@zlinskykra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zarub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9BC4F-86DE-4EF1-9A0F-4B470793B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7</Pages>
  <Words>3324</Words>
  <Characters>19616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dcterms:created xsi:type="dcterms:W3CDTF">2024-08-30T10:15:00Z</dcterms:created>
  <dcterms:modified xsi:type="dcterms:W3CDTF">2024-08-30T10:15:00Z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