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FE1D4" w14:textId="77777777" w:rsidR="000D4B8A" w:rsidRDefault="000D4B8A" w:rsidP="00F35B81">
      <w:pPr>
        <w:rPr>
          <w:b/>
          <w:u w:val="single"/>
        </w:rPr>
      </w:pPr>
    </w:p>
    <w:p w14:paraId="55B772C8" w14:textId="77777777" w:rsidR="000D4B8A" w:rsidRDefault="000D4B8A" w:rsidP="00F35B81">
      <w:pPr>
        <w:rPr>
          <w:b/>
          <w:u w:val="single"/>
        </w:rPr>
      </w:pPr>
    </w:p>
    <w:p w14:paraId="79BB4AA7" w14:textId="77777777" w:rsidR="006E47BB" w:rsidRDefault="00F35B81" w:rsidP="00F35B81">
      <w:pPr>
        <w:rPr>
          <w:b/>
          <w:u w:val="single"/>
        </w:rPr>
      </w:pPr>
      <w:r>
        <w:rPr>
          <w:b/>
          <w:u w:val="single"/>
        </w:rPr>
        <w:t xml:space="preserve">1. </w:t>
      </w:r>
      <w:r w:rsidR="006E47BB" w:rsidRPr="008E78FC">
        <w:rPr>
          <w:b/>
          <w:u w:val="single"/>
        </w:rPr>
        <w:t>Smluvní strany:</w:t>
      </w:r>
    </w:p>
    <w:p w14:paraId="212BED5E" w14:textId="77777777" w:rsidR="00F35B81" w:rsidRPr="008E78FC" w:rsidRDefault="00F35B81" w:rsidP="00F35B81">
      <w:pPr>
        <w:rPr>
          <w:b/>
          <w:u w:val="single"/>
        </w:rPr>
      </w:pPr>
    </w:p>
    <w:p w14:paraId="2D3DFD00" w14:textId="77777777" w:rsidR="006E47BB" w:rsidRPr="00F35B81" w:rsidRDefault="00F35B81" w:rsidP="001C1FF0">
      <w:pPr>
        <w:rPr>
          <w:b/>
          <w:sz w:val="22"/>
          <w:szCs w:val="22"/>
        </w:rPr>
      </w:pPr>
      <w:r w:rsidRPr="00F35B81">
        <w:rPr>
          <w:b/>
          <w:sz w:val="22"/>
          <w:szCs w:val="22"/>
        </w:rPr>
        <w:t>Objednatel:</w:t>
      </w:r>
    </w:p>
    <w:p w14:paraId="3C142576" w14:textId="0A8922E5" w:rsidR="00C41C1B" w:rsidRDefault="00CC1F83" w:rsidP="00541F07">
      <w:pPr>
        <w:rPr>
          <w:sz w:val="22"/>
          <w:szCs w:val="22"/>
        </w:rPr>
      </w:pPr>
      <w:r>
        <w:rPr>
          <w:sz w:val="22"/>
          <w:szCs w:val="22"/>
        </w:rPr>
        <w:t>Základní škola a Mateřská škola Bílovec, Komenského 701/3, příspěvková organizace</w:t>
      </w:r>
    </w:p>
    <w:p w14:paraId="3730D536" w14:textId="357017A8" w:rsidR="00541F07" w:rsidRPr="00541F07" w:rsidRDefault="00541F07" w:rsidP="00541F07">
      <w:pPr>
        <w:rPr>
          <w:sz w:val="22"/>
          <w:szCs w:val="22"/>
        </w:rPr>
      </w:pPr>
      <w:r w:rsidRPr="00541F07">
        <w:rPr>
          <w:sz w:val="22"/>
          <w:szCs w:val="22"/>
        </w:rPr>
        <w:t>Zastoupen</w:t>
      </w:r>
      <w:r w:rsidR="00CC1F83">
        <w:rPr>
          <w:sz w:val="22"/>
          <w:szCs w:val="22"/>
        </w:rPr>
        <w:t>a</w:t>
      </w:r>
      <w:r w:rsidRPr="00541F07">
        <w:rPr>
          <w:sz w:val="22"/>
          <w:szCs w:val="22"/>
        </w:rPr>
        <w:t xml:space="preserve">: </w:t>
      </w:r>
      <w:proofErr w:type="spellStart"/>
      <w:proofErr w:type="gramStart"/>
      <w:r w:rsidR="00CC1F83">
        <w:rPr>
          <w:sz w:val="22"/>
          <w:szCs w:val="22"/>
        </w:rPr>
        <w:t>Mgr.Hana</w:t>
      </w:r>
      <w:proofErr w:type="spellEnd"/>
      <w:proofErr w:type="gramEnd"/>
      <w:r w:rsidR="00CC1F83">
        <w:rPr>
          <w:sz w:val="22"/>
          <w:szCs w:val="22"/>
        </w:rPr>
        <w:t xml:space="preserve"> Bajnárková</w:t>
      </w:r>
    </w:p>
    <w:p w14:paraId="67704232" w14:textId="35C27BDE" w:rsidR="00541F07" w:rsidRPr="00541F07" w:rsidRDefault="00541F07" w:rsidP="00541F07">
      <w:pPr>
        <w:rPr>
          <w:sz w:val="22"/>
          <w:szCs w:val="22"/>
        </w:rPr>
      </w:pPr>
      <w:r w:rsidRPr="00541F07">
        <w:rPr>
          <w:sz w:val="22"/>
          <w:szCs w:val="22"/>
        </w:rPr>
        <w:t xml:space="preserve">IČ:   </w:t>
      </w:r>
      <w:r w:rsidR="00CC1F83">
        <w:rPr>
          <w:sz w:val="22"/>
          <w:szCs w:val="22"/>
        </w:rPr>
        <w:t>00848298</w:t>
      </w:r>
      <w:r w:rsidRPr="00541F07">
        <w:rPr>
          <w:sz w:val="22"/>
          <w:szCs w:val="22"/>
        </w:rPr>
        <w:t xml:space="preserve">             </w:t>
      </w:r>
    </w:p>
    <w:p w14:paraId="58A8603D" w14:textId="77777777" w:rsidR="00B44F69" w:rsidRPr="001C1FF0" w:rsidRDefault="00B44F69" w:rsidP="00B44F69">
      <w:pPr>
        <w:rPr>
          <w:sz w:val="22"/>
          <w:szCs w:val="22"/>
        </w:rPr>
      </w:pPr>
    </w:p>
    <w:p w14:paraId="4E80E976" w14:textId="77777777" w:rsidR="005C47BC" w:rsidRDefault="005C47BC"/>
    <w:p w14:paraId="428943E3" w14:textId="77777777" w:rsidR="001C1FF0" w:rsidRPr="001C1FF0" w:rsidRDefault="000E6E1C">
      <w:pPr>
        <w:rPr>
          <w:b/>
        </w:rPr>
      </w:pPr>
      <w:r>
        <w:rPr>
          <w:b/>
        </w:rPr>
        <w:t>Dodavatel</w:t>
      </w:r>
      <w:r w:rsidR="001C1FF0">
        <w:rPr>
          <w:b/>
        </w:rPr>
        <w:t>:</w:t>
      </w:r>
    </w:p>
    <w:p w14:paraId="337C7D38" w14:textId="77777777" w:rsidR="00D52F18" w:rsidRDefault="00D52F18" w:rsidP="00D52F18">
      <w:r>
        <w:t xml:space="preserve">JT TROPP s.r.o., </w:t>
      </w:r>
      <w:proofErr w:type="spellStart"/>
      <w:r>
        <w:t>Areal</w:t>
      </w:r>
      <w:proofErr w:type="spellEnd"/>
      <w:r>
        <w:t xml:space="preserve"> Setina</w:t>
      </w:r>
    </w:p>
    <w:p w14:paraId="49DCA097" w14:textId="0FC12B2A" w:rsidR="00D52F18" w:rsidRDefault="00CC1F83" w:rsidP="00D52F18">
      <w:r>
        <w:t>Zastoupena:</w:t>
      </w:r>
      <w:r w:rsidR="00D52F18">
        <w:t xml:space="preserve"> Jiřím </w:t>
      </w:r>
      <w:proofErr w:type="spellStart"/>
      <w:r w:rsidR="00D52F18">
        <w:t>Troppem</w:t>
      </w:r>
      <w:proofErr w:type="spellEnd"/>
      <w:r w:rsidR="00D52F18">
        <w:t>, jednatel</w:t>
      </w:r>
    </w:p>
    <w:p w14:paraId="30099321" w14:textId="77777777" w:rsidR="00D52F18" w:rsidRDefault="00D52F18" w:rsidP="00D52F18">
      <w:pPr>
        <w:rPr>
          <w:sz w:val="22"/>
          <w:szCs w:val="22"/>
        </w:rPr>
      </w:pPr>
      <w:r w:rsidRPr="001C1FF0">
        <w:rPr>
          <w:sz w:val="22"/>
          <w:szCs w:val="22"/>
        </w:rPr>
        <w:t xml:space="preserve">Se sídlem: </w:t>
      </w:r>
      <w:r>
        <w:rPr>
          <w:sz w:val="22"/>
          <w:szCs w:val="22"/>
        </w:rPr>
        <w:t>Pustá Polom 90</w:t>
      </w:r>
    </w:p>
    <w:p w14:paraId="7A5E1D65" w14:textId="77777777" w:rsidR="00D52F18" w:rsidRPr="001C1FF0" w:rsidRDefault="00D52F18" w:rsidP="00D52F18">
      <w:pPr>
        <w:rPr>
          <w:sz w:val="22"/>
          <w:szCs w:val="22"/>
        </w:rPr>
      </w:pPr>
      <w:r w:rsidRPr="001C1FF0">
        <w:rPr>
          <w:sz w:val="22"/>
          <w:szCs w:val="22"/>
        </w:rPr>
        <w:t>IČO:</w:t>
      </w:r>
      <w:r>
        <w:rPr>
          <w:sz w:val="22"/>
          <w:szCs w:val="22"/>
        </w:rPr>
        <w:t xml:space="preserve"> 294 59 729  DIČ: CZ 294 59 729</w:t>
      </w:r>
    </w:p>
    <w:p w14:paraId="079AA5AE" w14:textId="77777777" w:rsidR="00D52F18" w:rsidRPr="001C1FF0" w:rsidRDefault="00D52F18" w:rsidP="00D52F18">
      <w:pPr>
        <w:rPr>
          <w:sz w:val="22"/>
          <w:szCs w:val="22"/>
        </w:rPr>
      </w:pPr>
      <w:r w:rsidRPr="001C1FF0">
        <w:rPr>
          <w:sz w:val="22"/>
          <w:szCs w:val="22"/>
        </w:rPr>
        <w:t xml:space="preserve">Bankovní spojení: </w:t>
      </w:r>
      <w:r w:rsidRPr="0089290B">
        <w:rPr>
          <w:sz w:val="22"/>
          <w:szCs w:val="22"/>
        </w:rPr>
        <w:t>3205294309/0800</w:t>
      </w:r>
    </w:p>
    <w:p w14:paraId="52D2AC99" w14:textId="77777777" w:rsidR="00D52F18" w:rsidRPr="00E70D2C" w:rsidRDefault="00D52F18" w:rsidP="00D52F18">
      <w:r w:rsidRPr="001C1FF0">
        <w:rPr>
          <w:sz w:val="22"/>
          <w:szCs w:val="22"/>
        </w:rPr>
        <w:t xml:space="preserve">Tel.: </w:t>
      </w:r>
      <w:r>
        <w:rPr>
          <w:sz w:val="22"/>
          <w:szCs w:val="22"/>
        </w:rPr>
        <w:t>724 531 537</w:t>
      </w:r>
      <w:r w:rsidRPr="001C1FF0">
        <w:rPr>
          <w:sz w:val="22"/>
          <w:szCs w:val="22"/>
        </w:rPr>
        <w:t xml:space="preserve"> e-mail: </w:t>
      </w:r>
      <w:r>
        <w:rPr>
          <w:sz w:val="22"/>
          <w:szCs w:val="22"/>
        </w:rPr>
        <w:t>jiri@tropp.cz</w:t>
      </w:r>
    </w:p>
    <w:p w14:paraId="45EBB991" w14:textId="77777777" w:rsidR="001C1FF0" w:rsidRDefault="001C1FF0"/>
    <w:p w14:paraId="7F3ACF5B" w14:textId="77777777" w:rsidR="008E78FC" w:rsidRDefault="008E78FC"/>
    <w:p w14:paraId="0E31D48A" w14:textId="61B67AD9" w:rsidR="004E3E16" w:rsidRPr="000E6E1C" w:rsidRDefault="004E3E16" w:rsidP="001C1FF0">
      <w:pPr>
        <w:jc w:val="center"/>
        <w:rPr>
          <w:b/>
          <w:sz w:val="28"/>
          <w:szCs w:val="28"/>
        </w:rPr>
      </w:pPr>
      <w:r w:rsidRPr="000E6E1C">
        <w:rPr>
          <w:b/>
          <w:sz w:val="28"/>
          <w:szCs w:val="28"/>
        </w:rPr>
        <w:t xml:space="preserve">SMLOUVU S PROVOZOVATELEM ZAŘÍZENÍ O ZAJIŠTĚNÍ </w:t>
      </w:r>
      <w:r w:rsidR="002E5C13">
        <w:rPr>
          <w:b/>
          <w:sz w:val="28"/>
          <w:szCs w:val="28"/>
        </w:rPr>
        <w:t>ADAPTAČNÍ KURZ</w:t>
      </w:r>
    </w:p>
    <w:p w14:paraId="28B37CFD" w14:textId="77777777" w:rsidR="008E78FC" w:rsidRPr="001C1FF0" w:rsidRDefault="008E78FC" w:rsidP="001C1FF0">
      <w:pPr>
        <w:jc w:val="center"/>
        <w:rPr>
          <w:b/>
        </w:rPr>
      </w:pPr>
    </w:p>
    <w:p w14:paraId="08CEBAFF" w14:textId="77777777" w:rsidR="004E3E16" w:rsidRDefault="004E3E16"/>
    <w:p w14:paraId="7DE88E3E" w14:textId="77777777" w:rsidR="004E3E16" w:rsidRDefault="004E3E16">
      <w:r>
        <w:t>Podle vyhlášky MŠMT č. 303/96 Sb. o školách v přírodě "Pobyt žáků ve škole v přírodě organizují vysílající školy nebo předškolní zařízení na základě předem uzavřené písemné smlouvy."</w:t>
      </w:r>
    </w:p>
    <w:p w14:paraId="5DA5D6E9" w14:textId="77777777" w:rsidR="004E3E16" w:rsidRDefault="004E3E16"/>
    <w:p w14:paraId="3E32822F" w14:textId="77777777" w:rsidR="004E3E16" w:rsidRPr="008E78FC" w:rsidRDefault="004E3E16">
      <w:pPr>
        <w:rPr>
          <w:b/>
          <w:u w:val="single"/>
        </w:rPr>
      </w:pPr>
      <w:r w:rsidRPr="008E78FC">
        <w:rPr>
          <w:b/>
          <w:u w:val="single"/>
        </w:rPr>
        <w:t>2.</w:t>
      </w:r>
      <w:r w:rsidR="008E1EC1" w:rsidRPr="008E78FC">
        <w:rPr>
          <w:b/>
          <w:u w:val="single"/>
        </w:rPr>
        <w:t>Organizační struktura:</w:t>
      </w:r>
    </w:p>
    <w:p w14:paraId="32B9213D" w14:textId="77777777" w:rsidR="008E1EC1" w:rsidRDefault="008E1EC1">
      <w:pPr>
        <w:rPr>
          <w:b/>
        </w:rPr>
      </w:pPr>
    </w:p>
    <w:p w14:paraId="033CE4AD" w14:textId="2BDCFB6C" w:rsidR="008E1EC1" w:rsidRDefault="008E1EC1">
      <w:pPr>
        <w:rPr>
          <w:b/>
        </w:rPr>
      </w:pPr>
      <w:r w:rsidRPr="008E1EC1">
        <w:t>Termín:</w:t>
      </w:r>
      <w:r>
        <w:rPr>
          <w:b/>
        </w:rPr>
        <w:t xml:space="preserve">        </w:t>
      </w:r>
      <w:r w:rsidR="002E5C13">
        <w:rPr>
          <w:b/>
        </w:rPr>
        <w:t>4. – 6. 9. 2024</w:t>
      </w:r>
    </w:p>
    <w:p w14:paraId="521D6736" w14:textId="77777777" w:rsidR="008E1EC1" w:rsidRDefault="008E1EC1">
      <w:pPr>
        <w:rPr>
          <w:b/>
        </w:rPr>
      </w:pPr>
    </w:p>
    <w:p w14:paraId="4D0D5C75" w14:textId="5ED8078E" w:rsidR="008E1EC1" w:rsidRDefault="008E1EC1">
      <w:pPr>
        <w:rPr>
          <w:b/>
        </w:rPr>
      </w:pPr>
      <w:r w:rsidRPr="008E1EC1">
        <w:t>Počet dětí, věk:</w:t>
      </w:r>
      <w:r>
        <w:t xml:space="preserve"> </w:t>
      </w:r>
      <w:r w:rsidR="002E5C13">
        <w:t xml:space="preserve"> 70 žáků (věk 12 let) </w:t>
      </w:r>
      <w:r>
        <w:t xml:space="preserve"> Počet pedagogů:   </w:t>
      </w:r>
      <w:r w:rsidR="002E5C13">
        <w:t>4</w:t>
      </w:r>
    </w:p>
    <w:p w14:paraId="14A0DD2F" w14:textId="77777777" w:rsidR="008E1EC1" w:rsidRDefault="008E1EC1">
      <w:pPr>
        <w:rPr>
          <w:b/>
        </w:rPr>
      </w:pPr>
    </w:p>
    <w:p w14:paraId="5FF306B8" w14:textId="108AB831" w:rsidR="00C41C1B" w:rsidRDefault="008E1EC1">
      <w:r w:rsidRPr="008E1EC1">
        <w:t>Příjezd:</w:t>
      </w:r>
      <w:r>
        <w:t xml:space="preserve">     </w:t>
      </w:r>
      <w:r w:rsidR="00341912">
        <w:t xml:space="preserve">  </w:t>
      </w:r>
      <w:r>
        <w:t xml:space="preserve">         </w:t>
      </w:r>
      <w:r w:rsidR="002E5C13">
        <w:t>4. 9. 2024 mezi 8,30- 9 hod</w:t>
      </w:r>
      <w:r>
        <w:t xml:space="preserve">             </w:t>
      </w:r>
      <w:proofErr w:type="gramStart"/>
      <w:r>
        <w:t xml:space="preserve">Odjezd :    </w:t>
      </w:r>
      <w:r w:rsidR="002E5C13">
        <w:t>6. 9. 2024</w:t>
      </w:r>
      <w:proofErr w:type="gramEnd"/>
      <w:r w:rsidR="002E5C13">
        <w:t xml:space="preserve"> mezi 10,30-11 hod</w:t>
      </w:r>
    </w:p>
    <w:p w14:paraId="368B6E52" w14:textId="5F79D526" w:rsidR="008E1EC1" w:rsidRDefault="008E1EC1">
      <w:pPr>
        <w:rPr>
          <w:b/>
        </w:rPr>
      </w:pPr>
      <w:r>
        <w:t xml:space="preserve">    </w:t>
      </w:r>
    </w:p>
    <w:p w14:paraId="1E140B8B" w14:textId="1F7117EC" w:rsidR="008E1EC1" w:rsidRDefault="008E1EC1">
      <w:r w:rsidRPr="008E1EC1">
        <w:t>Strava začíná:</w:t>
      </w:r>
      <w:r>
        <w:rPr>
          <w:b/>
        </w:rPr>
        <w:t xml:space="preserve">   </w:t>
      </w:r>
      <w:r w:rsidR="002E5C13">
        <w:rPr>
          <w:b/>
        </w:rPr>
        <w:t>obědem</w:t>
      </w:r>
      <w:r w:rsidR="00C41C1B">
        <w:rPr>
          <w:b/>
        </w:rPr>
        <w:tab/>
      </w:r>
      <w:r w:rsidR="00C41C1B">
        <w:rPr>
          <w:b/>
        </w:rPr>
        <w:tab/>
      </w:r>
      <w:r>
        <w:rPr>
          <w:b/>
        </w:rPr>
        <w:t xml:space="preserve"> </w:t>
      </w:r>
      <w:r w:rsidRPr="008E1EC1">
        <w:t>Strava končí:</w:t>
      </w:r>
      <w:r w:rsidR="00911189">
        <w:t xml:space="preserve">  </w:t>
      </w:r>
      <w:r w:rsidR="002E5C13">
        <w:t>snídani</w:t>
      </w:r>
    </w:p>
    <w:p w14:paraId="020B9F7A" w14:textId="77777777" w:rsidR="00911189" w:rsidRDefault="00911189"/>
    <w:p w14:paraId="12F1C5D8" w14:textId="7B7C1193" w:rsidR="00911189" w:rsidRDefault="00911189">
      <w:r>
        <w:t xml:space="preserve">Ubytování:  </w:t>
      </w:r>
      <w:r w:rsidR="00C41C1B">
        <w:rPr>
          <w:b/>
        </w:rPr>
        <w:t>na pokojích</w:t>
      </w:r>
      <w:r w:rsidR="002E5C13">
        <w:rPr>
          <w:b/>
        </w:rPr>
        <w:t xml:space="preserve"> i v chatkách</w:t>
      </w:r>
    </w:p>
    <w:p w14:paraId="603F9DA0" w14:textId="77777777" w:rsidR="00911189" w:rsidRDefault="00911189"/>
    <w:p w14:paraId="038EEFC6" w14:textId="3FCEA7A8" w:rsidR="00911189" w:rsidRDefault="00911189">
      <w:pPr>
        <w:rPr>
          <w:b/>
        </w:rPr>
      </w:pPr>
      <w:r>
        <w:t xml:space="preserve">Dopravu:            </w:t>
      </w:r>
      <w:r w:rsidRPr="00911189">
        <w:rPr>
          <w:b/>
        </w:rPr>
        <w:t>zajistí</w:t>
      </w:r>
      <w:r>
        <w:t xml:space="preserve"> </w:t>
      </w:r>
      <w:r w:rsidRPr="00911189">
        <w:rPr>
          <w:b/>
        </w:rPr>
        <w:t>škola</w:t>
      </w:r>
    </w:p>
    <w:p w14:paraId="1D9140F2" w14:textId="77777777" w:rsidR="008E78FC" w:rsidRDefault="008E78FC">
      <w:pPr>
        <w:rPr>
          <w:b/>
        </w:rPr>
      </w:pPr>
    </w:p>
    <w:p w14:paraId="6875385D" w14:textId="591193AB" w:rsidR="00911189" w:rsidRDefault="00911189">
      <w:pPr>
        <w:rPr>
          <w:b/>
        </w:rPr>
      </w:pPr>
      <w:r w:rsidRPr="00911189">
        <w:t>Zdravotnický dozor:</w:t>
      </w:r>
      <w:r>
        <w:t xml:space="preserve">    </w:t>
      </w:r>
      <w:r w:rsidRPr="00911189">
        <w:rPr>
          <w:b/>
        </w:rPr>
        <w:t>zajistí škola</w:t>
      </w:r>
    </w:p>
    <w:p w14:paraId="74002751" w14:textId="77777777" w:rsidR="008E78FC" w:rsidRDefault="008E78FC">
      <w:pPr>
        <w:rPr>
          <w:b/>
        </w:rPr>
      </w:pPr>
    </w:p>
    <w:p w14:paraId="44F13EF8" w14:textId="142BEB7D" w:rsidR="00911189" w:rsidRDefault="00911189">
      <w:pPr>
        <w:rPr>
          <w:b/>
        </w:rPr>
      </w:pPr>
      <w:r w:rsidRPr="00911189">
        <w:t>Noční dozo</w:t>
      </w:r>
      <w:r w:rsidR="002E5C13">
        <w:t>r</w:t>
      </w:r>
      <w:r>
        <w:t xml:space="preserve">:             </w:t>
      </w:r>
      <w:r w:rsidR="008E78FC">
        <w:t xml:space="preserve"> </w:t>
      </w:r>
      <w:r>
        <w:t xml:space="preserve">  </w:t>
      </w:r>
      <w:r w:rsidRPr="00911189">
        <w:rPr>
          <w:b/>
        </w:rPr>
        <w:t>zajistí</w:t>
      </w:r>
      <w:r>
        <w:t xml:space="preserve"> </w:t>
      </w:r>
      <w:r w:rsidRPr="00911189">
        <w:rPr>
          <w:b/>
        </w:rPr>
        <w:t xml:space="preserve">škola  </w:t>
      </w:r>
    </w:p>
    <w:p w14:paraId="76098356" w14:textId="77777777" w:rsidR="008E78FC" w:rsidRDefault="008E78FC">
      <w:pPr>
        <w:rPr>
          <w:b/>
        </w:rPr>
      </w:pPr>
    </w:p>
    <w:p w14:paraId="660072E0" w14:textId="572C66B4" w:rsidR="00911189" w:rsidRPr="00911189" w:rsidRDefault="00911189">
      <w:r w:rsidRPr="00911189">
        <w:t xml:space="preserve">Pojištění dětí:     </w:t>
      </w:r>
      <w:r w:rsidRPr="00911189">
        <w:rPr>
          <w:b/>
        </w:rPr>
        <w:t>zajistí škola</w:t>
      </w:r>
    </w:p>
    <w:p w14:paraId="3A43E64C" w14:textId="77777777" w:rsidR="004E3E16" w:rsidRDefault="004E3E16"/>
    <w:p w14:paraId="59E6D32A" w14:textId="77777777" w:rsidR="008E78FC" w:rsidRDefault="008E78FC"/>
    <w:p w14:paraId="073FDF22" w14:textId="77777777" w:rsidR="008E78FC" w:rsidRPr="008E78FC" w:rsidRDefault="008E78FC">
      <w:pPr>
        <w:rPr>
          <w:b/>
          <w:u w:val="single"/>
        </w:rPr>
      </w:pPr>
      <w:r w:rsidRPr="008E78FC">
        <w:rPr>
          <w:b/>
          <w:u w:val="single"/>
        </w:rPr>
        <w:t>3. Cenová kalkulace:</w:t>
      </w:r>
    </w:p>
    <w:p w14:paraId="4E1E51BB" w14:textId="4A65FA19" w:rsidR="008E78FC" w:rsidRDefault="008E78FC"/>
    <w:p w14:paraId="7C325396" w14:textId="77777777" w:rsidR="008E78FC" w:rsidRDefault="008E78FC"/>
    <w:p w14:paraId="134D2A30" w14:textId="55D1CBE3" w:rsidR="00D52F18" w:rsidRDefault="00D52F18" w:rsidP="00D52F18">
      <w:r>
        <w:t xml:space="preserve">Ubytování a strava za </w:t>
      </w:r>
      <w:r w:rsidR="002E5C13">
        <w:rPr>
          <w:b/>
        </w:rPr>
        <w:t>2</w:t>
      </w:r>
      <w:r>
        <w:rPr>
          <w:b/>
        </w:rPr>
        <w:t xml:space="preserve"> dny a </w:t>
      </w:r>
      <w:r w:rsidR="002E5C13">
        <w:rPr>
          <w:b/>
        </w:rPr>
        <w:t>2</w:t>
      </w:r>
      <w:r>
        <w:rPr>
          <w:b/>
        </w:rPr>
        <w:t xml:space="preserve"> noci = </w:t>
      </w:r>
      <w:r w:rsidR="002E5C13">
        <w:rPr>
          <w:b/>
        </w:rPr>
        <w:t>1450 Kč</w:t>
      </w:r>
      <w:r w:rsidR="001C7EFB">
        <w:rPr>
          <w:b/>
        </w:rPr>
        <w:t>, vč. 12</w:t>
      </w:r>
      <w:bookmarkStart w:id="0" w:name="_GoBack"/>
      <w:bookmarkEnd w:id="0"/>
      <w:r>
        <w:rPr>
          <w:b/>
        </w:rPr>
        <w:t>% DPH</w:t>
      </w:r>
    </w:p>
    <w:p w14:paraId="125832AE" w14:textId="77777777" w:rsidR="00D52F18" w:rsidRDefault="00D52F18" w:rsidP="00D52F18"/>
    <w:p w14:paraId="5C9CFC60" w14:textId="47F9EC9A" w:rsidR="00D52F18" w:rsidRDefault="002E5C13" w:rsidP="00D52F18">
      <w:r>
        <w:t xml:space="preserve">70 </w:t>
      </w:r>
      <w:r w:rsidR="00C41C1B">
        <w:t xml:space="preserve"> </w:t>
      </w:r>
      <w:r w:rsidR="00D52F18">
        <w:t xml:space="preserve">dětí    </w:t>
      </w:r>
      <w:r>
        <w:t>101 500 Kč</w:t>
      </w:r>
      <w:r w:rsidR="00D52F18">
        <w:t xml:space="preserve">       </w:t>
      </w:r>
    </w:p>
    <w:p w14:paraId="0D8ACD70" w14:textId="17324AC8" w:rsidR="00D52F18" w:rsidRPr="00C67F9B" w:rsidRDefault="002E5C13" w:rsidP="00D52F18">
      <w:r>
        <w:t>4</w:t>
      </w:r>
      <w:r w:rsidR="00D52F18">
        <w:rPr>
          <w:u w:val="single"/>
        </w:rPr>
        <w:t xml:space="preserve"> </w:t>
      </w:r>
      <w:proofErr w:type="spellStart"/>
      <w:r w:rsidR="00D52F18">
        <w:rPr>
          <w:u w:val="single"/>
        </w:rPr>
        <w:t>pedag</w:t>
      </w:r>
      <w:proofErr w:type="spellEnd"/>
      <w:r w:rsidR="00D52F18">
        <w:rPr>
          <w:u w:val="single"/>
        </w:rPr>
        <w:t>.</w:t>
      </w:r>
      <w:r>
        <w:rPr>
          <w:u w:val="single"/>
        </w:rPr>
        <w:t xml:space="preserve">       5 800 Kč</w:t>
      </w:r>
    </w:p>
    <w:p w14:paraId="20F7FE02" w14:textId="4B18229A" w:rsidR="00D52F18" w:rsidRPr="00B52A79" w:rsidRDefault="00D52F18" w:rsidP="00D52F18">
      <w:r w:rsidRPr="00F35B81">
        <w:t>Celkem:</w:t>
      </w:r>
      <w:r>
        <w:t xml:space="preserve">   </w:t>
      </w:r>
      <w:r w:rsidR="002E5C13">
        <w:t>107 300 Kč</w:t>
      </w:r>
      <w:r>
        <w:t xml:space="preserve">          </w:t>
      </w:r>
    </w:p>
    <w:p w14:paraId="369E939C" w14:textId="77777777" w:rsidR="004E3E16" w:rsidRDefault="004E3E16"/>
    <w:p w14:paraId="7C9189AE" w14:textId="77777777" w:rsidR="004E3E16" w:rsidRDefault="004E3E16">
      <w:r>
        <w:t xml:space="preserve">Náklady na ubytování a stravování budou účtovány podle skutečného počtu </w:t>
      </w:r>
      <w:r w:rsidR="00F35B81">
        <w:t>dětí</w:t>
      </w:r>
      <w:r>
        <w:t xml:space="preserve"> a pedagogického doprovodu, nahlášeného po příjezdu.</w:t>
      </w:r>
    </w:p>
    <w:p w14:paraId="765BD962" w14:textId="77777777" w:rsidR="004E3E16" w:rsidRDefault="004E3E16"/>
    <w:p w14:paraId="3CAF8A80" w14:textId="77777777" w:rsidR="004E3E16" w:rsidRDefault="004E3E16"/>
    <w:p w14:paraId="35611AC1" w14:textId="77777777" w:rsidR="004E3E16" w:rsidRDefault="004E3E16">
      <w:r w:rsidRPr="00F35B81">
        <w:rPr>
          <w:b/>
          <w:u w:val="single"/>
        </w:rPr>
        <w:t>4. Dodavatel prohlašuje</w:t>
      </w:r>
      <w:r>
        <w:t>, že uvedený objekt splňuje hygienické podmínky ubytovacího a stravovacího zařízení a podmínky pro zabezpečení výchovy a výuky.</w:t>
      </w:r>
    </w:p>
    <w:p w14:paraId="694C382D" w14:textId="77777777" w:rsidR="004E3E16" w:rsidRDefault="004E3E16"/>
    <w:p w14:paraId="2C13FCED" w14:textId="77777777" w:rsidR="004E3E16" w:rsidRDefault="004E3E16">
      <w:pPr>
        <w:jc w:val="both"/>
      </w:pPr>
      <w:r w:rsidRPr="00F35B81">
        <w:rPr>
          <w:b/>
          <w:u w:val="single"/>
        </w:rPr>
        <w:t>5. Stravování účastníků školy v přírodě</w:t>
      </w:r>
      <w:r>
        <w:t xml:space="preserve"> zajistí dodavatel v souladu s hygienickými a zvláštními předpisy ( vyhláška č. 48/1993 Sb., o školním stravování, ve znění vyhlášek č. 134/1993 Sb., č. 276/1993 Sb. a č. 20/1995 Sb., zákon č. 119/1992 Sb., o cestovních náhradách, ve znění zákona č. 44/1994 Sb., </w:t>
      </w:r>
      <w:proofErr w:type="spellStart"/>
      <w:r>
        <w:t>vyhl</w:t>
      </w:r>
      <w:proofErr w:type="spellEnd"/>
      <w:r>
        <w:t xml:space="preserve">. č. 137/2004 Sb., o hygienických požadavcích na stravovací služby a o zásadách osobní a provozní hygieny při činnostech epidemiologicky závažných, zákona č. 258/2000 Sb., o ochraně veřejného zdraví, </w:t>
      </w:r>
      <w:proofErr w:type="spellStart"/>
      <w:r>
        <w:t>vyhl</w:t>
      </w:r>
      <w:proofErr w:type="spellEnd"/>
      <w:r>
        <w:t>. č. 106/2001 Sb., o hygienických požadavcích na zotavovací akce pro děti).</w:t>
      </w:r>
    </w:p>
    <w:p w14:paraId="15DADD20" w14:textId="77777777" w:rsidR="004E3E16" w:rsidRDefault="004E3E16"/>
    <w:p w14:paraId="0861E3FA" w14:textId="77777777" w:rsidR="004E3E16" w:rsidRDefault="004E3E16"/>
    <w:p w14:paraId="2E73AF02" w14:textId="77777777" w:rsidR="000E6E1C" w:rsidRDefault="00001825" w:rsidP="00353FEA">
      <w:pPr>
        <w:rPr>
          <w:b/>
          <w:u w:val="single"/>
        </w:rPr>
      </w:pPr>
      <w:r>
        <w:rPr>
          <w:b/>
          <w:u w:val="single"/>
        </w:rPr>
        <w:t>6</w:t>
      </w:r>
      <w:r w:rsidR="004E3E16" w:rsidRPr="00353FEA">
        <w:rPr>
          <w:b/>
          <w:u w:val="single"/>
        </w:rPr>
        <w:t>. Úhrada pobytu bude provedena</w:t>
      </w:r>
      <w:r w:rsidR="000E6E1C">
        <w:rPr>
          <w:b/>
          <w:u w:val="single"/>
        </w:rPr>
        <w:t>:</w:t>
      </w:r>
    </w:p>
    <w:p w14:paraId="270DBA9E" w14:textId="77777777" w:rsidR="000E6E1C" w:rsidRDefault="004E3E16" w:rsidP="00353FEA">
      <w:pPr>
        <w:rPr>
          <w:sz w:val="22"/>
          <w:szCs w:val="22"/>
        </w:rPr>
      </w:pPr>
      <w:r>
        <w:t xml:space="preserve"> </w:t>
      </w:r>
      <w:r w:rsidR="00D529EE">
        <w:t>Převodním</w:t>
      </w:r>
      <w:r w:rsidR="00353FEA">
        <w:t xml:space="preserve"> příkazem</w:t>
      </w:r>
      <w:r w:rsidR="00353FEA" w:rsidRPr="00353FEA">
        <w:rPr>
          <w:sz w:val="22"/>
          <w:szCs w:val="22"/>
        </w:rPr>
        <w:t xml:space="preserve"> </w:t>
      </w:r>
      <w:r w:rsidR="00D529EE">
        <w:rPr>
          <w:sz w:val="22"/>
          <w:szCs w:val="22"/>
        </w:rPr>
        <w:t>dle</w:t>
      </w:r>
      <w:r w:rsidR="000E6E1C">
        <w:rPr>
          <w:sz w:val="22"/>
          <w:szCs w:val="22"/>
        </w:rPr>
        <w:t xml:space="preserve"> doručené faktury</w:t>
      </w:r>
      <w:r w:rsidR="00D529EE">
        <w:rPr>
          <w:sz w:val="22"/>
          <w:szCs w:val="22"/>
        </w:rPr>
        <w:t>.</w:t>
      </w:r>
    </w:p>
    <w:p w14:paraId="54BCFF89" w14:textId="77777777" w:rsidR="000E6E1C" w:rsidRDefault="000E6E1C" w:rsidP="00353FEA">
      <w:pPr>
        <w:rPr>
          <w:sz w:val="22"/>
          <w:szCs w:val="22"/>
        </w:rPr>
      </w:pPr>
    </w:p>
    <w:p w14:paraId="71A41730" w14:textId="77777777" w:rsidR="004E3E16" w:rsidRDefault="004E3E16"/>
    <w:p w14:paraId="3F1A8645" w14:textId="77777777" w:rsidR="000E6E1C" w:rsidRDefault="000E6E1C"/>
    <w:p w14:paraId="779DEC64" w14:textId="133A5375" w:rsidR="000E6E1C" w:rsidRDefault="00341912">
      <w:r>
        <w:t>V</w:t>
      </w:r>
      <w:r w:rsidR="00EB03E8">
        <w:t xml:space="preserve"> Bílovci </w:t>
      </w:r>
      <w:r>
        <w:t>dne</w:t>
      </w:r>
      <w:r w:rsidR="00EB03E8">
        <w:t xml:space="preserve"> 29.07.2024</w:t>
      </w:r>
      <w:r w:rsidR="00FD49BE">
        <w:t xml:space="preserve">  </w:t>
      </w:r>
    </w:p>
    <w:p w14:paraId="0082A4AE" w14:textId="77777777" w:rsidR="00924D16" w:rsidRDefault="00924D16"/>
    <w:p w14:paraId="2EF44D80" w14:textId="77777777" w:rsidR="00417096" w:rsidRDefault="00417096"/>
    <w:p w14:paraId="6D4DFA5F" w14:textId="77777777" w:rsidR="000E6E1C" w:rsidRDefault="000E6E1C"/>
    <w:p w14:paraId="638AEFCE" w14:textId="77777777" w:rsidR="000E6E1C" w:rsidRDefault="000E6E1C"/>
    <w:p w14:paraId="641E999C" w14:textId="77777777" w:rsidR="000E6E1C" w:rsidRDefault="000E6E1C"/>
    <w:p w14:paraId="04F7E578" w14:textId="77777777" w:rsidR="000E6E1C" w:rsidRDefault="000E6E1C">
      <w:r>
        <w:t xml:space="preserve">       Razítko, podpis školy:                                                                 Razítko, podpis dodavatele:</w:t>
      </w:r>
    </w:p>
    <w:sectPr w:rsidR="000E6E1C" w:rsidSect="00F14EE5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52D1F" w14:textId="77777777" w:rsidR="00BC2FDE" w:rsidRDefault="00BC2FDE">
      <w:r>
        <w:separator/>
      </w:r>
    </w:p>
  </w:endnote>
  <w:endnote w:type="continuationSeparator" w:id="0">
    <w:p w14:paraId="0B15A127" w14:textId="77777777" w:rsidR="00BC2FDE" w:rsidRDefault="00BC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2C725" w14:textId="77777777" w:rsidR="008E78FC" w:rsidRDefault="00E66FB0" w:rsidP="005266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E78F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6E76BC" w14:textId="77777777" w:rsidR="008E78FC" w:rsidRDefault="008E78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7161" w14:textId="0F8A460D" w:rsidR="008E78FC" w:rsidRDefault="00E66FB0" w:rsidP="005266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E78F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7EFB">
      <w:rPr>
        <w:rStyle w:val="slostrnky"/>
        <w:noProof/>
      </w:rPr>
      <w:t>2</w:t>
    </w:r>
    <w:r>
      <w:rPr>
        <w:rStyle w:val="slostrnky"/>
      </w:rPr>
      <w:fldChar w:fldCharType="end"/>
    </w:r>
  </w:p>
  <w:p w14:paraId="73765147" w14:textId="77777777" w:rsidR="008E78FC" w:rsidRDefault="008E78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22152" w14:textId="77777777" w:rsidR="00BC2FDE" w:rsidRDefault="00BC2FDE">
      <w:r>
        <w:separator/>
      </w:r>
    </w:p>
  </w:footnote>
  <w:footnote w:type="continuationSeparator" w:id="0">
    <w:p w14:paraId="27EB0B53" w14:textId="77777777" w:rsidR="00BC2FDE" w:rsidRDefault="00BC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209FA"/>
    <w:multiLevelType w:val="hybridMultilevel"/>
    <w:tmpl w:val="8048CA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E5"/>
    <w:rsid w:val="00001825"/>
    <w:rsid w:val="000379F7"/>
    <w:rsid w:val="00076143"/>
    <w:rsid w:val="000D4B8A"/>
    <w:rsid w:val="000E6E1C"/>
    <w:rsid w:val="000F1801"/>
    <w:rsid w:val="000F1B19"/>
    <w:rsid w:val="00196223"/>
    <w:rsid w:val="001C1FF0"/>
    <w:rsid w:val="001C7EFB"/>
    <w:rsid w:val="002E5C13"/>
    <w:rsid w:val="0031477D"/>
    <w:rsid w:val="00341912"/>
    <w:rsid w:val="00353FEA"/>
    <w:rsid w:val="003D7B14"/>
    <w:rsid w:val="00417096"/>
    <w:rsid w:val="00446941"/>
    <w:rsid w:val="004934FC"/>
    <w:rsid w:val="004E3E16"/>
    <w:rsid w:val="005266A1"/>
    <w:rsid w:val="00541F07"/>
    <w:rsid w:val="005A1A3F"/>
    <w:rsid w:val="005C47BC"/>
    <w:rsid w:val="006128D0"/>
    <w:rsid w:val="006E47BB"/>
    <w:rsid w:val="006F59D3"/>
    <w:rsid w:val="00717B74"/>
    <w:rsid w:val="00743BFC"/>
    <w:rsid w:val="007A5D44"/>
    <w:rsid w:val="00802DBE"/>
    <w:rsid w:val="008258AD"/>
    <w:rsid w:val="008E1EC1"/>
    <w:rsid w:val="008E46AC"/>
    <w:rsid w:val="008E78FC"/>
    <w:rsid w:val="00911189"/>
    <w:rsid w:val="00924D16"/>
    <w:rsid w:val="009A7EE5"/>
    <w:rsid w:val="00AF27CA"/>
    <w:rsid w:val="00B44F69"/>
    <w:rsid w:val="00B52A79"/>
    <w:rsid w:val="00B876EB"/>
    <w:rsid w:val="00BA54FA"/>
    <w:rsid w:val="00BC2FDE"/>
    <w:rsid w:val="00C22067"/>
    <w:rsid w:val="00C41C1B"/>
    <w:rsid w:val="00C72E4F"/>
    <w:rsid w:val="00CC1F83"/>
    <w:rsid w:val="00CC57EC"/>
    <w:rsid w:val="00D0669E"/>
    <w:rsid w:val="00D529EE"/>
    <w:rsid w:val="00D52F18"/>
    <w:rsid w:val="00DB0B85"/>
    <w:rsid w:val="00E66FB0"/>
    <w:rsid w:val="00E70D2C"/>
    <w:rsid w:val="00EB03E8"/>
    <w:rsid w:val="00F14EE5"/>
    <w:rsid w:val="00F35B81"/>
    <w:rsid w:val="00FD1B03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A8042"/>
  <w15:docId w15:val="{CB4E704D-8B82-4876-89BE-B46BA9FD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EE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F14EE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rsid w:val="001C1FF0"/>
    <w:rPr>
      <w:color w:val="0000FF"/>
      <w:u w:val="single"/>
    </w:rPr>
  </w:style>
  <w:style w:type="paragraph" w:styleId="Zpat">
    <w:name w:val="footer"/>
    <w:basedOn w:val="Normln"/>
    <w:rsid w:val="008E78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78FC"/>
  </w:style>
  <w:style w:type="paragraph" w:styleId="Textbubliny">
    <w:name w:val="Balloon Text"/>
    <w:basedOn w:val="Normln"/>
    <w:link w:val="TextbublinyChar"/>
    <w:rsid w:val="000D4B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4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208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0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53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60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2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39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63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0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25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56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svobodova\Downloads\Smlouva_s_dodavatelem_&#352;vP_Z&#352;_NJ2019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Smlouva_s_dodavatelem_ŠvP_ZŠ_NJ2019</Template>
  <TotalTime>23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Odběratel</vt:lpstr>
    </vt:vector>
  </TitlesOfParts>
  <Company/>
  <LinksUpToDate>false</LinksUpToDate>
  <CharactersWithSpaces>2380</CharactersWithSpaces>
  <SharedDoc>false</SharedDoc>
  <HLinks>
    <vt:vector size="6" baseType="variant">
      <vt:variant>
        <vt:i4>7405635</vt:i4>
      </vt:variant>
      <vt:variant>
        <vt:i4>0</vt:i4>
      </vt:variant>
      <vt:variant>
        <vt:i4>0</vt:i4>
      </vt:variant>
      <vt:variant>
        <vt:i4>5</vt:i4>
      </vt:variant>
      <vt:variant>
        <vt:lpwstr>mailto:info@slunickoopava.cz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</dc:title>
  <dc:subject/>
  <dc:creator>Mariana Svobodová</dc:creator>
  <cp:keywords/>
  <dc:description/>
  <cp:lastModifiedBy>reditel</cp:lastModifiedBy>
  <cp:revision>7</cp:revision>
  <cp:lastPrinted>2014-06-19T09:52:00Z</cp:lastPrinted>
  <dcterms:created xsi:type="dcterms:W3CDTF">2024-07-26T08:43:00Z</dcterms:created>
  <dcterms:modified xsi:type="dcterms:W3CDTF">2024-08-05T22:25:00Z</dcterms:modified>
</cp:coreProperties>
</file>