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93C36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5D37AFD1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3C60DAB7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6AB366A2" w14:textId="5E5FD3A1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B517CD">
        <w:rPr>
          <w:caps/>
          <w:noProof/>
          <w:spacing w:val="8"/>
          <w:sz w:val="18"/>
          <w:szCs w:val="18"/>
        </w:rPr>
        <w:t>223/24/4</w:t>
      </w:r>
      <w:r w:rsidRPr="006B44F3">
        <w:rPr>
          <w:caps/>
          <w:spacing w:val="8"/>
          <w:sz w:val="18"/>
          <w:szCs w:val="18"/>
        </w:rPr>
        <w:tab/>
      </w:r>
    </w:p>
    <w:p w14:paraId="393EDC6E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C1164D8" w14:textId="77777777" w:rsidR="00B517CD" w:rsidRDefault="00B517CD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F768BAB" w14:textId="77777777" w:rsidR="00B517CD" w:rsidRPr="006B44F3" w:rsidRDefault="00B517CD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B9B4CE4" w14:textId="5235E125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B517CD">
        <w:rPr>
          <w:rFonts w:cs="Arial"/>
          <w:caps/>
          <w:noProof/>
          <w:spacing w:val="8"/>
          <w:sz w:val="18"/>
          <w:szCs w:val="18"/>
        </w:rPr>
        <w:t>20. 8. 2024</w:t>
      </w:r>
    </w:p>
    <w:p w14:paraId="4FE19401" w14:textId="16C7D2AF" w:rsidR="000B7B21" w:rsidRPr="006B44F3" w:rsidRDefault="00B517CD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dipl.um. Ondřej Škoch</w:t>
      </w:r>
    </w:p>
    <w:p w14:paraId="1BF7C7A7" w14:textId="558E338F" w:rsidR="00D849F9" w:rsidRPr="006B44F3" w:rsidRDefault="00B517CD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Arménská 1374</w:t>
      </w:r>
    </w:p>
    <w:p w14:paraId="0BB30A9E" w14:textId="7FFEE380" w:rsidR="00253892" w:rsidRPr="006B44F3" w:rsidRDefault="00B517CD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101 00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6EAB04AC" w14:textId="462A3EB9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B517CD">
        <w:rPr>
          <w:b/>
          <w:noProof/>
          <w:sz w:val="18"/>
          <w:szCs w:val="18"/>
        </w:rPr>
        <w:t>04307470</w:t>
      </w:r>
      <w:r w:rsidRPr="006B44F3">
        <w:rPr>
          <w:sz w:val="18"/>
          <w:szCs w:val="18"/>
        </w:rPr>
        <w:t xml:space="preserve"> </w:t>
      </w:r>
    </w:p>
    <w:p w14:paraId="31DF19F2" w14:textId="3ACEC19A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56F31C46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7908E95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0FBACC37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0C39048B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02700292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1E1F45C0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30C39EC2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229"/>
        <w:gridCol w:w="300"/>
        <w:gridCol w:w="1341"/>
        <w:gridCol w:w="1083"/>
      </w:tblGrid>
      <w:tr w:rsidR="00253892" w:rsidRPr="00021912" w14:paraId="66348E95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BAE584F" w14:textId="532D7B45" w:rsidR="00253892" w:rsidRPr="00021912" w:rsidRDefault="00B517CD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1.vystoupení skupiny Pospolu u Stolu</w:t>
            </w:r>
          </w:p>
        </w:tc>
        <w:tc>
          <w:tcPr>
            <w:tcW w:w="0" w:type="auto"/>
          </w:tcPr>
          <w:p w14:paraId="4A7EB4C0" w14:textId="0E40166D" w:rsidR="00253892" w:rsidRPr="00021912" w:rsidRDefault="00B517CD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9E912B9" w14:textId="30448145" w:rsidR="00253892" w:rsidRPr="00021912" w:rsidRDefault="00B517CD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7D802F66" w14:textId="12AA7DE9" w:rsidR="00253892" w:rsidRPr="00021912" w:rsidRDefault="00B517CD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60 500,00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39A76759" w14:textId="1C7766CF" w:rsidR="00253892" w:rsidRPr="00021912" w:rsidRDefault="00B517CD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60 500,00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094ECE63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282AFAA5" w14:textId="77777777" w:rsidR="00B517CD" w:rsidRDefault="00B517CD" w:rsidP="007151A9">
      <w:pPr>
        <w:rPr>
          <w:sz w:val="18"/>
          <w:szCs w:val="18"/>
        </w:rPr>
      </w:pPr>
      <w:r>
        <w:rPr>
          <w:sz w:val="18"/>
          <w:szCs w:val="18"/>
        </w:rPr>
        <w:t>10:50–11:50 hudební vystoupení Kapela Pospolu u stolu na hlavním pódiu</w:t>
      </w:r>
    </w:p>
    <w:p w14:paraId="2F5060CA" w14:textId="3A995A53" w:rsidR="00D92786" w:rsidRPr="007151A9" w:rsidRDefault="00D92786" w:rsidP="007151A9">
      <w:pPr>
        <w:rPr>
          <w:sz w:val="18"/>
          <w:szCs w:val="18"/>
        </w:rPr>
      </w:pPr>
    </w:p>
    <w:p w14:paraId="399E0165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DA85BA0" w14:textId="6F509613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B517CD">
        <w:rPr>
          <w:rFonts w:cs="Arial"/>
          <w:caps/>
          <w:noProof/>
          <w:spacing w:val="8"/>
          <w:sz w:val="18"/>
          <w:szCs w:val="18"/>
        </w:rPr>
        <w:t>7. 9. 2024</w:t>
      </w:r>
    </w:p>
    <w:p w14:paraId="3ED00475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D47D5BE" w14:textId="5519ABE4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B517CD">
        <w:rPr>
          <w:rFonts w:cs="Arial"/>
          <w:b/>
          <w:noProof/>
          <w:sz w:val="18"/>
          <w:szCs w:val="18"/>
        </w:rPr>
        <w:t>60 500,00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57DFC0AD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3DEF80D8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282EA9B3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2130F998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6EE3ED38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3910759B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477C8351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0EC68342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70A643BB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35814516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3B44230D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40017D31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142CA7FB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1035003C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5C56AC2D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B71C1" w14:textId="77777777" w:rsidR="00E139BD" w:rsidRDefault="00E139BD">
      <w:r>
        <w:separator/>
      </w:r>
    </w:p>
  </w:endnote>
  <w:endnote w:type="continuationSeparator" w:id="0">
    <w:p w14:paraId="5C19A4F5" w14:textId="77777777" w:rsidR="00E139BD" w:rsidRDefault="00E1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D56A5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B1DAD8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2F7AD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7E523" w14:textId="77777777" w:rsidR="00E139BD" w:rsidRDefault="00E139BD">
      <w:r>
        <w:separator/>
      </w:r>
    </w:p>
  </w:footnote>
  <w:footnote w:type="continuationSeparator" w:id="0">
    <w:p w14:paraId="08BE38A5" w14:textId="77777777" w:rsidR="00E139BD" w:rsidRDefault="00E1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57CDD" w14:textId="05D30935" w:rsidR="00D561EE" w:rsidRPr="00263B17" w:rsidRDefault="00B517CD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474FAAD7" wp14:editId="2783C96C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68B430B4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63BD647F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73C546AF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72358CA6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50153">
    <w:abstractNumId w:val="8"/>
  </w:num>
  <w:num w:numId="2" w16cid:durableId="285430255">
    <w:abstractNumId w:val="1"/>
  </w:num>
  <w:num w:numId="3" w16cid:durableId="2054382610">
    <w:abstractNumId w:val="3"/>
  </w:num>
  <w:num w:numId="4" w16cid:durableId="1701052832">
    <w:abstractNumId w:val="0"/>
  </w:num>
  <w:num w:numId="5" w16cid:durableId="49039065">
    <w:abstractNumId w:val="4"/>
  </w:num>
  <w:num w:numId="6" w16cid:durableId="630789772">
    <w:abstractNumId w:val="6"/>
  </w:num>
  <w:num w:numId="7" w16cid:durableId="988628446">
    <w:abstractNumId w:val="5"/>
  </w:num>
  <w:num w:numId="8" w16cid:durableId="10658144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14446499">
    <w:abstractNumId w:val="7"/>
  </w:num>
  <w:num w:numId="10" w16cid:durableId="186337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CD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17CD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39BD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BD682"/>
  <w15:chartTrackingRefBased/>
  <w15:docId w15:val="{74359189-4AD4-4CA5-8EDE-9312C5CF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2</TotalTime>
  <Pages>1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2024-08-29T08:12:00Z</dcterms:created>
  <dcterms:modified xsi:type="dcterms:W3CDTF">2024-08-29T08:14:00Z</dcterms:modified>
</cp:coreProperties>
</file>