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0F" w:rsidRDefault="001B3669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QE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+FD0BB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1"/>
        </w:rPr>
        <w:t>OBJEDNÁVKA</w:t>
      </w:r>
    </w:p>
    <w:p w:rsidR="00020D0F" w:rsidRDefault="001B3669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19050</wp:posOffset>
                </wp:positionV>
                <wp:extent cx="6985000" cy="0"/>
                <wp:effectExtent l="9525" t="9525" r="6350" b="952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0;margin-top:1.5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</w:rPr>
        <w:t>Doklad</w:t>
      </w:r>
      <w:r w:rsidR="00091308">
        <w:tab/>
      </w:r>
      <w:r w:rsidR="00091308">
        <w:rPr>
          <w:rStyle w:val="Text3"/>
        </w:rPr>
        <w:t>OB84 - 266</w:t>
      </w:r>
      <w:r w:rsidR="00091308">
        <w:tab/>
      </w:r>
      <w:r w:rsidR="00091308">
        <w:rPr>
          <w:rStyle w:val="Text4"/>
          <w:position w:val="-11"/>
        </w:rPr>
        <w:t>Číslo objednávky</w:t>
      </w:r>
      <w:r w:rsidR="00091308">
        <w:tab/>
      </w:r>
      <w:r w:rsidR="00091308">
        <w:rPr>
          <w:rStyle w:val="Text1"/>
          <w:position w:val="-2"/>
        </w:rPr>
        <w:t>OB8424-266</w:t>
      </w:r>
    </w:p>
    <w:p w:rsidR="00020D0F" w:rsidRDefault="001B3669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line">
                  <wp:posOffset>12700</wp:posOffset>
                </wp:positionV>
                <wp:extent cx="3606800" cy="0"/>
                <wp:effectExtent l="9525" t="9525" r="1270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4pt;margin-top:1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1"/>
        </w:rPr>
        <w:t>ODBĚRATEL</w:t>
      </w:r>
      <w:r w:rsidR="00091308">
        <w:tab/>
      </w:r>
      <w:r w:rsidR="00091308">
        <w:rPr>
          <w:rStyle w:val="Text4"/>
        </w:rPr>
        <w:t>- fakturační adresa</w:t>
      </w:r>
      <w:r w:rsidR="00091308">
        <w:tab/>
      </w:r>
      <w:r w:rsidR="00091308">
        <w:rPr>
          <w:rStyle w:val="Text1"/>
        </w:rPr>
        <w:t>DODAVATEL</w:t>
      </w:r>
    </w:p>
    <w:p w:rsidR="00020D0F" w:rsidRDefault="001B3669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196850</wp:posOffset>
                </wp:positionV>
                <wp:extent cx="1016000" cy="222250"/>
                <wp:effectExtent l="0" t="0" r="317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22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D0F" w:rsidRDefault="0009130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5.5pt;width:80pt;height:1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" stroked="f">
                <v:fill opacity="0"/>
                <v:textbox inset="0,0,0,0">
                  <w:txbxContent>
                    <w:p w:rsidR="00020D0F" w:rsidRDefault="0009130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308">
        <w:tab/>
      </w:r>
      <w:r w:rsidR="00091308">
        <w:rPr>
          <w:rStyle w:val="Text3"/>
        </w:rPr>
        <w:t>Ministerstvo zahraničních věcí ČR</w:t>
      </w:r>
      <w:r w:rsidR="00091308">
        <w:tab/>
      </w:r>
      <w:r w:rsidR="00091308">
        <w:rPr>
          <w:rStyle w:val="Text5"/>
        </w:rPr>
        <w:t>BENEA s.r.o.</w:t>
      </w:r>
    </w:p>
    <w:p w:rsidR="00020D0F" w:rsidRDefault="001B3669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12700</wp:posOffset>
                </wp:positionV>
                <wp:extent cx="1333500" cy="266700"/>
                <wp:effectExtent l="3175" t="6350" r="635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D0F" w:rsidRDefault="0009130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256 01  Benešov u Prahy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pt;width:105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" stroked="f">
                <v:fill opacity="0"/>
                <v:textbox inset="0,0,0,0">
                  <w:txbxContent>
                    <w:p w:rsidR="00020D0F" w:rsidRDefault="00091308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256 01  Benešov u Prahy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308">
        <w:tab/>
      </w:r>
      <w:r w:rsidR="00091308">
        <w:rPr>
          <w:rStyle w:val="Text3"/>
        </w:rPr>
        <w:t>118 00  Praha 1</w:t>
      </w:r>
      <w:r w:rsidR="00091308">
        <w:tab/>
      </w:r>
      <w:r w:rsidR="00091308">
        <w:rPr>
          <w:rStyle w:val="Text5"/>
          <w:position w:val="15"/>
        </w:rPr>
        <w:t>Křižíkova 1529</w:t>
      </w:r>
    </w:p>
    <w:p w:rsidR="00020D0F" w:rsidRDefault="00091308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020D0F" w:rsidRDefault="00020D0F">
      <w:pPr>
        <w:pStyle w:val="Row8"/>
      </w:pPr>
    </w:p>
    <w:p w:rsidR="00020D0F" w:rsidRDefault="00020D0F">
      <w:pPr>
        <w:pStyle w:val="Row8"/>
      </w:pPr>
    </w:p>
    <w:p w:rsidR="00020D0F" w:rsidRDefault="001B3669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</w:rPr>
        <w:t>IČ</w:t>
      </w:r>
      <w:r w:rsidR="00091308">
        <w:tab/>
      </w:r>
      <w:r w:rsidR="00091308">
        <w:rPr>
          <w:rStyle w:val="Text3"/>
        </w:rPr>
        <w:t>45769851</w:t>
      </w:r>
      <w:r w:rsidR="00091308">
        <w:tab/>
      </w:r>
      <w:r w:rsidR="00091308">
        <w:rPr>
          <w:rStyle w:val="Text2"/>
        </w:rPr>
        <w:t>DIČ</w:t>
      </w:r>
      <w:r w:rsidR="00091308">
        <w:tab/>
      </w:r>
      <w:r w:rsidR="00091308">
        <w:rPr>
          <w:rStyle w:val="Text3"/>
        </w:rPr>
        <w:t>CZ45769851</w:t>
      </w:r>
      <w:r w:rsidR="00091308">
        <w:tab/>
      </w:r>
      <w:r w:rsidR="00091308">
        <w:rPr>
          <w:rStyle w:val="Text2"/>
        </w:rPr>
        <w:t>IČ</w:t>
      </w:r>
      <w:r w:rsidR="00091308">
        <w:tab/>
      </w:r>
      <w:r w:rsidR="00091308">
        <w:rPr>
          <w:rStyle w:val="Text3"/>
        </w:rPr>
        <w:t>49968076</w:t>
      </w:r>
      <w:r w:rsidR="00091308">
        <w:tab/>
      </w:r>
      <w:r w:rsidR="00091308">
        <w:rPr>
          <w:rStyle w:val="Text2"/>
        </w:rPr>
        <w:t>DIČ</w:t>
      </w:r>
      <w:r w:rsidR="00091308">
        <w:tab/>
      </w:r>
      <w:r w:rsidR="00091308">
        <w:rPr>
          <w:rStyle w:val="Text3"/>
        </w:rPr>
        <w:t>CZ49968076</w:t>
      </w:r>
    </w:p>
    <w:p w:rsidR="00020D0F" w:rsidRDefault="001B3669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  <w:position w:val="2"/>
        </w:rPr>
        <w:t>Typ</w:t>
      </w:r>
      <w:r w:rsidR="00091308">
        <w:tab/>
      </w:r>
      <w:r w:rsidR="00091308">
        <w:rPr>
          <w:rStyle w:val="Text3"/>
          <w:position w:val="3"/>
        </w:rPr>
        <w:t>Org. složka státu</w:t>
      </w:r>
      <w:r w:rsidR="00091308">
        <w:tab/>
      </w:r>
      <w:r w:rsidR="00091308">
        <w:rPr>
          <w:rStyle w:val="Text2"/>
        </w:rPr>
        <w:t>Datum vystavení</w:t>
      </w:r>
      <w:r w:rsidR="00091308">
        <w:tab/>
      </w:r>
      <w:r w:rsidR="00091308">
        <w:rPr>
          <w:rStyle w:val="Text3"/>
        </w:rPr>
        <w:t>22.07.2024</w:t>
      </w:r>
      <w:r w:rsidR="00091308">
        <w:tab/>
      </w:r>
      <w:r w:rsidR="00091308">
        <w:rPr>
          <w:rStyle w:val="Text2"/>
        </w:rPr>
        <w:t>Číslo jednací</w:t>
      </w:r>
      <w:r w:rsidR="00091308">
        <w:tab/>
      </w:r>
      <w:r w:rsidR="00091308">
        <w:rPr>
          <w:rStyle w:val="Text3"/>
        </w:rPr>
        <w:t>2274012024</w:t>
      </w:r>
    </w:p>
    <w:p w:rsidR="00020D0F" w:rsidRDefault="001B3669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</w:rPr>
        <w:t>Smlouva</w:t>
      </w:r>
    </w:p>
    <w:p w:rsidR="00020D0F" w:rsidRDefault="001B3669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</w:rPr>
        <w:t>Požadujeme :</w:t>
      </w:r>
    </w:p>
    <w:p w:rsidR="00020D0F" w:rsidRDefault="001B3669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</w:rPr>
        <w:t>Termín dodání</w:t>
      </w:r>
    </w:p>
    <w:p w:rsidR="00020D0F" w:rsidRDefault="001B3669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</w:rPr>
        <w:t>Způsob dopravy</w:t>
      </w:r>
    </w:p>
    <w:p w:rsidR="00020D0F" w:rsidRDefault="001B3669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</w:rPr>
        <w:t>Způsob platby</w:t>
      </w:r>
    </w:p>
    <w:p w:rsidR="00020D0F" w:rsidRDefault="001B3669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</w:rPr>
        <w:t>Splatnost faktury</w:t>
      </w:r>
      <w:r w:rsidR="00091308">
        <w:tab/>
      </w:r>
      <w:r w:rsidR="00091308">
        <w:rPr>
          <w:rStyle w:val="Text3"/>
        </w:rPr>
        <w:t>21</w:t>
      </w:r>
      <w:r w:rsidR="00091308">
        <w:tab/>
      </w:r>
      <w:r w:rsidR="00091308">
        <w:rPr>
          <w:rStyle w:val="Text3"/>
        </w:rPr>
        <w:t>dnů</w:t>
      </w:r>
    </w:p>
    <w:p w:rsidR="00020D0F" w:rsidRDefault="00091308">
      <w:pPr>
        <w:pStyle w:val="Row16"/>
      </w:pPr>
      <w:r>
        <w:tab/>
      </w:r>
      <w:r>
        <w:rPr>
          <w:rStyle w:val="Text3"/>
        </w:rPr>
        <w:t>Objednáváme u Vás pečivo a cukrářské výrobky dle vlastního výběru a Vaší cenové nabídky.</w:t>
      </w:r>
    </w:p>
    <w:p w:rsidR="00020D0F" w:rsidRDefault="001B3669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3"/>
        </w:rPr>
        <w:t>Položka</w:t>
      </w:r>
      <w:r w:rsidR="00091308">
        <w:tab/>
      </w:r>
      <w:r w:rsidR="00091308">
        <w:rPr>
          <w:rStyle w:val="Text3"/>
        </w:rPr>
        <w:t>Množství</w:t>
      </w:r>
      <w:r w:rsidR="00091308">
        <w:tab/>
      </w:r>
      <w:r w:rsidR="00091308">
        <w:rPr>
          <w:rStyle w:val="Text3"/>
        </w:rPr>
        <w:t>MJ</w:t>
      </w:r>
      <w:r w:rsidR="00091308">
        <w:tab/>
      </w:r>
      <w:r w:rsidR="00091308">
        <w:rPr>
          <w:rStyle w:val="Text3"/>
        </w:rPr>
        <w:t>%DPH</w:t>
      </w:r>
      <w:r w:rsidR="00091308">
        <w:tab/>
      </w:r>
      <w:r w:rsidR="00091308">
        <w:rPr>
          <w:rStyle w:val="Text3"/>
        </w:rPr>
        <w:t>Cena bez DPH/MJ</w:t>
      </w:r>
      <w:r w:rsidR="00091308">
        <w:tab/>
      </w:r>
      <w:r w:rsidR="00091308">
        <w:rPr>
          <w:rStyle w:val="Text3"/>
        </w:rPr>
        <w:t>DPH/MJ</w:t>
      </w:r>
      <w:r w:rsidR="00091308">
        <w:tab/>
      </w:r>
      <w:r w:rsidR="00091308">
        <w:rPr>
          <w:rStyle w:val="Text3"/>
        </w:rPr>
        <w:t>Celkem s DPH</w:t>
      </w:r>
    </w:p>
    <w:p w:rsidR="00020D0F" w:rsidRDefault="001B3669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3"/>
        </w:rPr>
        <w:t>Objednávka Benea- pečivo</w:t>
      </w:r>
      <w:r w:rsidR="00091308">
        <w:tab/>
      </w:r>
      <w:r w:rsidR="00091308">
        <w:rPr>
          <w:rStyle w:val="Text3"/>
        </w:rPr>
        <w:t>1.00</w:t>
      </w:r>
      <w:r w:rsidR="00091308">
        <w:tab/>
      </w:r>
      <w:r w:rsidR="00091308">
        <w:rPr>
          <w:rStyle w:val="Text3"/>
        </w:rPr>
        <w:t>0</w:t>
      </w:r>
      <w:r w:rsidR="00091308">
        <w:tab/>
      </w:r>
      <w:r w:rsidR="00091308">
        <w:rPr>
          <w:rStyle w:val="Text3"/>
        </w:rPr>
        <w:t>50 000.00</w:t>
      </w:r>
      <w:r w:rsidR="00091308">
        <w:tab/>
      </w:r>
      <w:r w:rsidR="00091308">
        <w:rPr>
          <w:rStyle w:val="Text3"/>
        </w:rPr>
        <w:t>0.00</w:t>
      </w:r>
      <w:r w:rsidR="00091308">
        <w:tab/>
      </w:r>
      <w:r w:rsidR="00091308">
        <w:rPr>
          <w:rStyle w:val="Text3"/>
        </w:rPr>
        <w:t>50 000.00</w:t>
      </w:r>
    </w:p>
    <w:p w:rsidR="00020D0F" w:rsidRDefault="001B3669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  <w:position w:val="2"/>
        </w:rPr>
        <w:t>Vystavil(a)</w:t>
      </w:r>
      <w:r w:rsidR="00091308">
        <w:tab/>
      </w:r>
      <w:r w:rsidR="00091308">
        <w:rPr>
          <w:rStyle w:val="Text2"/>
        </w:rPr>
        <w:t>Přibližná celková cena</w:t>
      </w:r>
      <w:r w:rsidR="00091308">
        <w:tab/>
      </w:r>
      <w:r w:rsidR="00091308">
        <w:rPr>
          <w:rStyle w:val="Text2"/>
        </w:rPr>
        <w:t>50 000.00</w:t>
      </w:r>
      <w:r w:rsidR="00091308">
        <w:tab/>
      </w:r>
      <w:r w:rsidR="00091308">
        <w:rPr>
          <w:rStyle w:val="Text2"/>
        </w:rPr>
        <w:t>Kč</w:t>
      </w:r>
    </w:p>
    <w:p w:rsidR="00020D0F" w:rsidRDefault="001B3669" w:rsidP="00091308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91308">
        <w:tab/>
      </w:r>
    </w:p>
    <w:p w:rsidR="00020D0F" w:rsidRDefault="00020D0F">
      <w:pPr>
        <w:pStyle w:val="Row8"/>
      </w:pPr>
    </w:p>
    <w:p w:rsidR="00020D0F" w:rsidRDefault="00020D0F">
      <w:pPr>
        <w:pStyle w:val="Row8"/>
      </w:pPr>
    </w:p>
    <w:p w:rsidR="00020D0F" w:rsidRDefault="00020D0F">
      <w:pPr>
        <w:pStyle w:val="Row8"/>
      </w:pPr>
    </w:p>
    <w:p w:rsidR="00020D0F" w:rsidRDefault="00020D0F">
      <w:pPr>
        <w:pStyle w:val="Row8"/>
      </w:pPr>
    </w:p>
    <w:p w:rsidR="00020D0F" w:rsidRDefault="001B3669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091308">
        <w:tab/>
      </w:r>
      <w:r w:rsidR="00091308">
        <w:rPr>
          <w:rStyle w:val="Text2"/>
        </w:rPr>
        <w:t>Razítko a podpis</w:t>
      </w:r>
    </w:p>
    <w:p w:rsidR="00020D0F" w:rsidRDefault="001B3669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020D0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AC" w:rsidRDefault="00091308">
      <w:pPr>
        <w:spacing w:after="0" w:line="240" w:lineRule="auto"/>
      </w:pPr>
      <w:r>
        <w:separator/>
      </w:r>
    </w:p>
  </w:endnote>
  <w:endnote w:type="continuationSeparator" w:id="0">
    <w:p w:rsidR="00B367AC" w:rsidRDefault="0009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0F" w:rsidRDefault="001B3669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091308">
      <w:tab/>
    </w:r>
    <w:r w:rsidR="00091308">
      <w:rPr>
        <w:rStyle w:val="Text2"/>
      </w:rPr>
      <w:t>Číslo objednávky</w:t>
    </w:r>
    <w:r w:rsidR="00091308">
      <w:tab/>
    </w:r>
    <w:r w:rsidR="00091308">
      <w:rPr>
        <w:rStyle w:val="Text3"/>
      </w:rPr>
      <w:t>OB8424-266</w:t>
    </w:r>
    <w:r w:rsidR="00091308">
      <w:tab/>
    </w:r>
    <w:r w:rsidR="00091308">
      <w:rPr>
        <w:rStyle w:val="Text3"/>
        <w:shd w:val="clear" w:color="auto" w:fill="FFFFFF"/>
      </w:rPr>
      <w:t>© MÚZO Praha s.r.o. - www.muzo.cz</w:t>
    </w:r>
    <w:r w:rsidR="00091308">
      <w:tab/>
    </w:r>
    <w:r w:rsidR="00091308">
      <w:rPr>
        <w:rStyle w:val="Text2"/>
      </w:rPr>
      <w:t>Strana</w:t>
    </w:r>
    <w:r w:rsidR="00091308">
      <w:tab/>
    </w:r>
    <w:r w:rsidR="00091308">
      <w:rPr>
        <w:rStyle w:val="Text3"/>
      </w:rPr>
      <w:t>1</w:t>
    </w:r>
  </w:p>
  <w:p w:rsidR="00020D0F" w:rsidRDefault="00020D0F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AC" w:rsidRDefault="00091308">
      <w:pPr>
        <w:spacing w:after="0" w:line="240" w:lineRule="auto"/>
      </w:pPr>
      <w:r>
        <w:separator/>
      </w:r>
    </w:p>
  </w:footnote>
  <w:footnote w:type="continuationSeparator" w:id="0">
    <w:p w:rsidR="00B367AC" w:rsidRDefault="0009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0F" w:rsidRDefault="00020D0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20D0F"/>
    <w:rsid w:val="00091308"/>
    <w:rsid w:val="001B3669"/>
    <w:rsid w:val="009107EA"/>
    <w:rsid w:val="00B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307854B0.dotm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2024-08-23T12:01:00Z</cp:lastPrinted>
  <dcterms:created xsi:type="dcterms:W3CDTF">2024-08-23T12:01:00Z</dcterms:created>
  <dcterms:modified xsi:type="dcterms:W3CDTF">2024-08-23T12:01:00Z</dcterms:modified>
  <cp:category/>
</cp:coreProperties>
</file>