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-75027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2024-SMB-413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25929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7989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3866387</wp:posOffset>
            </wp:positionH>
            <wp:positionV relativeFrom="line">
              <wp:posOffset>20302</wp:posOffset>
            </wp:positionV>
            <wp:extent cx="884374" cy="58212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7" y="20302"/>
                      <a:ext cx="770074" cy="4678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position w:val="-2"/>
          <w:sz w:val="20"/>
          <w:szCs w:val="20"/>
        </w:rPr>
        <w:t>657</w:t>
      </w:r>
      <w:r>
        <w:rPr lang="cs-CZ" sz="20" baseline="-2" dirty="0">
          <w:jc w:val="left"/>
          <w:rFonts w:ascii="Arial" w:hAnsi="Arial" w:cs="Arial"/>
          <w:color w:val="000000"/>
          <w:spacing w:val="-15"/>
          <w:position w:val="-2"/>
          <w:sz w:val="20"/>
          <w:szCs w:val="20"/>
        </w:rPr>
        <w:t>1</w:t>
      </w:r>
      <w:r>
        <w:rPr lang="cs-CZ" sz="20" baseline="-2" dirty="0">
          <w:jc w:val="left"/>
          <w:rFonts w:ascii="Arial" w:hAnsi="Arial" w:cs="Arial"/>
          <w:color w:val="000000"/>
          <w:spacing w:val="-6"/>
          <w:position w:val="-2"/>
          <w:sz w:val="20"/>
          <w:szCs w:val="20"/>
        </w:rPr>
        <w:t>1513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1037844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4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1533144</wp:posOffset>
            </wp:positionH>
            <wp:positionV relativeFrom="line">
              <wp:posOffset>-12310</wp:posOffset>
            </wp:positionV>
            <wp:extent cx="945349" cy="13661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5349" cy="136614"/>
                    </a:xfrm>
                    <a:custGeom>
                      <a:rect l="l" t="t" r="r" b="b"/>
                      <a:pathLst>
                        <a:path w="945349" h="136614">
                          <a:moveTo>
                            <a:pt x="0" y="136614"/>
                          </a:moveTo>
                          <a:lnTo>
                            <a:pt x="945349" y="136614"/>
                          </a:lnTo>
                          <a:lnTo>
                            <a:pt x="9453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661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457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37241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2084832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2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5533656</wp:posOffset>
            </wp:positionH>
            <wp:positionV relativeFrom="paragraph">
              <wp:posOffset>17576</wp:posOffset>
            </wp:positionV>
            <wp:extent cx="944156" cy="143358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156" cy="143358"/>
                    </a:xfrm>
                    <a:custGeom>
                      <a:rect l="l" t="t" r="r" b="b"/>
                      <a:pathLst>
                        <a:path w="944156" h="143358">
                          <a:moveTo>
                            <a:pt x="0" y="143358"/>
                          </a:moveTo>
                          <a:lnTo>
                            <a:pt x="944156" y="143358"/>
                          </a:lnTo>
                          <a:lnTo>
                            <a:pt x="9441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335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Martin Bartoš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6" w:right="827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4495800</wp:posOffset>
            </wp:positionH>
            <wp:positionV relativeFrom="line">
              <wp:posOffset>13335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800" y="13335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512 06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10934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06.08.2024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06.08.2024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23525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5"/>
          <w:tab w:val="left" w:pos="2409"/>
          <w:tab w:val="left" w:pos="6996"/>
          <w:tab w:val="left" w:pos="9012"/>
          <w:tab w:val="left" w:pos="10344"/>
        </w:tabs>
        <w:spacing w:before="197" w:after="0" w:line="166" w:lineRule="exact"/>
        <w:ind w:left="113" w:right="333" w:firstLine="0"/>
        <w:jc w:val="right"/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4593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33548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33548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33548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33548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33548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20" w:after="0" w:line="148" w:lineRule="exact"/>
        <w:ind w:left="435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30637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25557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4878323</wp:posOffset>
            </wp:positionH>
            <wp:positionV relativeFrom="line">
              <wp:posOffset>44586</wp:posOffset>
            </wp:positionV>
            <wp:extent cx="492253" cy="12606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2253" cy="126060"/>
                    </a:xfrm>
                    <a:custGeom>
                      <a:rect l="l" t="t" r="r" b="b"/>
                      <a:pathLst>
                        <a:path w="492253" h="126060">
                          <a:moveTo>
                            <a:pt x="0" y="126060"/>
                          </a:moveTo>
                          <a:lnTo>
                            <a:pt x="492253" y="126060"/>
                          </a:lnTo>
                          <a:lnTo>
                            <a:pt x="49225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606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25557</wp:posOffset>
            </wp:positionV>
            <wp:extent cx="43688" cy="235711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1836420</wp:posOffset>
            </wp:positionH>
            <wp:positionV relativeFrom="line">
              <wp:posOffset>76200</wp:posOffset>
            </wp:positionV>
            <wp:extent cx="5255485" cy="2087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20" y="76200"/>
                      <a:ext cx="5141185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Oprava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íst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ešku hlavní pavilon zadní vchod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4"/>
        </w:tabs>
        <w:spacing w:before="120" w:after="0" w:line="148" w:lineRule="exact"/>
        <w:ind w:left="150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35209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31653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31653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stávajícího oplášt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Zednické práce - betonáž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253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Broušení a nát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kovových konstrukcí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-6447</wp:posOffset>
            </wp:positionV>
            <wp:extent cx="45720" cy="32055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-6447</wp:posOffset>
            </wp:positionV>
            <wp:extent cx="51307" cy="32055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omítky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-63597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-63597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30/2024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-2129</wp:posOffset>
            </wp:positionV>
            <wp:extent cx="6977887" cy="3149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2951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-2129</wp:posOffset>
            </wp:positionV>
            <wp:extent cx="43688" cy="18694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-2129</wp:posOffset>
            </wp:positionV>
            <wp:extent cx="43688" cy="186944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61 283,0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-29434</wp:posOffset>
            </wp:positionV>
            <wp:extent cx="43688" cy="78740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-6066</wp:posOffset>
            </wp:positionV>
            <wp:extent cx="6954011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-29434</wp:posOffset>
            </wp:positionV>
            <wp:extent cx="43688" cy="787400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1377671</wp:posOffset>
                  </wp:positionH>
                  <wp:positionV relativeFrom="line">
                    <wp:posOffset>68576</wp:posOffset>
                  </wp:positionV>
                  <wp:extent cx="1296124" cy="336893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96124" cy="336893"/>
                          </a:xfrm>
                          <a:custGeom>
                            <a:rect l="l" t="t" r="r" b="b"/>
                            <a:pathLst>
                              <a:path w="1296124" h="336893">
                                <a:moveTo>
                                  <a:pt x="0" y="336893"/>
                                </a:moveTo>
                                <a:lnTo>
                                  <a:pt x="1296124" y="336893"/>
                                </a:lnTo>
                                <a:lnTo>
                                  <a:pt x="129612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3689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1" w:lineRule="exact"/>
        <w:ind w:left="18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-65557</wp:posOffset>
            </wp:positionV>
            <wp:extent cx="3273043" cy="31496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6" Type="http://schemas.openxmlformats.org/officeDocument/2006/relationships/image" Target="media/image156.png"/><Relationship Id="rId158" Type="http://schemas.openxmlformats.org/officeDocument/2006/relationships/hyperlink" TargetMode="External" Target="http://www.saul-is.cz"/><Relationship Id="rId159" Type="http://schemas.openxmlformats.org/officeDocument/2006/relationships/image" Target="media/image1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2024-08-28T08:08:05Z</dcterms:created>
  <dcterms:modified xsi:type="dcterms:W3CDTF">2024-08-28T08:08:05Z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