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4D" w:rsidRDefault="008F434D" w:rsidP="00092754">
      <w:r>
        <w:tab/>
      </w:r>
      <w:r>
        <w:tab/>
      </w:r>
      <w:r>
        <w:tab/>
      </w:r>
      <w:r>
        <w:tab/>
      </w:r>
      <w:r>
        <w:tab/>
      </w:r>
      <w:r>
        <w:tab/>
      </w:r>
      <w:r>
        <w:tab/>
      </w:r>
      <w:r>
        <w:tab/>
      </w:r>
      <w:r>
        <w:tab/>
      </w:r>
      <w:r>
        <w:tab/>
      </w:r>
    </w:p>
    <w:p w:rsidR="00FE7886" w:rsidRDefault="003F2FC0" w:rsidP="008F434D">
      <w:pPr>
        <w:ind w:left="6480" w:firstLine="720"/>
      </w:pPr>
      <w:r>
        <w:t>01. 08. 2024</w:t>
      </w:r>
    </w:p>
    <w:p w:rsidR="00041F80" w:rsidRPr="00041F80" w:rsidRDefault="00DD09BB" w:rsidP="00041F80">
      <w:pPr>
        <w:rPr>
          <w:b/>
        </w:rPr>
      </w:pPr>
      <w:r>
        <w:rPr>
          <w:b/>
        </w:rPr>
        <w:t>Claim Creative Communication s. r. o.</w:t>
      </w:r>
      <w:r>
        <w:rPr>
          <w:b/>
        </w:rPr>
        <w:br/>
        <w:t>Chládkova 902/8</w:t>
      </w:r>
      <w:r>
        <w:rPr>
          <w:b/>
        </w:rPr>
        <w:br/>
        <w:t>616 00 Brno - Žabovřesky</w:t>
      </w:r>
    </w:p>
    <w:p w:rsidR="00041F80" w:rsidRPr="00041F80" w:rsidRDefault="00041F80" w:rsidP="00041F80">
      <w:pPr>
        <w:rPr>
          <w:b/>
        </w:rPr>
      </w:pPr>
    </w:p>
    <w:p w:rsidR="00041F80" w:rsidRPr="00041F80" w:rsidRDefault="00041F80" w:rsidP="00041F80">
      <w:pPr>
        <w:rPr>
          <w:b/>
        </w:rPr>
      </w:pPr>
    </w:p>
    <w:p w:rsidR="00092754" w:rsidRDefault="00092754" w:rsidP="00092754"/>
    <w:p w:rsidR="00092754" w:rsidRDefault="00092754" w:rsidP="00092754">
      <w:pPr>
        <w:rPr>
          <w:b/>
          <w:u w:val="single"/>
        </w:rPr>
      </w:pPr>
      <w:r>
        <w:rPr>
          <w:b/>
          <w:u w:val="single"/>
        </w:rPr>
        <w:t>v</w:t>
      </w:r>
      <w:r w:rsidRPr="00092754">
        <w:rPr>
          <w:b/>
          <w:u w:val="single"/>
        </w:rPr>
        <w:t>ěc: objednávka</w:t>
      </w:r>
      <w:r w:rsidR="00E7516D">
        <w:rPr>
          <w:b/>
          <w:u w:val="single"/>
        </w:rPr>
        <w:t xml:space="preserve"> </w:t>
      </w:r>
      <w:r w:rsidR="003F2FC0">
        <w:rPr>
          <w:b/>
          <w:u w:val="single"/>
        </w:rPr>
        <w:t xml:space="preserve"> 0108</w:t>
      </w:r>
      <w:r w:rsidR="00E7516D">
        <w:rPr>
          <w:b/>
          <w:u w:val="single"/>
        </w:rPr>
        <w:t>/202</w:t>
      </w:r>
      <w:r w:rsidR="006808E1">
        <w:rPr>
          <w:b/>
          <w:u w:val="single"/>
        </w:rPr>
        <w:t>4/2</w:t>
      </w:r>
    </w:p>
    <w:p w:rsidR="001A340C" w:rsidRDefault="001A340C" w:rsidP="00092754">
      <w:pPr>
        <w:rPr>
          <w:b/>
          <w:u w:val="single"/>
        </w:rPr>
      </w:pPr>
    </w:p>
    <w:p w:rsidR="00092754" w:rsidRDefault="00092754" w:rsidP="00092754">
      <w:pPr>
        <w:rPr>
          <w:b/>
          <w:u w:val="single"/>
        </w:rPr>
      </w:pPr>
    </w:p>
    <w:p w:rsidR="00092754" w:rsidRDefault="00092754" w:rsidP="00092754"/>
    <w:p w:rsidR="00092754" w:rsidRDefault="00092754" w:rsidP="00092754"/>
    <w:p w:rsidR="00092754" w:rsidRDefault="00092754" w:rsidP="00092754">
      <w:r>
        <w:t>Dobrý den,</w:t>
      </w:r>
    </w:p>
    <w:p w:rsidR="00092754" w:rsidRDefault="00092754" w:rsidP="00092754"/>
    <w:p w:rsidR="00092754" w:rsidRDefault="0075690D" w:rsidP="001A340C">
      <w:r>
        <w:t>r</w:t>
      </w:r>
      <w:r w:rsidR="00092754">
        <w:t xml:space="preserve">ádi bychom u Vás závazně objednali </w:t>
      </w:r>
      <w:r w:rsidR="00DD09BB">
        <w:t>přípravu, výrobu a</w:t>
      </w:r>
      <w:r w:rsidR="00041F80">
        <w:t xml:space="preserve"> dodávku </w:t>
      </w:r>
      <w:r w:rsidR="00DD09BB">
        <w:t xml:space="preserve">propagačních </w:t>
      </w:r>
      <w:r w:rsidR="006808E1">
        <w:t xml:space="preserve">triček </w:t>
      </w:r>
      <w:r w:rsidR="00DD09BB">
        <w:t>na akci Hefaiston</w:t>
      </w:r>
      <w:r w:rsidR="00041F80">
        <w:t xml:space="preserve"> na </w:t>
      </w:r>
      <w:r w:rsidR="001A340C">
        <w:t>H</w:t>
      </w:r>
      <w:r>
        <w:t>elfštýn</w:t>
      </w:r>
      <w:r w:rsidR="00041F80">
        <w:t>ě</w:t>
      </w:r>
      <w:r w:rsidR="00092754">
        <w:t xml:space="preserve"> </w:t>
      </w:r>
      <w:r w:rsidR="00E7516D">
        <w:t>v</w:t>
      </w:r>
      <w:r w:rsidR="006808E1">
        <w:t> </w:t>
      </w:r>
      <w:r w:rsidR="00E7516D">
        <w:t>celkové</w:t>
      </w:r>
      <w:r w:rsidR="006808E1">
        <w:t xml:space="preserve">m množství 814 ks a celkové </w:t>
      </w:r>
      <w:r w:rsidR="00E7516D">
        <w:t xml:space="preserve">ceně </w:t>
      </w:r>
      <w:r w:rsidR="006808E1" w:rsidRPr="006808E1">
        <w:rPr>
          <w:b/>
        </w:rPr>
        <w:t>138 654</w:t>
      </w:r>
      <w:r w:rsidR="00DD09BB">
        <w:rPr>
          <w:b/>
        </w:rPr>
        <w:t xml:space="preserve"> </w:t>
      </w:r>
      <w:r w:rsidR="002A5D8A" w:rsidRPr="002A5D8A">
        <w:rPr>
          <w:b/>
        </w:rPr>
        <w:t xml:space="preserve">Kč </w:t>
      </w:r>
      <w:r w:rsidR="005D4B3C" w:rsidRPr="002A5D8A">
        <w:rPr>
          <w:b/>
        </w:rPr>
        <w:t xml:space="preserve"> </w:t>
      </w:r>
      <w:bookmarkStart w:id="0" w:name="_GoBack"/>
      <w:bookmarkEnd w:id="0"/>
      <w:r w:rsidR="005D4B3C" w:rsidRPr="002A5D8A">
        <w:rPr>
          <w:b/>
        </w:rPr>
        <w:t>vč DPH</w:t>
      </w:r>
      <w:r w:rsidR="001A340C" w:rsidRPr="002A5D8A">
        <w:rPr>
          <w:b/>
        </w:rPr>
        <w:t>.</w:t>
      </w:r>
    </w:p>
    <w:p w:rsidR="00092754" w:rsidRDefault="00092754" w:rsidP="00092754"/>
    <w:p w:rsidR="00092754" w:rsidRPr="00092754" w:rsidRDefault="00092754" w:rsidP="00092754">
      <w:pPr>
        <w:rPr>
          <w:i/>
        </w:rPr>
      </w:pPr>
      <w:r>
        <w:t xml:space="preserve">Naše fakturační adresa je: </w:t>
      </w:r>
      <w:r>
        <w:tab/>
      </w:r>
      <w:r w:rsidRPr="00092754">
        <w:rPr>
          <w:i/>
        </w:rPr>
        <w:t>Muzeum Komenského v Přerově, p. o.</w:t>
      </w:r>
    </w:p>
    <w:p w:rsidR="00092754" w:rsidRPr="00092754" w:rsidRDefault="00092754" w:rsidP="00092754">
      <w:pPr>
        <w:rPr>
          <w:i/>
        </w:rPr>
      </w:pPr>
      <w:r w:rsidRPr="00092754">
        <w:rPr>
          <w:i/>
        </w:rPr>
        <w:tab/>
      </w:r>
      <w:r w:rsidRPr="00092754">
        <w:rPr>
          <w:i/>
        </w:rPr>
        <w:tab/>
      </w:r>
      <w:r w:rsidRPr="00092754">
        <w:rPr>
          <w:i/>
        </w:rPr>
        <w:tab/>
      </w:r>
      <w:r w:rsidRPr="00092754">
        <w:rPr>
          <w:i/>
        </w:rPr>
        <w:tab/>
        <w:t>Horní nám. 7/7</w:t>
      </w:r>
    </w:p>
    <w:p w:rsidR="00092754" w:rsidRPr="00092754" w:rsidRDefault="00092754" w:rsidP="00092754">
      <w:pPr>
        <w:rPr>
          <w:i/>
        </w:rPr>
      </w:pPr>
      <w:r w:rsidRPr="00092754">
        <w:rPr>
          <w:i/>
        </w:rPr>
        <w:tab/>
      </w:r>
      <w:r w:rsidRPr="00092754">
        <w:rPr>
          <w:i/>
        </w:rPr>
        <w:tab/>
      </w:r>
      <w:r w:rsidRPr="00092754">
        <w:rPr>
          <w:i/>
        </w:rPr>
        <w:tab/>
      </w:r>
      <w:r w:rsidRPr="00092754">
        <w:rPr>
          <w:i/>
        </w:rPr>
        <w:tab/>
        <w:t>750 02 Přerov</w:t>
      </w:r>
    </w:p>
    <w:p w:rsidR="00092754" w:rsidRPr="00092754" w:rsidRDefault="00092754" w:rsidP="00092754">
      <w:pPr>
        <w:rPr>
          <w:i/>
        </w:rPr>
      </w:pPr>
      <w:r w:rsidRPr="00092754">
        <w:rPr>
          <w:i/>
        </w:rPr>
        <w:tab/>
      </w:r>
      <w:r w:rsidRPr="00092754">
        <w:rPr>
          <w:i/>
        </w:rPr>
        <w:tab/>
      </w:r>
      <w:r w:rsidRPr="00092754">
        <w:rPr>
          <w:i/>
        </w:rPr>
        <w:tab/>
      </w:r>
      <w:r w:rsidRPr="00092754">
        <w:rPr>
          <w:i/>
        </w:rPr>
        <w:tab/>
        <w:t>IČ: 00097969</w:t>
      </w:r>
    </w:p>
    <w:p w:rsidR="00092754" w:rsidRDefault="00092754" w:rsidP="00092754">
      <w:r>
        <w:tab/>
      </w:r>
      <w:r>
        <w:tab/>
      </w:r>
      <w:r>
        <w:tab/>
      </w:r>
      <w:r>
        <w:tab/>
        <w:t xml:space="preserve">  </w:t>
      </w:r>
    </w:p>
    <w:p w:rsidR="00092754" w:rsidRDefault="00092754" w:rsidP="00092754"/>
    <w:p w:rsidR="00092754" w:rsidRDefault="00092754" w:rsidP="00092754">
      <w:r>
        <w:t>S</w:t>
      </w:r>
      <w:r w:rsidR="003F2FC0">
        <w:t> </w:t>
      </w:r>
      <w:r>
        <w:t>díky</w:t>
      </w:r>
    </w:p>
    <w:p w:rsidR="003F2FC0" w:rsidRDefault="003F2FC0" w:rsidP="00092754"/>
    <w:p w:rsidR="00092754" w:rsidRPr="00092754" w:rsidRDefault="003F2FC0" w:rsidP="00092754">
      <w:r>
        <w:t xml:space="preserve">Mgr. Radim Himmler </w:t>
      </w:r>
    </w:p>
    <w:sectPr w:rsidR="00092754" w:rsidRPr="00092754" w:rsidSect="00FE7886">
      <w:headerReference w:type="even" r:id="rId7"/>
      <w:headerReference w:type="default" r:id="rId8"/>
      <w:footerReference w:type="even" r:id="rId9"/>
      <w:footerReference w:type="default" r:id="rId10"/>
      <w:headerReference w:type="first" r:id="rId11"/>
      <w:footerReference w:type="first" r:id="rId12"/>
      <w:pgSz w:w="11900" w:h="16840"/>
      <w:pgMar w:top="1985" w:right="851" w:bottom="1531" w:left="141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07" w:rsidRDefault="007C7A07">
      <w:r>
        <w:separator/>
      </w:r>
    </w:p>
  </w:endnote>
  <w:endnote w:type="continuationSeparator" w:id="0">
    <w:p w:rsidR="007C7A07" w:rsidRDefault="007C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auto"/>
    <w:pitch w:val="variable"/>
    <w:sig w:usb0="00000003" w:usb1="00000000" w:usb2="00000000" w:usb3="00000000" w:csb0="00000001" w:csb1="00000000"/>
  </w:font>
  <w:font w:name="Arial Italic">
    <w:altName w:val="MV Bol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FE78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FE788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FE78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07" w:rsidRDefault="007C7A07">
      <w:r>
        <w:separator/>
      </w:r>
    </w:p>
  </w:footnote>
  <w:footnote w:type="continuationSeparator" w:id="0">
    <w:p w:rsidR="007C7A07" w:rsidRDefault="007C7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7C7A07">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5pt;height:842.05pt;z-index:-251657728;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2" o:spid="_x0000_s2050" type="#_x0000_t75" style="position:absolute;margin-left:0;margin-top:0;width:595.45pt;height:842.05pt;z-index:-251660800;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Pr="00B846D6" w:rsidRDefault="007C7A07">
    <w:pPr>
      <w:pStyle w:val="Zhlav"/>
      <w:rPr>
        <w:rFonts w:ascii="Times New Roman" w:hAnsi="Times New Roman"/>
      </w:rPr>
    </w:pPr>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752;mso-wrap-edited:f;mso-position-horizontal:left;mso-position-horizontal-relative:page;mso-position-vertical:top;mso-position-vertical-relative:page"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6" w:rsidRDefault="007C7A07">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95.45pt;height:842.05pt;z-index:-251656704;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3" o:spid="_x0000_s2051" type="#_x0000_t75" style="position:absolute;margin-left:0;margin-top:0;width:595.45pt;height:842.05pt;z-index:-251659776;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54"/>
    <w:rsid w:val="00041F80"/>
    <w:rsid w:val="00092754"/>
    <w:rsid w:val="001A340C"/>
    <w:rsid w:val="002A5D8A"/>
    <w:rsid w:val="00390241"/>
    <w:rsid w:val="003F2FC0"/>
    <w:rsid w:val="00464EE4"/>
    <w:rsid w:val="004E48BB"/>
    <w:rsid w:val="005256E9"/>
    <w:rsid w:val="005620A2"/>
    <w:rsid w:val="005D4B3C"/>
    <w:rsid w:val="005D5CC0"/>
    <w:rsid w:val="006808E1"/>
    <w:rsid w:val="00693B7D"/>
    <w:rsid w:val="006A4168"/>
    <w:rsid w:val="006A6736"/>
    <w:rsid w:val="0075690D"/>
    <w:rsid w:val="007633E4"/>
    <w:rsid w:val="007B40B6"/>
    <w:rsid w:val="007C7A07"/>
    <w:rsid w:val="00887A15"/>
    <w:rsid w:val="008A1CF3"/>
    <w:rsid w:val="008F434D"/>
    <w:rsid w:val="00AF767A"/>
    <w:rsid w:val="00CA07FD"/>
    <w:rsid w:val="00DD09BB"/>
    <w:rsid w:val="00E7516D"/>
    <w:rsid w:val="00E81ACB"/>
    <w:rsid w:val="00EC5728"/>
    <w:rsid w:val="00EF5826"/>
    <w:rsid w:val="00FE788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35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oja\Desktop\HRAD-hlavi&#269;kov&#253;%20pap&#237;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HRAD-hlavičkový papír</Template>
  <TotalTime>16</TotalTime>
  <Pages>1</Pages>
  <Words>69</Words>
  <Characters>412</Characters>
  <Application>Microsoft Office Word</Application>
  <DocSecurity>0</DocSecurity>
  <Lines>3</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CharactersWithSpaces>
  <SharedDoc>false</SharedDoc>
  <HLinks>
    <vt:vector size="18" baseType="variant">
      <vt:variant>
        <vt:i4>53870656</vt:i4>
      </vt:variant>
      <vt:variant>
        <vt:i4>-1</vt:i4>
      </vt:variant>
      <vt:variant>
        <vt:i4>1029</vt:i4>
      </vt:variant>
      <vt:variant>
        <vt:i4>1</vt:i4>
      </vt:variant>
      <vt:variant>
        <vt:lpwstr>HRAD-hlavičkový papír</vt:lpwstr>
      </vt:variant>
      <vt:variant>
        <vt:lpwstr/>
      </vt:variant>
      <vt:variant>
        <vt:i4>53870656</vt:i4>
      </vt:variant>
      <vt:variant>
        <vt:i4>-1</vt:i4>
      </vt:variant>
      <vt:variant>
        <vt:i4>1030</vt:i4>
      </vt:variant>
      <vt:variant>
        <vt:i4>1</vt:i4>
      </vt:variant>
      <vt:variant>
        <vt:lpwstr>HRAD-hlavičkový papír</vt:lpwstr>
      </vt:variant>
      <vt:variant>
        <vt:lpwstr/>
      </vt:variant>
      <vt:variant>
        <vt:i4>53870656</vt:i4>
      </vt:variant>
      <vt:variant>
        <vt:i4>-1</vt:i4>
      </vt:variant>
      <vt:variant>
        <vt:i4>1031</vt:i4>
      </vt:variant>
      <vt:variant>
        <vt:i4>1</vt:i4>
      </vt:variant>
      <vt:variant>
        <vt:lpwstr>HRAD-hlavičkový papír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Lauro Jan</cp:lastModifiedBy>
  <cp:revision>11</cp:revision>
  <cp:lastPrinted>2022-11-04T08:10:00Z</cp:lastPrinted>
  <dcterms:created xsi:type="dcterms:W3CDTF">2022-10-11T09:42:00Z</dcterms:created>
  <dcterms:modified xsi:type="dcterms:W3CDTF">2024-08-15T12:16:00Z</dcterms:modified>
</cp:coreProperties>
</file>