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240F5" w:rsidP="002C38B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</w:t>
      </w:r>
      <w:r w:rsidR="002C38B0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2C38B0" w:rsidRDefault="002C38B0" w:rsidP="002C38B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982107-0987/2013</w:t>
      </w:r>
      <w:r w:rsidR="009240F5">
        <w:rPr>
          <w:rFonts w:ascii="Arial" w:hAnsi="Arial" w:cs="Arial"/>
          <w:b/>
          <w:sz w:val="36"/>
        </w:rPr>
        <w:t>, E2016/4277/D2</w:t>
      </w:r>
    </w:p>
    <w:p w:rsidR="002C38B0" w:rsidRDefault="002C38B0" w:rsidP="002C38B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C38B0" w:rsidRDefault="002C38B0" w:rsidP="002C38B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C38B0" w:rsidRDefault="002C38B0" w:rsidP="002C38B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C38B0" w:rsidRDefault="002C38B0" w:rsidP="002C38B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C38B0" w:rsidRDefault="002C38B0" w:rsidP="002C38B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2C38B0" w:rsidRDefault="002C38B0" w:rsidP="002C38B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C38B0" w:rsidRDefault="002C38B0" w:rsidP="002C38B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C38B0" w:rsidRDefault="002C38B0" w:rsidP="002C38B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  </w:t>
      </w:r>
    </w:p>
    <w:p w:rsidR="009240F5" w:rsidRDefault="002C38B0" w:rsidP="002C38B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firemní obchod PH a </w:t>
      </w:r>
      <w:proofErr w:type="spellStart"/>
      <w:r>
        <w:t>StČ</w:t>
      </w:r>
      <w:proofErr w:type="spellEnd"/>
      <w:r>
        <w:t xml:space="preserve">, </w:t>
      </w:r>
    </w:p>
    <w:p w:rsidR="002C38B0" w:rsidRDefault="002C38B0" w:rsidP="009240F5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2C38B0" w:rsidRDefault="002C38B0" w:rsidP="002C38B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C38B0" w:rsidRDefault="002C38B0" w:rsidP="002C38B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CZ31 0300 0000 0001 0039 3657 </w:t>
      </w:r>
    </w:p>
    <w:p w:rsidR="002C38B0" w:rsidRDefault="002C38B0" w:rsidP="002C38B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C38B0" w:rsidRDefault="002C38B0" w:rsidP="002C38B0">
      <w:pPr>
        <w:numPr>
          <w:ilvl w:val="0"/>
          <w:numId w:val="0"/>
        </w:numPr>
        <w:spacing w:before="50" w:after="70" w:line="240" w:lineRule="auto"/>
        <w:ind w:left="142"/>
      </w:pPr>
    </w:p>
    <w:p w:rsidR="002C38B0" w:rsidRDefault="002C38B0" w:rsidP="002C38B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C38B0" w:rsidRDefault="002C38B0" w:rsidP="002C38B0">
      <w:pPr>
        <w:numPr>
          <w:ilvl w:val="0"/>
          <w:numId w:val="0"/>
        </w:numPr>
        <w:spacing w:after="0" w:line="240" w:lineRule="auto"/>
        <w:ind w:left="142"/>
      </w:pPr>
    </w:p>
    <w:p w:rsidR="002C38B0" w:rsidRDefault="00A549C1" w:rsidP="00A549C1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</w:p>
    <w:p w:rsidR="002C38B0" w:rsidRDefault="002C38B0" w:rsidP="002C38B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549C1">
        <w:t>XXX</w:t>
      </w:r>
    </w:p>
    <w:p w:rsidR="002C38B0" w:rsidRDefault="002C38B0" w:rsidP="00A549C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49C1">
        <w:t>XXX</w:t>
      </w:r>
    </w:p>
    <w:p w:rsidR="002C38B0" w:rsidRDefault="002C38B0" w:rsidP="00A549C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49C1">
        <w:t>XXX</w:t>
      </w:r>
    </w:p>
    <w:p w:rsidR="002C38B0" w:rsidRDefault="002C38B0" w:rsidP="00A549C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549C1">
        <w:t>XXX</w:t>
      </w:r>
    </w:p>
    <w:p w:rsidR="002C38B0" w:rsidRDefault="002C38B0" w:rsidP="00A549C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A549C1">
        <w:t>XXX</w:t>
      </w:r>
    </w:p>
    <w:p w:rsidR="002C38B0" w:rsidRDefault="002C38B0" w:rsidP="00A549C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549C1">
        <w:t>XXX</w:t>
      </w:r>
    </w:p>
    <w:p w:rsidR="002C38B0" w:rsidRDefault="002C38B0" w:rsidP="00A549C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49C1">
        <w:t>XXX</w:t>
      </w:r>
    </w:p>
    <w:p w:rsidR="002C38B0" w:rsidRDefault="002C38B0" w:rsidP="00A549C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549C1">
        <w:t>XXX</w:t>
      </w:r>
    </w:p>
    <w:p w:rsidR="002C38B0" w:rsidRDefault="002C38B0" w:rsidP="00A549C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549C1">
        <w:t>XXX</w:t>
      </w:r>
    </w:p>
    <w:p w:rsidR="002C38B0" w:rsidRDefault="002C38B0" w:rsidP="00A549C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549C1">
        <w:t>XXX</w:t>
      </w:r>
    </w:p>
    <w:p w:rsidR="002C38B0" w:rsidRDefault="002C38B0" w:rsidP="002C38B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C38B0" w:rsidRDefault="002C38B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C38B0" w:rsidRPr="002C38B0" w:rsidRDefault="002C38B0" w:rsidP="002C38B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C38B0" w:rsidRDefault="002C38B0" w:rsidP="002C38B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982107-0987/2013 ze dne </w:t>
      </w:r>
      <w:proofErr w:type="gramStart"/>
      <w:r>
        <w:t>26.9.2013</w:t>
      </w:r>
      <w:proofErr w:type="gramEnd"/>
      <w:r>
        <w:t xml:space="preserve"> (dále jen "Dohoda"), a to následujícím způsobem:</w:t>
      </w:r>
    </w:p>
    <w:p w:rsidR="002C38B0" w:rsidRDefault="002C38B0" w:rsidP="002C38B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Čl. 7. Závěrečná ustanovení, bod </w:t>
      </w:r>
      <w:r w:rsidR="009240F5">
        <w:t>7</w:t>
      </w:r>
      <w:r>
        <w:t>.1, s následujícím textem:</w:t>
      </w:r>
    </w:p>
    <w:p w:rsidR="002C38B0" w:rsidRDefault="002C38B0" w:rsidP="002C38B0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do </w:t>
      </w:r>
      <w:proofErr w:type="gramStart"/>
      <w:r>
        <w:t>30.9.2019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2C38B0" w:rsidRPr="002C38B0" w:rsidRDefault="002C38B0" w:rsidP="002C38B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C38B0" w:rsidRDefault="002C38B0" w:rsidP="002C38B0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C38B0" w:rsidRDefault="009240F5" w:rsidP="002C38B0">
      <w:pPr>
        <w:numPr>
          <w:ilvl w:val="1"/>
          <w:numId w:val="50"/>
        </w:numPr>
        <w:spacing w:after="120"/>
        <w:ind w:left="624" w:hanging="624"/>
        <w:jc w:val="both"/>
      </w:pPr>
      <w:r>
        <w:t>Dodatek č. 2</w:t>
      </w:r>
      <w:r w:rsidR="002C38B0">
        <w:t xml:space="preserve"> je uzavřený a účinný dnem jeho podpisu oběma smluvními stranami.</w:t>
      </w:r>
    </w:p>
    <w:p w:rsidR="002C38B0" w:rsidRDefault="002C38B0" w:rsidP="002C38B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240F5">
        <w:t>2</w:t>
      </w:r>
      <w:r>
        <w:t xml:space="preserve"> je sepsán ve dvou vyhotoveních s platností originálu, z nichž každá ze stran obdrží po jednom vyhotovení.</w:t>
      </w:r>
    </w:p>
    <w:p w:rsidR="002C38B0" w:rsidRDefault="002C38B0" w:rsidP="002C38B0">
      <w:pPr>
        <w:numPr>
          <w:ilvl w:val="0"/>
          <w:numId w:val="0"/>
        </w:numPr>
        <w:spacing w:after="120"/>
      </w:pPr>
    </w:p>
    <w:p w:rsidR="002C38B0" w:rsidRDefault="002C38B0" w:rsidP="002C38B0">
      <w:pPr>
        <w:numPr>
          <w:ilvl w:val="0"/>
          <w:numId w:val="0"/>
        </w:numPr>
        <w:spacing w:after="120"/>
      </w:pPr>
    </w:p>
    <w:p w:rsidR="002C38B0" w:rsidRDefault="002C38B0" w:rsidP="002C38B0">
      <w:pPr>
        <w:numPr>
          <w:ilvl w:val="0"/>
          <w:numId w:val="0"/>
        </w:numPr>
        <w:spacing w:after="120"/>
      </w:pPr>
    </w:p>
    <w:p w:rsidR="002C38B0" w:rsidRDefault="002C38B0" w:rsidP="002C38B0">
      <w:pPr>
        <w:numPr>
          <w:ilvl w:val="0"/>
          <w:numId w:val="0"/>
        </w:numPr>
        <w:spacing w:after="120"/>
        <w:sectPr w:rsidR="002C38B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C38B0" w:rsidRDefault="002C38B0" w:rsidP="002C38B0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9240F5">
        <w:t>Praze</w:t>
      </w:r>
      <w:r>
        <w:t xml:space="preserve"> dne </w:t>
      </w:r>
    </w:p>
    <w:p w:rsidR="002C38B0" w:rsidRDefault="002C38B0" w:rsidP="002C38B0">
      <w:pPr>
        <w:numPr>
          <w:ilvl w:val="0"/>
          <w:numId w:val="0"/>
        </w:numPr>
        <w:spacing w:after="120"/>
      </w:pPr>
    </w:p>
    <w:p w:rsidR="002C38B0" w:rsidRDefault="002C38B0" w:rsidP="002C38B0">
      <w:pPr>
        <w:numPr>
          <w:ilvl w:val="0"/>
          <w:numId w:val="0"/>
        </w:numPr>
        <w:spacing w:after="120"/>
      </w:pPr>
      <w:r>
        <w:t>Za ČP:</w:t>
      </w:r>
    </w:p>
    <w:p w:rsidR="002C38B0" w:rsidRDefault="002C38B0" w:rsidP="002C38B0">
      <w:pPr>
        <w:numPr>
          <w:ilvl w:val="0"/>
          <w:numId w:val="0"/>
        </w:numPr>
        <w:spacing w:after="120"/>
      </w:pPr>
    </w:p>
    <w:p w:rsidR="002C38B0" w:rsidRDefault="002C38B0" w:rsidP="002C38B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C38B0" w:rsidRDefault="002C38B0" w:rsidP="002C38B0">
      <w:pPr>
        <w:numPr>
          <w:ilvl w:val="0"/>
          <w:numId w:val="0"/>
        </w:numPr>
        <w:spacing w:after="120"/>
        <w:jc w:val="center"/>
      </w:pPr>
    </w:p>
    <w:p w:rsidR="002C38B0" w:rsidRDefault="002C38B0" w:rsidP="002C38B0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2C38B0" w:rsidRDefault="002C38B0" w:rsidP="002C38B0">
      <w:pPr>
        <w:numPr>
          <w:ilvl w:val="0"/>
          <w:numId w:val="0"/>
        </w:numPr>
        <w:spacing w:after="12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2C38B0" w:rsidRDefault="002C38B0" w:rsidP="002C38B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2C38B0" w:rsidRDefault="002C38B0" w:rsidP="002C38B0">
      <w:pPr>
        <w:numPr>
          <w:ilvl w:val="0"/>
          <w:numId w:val="0"/>
        </w:numPr>
        <w:spacing w:after="120"/>
      </w:pPr>
    </w:p>
    <w:p w:rsidR="002C38B0" w:rsidRDefault="002C38B0" w:rsidP="002C38B0">
      <w:pPr>
        <w:numPr>
          <w:ilvl w:val="0"/>
          <w:numId w:val="0"/>
        </w:numPr>
        <w:spacing w:after="120"/>
      </w:pPr>
      <w:r>
        <w:t>Za Odesílatele:</w:t>
      </w:r>
    </w:p>
    <w:p w:rsidR="002C38B0" w:rsidRDefault="002C38B0" w:rsidP="002C38B0">
      <w:pPr>
        <w:numPr>
          <w:ilvl w:val="0"/>
          <w:numId w:val="0"/>
        </w:numPr>
        <w:spacing w:after="120"/>
      </w:pPr>
      <w:bookmarkStart w:id="0" w:name="_GoBack"/>
      <w:bookmarkEnd w:id="0"/>
    </w:p>
    <w:p w:rsidR="002C38B0" w:rsidRDefault="002C38B0" w:rsidP="002C38B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C38B0" w:rsidRDefault="002C38B0" w:rsidP="002C38B0">
      <w:pPr>
        <w:numPr>
          <w:ilvl w:val="0"/>
          <w:numId w:val="0"/>
        </w:numPr>
        <w:spacing w:after="120"/>
        <w:jc w:val="center"/>
      </w:pPr>
    </w:p>
    <w:p w:rsidR="002C38B0" w:rsidRPr="002C38B0" w:rsidRDefault="00A549C1" w:rsidP="002C38B0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2C38B0" w:rsidRPr="002C38B0" w:rsidSect="002C38B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BF" w:rsidRDefault="009910BF">
      <w:r>
        <w:separator/>
      </w:r>
    </w:p>
  </w:endnote>
  <w:endnote w:type="continuationSeparator" w:id="0">
    <w:p w:rsidR="009910BF" w:rsidRDefault="0099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549C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549C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BF" w:rsidRDefault="009910BF">
      <w:r>
        <w:separator/>
      </w:r>
    </w:p>
  </w:footnote>
  <w:footnote w:type="continuationSeparator" w:id="0">
    <w:p w:rsidR="009910BF" w:rsidRDefault="00991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D08A64" wp14:editId="025A05A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240F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</w:t>
    </w:r>
    <w:r w:rsidR="002C38B0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E0B1D86" wp14:editId="5B78506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C38B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982107-0987/2013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1B17E7F" wp14:editId="014EAA6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0744B98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38B0"/>
    <w:rsid w:val="002F6472"/>
    <w:rsid w:val="0030483F"/>
    <w:rsid w:val="00305553"/>
    <w:rsid w:val="003162D4"/>
    <w:rsid w:val="00321490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240F5"/>
    <w:rsid w:val="00942F32"/>
    <w:rsid w:val="0094646B"/>
    <w:rsid w:val="009677AF"/>
    <w:rsid w:val="00971C5D"/>
    <w:rsid w:val="00986DF1"/>
    <w:rsid w:val="009904AA"/>
    <w:rsid w:val="009906A0"/>
    <w:rsid w:val="009910BF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549C1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96AB-44DB-4DF4-802A-794920CB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2016-09-05T12:44:00Z</cp:lastPrinted>
  <dcterms:created xsi:type="dcterms:W3CDTF">2016-09-20T12:38:00Z</dcterms:created>
  <dcterms:modified xsi:type="dcterms:W3CDTF">2016-09-20T12:38:00Z</dcterms:modified>
</cp:coreProperties>
</file>