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6F6FD" w14:textId="77777777" w:rsidR="00067B00" w:rsidRPr="00617394" w:rsidRDefault="00067B00">
      <w:pPr>
        <w:pStyle w:val="Nadpis1"/>
        <w:rPr>
          <w:rFonts w:ascii="Garamond" w:hAnsi="Garamond"/>
        </w:rPr>
      </w:pPr>
      <w:r w:rsidRPr="00617394">
        <w:rPr>
          <w:rFonts w:ascii="Garamond" w:hAnsi="Garamond"/>
        </w:rP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559"/>
        <w:gridCol w:w="709"/>
        <w:gridCol w:w="1843"/>
        <w:gridCol w:w="425"/>
        <w:gridCol w:w="2621"/>
      </w:tblGrid>
      <w:tr w:rsidR="00067B00" w:rsidRPr="00617394" w14:paraId="64FB074E" w14:textId="77777777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98E10F7" w14:textId="77777777" w:rsidR="00067B00" w:rsidRPr="00617394" w:rsidRDefault="00067B00">
            <w:pPr>
              <w:spacing w:before="60"/>
              <w:rPr>
                <w:rFonts w:ascii="Garamond" w:hAnsi="Garamond" w:cs="Arial"/>
                <w:b/>
                <w:bCs/>
              </w:rPr>
            </w:pPr>
            <w:r w:rsidRPr="00617394">
              <w:rPr>
                <w:rFonts w:ascii="Garamond" w:hAnsi="Garamond" w:cs="Arial"/>
                <w:b/>
                <w:bCs/>
              </w:rPr>
              <w:t>ODBĚRATEL:</w:t>
            </w:r>
          </w:p>
          <w:p w14:paraId="1A2DB165" w14:textId="77777777" w:rsidR="00067B00" w:rsidRPr="00617394" w:rsidRDefault="00067B00">
            <w:pPr>
              <w:rPr>
                <w:rFonts w:ascii="Garamond" w:hAnsi="Garamond" w:cs="Arial"/>
                <w:b/>
                <w:bCs/>
              </w:rPr>
            </w:pPr>
          </w:p>
          <w:p w14:paraId="65FB251D" w14:textId="77777777" w:rsidR="00067B00" w:rsidRPr="00617394" w:rsidRDefault="00067B00">
            <w:pPr>
              <w:rPr>
                <w:rFonts w:ascii="Garamond" w:hAnsi="Garamond" w:cs="Arial"/>
              </w:rPr>
            </w:pPr>
            <w:r w:rsidRPr="00617394">
              <w:rPr>
                <w:rFonts w:ascii="Garamond" w:hAnsi="Garamond" w:cs="Arial"/>
              </w:rPr>
              <w:t>Okresní soud v Litoměřicích</w:t>
            </w:r>
          </w:p>
          <w:p w14:paraId="6ECBB6EE" w14:textId="77777777" w:rsidR="00067B00" w:rsidRPr="00617394" w:rsidRDefault="00067B00">
            <w:pPr>
              <w:rPr>
                <w:rFonts w:ascii="Garamond" w:hAnsi="Garamond" w:cs="Arial"/>
              </w:rPr>
            </w:pPr>
            <w:r w:rsidRPr="00617394">
              <w:rPr>
                <w:rFonts w:ascii="Garamond" w:hAnsi="Garamond" w:cs="Arial"/>
              </w:rPr>
              <w:t>Na Valech 525/12</w:t>
            </w:r>
          </w:p>
          <w:p w14:paraId="1835A9CC" w14:textId="77777777" w:rsidR="00067B00" w:rsidRPr="00617394" w:rsidRDefault="00067B00">
            <w:pPr>
              <w:rPr>
                <w:rFonts w:ascii="Garamond" w:hAnsi="Garamond" w:cs="Arial"/>
              </w:rPr>
            </w:pPr>
            <w:r w:rsidRPr="00617394">
              <w:rPr>
                <w:rFonts w:ascii="Garamond" w:hAnsi="Garamond" w:cs="Arial"/>
              </w:rPr>
              <w:t>412 97 Litoměřice</w:t>
            </w:r>
          </w:p>
          <w:p w14:paraId="5DBFA8C9" w14:textId="77777777" w:rsidR="00067B00" w:rsidRPr="00617394" w:rsidRDefault="00067B00">
            <w:pPr>
              <w:rPr>
                <w:rFonts w:ascii="Garamond" w:hAnsi="Garamond" w:cs="Arial"/>
              </w:rPr>
            </w:pPr>
          </w:p>
          <w:p w14:paraId="1CBB1145" w14:textId="77777777" w:rsidR="00067B00" w:rsidRPr="00617394" w:rsidRDefault="00067B00">
            <w:pPr>
              <w:rPr>
                <w:rFonts w:ascii="Garamond" w:hAnsi="Garamond" w:cs="Arial"/>
              </w:rPr>
            </w:pPr>
            <w:r w:rsidRPr="00617394">
              <w:rPr>
                <w:rFonts w:ascii="Garamond" w:hAnsi="Garamond" w:cs="Arial"/>
              </w:rPr>
              <w:t xml:space="preserve">Účet: </w:t>
            </w:r>
          </w:p>
          <w:p w14:paraId="4F924D45" w14:textId="77777777" w:rsidR="00067B00" w:rsidRPr="00617394" w:rsidRDefault="00067B00">
            <w:pPr>
              <w:rPr>
                <w:rFonts w:ascii="Garamond" w:hAnsi="Garamond" w:cs="Arial"/>
              </w:rPr>
            </w:pPr>
          </w:p>
          <w:p w14:paraId="3AAB3BAA" w14:textId="77777777" w:rsidR="00067B00" w:rsidRPr="00617394" w:rsidRDefault="00067B00">
            <w:pPr>
              <w:rPr>
                <w:rFonts w:ascii="Garamond" w:hAnsi="Garamond" w:cs="Arial"/>
                <w:b/>
                <w:bCs/>
              </w:rPr>
            </w:pPr>
            <w:r w:rsidRPr="00617394">
              <w:rPr>
                <w:rFonts w:ascii="Garamond" w:hAnsi="Garamond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61CBC4D" w14:textId="77777777" w:rsidR="00067B00" w:rsidRPr="00617394" w:rsidRDefault="00067B00">
            <w:pPr>
              <w:spacing w:before="60"/>
              <w:rPr>
                <w:rFonts w:ascii="Garamond" w:hAnsi="Garamond" w:cs="Arial"/>
              </w:rPr>
            </w:pPr>
            <w:proofErr w:type="gramStart"/>
            <w:r w:rsidRPr="00617394">
              <w:rPr>
                <w:rFonts w:ascii="Garamond" w:hAnsi="Garamond" w:cs="Arial"/>
                <w:b/>
                <w:bCs/>
              </w:rPr>
              <w:t xml:space="preserve">IČ:  </w:t>
            </w:r>
            <w:r w:rsidRPr="00617394">
              <w:rPr>
                <w:rFonts w:ascii="Garamond" w:hAnsi="Garamond" w:cs="Arial"/>
              </w:rPr>
              <w:t>00024872</w:t>
            </w:r>
            <w:proofErr w:type="gramEnd"/>
          </w:p>
          <w:p w14:paraId="2770C41E" w14:textId="77777777" w:rsidR="00067B00" w:rsidRPr="00617394" w:rsidRDefault="00067B00">
            <w:pPr>
              <w:rPr>
                <w:rFonts w:ascii="Garamond" w:hAnsi="Garamond" w:cs="Arial"/>
              </w:rPr>
            </w:pPr>
          </w:p>
        </w:tc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208D30" w14:textId="77777777" w:rsidR="00067B00" w:rsidRPr="00617394" w:rsidRDefault="00067B00">
            <w:pPr>
              <w:spacing w:before="60"/>
              <w:rPr>
                <w:rFonts w:ascii="Garamond" w:hAnsi="Garamond" w:cs="Arial"/>
              </w:rPr>
            </w:pPr>
            <w:r w:rsidRPr="00617394">
              <w:rPr>
                <w:rFonts w:ascii="Garamond" w:hAnsi="Garamond" w:cs="Arial"/>
              </w:rPr>
              <w:t xml:space="preserve">Číslo objednávky: </w:t>
            </w:r>
          </w:p>
          <w:p w14:paraId="77D53F8E" w14:textId="77777777" w:rsidR="00067B00" w:rsidRPr="00617394" w:rsidRDefault="00067B00">
            <w:pPr>
              <w:spacing w:before="60"/>
              <w:rPr>
                <w:rFonts w:ascii="Garamond" w:hAnsi="Garamond" w:cs="Arial"/>
              </w:rPr>
            </w:pPr>
            <w:r w:rsidRPr="00617394">
              <w:rPr>
                <w:rFonts w:ascii="Garamond" w:hAnsi="Garamond" w:cs="Arial"/>
              </w:rPr>
              <w:t>2024 / OBJ / 89</w:t>
            </w:r>
          </w:p>
          <w:p w14:paraId="4AF4119D" w14:textId="77777777" w:rsidR="00067B00" w:rsidRPr="00617394" w:rsidRDefault="00067B00">
            <w:pPr>
              <w:rPr>
                <w:rFonts w:ascii="Garamond" w:hAnsi="Garamond" w:cs="Arial"/>
              </w:rPr>
            </w:pPr>
          </w:p>
          <w:p w14:paraId="10548496" w14:textId="77777777" w:rsidR="00067B00" w:rsidRPr="00617394" w:rsidRDefault="00067B00">
            <w:pPr>
              <w:rPr>
                <w:rFonts w:ascii="Garamond" w:hAnsi="Garamond" w:cs="Arial"/>
              </w:rPr>
            </w:pPr>
            <w:r w:rsidRPr="00617394">
              <w:rPr>
                <w:rFonts w:ascii="Garamond" w:hAnsi="Garamond" w:cs="Arial"/>
              </w:rPr>
              <w:t>Spisová značka:</w:t>
            </w:r>
          </w:p>
          <w:p w14:paraId="156F2C16" w14:textId="77777777" w:rsidR="00067B00" w:rsidRPr="00617394" w:rsidRDefault="00067B00">
            <w:pPr>
              <w:rPr>
                <w:rFonts w:ascii="Garamond" w:hAnsi="Garamond" w:cs="Arial"/>
              </w:rPr>
            </w:pPr>
            <w:r w:rsidRPr="00617394">
              <w:rPr>
                <w:rFonts w:ascii="Garamond" w:hAnsi="Garamond" w:cs="Arial"/>
              </w:rPr>
              <w:t xml:space="preserve"> </w:t>
            </w:r>
          </w:p>
        </w:tc>
      </w:tr>
      <w:tr w:rsidR="00067B00" w:rsidRPr="00617394" w14:paraId="0D5A8327" w14:textId="77777777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5427D6" w14:textId="77777777" w:rsidR="00067B00" w:rsidRPr="00617394" w:rsidRDefault="00067B00">
            <w:pPr>
              <w:rPr>
                <w:rFonts w:ascii="Garamond" w:hAnsi="Garamond" w:cs="Arial"/>
              </w:rPr>
            </w:pPr>
            <w:r w:rsidRPr="00617394">
              <w:rPr>
                <w:rFonts w:ascii="Garamond" w:hAnsi="Garamond" w:cs="Arial"/>
              </w:rPr>
              <w:t>Na Valech 525/12</w:t>
            </w:r>
          </w:p>
          <w:p w14:paraId="7088F0D1" w14:textId="77777777" w:rsidR="00067B00" w:rsidRPr="00617394" w:rsidRDefault="00067B00">
            <w:pPr>
              <w:spacing w:after="120"/>
              <w:rPr>
                <w:rFonts w:ascii="Garamond" w:hAnsi="Garamond" w:cs="Arial"/>
              </w:rPr>
            </w:pPr>
            <w:r w:rsidRPr="00617394">
              <w:rPr>
                <w:rFonts w:ascii="Garamond" w:hAnsi="Garamond" w:cs="Arial"/>
              </w:rPr>
              <w:t>412 97 Litoměřice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508B64FB" w14:textId="77777777" w:rsidR="00067B00" w:rsidRPr="00617394" w:rsidRDefault="00067B00" w:rsidP="006F374A">
            <w:pPr>
              <w:spacing w:before="120"/>
              <w:rPr>
                <w:rFonts w:ascii="Garamond" w:hAnsi="Garamond" w:cs="Arial"/>
              </w:rPr>
            </w:pPr>
            <w:r w:rsidRPr="00617394">
              <w:rPr>
                <w:rFonts w:ascii="Garamond" w:hAnsi="Garamond" w:cs="Arial"/>
                <w:b/>
                <w:bCs/>
              </w:rPr>
              <w:t>DODAVATEL:</w:t>
            </w:r>
          </w:p>
        </w:tc>
        <w:tc>
          <w:tcPr>
            <w:tcW w:w="262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0EADD01F" w14:textId="77777777" w:rsidR="00067B00" w:rsidRPr="00617394" w:rsidRDefault="00067B00" w:rsidP="006F374A">
            <w:pPr>
              <w:spacing w:before="120"/>
              <w:rPr>
                <w:rFonts w:ascii="Garamond" w:hAnsi="Garamond" w:cs="Arial"/>
                <w:sz w:val="28"/>
                <w:szCs w:val="28"/>
              </w:rPr>
            </w:pPr>
            <w:r w:rsidRPr="00617394">
              <w:rPr>
                <w:rFonts w:ascii="Garamond" w:hAnsi="Garamond" w:cs="Arial"/>
              </w:rPr>
              <w:t>IČ: 09906304</w:t>
            </w:r>
          </w:p>
          <w:p w14:paraId="3D15EE0F" w14:textId="77777777" w:rsidR="00067B00" w:rsidRPr="00617394" w:rsidRDefault="00067B00" w:rsidP="006F374A">
            <w:pPr>
              <w:pStyle w:val="Zhlav"/>
              <w:tabs>
                <w:tab w:val="clear" w:pos="4536"/>
                <w:tab w:val="clear" w:pos="9072"/>
              </w:tabs>
              <w:spacing w:before="120" w:after="120"/>
              <w:rPr>
                <w:rFonts w:ascii="Garamond" w:hAnsi="Garamond" w:cs="Arial"/>
              </w:rPr>
            </w:pPr>
            <w:r w:rsidRPr="00617394">
              <w:rPr>
                <w:rFonts w:ascii="Garamond" w:hAnsi="Garamond" w:cs="Arial"/>
              </w:rPr>
              <w:t>DIČ: CZ09906304</w:t>
            </w:r>
          </w:p>
        </w:tc>
      </w:tr>
      <w:tr w:rsidR="00067B00" w:rsidRPr="00617394" w14:paraId="14678D7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4663081" w14:textId="77777777" w:rsidR="00067B00" w:rsidRPr="00617394" w:rsidRDefault="00067B00" w:rsidP="006F374A">
            <w:pPr>
              <w:spacing w:before="120"/>
              <w:rPr>
                <w:rFonts w:ascii="Garamond" w:hAnsi="Garamond" w:cs="Arial"/>
              </w:rPr>
            </w:pPr>
            <w:r w:rsidRPr="00617394">
              <w:rPr>
                <w:rFonts w:ascii="Garamond" w:hAnsi="Garamond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3F5FADB0" w14:textId="77777777" w:rsidR="00067B00" w:rsidRPr="00617394" w:rsidRDefault="00067B00" w:rsidP="006F374A">
            <w:pPr>
              <w:spacing w:before="120"/>
              <w:rPr>
                <w:rFonts w:ascii="Garamond" w:hAnsi="Garamond" w:cs="Arial"/>
              </w:rPr>
            </w:pPr>
          </w:p>
        </w:tc>
        <w:tc>
          <w:tcPr>
            <w:tcW w:w="4889" w:type="dxa"/>
            <w:gridSpan w:val="3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4971732" w14:textId="77777777" w:rsidR="00067B00" w:rsidRPr="00617394" w:rsidRDefault="00067B00">
            <w:pPr>
              <w:rPr>
                <w:rFonts w:ascii="Garamond" w:hAnsi="Garamond" w:cs="Arial"/>
              </w:rPr>
            </w:pPr>
            <w:r w:rsidRPr="00617394">
              <w:rPr>
                <w:rFonts w:ascii="Garamond" w:hAnsi="Garamond" w:cs="Arial"/>
              </w:rPr>
              <w:t>NOVALEX stavení spol. s r.o.</w:t>
            </w:r>
          </w:p>
          <w:p w14:paraId="4361C656" w14:textId="77777777" w:rsidR="00067B00" w:rsidRPr="00617394" w:rsidRDefault="00067B00">
            <w:pPr>
              <w:rPr>
                <w:rFonts w:ascii="Garamond" w:hAnsi="Garamond" w:cs="Arial"/>
              </w:rPr>
            </w:pPr>
            <w:r w:rsidRPr="00617394">
              <w:rPr>
                <w:rFonts w:ascii="Garamond" w:hAnsi="Garamond" w:cs="Arial"/>
              </w:rPr>
              <w:t>Korunní 2569/108</w:t>
            </w:r>
          </w:p>
          <w:p w14:paraId="19029DAC" w14:textId="77777777" w:rsidR="00067B00" w:rsidRPr="00617394" w:rsidRDefault="00067B00">
            <w:pPr>
              <w:rPr>
                <w:rFonts w:ascii="Garamond" w:hAnsi="Garamond" w:cs="Arial"/>
              </w:rPr>
            </w:pPr>
            <w:r w:rsidRPr="00617394">
              <w:rPr>
                <w:rFonts w:ascii="Garamond" w:hAnsi="Garamond" w:cs="Arial"/>
              </w:rPr>
              <w:t xml:space="preserve">101 </w:t>
            </w:r>
            <w:r w:rsidR="00F97057" w:rsidRPr="00617394">
              <w:rPr>
                <w:rFonts w:ascii="Garamond" w:hAnsi="Garamond" w:cs="Arial"/>
              </w:rPr>
              <w:t>00 Praha</w:t>
            </w:r>
            <w:r w:rsidRPr="00617394">
              <w:rPr>
                <w:rFonts w:ascii="Garamond" w:hAnsi="Garamond" w:cs="Arial"/>
              </w:rPr>
              <w:t xml:space="preserve"> 10</w:t>
            </w:r>
          </w:p>
        </w:tc>
      </w:tr>
      <w:tr w:rsidR="00067B00" w:rsidRPr="00617394" w14:paraId="1A84309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3AA56EE" w14:textId="77777777" w:rsidR="00067B00" w:rsidRPr="00617394" w:rsidRDefault="00067B00">
            <w:pPr>
              <w:rPr>
                <w:rFonts w:ascii="Garamond" w:hAnsi="Garamond" w:cs="Arial"/>
              </w:rPr>
            </w:pPr>
            <w:r w:rsidRPr="00617394">
              <w:rPr>
                <w:rFonts w:ascii="Garamond" w:hAnsi="Garamond" w:cs="Arial"/>
              </w:rPr>
              <w:t>Datum objednání:</w:t>
            </w:r>
          </w:p>
          <w:p w14:paraId="18D5E6B8" w14:textId="77777777" w:rsidR="00067B00" w:rsidRPr="00617394" w:rsidRDefault="00067B00">
            <w:pPr>
              <w:rPr>
                <w:rFonts w:ascii="Garamond" w:hAnsi="Garamond" w:cs="Arial"/>
              </w:rPr>
            </w:pPr>
            <w:r w:rsidRPr="00617394">
              <w:rPr>
                <w:rFonts w:ascii="Garamond" w:hAnsi="Garamond" w:cs="Arial"/>
              </w:rPr>
              <w:t>Datum dodání:</w:t>
            </w:r>
          </w:p>
          <w:p w14:paraId="6100D6CA" w14:textId="77777777" w:rsidR="00067B00" w:rsidRPr="00617394" w:rsidRDefault="00067B00">
            <w:pPr>
              <w:rPr>
                <w:rFonts w:ascii="Garamond" w:hAnsi="Garamond" w:cs="Arial"/>
              </w:rPr>
            </w:pPr>
            <w:r w:rsidRPr="00617394">
              <w:rPr>
                <w:rFonts w:ascii="Garamond" w:hAnsi="Garamond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83CFB31" w14:textId="77777777" w:rsidR="00067B00" w:rsidRPr="00617394" w:rsidRDefault="00067B00">
            <w:pPr>
              <w:rPr>
                <w:rFonts w:ascii="Garamond" w:hAnsi="Garamond" w:cs="Arial"/>
              </w:rPr>
            </w:pPr>
            <w:r w:rsidRPr="00617394">
              <w:rPr>
                <w:rFonts w:ascii="Garamond" w:hAnsi="Garamond" w:cs="Arial"/>
              </w:rPr>
              <w:t>27.08.2024</w:t>
            </w:r>
          </w:p>
          <w:p w14:paraId="567D71A6" w14:textId="77777777" w:rsidR="00067B00" w:rsidRPr="00617394" w:rsidRDefault="00067B00">
            <w:pPr>
              <w:rPr>
                <w:rFonts w:ascii="Garamond" w:hAnsi="Garamond" w:cs="Arial"/>
              </w:rPr>
            </w:pPr>
            <w:r w:rsidRPr="00617394">
              <w:rPr>
                <w:rFonts w:ascii="Garamond" w:hAnsi="Garamond" w:cs="Arial"/>
              </w:rPr>
              <w:t>31.08.2024</w:t>
            </w:r>
          </w:p>
          <w:p w14:paraId="257DC80B" w14:textId="77777777" w:rsidR="00067B00" w:rsidRPr="00617394" w:rsidRDefault="00067B00">
            <w:pPr>
              <w:rPr>
                <w:rFonts w:ascii="Garamond" w:hAnsi="Garamond" w:cs="Arial"/>
              </w:rPr>
            </w:pPr>
            <w:r w:rsidRPr="00617394">
              <w:rPr>
                <w:rFonts w:ascii="Garamond" w:hAnsi="Garamond" w:cs="Arial"/>
              </w:rPr>
              <w:t>Převodem</w:t>
            </w:r>
          </w:p>
        </w:tc>
        <w:tc>
          <w:tcPr>
            <w:tcW w:w="4889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70268F" w14:textId="77777777" w:rsidR="00067B00" w:rsidRPr="00617394" w:rsidRDefault="00067B00">
            <w:pPr>
              <w:rPr>
                <w:rFonts w:ascii="Garamond" w:hAnsi="Garamond" w:cs="Arial"/>
              </w:rPr>
            </w:pPr>
          </w:p>
        </w:tc>
      </w:tr>
      <w:tr w:rsidR="00067B00" w:rsidRPr="00617394" w14:paraId="107818F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C9C1" w14:textId="77777777" w:rsidR="00067B00" w:rsidRPr="00617394" w:rsidRDefault="00067B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617394">
              <w:rPr>
                <w:rFonts w:ascii="Garamond" w:hAnsi="Garamond" w:cs="Arial"/>
              </w:rPr>
              <w:t xml:space="preserve">Text: </w:t>
            </w:r>
          </w:p>
          <w:p w14:paraId="15CDDF56" w14:textId="77777777" w:rsidR="00067B00" w:rsidRPr="00617394" w:rsidRDefault="00067B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617394">
              <w:rPr>
                <w:rFonts w:ascii="Garamond" w:hAnsi="Garamond" w:cs="Arial"/>
              </w:rPr>
              <w:t xml:space="preserve">Na </w:t>
            </w:r>
            <w:r w:rsidR="00F97057" w:rsidRPr="00617394">
              <w:rPr>
                <w:rFonts w:ascii="Garamond" w:hAnsi="Garamond" w:cs="Arial"/>
              </w:rPr>
              <w:t>základě</w:t>
            </w:r>
            <w:r w:rsidRPr="00617394">
              <w:rPr>
                <w:rFonts w:ascii="Garamond" w:hAnsi="Garamond" w:cs="Arial"/>
              </w:rPr>
              <w:t xml:space="preserve"> cenové nabídky ze dne 13.8.2024 u Vás objednáváme níže  uvedené položky:</w:t>
            </w:r>
          </w:p>
          <w:p w14:paraId="15FDA124" w14:textId="77777777" w:rsidR="008D68F9" w:rsidRPr="00617394" w:rsidRDefault="008D68F9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3E1B8CB6" w14:textId="77777777" w:rsidR="00067B00" w:rsidRPr="00617394" w:rsidRDefault="00067B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617394">
              <w:rPr>
                <w:rFonts w:ascii="Garamond" w:hAnsi="Garamond" w:cs="Arial"/>
              </w:rPr>
              <w:t xml:space="preserve">Myčka nádobí Gorenje Advanced Line GI673B60 </w:t>
            </w:r>
            <w:r w:rsidR="008D68F9" w:rsidRPr="00617394">
              <w:rPr>
                <w:rFonts w:ascii="Garamond" w:hAnsi="Garamond" w:cs="Arial"/>
              </w:rPr>
              <w:t xml:space="preserve">                             </w:t>
            </w:r>
            <w:r w:rsidRPr="00617394">
              <w:rPr>
                <w:rFonts w:ascii="Garamond" w:hAnsi="Garamond" w:cs="Arial"/>
              </w:rPr>
              <w:t xml:space="preserve">1 ks </w:t>
            </w:r>
            <w:r w:rsidR="008D68F9" w:rsidRPr="00617394">
              <w:rPr>
                <w:rFonts w:ascii="Garamond" w:hAnsi="Garamond" w:cs="Arial"/>
              </w:rPr>
              <w:t xml:space="preserve">         </w:t>
            </w:r>
            <w:r w:rsidRPr="00617394">
              <w:rPr>
                <w:rFonts w:ascii="Garamond" w:hAnsi="Garamond" w:cs="Arial"/>
              </w:rPr>
              <w:t>12 490 Kč.</w:t>
            </w:r>
          </w:p>
          <w:p w14:paraId="41F20985" w14:textId="77777777" w:rsidR="00067B00" w:rsidRPr="00617394" w:rsidRDefault="00067B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617394">
              <w:rPr>
                <w:rFonts w:ascii="Garamond" w:hAnsi="Garamond" w:cs="Arial"/>
              </w:rPr>
              <w:t>Chladnička Gorenje Essential RP619EEW5 b</w:t>
            </w:r>
            <w:r w:rsidR="008D68F9" w:rsidRPr="00617394">
              <w:rPr>
                <w:rFonts w:ascii="Garamond" w:hAnsi="Garamond" w:cs="Arial"/>
              </w:rPr>
              <w:t xml:space="preserve">ílá                                </w:t>
            </w:r>
            <w:r w:rsidRPr="00617394">
              <w:rPr>
                <w:rFonts w:ascii="Garamond" w:hAnsi="Garamond" w:cs="Arial"/>
              </w:rPr>
              <w:t xml:space="preserve"> 1 ks </w:t>
            </w:r>
            <w:r w:rsidR="008D68F9" w:rsidRPr="00617394">
              <w:rPr>
                <w:rFonts w:ascii="Garamond" w:hAnsi="Garamond" w:cs="Arial"/>
              </w:rPr>
              <w:t xml:space="preserve">         </w:t>
            </w:r>
            <w:r w:rsidR="0057614C" w:rsidRPr="00617394">
              <w:rPr>
                <w:rFonts w:ascii="Garamond" w:hAnsi="Garamond" w:cs="Arial"/>
              </w:rPr>
              <w:t>1</w:t>
            </w:r>
            <w:r w:rsidRPr="00617394">
              <w:rPr>
                <w:rFonts w:ascii="Garamond" w:hAnsi="Garamond" w:cs="Arial"/>
              </w:rPr>
              <w:t>1 590 K</w:t>
            </w:r>
            <w:r w:rsidR="008D68F9" w:rsidRPr="00617394">
              <w:rPr>
                <w:rFonts w:ascii="Garamond" w:hAnsi="Garamond" w:cs="Arial"/>
              </w:rPr>
              <w:t>č</w:t>
            </w:r>
            <w:r w:rsidRPr="00617394">
              <w:rPr>
                <w:rFonts w:ascii="Garamond" w:hAnsi="Garamond" w:cs="Arial"/>
              </w:rPr>
              <w:t>.</w:t>
            </w:r>
          </w:p>
          <w:p w14:paraId="7D640044" w14:textId="77777777" w:rsidR="00067B00" w:rsidRPr="00617394" w:rsidRDefault="0057614C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617394">
              <w:rPr>
                <w:rFonts w:ascii="Garamond" w:hAnsi="Garamond" w:cs="Arial"/>
              </w:rPr>
              <w:t>Mikrovlnná</w:t>
            </w:r>
            <w:r w:rsidR="00067B00" w:rsidRPr="00617394">
              <w:rPr>
                <w:rFonts w:ascii="Garamond" w:hAnsi="Garamond" w:cs="Arial"/>
              </w:rPr>
              <w:t xml:space="preserve"> trouba Gorenje Essential MO20E2W </w:t>
            </w:r>
            <w:r w:rsidRPr="00617394">
              <w:rPr>
                <w:rFonts w:ascii="Garamond" w:hAnsi="Garamond" w:cs="Arial"/>
              </w:rPr>
              <w:t xml:space="preserve">bílá                        </w:t>
            </w:r>
            <w:r w:rsidR="00067B00" w:rsidRPr="00617394">
              <w:rPr>
                <w:rFonts w:ascii="Garamond" w:hAnsi="Garamond" w:cs="Arial"/>
              </w:rPr>
              <w:t>1 ks</w:t>
            </w:r>
            <w:r w:rsidRPr="00617394">
              <w:rPr>
                <w:rFonts w:ascii="Garamond" w:hAnsi="Garamond" w:cs="Arial"/>
              </w:rPr>
              <w:t xml:space="preserve">            1</w:t>
            </w:r>
            <w:r w:rsidR="00067B00" w:rsidRPr="00617394">
              <w:rPr>
                <w:rFonts w:ascii="Garamond" w:hAnsi="Garamond" w:cs="Arial"/>
              </w:rPr>
              <w:t xml:space="preserve"> 990 Kč.</w:t>
            </w:r>
          </w:p>
          <w:p w14:paraId="006B1F74" w14:textId="77777777" w:rsidR="0057614C" w:rsidRPr="00617394" w:rsidRDefault="0057614C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28A2443D" w14:textId="77777777" w:rsidR="00067B00" w:rsidRPr="00617394" w:rsidRDefault="00067B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617394">
              <w:rPr>
                <w:rFonts w:ascii="Garamond" w:hAnsi="Garamond" w:cs="Arial"/>
              </w:rPr>
              <w:t xml:space="preserve">VIMLE 3místná rozkládací pohovka </w:t>
            </w:r>
            <w:r w:rsidR="0057614C" w:rsidRPr="00617394">
              <w:rPr>
                <w:rFonts w:ascii="Garamond" w:hAnsi="Garamond" w:cs="Arial"/>
              </w:rPr>
              <w:t xml:space="preserve">                                                   </w:t>
            </w:r>
            <w:r w:rsidRPr="00617394">
              <w:rPr>
                <w:rFonts w:ascii="Garamond" w:hAnsi="Garamond" w:cs="Arial"/>
              </w:rPr>
              <w:t xml:space="preserve">1 ks </w:t>
            </w:r>
            <w:r w:rsidR="0057614C" w:rsidRPr="00617394">
              <w:rPr>
                <w:rFonts w:ascii="Garamond" w:hAnsi="Garamond" w:cs="Arial"/>
              </w:rPr>
              <w:t xml:space="preserve">         </w:t>
            </w:r>
            <w:r w:rsidRPr="00617394">
              <w:rPr>
                <w:rFonts w:ascii="Garamond" w:hAnsi="Garamond" w:cs="Arial"/>
              </w:rPr>
              <w:t>31 980 Kč</w:t>
            </w:r>
          </w:p>
          <w:p w14:paraId="74209A3F" w14:textId="77777777" w:rsidR="00067B00" w:rsidRPr="00617394" w:rsidRDefault="00067B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617394">
              <w:rPr>
                <w:rFonts w:ascii="Garamond" w:hAnsi="Garamond" w:cs="Arial"/>
              </w:rPr>
              <w:t xml:space="preserve">HERRAKRA Křeslo, Diserod tmavě žlutá </w:t>
            </w:r>
            <w:r w:rsidR="0057614C" w:rsidRPr="00617394">
              <w:rPr>
                <w:rFonts w:ascii="Garamond" w:hAnsi="Garamond" w:cs="Arial"/>
              </w:rPr>
              <w:t xml:space="preserve">                                          </w:t>
            </w:r>
            <w:r w:rsidRPr="00617394">
              <w:rPr>
                <w:rFonts w:ascii="Garamond" w:hAnsi="Garamond" w:cs="Arial"/>
              </w:rPr>
              <w:t xml:space="preserve">3 ks </w:t>
            </w:r>
            <w:r w:rsidR="0057614C" w:rsidRPr="00617394">
              <w:rPr>
                <w:rFonts w:ascii="Garamond" w:hAnsi="Garamond" w:cs="Arial"/>
              </w:rPr>
              <w:t xml:space="preserve">           </w:t>
            </w:r>
            <w:r w:rsidRPr="00617394">
              <w:rPr>
                <w:rFonts w:ascii="Garamond" w:hAnsi="Garamond" w:cs="Arial"/>
              </w:rPr>
              <w:t>7 470 Kč</w:t>
            </w:r>
          </w:p>
          <w:p w14:paraId="21CA502C" w14:textId="77777777" w:rsidR="00067B00" w:rsidRPr="00617394" w:rsidRDefault="00067B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617394">
              <w:rPr>
                <w:rFonts w:ascii="Garamond" w:hAnsi="Garamond" w:cs="Arial"/>
              </w:rPr>
              <w:t xml:space="preserve">VITTSJO Konferenční stolek, černohnědá/sklo </w:t>
            </w:r>
            <w:r w:rsidR="0057614C" w:rsidRPr="00617394">
              <w:rPr>
                <w:rFonts w:ascii="Garamond" w:hAnsi="Garamond" w:cs="Arial"/>
              </w:rPr>
              <w:t xml:space="preserve">                                  </w:t>
            </w:r>
            <w:r w:rsidRPr="00617394">
              <w:rPr>
                <w:rFonts w:ascii="Garamond" w:hAnsi="Garamond" w:cs="Arial"/>
              </w:rPr>
              <w:t xml:space="preserve">2 ks </w:t>
            </w:r>
            <w:r w:rsidR="0057614C" w:rsidRPr="00617394">
              <w:rPr>
                <w:rFonts w:ascii="Garamond" w:hAnsi="Garamond" w:cs="Arial"/>
              </w:rPr>
              <w:t xml:space="preserve">           </w:t>
            </w:r>
            <w:r w:rsidRPr="00617394">
              <w:rPr>
                <w:rFonts w:ascii="Garamond" w:hAnsi="Garamond" w:cs="Arial"/>
              </w:rPr>
              <w:t>2 580 Kč</w:t>
            </w:r>
          </w:p>
          <w:p w14:paraId="69726BCB" w14:textId="77777777" w:rsidR="0057614C" w:rsidRPr="00617394" w:rsidRDefault="0057614C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659E3358" w14:textId="77777777" w:rsidR="0057614C" w:rsidRPr="00617394" w:rsidRDefault="0057614C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0124A6B1" w14:textId="77777777" w:rsidR="00067B00" w:rsidRPr="00617394" w:rsidRDefault="00067B00">
            <w:pPr>
              <w:pBdr>
                <w:right w:val="single" w:sz="4" w:space="4" w:color="auto"/>
              </w:pBdr>
              <w:rPr>
                <w:rFonts w:ascii="Garamond" w:hAnsi="Garamond" w:cs="Arial"/>
                <w:b/>
                <w:bCs/>
              </w:rPr>
            </w:pPr>
            <w:r w:rsidRPr="00617394">
              <w:rPr>
                <w:rFonts w:ascii="Garamond" w:hAnsi="Garamond" w:cs="Arial"/>
                <w:b/>
                <w:bCs/>
              </w:rPr>
              <w:t xml:space="preserve">Cena celkem </w:t>
            </w:r>
            <w:proofErr w:type="gramStart"/>
            <w:r w:rsidRPr="00617394">
              <w:rPr>
                <w:rFonts w:ascii="Garamond" w:hAnsi="Garamond" w:cs="Arial"/>
                <w:b/>
                <w:bCs/>
              </w:rPr>
              <w:t>včetně  DPH</w:t>
            </w:r>
            <w:proofErr w:type="gramEnd"/>
            <w:r w:rsidRPr="00617394">
              <w:rPr>
                <w:rFonts w:ascii="Garamond" w:hAnsi="Garamond" w:cs="Arial"/>
                <w:b/>
                <w:bCs/>
              </w:rPr>
              <w:t xml:space="preserve"> </w:t>
            </w:r>
            <w:r w:rsidR="0057614C" w:rsidRPr="00617394">
              <w:rPr>
                <w:rFonts w:ascii="Garamond" w:hAnsi="Garamond" w:cs="Arial"/>
                <w:b/>
                <w:bCs/>
              </w:rPr>
              <w:t xml:space="preserve">                                                                                 </w:t>
            </w:r>
            <w:r w:rsidRPr="00617394">
              <w:rPr>
                <w:rFonts w:ascii="Garamond" w:hAnsi="Garamond" w:cs="Arial"/>
                <w:b/>
                <w:bCs/>
              </w:rPr>
              <w:t>68 100 Kč</w:t>
            </w:r>
          </w:p>
          <w:p w14:paraId="761B811B" w14:textId="77777777" w:rsidR="00067B00" w:rsidRPr="00617394" w:rsidRDefault="00067B00">
            <w:pPr>
              <w:pBdr>
                <w:right w:val="single" w:sz="4" w:space="4" w:color="auto"/>
              </w:pBdr>
              <w:rPr>
                <w:rFonts w:ascii="Garamond" w:hAnsi="Garamond" w:cs="Arial"/>
                <w:b/>
                <w:bCs/>
              </w:rPr>
            </w:pPr>
          </w:p>
          <w:p w14:paraId="1834DA7B" w14:textId="77777777" w:rsidR="00067B00" w:rsidRPr="00617394" w:rsidRDefault="0057614C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617394">
              <w:rPr>
                <w:rFonts w:ascii="Garamond" w:hAnsi="Garamond" w:cs="Arial"/>
              </w:rPr>
              <w:t>Termín</w:t>
            </w:r>
            <w:r w:rsidR="00067B00" w:rsidRPr="00617394">
              <w:rPr>
                <w:rFonts w:ascii="Garamond" w:hAnsi="Garamond" w:cs="Arial"/>
              </w:rPr>
              <w:t xml:space="preserve"> </w:t>
            </w:r>
            <w:r w:rsidRPr="00617394">
              <w:rPr>
                <w:rFonts w:ascii="Garamond" w:hAnsi="Garamond" w:cs="Arial"/>
              </w:rPr>
              <w:t>dodaní</w:t>
            </w:r>
            <w:r w:rsidR="00067B00" w:rsidRPr="00617394">
              <w:rPr>
                <w:rFonts w:ascii="Garamond" w:hAnsi="Garamond" w:cs="Arial"/>
              </w:rPr>
              <w:t xml:space="preserve"> do 31.8.2024</w:t>
            </w:r>
          </w:p>
          <w:p w14:paraId="3EAE4E77" w14:textId="77777777" w:rsidR="00067B00" w:rsidRPr="00617394" w:rsidRDefault="0057614C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617394">
              <w:rPr>
                <w:rFonts w:ascii="Garamond" w:hAnsi="Garamond" w:cs="Arial"/>
              </w:rPr>
              <w:t>Záruční</w:t>
            </w:r>
            <w:r w:rsidR="00067B00" w:rsidRPr="00617394">
              <w:rPr>
                <w:rFonts w:ascii="Garamond" w:hAnsi="Garamond" w:cs="Arial"/>
              </w:rPr>
              <w:t xml:space="preserve"> lhůta </w:t>
            </w:r>
            <w:proofErr w:type="gramStart"/>
            <w:r w:rsidR="00067B00" w:rsidRPr="00617394">
              <w:rPr>
                <w:rFonts w:ascii="Garamond" w:hAnsi="Garamond" w:cs="Arial"/>
              </w:rPr>
              <w:t>-  24</w:t>
            </w:r>
            <w:proofErr w:type="gramEnd"/>
            <w:r w:rsidR="00067B00" w:rsidRPr="00617394">
              <w:rPr>
                <w:rFonts w:ascii="Garamond" w:hAnsi="Garamond" w:cs="Arial"/>
              </w:rPr>
              <w:t xml:space="preserve"> měsíců ode dne předání</w:t>
            </w:r>
          </w:p>
          <w:p w14:paraId="40050465" w14:textId="77777777" w:rsidR="00067B00" w:rsidRPr="00617394" w:rsidRDefault="00067B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617394">
              <w:rPr>
                <w:rFonts w:ascii="Garamond" w:hAnsi="Garamond" w:cs="Arial"/>
              </w:rPr>
              <w:t xml:space="preserve">Sankce pro dodavatele </w:t>
            </w:r>
            <w:proofErr w:type="gramStart"/>
            <w:r w:rsidRPr="00617394">
              <w:rPr>
                <w:rFonts w:ascii="Garamond" w:hAnsi="Garamond" w:cs="Arial"/>
              </w:rPr>
              <w:t>0,1%</w:t>
            </w:r>
            <w:proofErr w:type="gramEnd"/>
            <w:r w:rsidRPr="00617394">
              <w:rPr>
                <w:rFonts w:ascii="Garamond" w:hAnsi="Garamond" w:cs="Arial"/>
              </w:rPr>
              <w:t xml:space="preserve"> z ceny celkové </w:t>
            </w:r>
            <w:r w:rsidR="0057614C" w:rsidRPr="00617394">
              <w:rPr>
                <w:rFonts w:ascii="Garamond" w:hAnsi="Garamond" w:cs="Arial"/>
              </w:rPr>
              <w:t>dodávky</w:t>
            </w:r>
            <w:r w:rsidRPr="00617394">
              <w:rPr>
                <w:rFonts w:ascii="Garamond" w:hAnsi="Garamond" w:cs="Arial"/>
              </w:rPr>
              <w:t xml:space="preserve"> za každý, byť i započatý den.</w:t>
            </w:r>
          </w:p>
          <w:p w14:paraId="1B867661" w14:textId="77777777" w:rsidR="0057614C" w:rsidRPr="00617394" w:rsidRDefault="0057614C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</w:tc>
      </w:tr>
    </w:tbl>
    <w:p w14:paraId="6A639320" w14:textId="77777777" w:rsidR="00067B00" w:rsidRPr="00617394" w:rsidRDefault="00067B00">
      <w:pPr>
        <w:rPr>
          <w:rFonts w:ascii="Garamond" w:hAnsi="Garamond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992"/>
        <w:gridCol w:w="3402"/>
        <w:gridCol w:w="2551"/>
      </w:tblGrid>
      <w:tr w:rsidR="00067B00" w:rsidRPr="00617394" w14:paraId="7BBE753D" w14:textId="77777777" w:rsidTr="002213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1E13" w14:textId="77777777" w:rsidR="00067B00" w:rsidRPr="00617394" w:rsidRDefault="00067B00" w:rsidP="006F374A">
            <w:pPr>
              <w:spacing w:before="120"/>
              <w:rPr>
                <w:rFonts w:ascii="Garamond" w:hAnsi="Garamond" w:cs="Arial"/>
              </w:rPr>
            </w:pPr>
            <w:r w:rsidRPr="00617394">
              <w:rPr>
                <w:rFonts w:ascii="Garamond" w:hAnsi="Garamond" w:cs="Arial"/>
              </w:rPr>
              <w:t>Počet příloh: 0</w:t>
            </w:r>
          </w:p>
          <w:p w14:paraId="4A5E8483" w14:textId="77777777" w:rsidR="00067B00" w:rsidRPr="00617394" w:rsidRDefault="00067B00">
            <w:pPr>
              <w:rPr>
                <w:rFonts w:ascii="Garamond" w:hAnsi="Garamond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0E659D" w14:textId="77777777" w:rsidR="00067B00" w:rsidRPr="00617394" w:rsidRDefault="00067B00" w:rsidP="006F374A">
            <w:pPr>
              <w:spacing w:before="120"/>
              <w:rPr>
                <w:rFonts w:ascii="Garamond" w:hAnsi="Garamond" w:cs="Arial"/>
              </w:rPr>
            </w:pPr>
            <w:r w:rsidRPr="00617394">
              <w:rPr>
                <w:rFonts w:ascii="Garamond" w:hAnsi="Garamond" w:cs="Arial"/>
              </w:rPr>
              <w:t>Vyřizuje:</w:t>
            </w:r>
          </w:p>
          <w:p w14:paraId="6E5D1192" w14:textId="77777777" w:rsidR="00067B00" w:rsidRPr="00617394" w:rsidRDefault="00067B00">
            <w:pPr>
              <w:rPr>
                <w:rFonts w:ascii="Garamond" w:hAnsi="Garamond" w:cs="Arial"/>
              </w:rPr>
            </w:pPr>
            <w:r w:rsidRPr="00617394">
              <w:rPr>
                <w:rFonts w:ascii="Garamond" w:hAnsi="Garamond" w:cs="Arial"/>
              </w:rPr>
              <w:t>Telefon:</w:t>
            </w:r>
          </w:p>
          <w:p w14:paraId="03781091" w14:textId="77777777" w:rsidR="00067B00" w:rsidRPr="00617394" w:rsidRDefault="006F374A">
            <w:pPr>
              <w:rPr>
                <w:rFonts w:ascii="Garamond" w:hAnsi="Garamond" w:cs="Arial"/>
              </w:rPr>
            </w:pPr>
            <w:r w:rsidRPr="00617394">
              <w:rPr>
                <w:rFonts w:ascii="Garamond" w:hAnsi="Garamond" w:cs="Arial"/>
              </w:rPr>
              <w:t>Mobil:</w:t>
            </w:r>
          </w:p>
          <w:p w14:paraId="30204E56" w14:textId="77777777" w:rsidR="006F374A" w:rsidRPr="00617394" w:rsidRDefault="006F374A">
            <w:pPr>
              <w:rPr>
                <w:rFonts w:ascii="Garamond" w:hAnsi="Garamond" w:cs="Arial"/>
              </w:rPr>
            </w:pPr>
            <w:r w:rsidRPr="00617394">
              <w:rPr>
                <w:rFonts w:ascii="Garamond" w:hAnsi="Garamond" w:cs="Arial"/>
              </w:rPr>
              <w:t>E-mail: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6A13E7" w14:textId="77777777" w:rsidR="00067B00" w:rsidRPr="00617394" w:rsidRDefault="00067B00" w:rsidP="006F374A">
            <w:pPr>
              <w:spacing w:after="120"/>
              <w:rPr>
                <w:rFonts w:ascii="Garamond" w:hAnsi="Garamond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7CE1" w14:textId="77777777" w:rsidR="00067B00" w:rsidRPr="00617394" w:rsidRDefault="00067B00" w:rsidP="006F374A">
            <w:pPr>
              <w:spacing w:before="120"/>
              <w:rPr>
                <w:rFonts w:ascii="Garamond" w:hAnsi="Garamond" w:cs="Arial"/>
              </w:rPr>
            </w:pPr>
            <w:r w:rsidRPr="00617394">
              <w:rPr>
                <w:rFonts w:ascii="Garamond" w:hAnsi="Garamond" w:cs="Arial"/>
              </w:rPr>
              <w:t>Razítko a podpis:</w:t>
            </w:r>
          </w:p>
          <w:p w14:paraId="4DE59629" w14:textId="77777777" w:rsidR="00F97057" w:rsidRPr="00617394" w:rsidRDefault="00F97057" w:rsidP="006F374A">
            <w:pPr>
              <w:spacing w:before="120"/>
              <w:rPr>
                <w:rFonts w:ascii="Garamond" w:hAnsi="Garamond" w:cs="Arial"/>
              </w:rPr>
            </w:pPr>
          </w:p>
        </w:tc>
      </w:tr>
    </w:tbl>
    <w:p w14:paraId="54A496E6" w14:textId="77777777" w:rsidR="00067B00" w:rsidRPr="00617394" w:rsidRDefault="00067B00">
      <w:pPr>
        <w:rPr>
          <w:rFonts w:ascii="Garamond" w:hAnsi="Garamond" w:cs="Arial"/>
        </w:rPr>
      </w:pPr>
    </w:p>
    <w:p w14:paraId="493DEB91" w14:textId="77777777" w:rsidR="00067B00" w:rsidRPr="00617394" w:rsidRDefault="00F63ECF">
      <w:pPr>
        <w:rPr>
          <w:rFonts w:ascii="Garamond" w:hAnsi="Garamond" w:cs="Arial"/>
        </w:rPr>
      </w:pPr>
      <w:r w:rsidRPr="00617394">
        <w:rPr>
          <w:rFonts w:ascii="Garamond" w:hAnsi="Garamond" w:cs="Arial"/>
        </w:rPr>
        <w:t>Obě smluvní strany souhlasí s uveřejněním celé této objednávky v plném znění na dobu neurčitou v registru smluv podle zák. č. 340/2015 Sb.</w:t>
      </w:r>
    </w:p>
    <w:sectPr w:rsidR="00067B00" w:rsidRPr="00617394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BFD01" w14:textId="77777777" w:rsidR="00E476B8" w:rsidRDefault="00E476B8">
      <w:r>
        <w:separator/>
      </w:r>
    </w:p>
  </w:endnote>
  <w:endnote w:type="continuationSeparator" w:id="0">
    <w:p w14:paraId="3AB9F4E4" w14:textId="77777777" w:rsidR="00E476B8" w:rsidRDefault="00E47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E0012" w14:textId="77777777" w:rsidR="00067B00" w:rsidRDefault="00067B00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CCA</w:t>
    </w:r>
    <w:proofErr w:type="gramEnd"/>
    <w:r>
      <w:rPr>
        <w:rFonts w:ascii="Arial" w:hAnsi="Arial" w:cs="Arial"/>
      </w:rPr>
      <w:t xml:space="preserve">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14562" w14:textId="77777777" w:rsidR="00E476B8" w:rsidRDefault="00E476B8">
      <w:r>
        <w:separator/>
      </w:r>
    </w:p>
  </w:footnote>
  <w:footnote w:type="continuationSeparator" w:id="0">
    <w:p w14:paraId="48EF3973" w14:textId="77777777" w:rsidR="00E476B8" w:rsidRDefault="00E476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FO002LT 2024/08/28 07:08:24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(A.Id_skupiny  = 13039684)"/>
    <w:docVar w:name="SOUBOR_DOC" w:val="C:\TMP\"/>
    <w:docVar w:name="TYP_SOUBORU" w:val="RTF"/>
  </w:docVars>
  <w:rsids>
    <w:rsidRoot w:val="00E737D3"/>
    <w:rsid w:val="00067B00"/>
    <w:rsid w:val="000F6DE9"/>
    <w:rsid w:val="00157284"/>
    <w:rsid w:val="001F6982"/>
    <w:rsid w:val="00200C45"/>
    <w:rsid w:val="002213AC"/>
    <w:rsid w:val="002A549D"/>
    <w:rsid w:val="003616B1"/>
    <w:rsid w:val="003D4697"/>
    <w:rsid w:val="004471A1"/>
    <w:rsid w:val="004E3CF6"/>
    <w:rsid w:val="00511593"/>
    <w:rsid w:val="00562FB8"/>
    <w:rsid w:val="0057614C"/>
    <w:rsid w:val="00617394"/>
    <w:rsid w:val="00660EFF"/>
    <w:rsid w:val="00676129"/>
    <w:rsid w:val="006828BD"/>
    <w:rsid w:val="006F374A"/>
    <w:rsid w:val="007068CD"/>
    <w:rsid w:val="00805539"/>
    <w:rsid w:val="008206AD"/>
    <w:rsid w:val="00865844"/>
    <w:rsid w:val="0089755F"/>
    <w:rsid w:val="008A1D40"/>
    <w:rsid w:val="008D68F9"/>
    <w:rsid w:val="00916ACC"/>
    <w:rsid w:val="00A1446B"/>
    <w:rsid w:val="00AA7222"/>
    <w:rsid w:val="00AC18AC"/>
    <w:rsid w:val="00B02ED0"/>
    <w:rsid w:val="00B31D34"/>
    <w:rsid w:val="00C9593A"/>
    <w:rsid w:val="00CF20FF"/>
    <w:rsid w:val="00CF5B35"/>
    <w:rsid w:val="00D066E0"/>
    <w:rsid w:val="00E02F01"/>
    <w:rsid w:val="00E12032"/>
    <w:rsid w:val="00E207B5"/>
    <w:rsid w:val="00E21211"/>
    <w:rsid w:val="00E476B8"/>
    <w:rsid w:val="00E737D3"/>
    <w:rsid w:val="00E934EF"/>
    <w:rsid w:val="00EE5898"/>
    <w:rsid w:val="00F115C3"/>
    <w:rsid w:val="00F63ECF"/>
    <w:rsid w:val="00F6769A"/>
    <w:rsid w:val="00F97057"/>
    <w:rsid w:val="00FE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E6CF3B"/>
  <w14:defaultImageDpi w14:val="0"/>
  <w15:docId w15:val="{980A284A-52C6-4F54-8194-06B21DA03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ranke\Documents\Vlastn&#237;%20&#353;ablony%20Office\OBJ%2089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 89.dotx</Template>
  <TotalTime>0</TotalTime>
  <Pages>1</Pages>
  <Words>232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Branke Miluše</dc:creator>
  <cp:keywords/>
  <dc:description/>
  <cp:lastModifiedBy>Branke Miluše</cp:lastModifiedBy>
  <cp:revision>1</cp:revision>
  <dcterms:created xsi:type="dcterms:W3CDTF">2024-08-28T05:15:00Z</dcterms:created>
  <dcterms:modified xsi:type="dcterms:W3CDTF">2024-08-28T05:15:00Z</dcterms:modified>
</cp:coreProperties>
</file>