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0F04" w14:textId="77777777" w:rsidR="00582DDB" w:rsidRDefault="000368E6" w:rsidP="00582DDB">
      <w:pPr>
        <w:jc w:val="center"/>
        <w:rPr>
          <w:b/>
        </w:rPr>
      </w:pPr>
      <w:r>
        <w:rPr>
          <w:b/>
        </w:rPr>
        <w:t>OBJEDNÁVKA</w:t>
      </w:r>
    </w:p>
    <w:p w14:paraId="08F18D1B" w14:textId="28C0FC98" w:rsidR="006A7BD6" w:rsidRPr="00582DDB" w:rsidRDefault="000368E6" w:rsidP="00582DDB">
      <w:pPr>
        <w:jc w:val="center"/>
        <w:rPr>
          <w:b/>
        </w:rPr>
      </w:pPr>
      <w:r>
        <w:rPr>
          <w:sz w:val="24"/>
          <w:szCs w:val="24"/>
        </w:rPr>
        <w:tab/>
      </w:r>
    </w:p>
    <w:p w14:paraId="08F18D1C" w14:textId="5A0D7E56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2A47D6">
        <w:rPr>
          <w:sz w:val="24"/>
          <w:szCs w:val="24"/>
        </w:rPr>
        <w:t>26</w:t>
      </w:r>
      <w:r w:rsidR="0075101B">
        <w:rPr>
          <w:sz w:val="24"/>
          <w:szCs w:val="24"/>
        </w:rPr>
        <w:t>.</w:t>
      </w:r>
      <w:r w:rsidR="002A47D6">
        <w:rPr>
          <w:sz w:val="24"/>
          <w:szCs w:val="24"/>
        </w:rPr>
        <w:t>8</w:t>
      </w:r>
      <w:r w:rsidR="0075101B">
        <w:rPr>
          <w:sz w:val="24"/>
          <w:szCs w:val="24"/>
        </w:rPr>
        <w:t>.2024</w:t>
      </w:r>
    </w:p>
    <w:p w14:paraId="08F18D1D" w14:textId="2B667DB9" w:rsidR="006A7BD6" w:rsidRDefault="00065B02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E977" wp14:editId="49747D3B">
                <wp:simplePos x="0" y="0"/>
                <wp:positionH relativeFrom="column">
                  <wp:posOffset>685800</wp:posOffset>
                </wp:positionH>
                <wp:positionV relativeFrom="paragraph">
                  <wp:posOffset>173990</wp:posOffset>
                </wp:positionV>
                <wp:extent cx="2867025" cy="171450"/>
                <wp:effectExtent l="0" t="0" r="28575" b="19050"/>
                <wp:wrapNone/>
                <wp:docPr id="80518116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0B6A7" id="Obdélník 1" o:spid="_x0000_s1026" style="position:absolute;margin-left:54pt;margin-top:13.7pt;width:22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4E566A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>telefon/email</w:t>
      </w:r>
      <w:r w:rsidRPr="000B4B26">
        <w:rPr>
          <w:sz w:val="24"/>
          <w:szCs w:val="24"/>
        </w:rPr>
        <w:t xml:space="preserve">: </w:t>
      </w:r>
      <w:r w:rsidR="00655F20" w:rsidRPr="000B4B26">
        <w:rPr>
          <w:sz w:val="24"/>
          <w:szCs w:val="24"/>
        </w:rPr>
        <w:t>731 627 756</w:t>
      </w:r>
      <w:r w:rsidRPr="000B4B26">
        <w:rPr>
          <w:sz w:val="24"/>
          <w:szCs w:val="24"/>
        </w:rPr>
        <w:t xml:space="preserve">, </w:t>
      </w:r>
      <w:r w:rsidR="00655F20" w:rsidRPr="000B4B26">
        <w:rPr>
          <w:sz w:val="24"/>
          <w:szCs w:val="24"/>
        </w:rPr>
        <w:t>monika.hajdukova</w:t>
      </w:r>
      <w:r w:rsidRPr="000B4B26">
        <w:rPr>
          <w:sz w:val="24"/>
          <w:szCs w:val="24"/>
        </w:rPr>
        <w:t>@sslhana.cz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CF51" w14:textId="49B6ECE8" w:rsidR="00655F20" w:rsidRDefault="00655F20" w:rsidP="00655F20">
            <w:pPr>
              <w:rPr>
                <w:sz w:val="24"/>
                <w:szCs w:val="24"/>
              </w:rPr>
            </w:pPr>
          </w:p>
          <w:p w14:paraId="76580D5C" w14:textId="5CBFD266" w:rsidR="00A355D9" w:rsidRPr="004404EB" w:rsidRDefault="00E645EA" w:rsidP="0065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BONNO GASTRO SERVIS s.r.o.</w:t>
            </w:r>
            <w:r>
              <w:rPr>
                <w:sz w:val="24"/>
                <w:szCs w:val="24"/>
              </w:rPr>
              <w:br/>
              <w:t>Husova 523/30</w:t>
            </w:r>
            <w:r>
              <w:rPr>
                <w:sz w:val="24"/>
                <w:szCs w:val="24"/>
              </w:rPr>
              <w:br/>
              <w:t>370 05 České Budějovice</w:t>
            </w:r>
          </w:p>
          <w:p w14:paraId="73BA9F60" w14:textId="77777777" w:rsidR="00655F20" w:rsidRPr="00655F20" w:rsidRDefault="00655F20" w:rsidP="00655F20">
            <w:pPr>
              <w:rPr>
                <w:sz w:val="24"/>
                <w:szCs w:val="24"/>
              </w:rPr>
            </w:pPr>
          </w:p>
          <w:p w14:paraId="74714AC9" w14:textId="27618E95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IČO: </w:t>
            </w:r>
            <w:r w:rsidR="00E645EA">
              <w:rPr>
                <w:sz w:val="24"/>
                <w:szCs w:val="24"/>
              </w:rPr>
              <w:t>26058103</w:t>
            </w:r>
          </w:p>
          <w:p w14:paraId="394F04AB" w14:textId="2EC2F16A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DIČ: </w:t>
            </w:r>
          </w:p>
          <w:p w14:paraId="45C8A530" w14:textId="7A3D025B" w:rsidR="00655F20" w:rsidRP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8F18D30" w14:textId="5A9830C9" w:rsidR="006A7BD6" w:rsidRDefault="00065B0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48329" wp14:editId="0F8067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39370</wp:posOffset>
                      </wp:positionV>
                      <wp:extent cx="2771775" cy="171450"/>
                      <wp:effectExtent l="0" t="0" r="28575" b="19050"/>
                      <wp:wrapNone/>
                      <wp:docPr id="1686612563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557E1" id="Obdélník 2" o:spid="_x0000_s1026" style="position:absolute;margin-left:.3pt;margin-top:3.1pt;width:218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" fillcolor="black [3213]" strokecolor="#09101d [484]" strokeweight="1pt"/>
                  </w:pict>
                </mc:Fallback>
              </mc:AlternateContent>
            </w:r>
            <w:r w:rsidR="000368E6" w:rsidRPr="000B4B26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371CC7">
        <w:trPr>
          <w:trHeight w:val="12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09361448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69B3C3CD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9" w14:textId="3425E436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Zařízení:</w:t>
            </w:r>
            <w:r w:rsidR="001E5FB0">
              <w:rPr>
                <w:rFonts w:ascii="Times New Roman" w:hAnsi="Times New Roman"/>
                <w:b w:val="0"/>
                <w:bCs w:val="0"/>
                <w:szCs w:val="24"/>
              </w:rPr>
              <w:t xml:space="preserve"> Z</w:t>
            </w:r>
            <w:r w:rsidR="002D27AF">
              <w:rPr>
                <w:rFonts w:ascii="Times New Roman" w:hAnsi="Times New Roman"/>
                <w:b w:val="0"/>
                <w:bCs w:val="0"/>
                <w:szCs w:val="24"/>
              </w:rPr>
              <w:t>ařízení</w:t>
            </w:r>
            <w:r w:rsidR="001E5FB0">
              <w:rPr>
                <w:rFonts w:ascii="Times New Roman" w:hAnsi="Times New Roman"/>
                <w:b w:val="0"/>
                <w:bCs w:val="0"/>
                <w:szCs w:val="24"/>
              </w:rPr>
              <w:t xml:space="preserve"> SSL Haná</w:t>
            </w:r>
          </w:p>
          <w:p w14:paraId="08F18D3A" w14:textId="1A7888E4" w:rsidR="006A7BD6" w:rsidRDefault="006A7BD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</w:p>
          <w:p w14:paraId="08F18D3B" w14:textId="77777777" w:rsidR="006A7BD6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134"/>
        <w:gridCol w:w="1417"/>
        <w:gridCol w:w="851"/>
        <w:gridCol w:w="1645"/>
      </w:tblGrid>
      <w:tr w:rsidR="006A7BD6" w14:paraId="08F18D45" w14:textId="77777777" w:rsidTr="008E44A6">
        <w:trPr>
          <w:trHeight w:val="13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2FE5E8F8" w:rsidR="006A7BD6" w:rsidRDefault="00D56C59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8E44A6">
        <w:trPr>
          <w:trHeight w:val="13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EBA9" w14:textId="4D53DA37" w:rsidR="00C168A3" w:rsidRDefault="00D82D6F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Dle</w:t>
            </w:r>
            <w:r w:rsidR="0048771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nabídky</w:t>
            </w:r>
            <w:r w:rsidR="0048771A">
              <w:rPr>
                <w:sz w:val="24"/>
                <w:szCs w:val="24"/>
                <w:lang w:eastAsia="en-US"/>
              </w:rPr>
              <w:t xml:space="preserve"> vydané</w:t>
            </w:r>
            <w:r w:rsidR="002F7174">
              <w:rPr>
                <w:sz w:val="24"/>
                <w:szCs w:val="24"/>
                <w:lang w:eastAsia="en-US"/>
              </w:rPr>
              <w:t xml:space="preserve"> č.</w:t>
            </w:r>
            <w:r w:rsidR="0048771A">
              <w:rPr>
                <w:sz w:val="24"/>
                <w:szCs w:val="24"/>
                <w:lang w:eastAsia="en-US"/>
              </w:rPr>
              <w:t xml:space="preserve"> NV-48/2024</w:t>
            </w:r>
            <w:r w:rsidR="009A6E14">
              <w:rPr>
                <w:sz w:val="24"/>
                <w:szCs w:val="24"/>
                <w:lang w:eastAsia="en-US"/>
              </w:rPr>
              <w:t xml:space="preserve"> ze dne</w:t>
            </w:r>
            <w:r w:rsidR="002F7174">
              <w:rPr>
                <w:sz w:val="24"/>
                <w:szCs w:val="24"/>
                <w:lang w:eastAsia="en-US"/>
              </w:rPr>
              <w:t xml:space="preserve"> 28.6.2024</w:t>
            </w:r>
            <w:r w:rsidR="009A6E1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objednáváme:</w:t>
            </w:r>
          </w:p>
          <w:p w14:paraId="04064155" w14:textId="77777777" w:rsidR="009A6E14" w:rsidRDefault="009A6E14" w:rsidP="00655F20">
            <w:pPr>
              <w:rPr>
                <w:sz w:val="24"/>
                <w:szCs w:val="24"/>
                <w:lang w:eastAsia="en-US"/>
              </w:rPr>
            </w:pPr>
          </w:p>
          <w:p w14:paraId="5FB34B95" w14:textId="6EB9D0C6" w:rsidR="0066274D" w:rsidRDefault="008E44A6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Mikiny </w:t>
            </w:r>
            <w:proofErr w:type="spellStart"/>
            <w:r>
              <w:rPr>
                <w:sz w:val="24"/>
                <w:szCs w:val="24"/>
                <w:lang w:eastAsia="en-US"/>
              </w:rPr>
              <w:t>fleece</w:t>
            </w:r>
            <w:proofErr w:type="spellEnd"/>
            <w:r w:rsidR="006659F8">
              <w:rPr>
                <w:sz w:val="24"/>
                <w:szCs w:val="24"/>
                <w:lang w:eastAsia="en-US"/>
              </w:rPr>
              <w:br/>
            </w:r>
          </w:p>
          <w:p w14:paraId="7C8A2A52" w14:textId="592F6C54" w:rsidR="00336555" w:rsidRDefault="00336555" w:rsidP="00655F20">
            <w:pPr>
              <w:rPr>
                <w:sz w:val="24"/>
                <w:szCs w:val="24"/>
                <w:lang w:eastAsia="en-US"/>
              </w:rPr>
            </w:pPr>
          </w:p>
          <w:p w14:paraId="08F18D4C" w14:textId="2CB5442A" w:rsidR="00D82D6F" w:rsidRPr="00003B54" w:rsidRDefault="00D82D6F" w:rsidP="00655F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E" w14:textId="196E693C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504102DC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491FB514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77C3E43B" w14:textId="77777777" w:rsidR="00C168A3" w:rsidRDefault="00C168A3" w:rsidP="00E87FFC">
            <w:pPr>
              <w:jc w:val="center"/>
              <w:rPr>
                <w:sz w:val="24"/>
                <w:szCs w:val="24"/>
              </w:rPr>
            </w:pPr>
          </w:p>
          <w:p w14:paraId="7A0B7CF4" w14:textId="63C29739" w:rsidR="00E87FFC" w:rsidRDefault="00E87FFC" w:rsidP="008E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8F18D53" w14:textId="0026EE54" w:rsidR="00483017" w:rsidRDefault="00483017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52C8EEC" w:rsidR="00C168A3" w:rsidRDefault="00C168A3" w:rsidP="00D56C59">
            <w:pPr>
              <w:rPr>
                <w:sz w:val="24"/>
                <w:szCs w:val="24"/>
              </w:rPr>
            </w:pPr>
          </w:p>
          <w:p w14:paraId="08F18D54" w14:textId="4978760C" w:rsidR="006A7BD6" w:rsidRDefault="00A24CE7" w:rsidP="00CB6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3A09B1C3" w:rsidR="006A7BD6" w:rsidRDefault="006A7BD6" w:rsidP="009E78F9">
            <w:pPr>
              <w:rPr>
                <w:sz w:val="24"/>
                <w:szCs w:val="24"/>
              </w:rPr>
            </w:pPr>
          </w:p>
          <w:p w14:paraId="08F18D5D" w14:textId="30D6BB8F" w:rsidR="006A7BD6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8E44A6">
        <w:trPr>
          <w:trHeight w:val="4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1D7BC10B" w:rsidR="006A7BD6" w:rsidRPr="00DF54EE" w:rsidRDefault="006A7BD6" w:rsidP="008E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5318476A" w:rsidR="006A7BD6" w:rsidRPr="00D56C59" w:rsidRDefault="008E44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152.927,20</w:t>
            </w:r>
            <w:r w:rsidR="00D56C59" w:rsidRPr="00D56C59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7EB569E5" w:rsidR="00655F20" w:rsidRDefault="00065B02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C62EA" wp14:editId="5430E177">
                <wp:simplePos x="0" y="0"/>
                <wp:positionH relativeFrom="column">
                  <wp:posOffset>4486275</wp:posOffset>
                </wp:positionH>
                <wp:positionV relativeFrom="paragraph">
                  <wp:posOffset>113030</wp:posOffset>
                </wp:positionV>
                <wp:extent cx="1847850" cy="914400"/>
                <wp:effectExtent l="0" t="0" r="19050" b="19050"/>
                <wp:wrapNone/>
                <wp:docPr id="180613803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F233D" id="Obdélník 3" o:spid="_x0000_s1026" style="position:absolute;margin-left:353.25pt;margin-top:8.9pt;width:145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" fillcolor="black [3213]" strokecolor="#09101d [484]" strokeweight="1pt"/>
            </w:pict>
          </mc:Fallback>
        </mc:AlternateContent>
      </w:r>
    </w:p>
    <w:p w14:paraId="08F18D68" w14:textId="0546AC4C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50D41674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1B7013">
        <w:rPr>
          <w:sz w:val="24"/>
          <w:szCs w:val="24"/>
        </w:rPr>
        <w:t>26</w:t>
      </w:r>
      <w:r w:rsidR="00560D54">
        <w:rPr>
          <w:sz w:val="24"/>
          <w:szCs w:val="24"/>
        </w:rPr>
        <w:t>.0</w:t>
      </w:r>
      <w:r w:rsidR="001B7013">
        <w:rPr>
          <w:sz w:val="24"/>
          <w:szCs w:val="24"/>
        </w:rPr>
        <w:t>8</w:t>
      </w:r>
      <w:r w:rsidR="00560D54"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034C89CC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5F39BB6E" w:rsidR="006A7BD6" w:rsidRDefault="00065B02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8562F" wp14:editId="422A53F8">
                <wp:simplePos x="0" y="0"/>
                <wp:positionH relativeFrom="column">
                  <wp:posOffset>3962400</wp:posOffset>
                </wp:positionH>
                <wp:positionV relativeFrom="paragraph">
                  <wp:posOffset>223520</wp:posOffset>
                </wp:positionV>
                <wp:extent cx="2381250" cy="1047750"/>
                <wp:effectExtent l="0" t="0" r="19050" b="19050"/>
                <wp:wrapNone/>
                <wp:docPr id="136931425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47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08181" id="Obdélník 4" o:spid="_x0000_s1026" style="position:absolute;margin-left:312pt;margin-top:17.6pt;width:187.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C1EF8" w14:textId="77777777" w:rsidR="00F520B6" w:rsidRDefault="00F520B6">
      <w:r>
        <w:separator/>
      </w:r>
    </w:p>
  </w:endnote>
  <w:endnote w:type="continuationSeparator" w:id="0">
    <w:p w14:paraId="4D857716" w14:textId="77777777" w:rsidR="00F520B6" w:rsidRDefault="00F5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2" w14:textId="77777777" w:rsidR="00ED1956" w:rsidRDefault="00ED1956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4D2AF" w14:textId="77777777" w:rsidR="00F520B6" w:rsidRDefault="00F520B6">
      <w:r>
        <w:rPr>
          <w:color w:val="000000"/>
        </w:rPr>
        <w:separator/>
      </w:r>
    </w:p>
  </w:footnote>
  <w:footnote w:type="continuationSeparator" w:id="0">
    <w:p w14:paraId="7B2FFB91" w14:textId="77777777" w:rsidR="00F520B6" w:rsidRDefault="00F5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0" w14:textId="77777777" w:rsidR="00ED1956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4" w14:textId="77777777" w:rsidR="00ED1956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ED1956" w:rsidRDefault="00ED19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ED1956" w:rsidRDefault="00ED19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368E6"/>
    <w:rsid w:val="00065B02"/>
    <w:rsid w:val="000B4B26"/>
    <w:rsid w:val="001B7013"/>
    <w:rsid w:val="001E5FB0"/>
    <w:rsid w:val="002568D1"/>
    <w:rsid w:val="002945A5"/>
    <w:rsid w:val="002A47D6"/>
    <w:rsid w:val="002A5215"/>
    <w:rsid w:val="002A6A68"/>
    <w:rsid w:val="002D27AF"/>
    <w:rsid w:val="002F1462"/>
    <w:rsid w:val="002F7174"/>
    <w:rsid w:val="00336555"/>
    <w:rsid w:val="00344977"/>
    <w:rsid w:val="00371CC7"/>
    <w:rsid w:val="003B47D1"/>
    <w:rsid w:val="003D7B0F"/>
    <w:rsid w:val="004404EB"/>
    <w:rsid w:val="004439FF"/>
    <w:rsid w:val="00467FD3"/>
    <w:rsid w:val="00483017"/>
    <w:rsid w:val="0048771A"/>
    <w:rsid w:val="00560D54"/>
    <w:rsid w:val="00582DDB"/>
    <w:rsid w:val="00643B59"/>
    <w:rsid w:val="00655F20"/>
    <w:rsid w:val="0066274D"/>
    <w:rsid w:val="006659F8"/>
    <w:rsid w:val="006A7BD6"/>
    <w:rsid w:val="0075101B"/>
    <w:rsid w:val="00761500"/>
    <w:rsid w:val="007F52A1"/>
    <w:rsid w:val="00815679"/>
    <w:rsid w:val="008A0B2F"/>
    <w:rsid w:val="008E1FA8"/>
    <w:rsid w:val="008E44A6"/>
    <w:rsid w:val="00925DDA"/>
    <w:rsid w:val="009A6E14"/>
    <w:rsid w:val="009E78F9"/>
    <w:rsid w:val="00A24CE7"/>
    <w:rsid w:val="00A355D9"/>
    <w:rsid w:val="00AE2037"/>
    <w:rsid w:val="00AF3172"/>
    <w:rsid w:val="00B05ABB"/>
    <w:rsid w:val="00B61E5D"/>
    <w:rsid w:val="00C11630"/>
    <w:rsid w:val="00C168A3"/>
    <w:rsid w:val="00C40911"/>
    <w:rsid w:val="00C54BBF"/>
    <w:rsid w:val="00CB6A9A"/>
    <w:rsid w:val="00D44F85"/>
    <w:rsid w:val="00D56C59"/>
    <w:rsid w:val="00D82D6F"/>
    <w:rsid w:val="00DF54EE"/>
    <w:rsid w:val="00E645EA"/>
    <w:rsid w:val="00E87FFC"/>
    <w:rsid w:val="00ED1956"/>
    <w:rsid w:val="00EF56F5"/>
    <w:rsid w:val="00F520B6"/>
    <w:rsid w:val="00F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197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42</cp:revision>
  <cp:lastPrinted>2023-08-04T06:43:00Z</cp:lastPrinted>
  <dcterms:created xsi:type="dcterms:W3CDTF">2023-08-04T09:20:00Z</dcterms:created>
  <dcterms:modified xsi:type="dcterms:W3CDTF">2024-08-27T07:14:00Z</dcterms:modified>
</cp:coreProperties>
</file>