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42F15" w14:textId="77777777" w:rsidR="00574589" w:rsidRDefault="005E65D1">
      <w:pPr>
        <w:ind w:left="-284"/>
        <w:jc w:val="center"/>
        <w:rPr>
          <w:b/>
        </w:rPr>
      </w:pPr>
      <w:r>
        <w:rPr>
          <w:b/>
        </w:rPr>
        <w:t xml:space="preserve">            </w:t>
      </w:r>
    </w:p>
    <w:p w14:paraId="03A42F16" w14:textId="77777777" w:rsidR="00574589" w:rsidRDefault="005E65D1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03A42F17" w14:textId="77777777" w:rsidR="00574589" w:rsidRDefault="00574589">
      <w:pPr>
        <w:tabs>
          <w:tab w:val="left" w:pos="1701"/>
        </w:tabs>
        <w:ind w:left="-284"/>
        <w:rPr>
          <w:sz w:val="24"/>
          <w:szCs w:val="24"/>
        </w:rPr>
      </w:pPr>
    </w:p>
    <w:p w14:paraId="03A42F18" w14:textId="645A8A01" w:rsidR="00574589" w:rsidRDefault="005E65D1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 xml:space="preserve">číslo: </w:t>
      </w:r>
      <w:r w:rsidR="00232664">
        <w:rPr>
          <w:color w:val="000000" w:themeColor="text1"/>
          <w:sz w:val="24"/>
          <w:szCs w:val="24"/>
        </w:rPr>
        <w:t>0</w:t>
      </w:r>
      <w:r w:rsidR="00632B1D">
        <w:rPr>
          <w:color w:val="000000" w:themeColor="text1"/>
          <w:sz w:val="24"/>
          <w:szCs w:val="24"/>
        </w:rPr>
        <w:t>2</w:t>
      </w:r>
      <w:r w:rsidR="00232664">
        <w:rPr>
          <w:color w:val="000000" w:themeColor="text1"/>
          <w:sz w:val="24"/>
          <w:szCs w:val="24"/>
        </w:rPr>
        <w:t>/2024</w:t>
      </w:r>
      <w:r>
        <w:rPr>
          <w:sz w:val="24"/>
          <w:szCs w:val="24"/>
        </w:rPr>
        <w:tab/>
      </w:r>
    </w:p>
    <w:p w14:paraId="03A42F19" w14:textId="29B3EAE7" w:rsidR="00574589" w:rsidRDefault="005E65D1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EF7AAD">
        <w:rPr>
          <w:sz w:val="24"/>
          <w:szCs w:val="24"/>
        </w:rPr>
        <w:t xml:space="preserve"> </w:t>
      </w:r>
      <w:r w:rsidR="00232664">
        <w:rPr>
          <w:sz w:val="24"/>
          <w:szCs w:val="24"/>
        </w:rPr>
        <w:t>20.8.2024</w:t>
      </w:r>
    </w:p>
    <w:p w14:paraId="03A42F1A" w14:textId="3988F299" w:rsidR="00574589" w:rsidRDefault="005E65D1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AD70BA">
        <w:rPr>
          <w:sz w:val="24"/>
          <w:szCs w:val="24"/>
        </w:rPr>
        <w:t xml:space="preserve">Mgr. </w:t>
      </w:r>
      <w:r w:rsidR="00232664">
        <w:rPr>
          <w:sz w:val="24"/>
          <w:szCs w:val="24"/>
        </w:rPr>
        <w:t xml:space="preserve">Bc. Alena Novotná </w:t>
      </w:r>
    </w:p>
    <w:p w14:paraId="03A42F1B" w14:textId="048F930A" w:rsidR="00574589" w:rsidRDefault="00F0176C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89C82" wp14:editId="16CC3B26">
                <wp:simplePos x="0" y="0"/>
                <wp:positionH relativeFrom="column">
                  <wp:posOffset>666750</wp:posOffset>
                </wp:positionH>
                <wp:positionV relativeFrom="paragraph">
                  <wp:posOffset>10160</wp:posOffset>
                </wp:positionV>
                <wp:extent cx="2743200" cy="219075"/>
                <wp:effectExtent l="0" t="0" r="19050" b="28575"/>
                <wp:wrapNone/>
                <wp:docPr id="182910255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19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09A26" id="Obdélník 2" o:spid="_x0000_s1026" style="position:absolute;margin-left:52.5pt;margin-top:.8pt;width:3in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" fillcolor="black [3213]" strokecolor="#09101d [484]" strokeweight="1pt"/>
            </w:pict>
          </mc:Fallback>
        </mc:AlternateContent>
      </w:r>
      <w:r w:rsidR="005E65D1">
        <w:rPr>
          <w:sz w:val="24"/>
          <w:szCs w:val="24"/>
        </w:rPr>
        <w:t xml:space="preserve">telefon/email: </w:t>
      </w:r>
      <w:r w:rsidR="00AD70BA">
        <w:rPr>
          <w:sz w:val="24"/>
          <w:szCs w:val="24"/>
        </w:rPr>
        <w:t xml:space="preserve">tel: </w:t>
      </w:r>
      <w:r w:rsidR="00DA0B2D">
        <w:rPr>
          <w:sz w:val="24"/>
          <w:szCs w:val="24"/>
        </w:rPr>
        <w:t>605724615</w:t>
      </w:r>
      <w:r w:rsidR="00AD70B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6" w:history="1">
        <w:r w:rsidRPr="003B5C5A">
          <w:rPr>
            <w:rStyle w:val="Hypertextovodkaz"/>
            <w:sz w:val="24"/>
            <w:szCs w:val="24"/>
          </w:rPr>
          <w:t>alena.novotna@sslhana.cz</w:t>
        </w:r>
      </w:hyperlink>
    </w:p>
    <w:p w14:paraId="03A42F1C" w14:textId="77777777" w:rsidR="00574589" w:rsidRDefault="00574589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574589" w14:paraId="03A42F1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1D" w14:textId="77777777" w:rsidR="00574589" w:rsidRDefault="005E65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1E" w14:textId="77777777" w:rsidR="00574589" w:rsidRDefault="005E65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574589" w14:paraId="03A42F36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20" w14:textId="77777777" w:rsidR="00574589" w:rsidRDefault="00574589">
            <w:pPr>
              <w:rPr>
                <w:sz w:val="24"/>
                <w:szCs w:val="24"/>
              </w:rPr>
            </w:pPr>
          </w:p>
          <w:p w14:paraId="03A42F24" w14:textId="4A352B3F" w:rsidR="00574589" w:rsidRPr="00F0176C" w:rsidRDefault="009C2472">
            <w:pPr>
              <w:rPr>
                <w:b/>
                <w:sz w:val="24"/>
                <w:szCs w:val="24"/>
              </w:rPr>
            </w:pPr>
            <w:r w:rsidRPr="00F0176C">
              <w:rPr>
                <w:b/>
                <w:sz w:val="24"/>
                <w:szCs w:val="24"/>
              </w:rPr>
              <w:t>Truhlářství s.r.o.</w:t>
            </w:r>
          </w:p>
          <w:p w14:paraId="5AE6744D" w14:textId="03741D5D" w:rsidR="009C2472" w:rsidRDefault="009C24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Martinice</w:t>
            </w:r>
            <w:r w:rsidR="00DA4E6E">
              <w:rPr>
                <w:bCs/>
                <w:sz w:val="24"/>
                <w:szCs w:val="24"/>
              </w:rPr>
              <w:t xml:space="preserve"> 68</w:t>
            </w:r>
          </w:p>
          <w:p w14:paraId="4776E257" w14:textId="048833A5" w:rsidR="009C2472" w:rsidRDefault="009C24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76901 Holešov</w:t>
            </w:r>
          </w:p>
          <w:p w14:paraId="3BF0C366" w14:textId="77777777" w:rsidR="00F0176C" w:rsidRDefault="00F0176C">
            <w:pPr>
              <w:rPr>
                <w:bCs/>
                <w:sz w:val="24"/>
                <w:szCs w:val="24"/>
              </w:rPr>
            </w:pPr>
          </w:p>
          <w:p w14:paraId="793B7D54" w14:textId="258AD3DC" w:rsidR="00DA4E6E" w:rsidRDefault="00DA4E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IČO: 29306353</w:t>
            </w:r>
          </w:p>
          <w:p w14:paraId="2C902308" w14:textId="17BF952E" w:rsidR="00DA4E6E" w:rsidRDefault="00DA4E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DIČ: CZ</w:t>
            </w:r>
            <w:r w:rsidR="0084391C">
              <w:rPr>
                <w:bCs/>
                <w:sz w:val="24"/>
                <w:szCs w:val="24"/>
              </w:rPr>
              <w:t>29306353</w:t>
            </w:r>
          </w:p>
          <w:p w14:paraId="03A42F25" w14:textId="77777777" w:rsidR="00574589" w:rsidRDefault="00574589">
            <w:pPr>
              <w:rPr>
                <w:bCs/>
                <w:sz w:val="24"/>
                <w:szCs w:val="24"/>
              </w:rPr>
            </w:pPr>
          </w:p>
          <w:p w14:paraId="03A42F26" w14:textId="77777777" w:rsidR="00574589" w:rsidRDefault="00574589">
            <w:pPr>
              <w:rPr>
                <w:sz w:val="24"/>
                <w:szCs w:val="24"/>
              </w:rPr>
            </w:pPr>
          </w:p>
          <w:p w14:paraId="03A42F29" w14:textId="77777777" w:rsidR="00574589" w:rsidRDefault="00574589">
            <w:pPr>
              <w:rPr>
                <w:sz w:val="24"/>
                <w:szCs w:val="24"/>
              </w:rPr>
            </w:pPr>
          </w:p>
          <w:p w14:paraId="03A42F2A" w14:textId="77777777" w:rsidR="00574589" w:rsidRDefault="00574589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2B" w14:textId="77777777" w:rsidR="00574589" w:rsidRDefault="00574589">
            <w:pPr>
              <w:rPr>
                <w:sz w:val="24"/>
                <w:szCs w:val="24"/>
              </w:rPr>
            </w:pPr>
          </w:p>
          <w:p w14:paraId="03A42F2C" w14:textId="77777777" w:rsidR="00574589" w:rsidRDefault="005E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3A42F2D" w14:textId="77777777" w:rsidR="00574589" w:rsidRDefault="005E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3A42F2E" w14:textId="77777777" w:rsidR="00574589" w:rsidRDefault="005E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3A42F2F" w14:textId="77777777" w:rsidR="00574589" w:rsidRDefault="00574589">
            <w:pPr>
              <w:rPr>
                <w:sz w:val="24"/>
                <w:szCs w:val="24"/>
              </w:rPr>
            </w:pPr>
          </w:p>
          <w:p w14:paraId="03A42F30" w14:textId="77777777" w:rsidR="00574589" w:rsidRDefault="005E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3A42F31" w14:textId="161D9C66" w:rsidR="00574589" w:rsidRDefault="00574589">
            <w:pPr>
              <w:rPr>
                <w:sz w:val="24"/>
                <w:szCs w:val="24"/>
              </w:rPr>
            </w:pPr>
          </w:p>
          <w:p w14:paraId="03A42F32" w14:textId="77777777" w:rsidR="00574589" w:rsidRDefault="00574589">
            <w:pPr>
              <w:rPr>
                <w:sz w:val="24"/>
                <w:szCs w:val="24"/>
              </w:rPr>
            </w:pPr>
          </w:p>
          <w:p w14:paraId="03A42F33" w14:textId="77777777" w:rsidR="00574589" w:rsidRDefault="005E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03A42F34" w14:textId="3DFB23EE" w:rsidR="00574589" w:rsidRDefault="00F0176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9E3CCC" wp14:editId="482B10B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35560</wp:posOffset>
                      </wp:positionV>
                      <wp:extent cx="2762250" cy="228600"/>
                      <wp:effectExtent l="0" t="0" r="19050" b="19050"/>
                      <wp:wrapNone/>
                      <wp:docPr id="575898444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119AEB" id="Obdélník 3" o:spid="_x0000_s1026" style="position:absolute;margin-left:1.8pt;margin-top:2.8pt;width:217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" fillcolor="black [3213]" strokecolor="#09101d [484]" strokeweight="1pt"/>
                  </w:pict>
                </mc:Fallback>
              </mc:AlternateContent>
            </w:r>
            <w:r w:rsidR="005E65D1">
              <w:rPr>
                <w:sz w:val="24"/>
                <w:szCs w:val="24"/>
              </w:rPr>
              <w:t>123-7813340207/0100, Komerční banka, a.s.</w:t>
            </w:r>
          </w:p>
          <w:p w14:paraId="03A42F35" w14:textId="77777777" w:rsidR="00574589" w:rsidRDefault="00574589">
            <w:pPr>
              <w:rPr>
                <w:sz w:val="24"/>
                <w:szCs w:val="24"/>
              </w:rPr>
            </w:pPr>
          </w:p>
        </w:tc>
      </w:tr>
      <w:tr w:rsidR="00574589" w14:paraId="03A42F4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37" w14:textId="77777777" w:rsidR="00574589" w:rsidRDefault="00574589">
            <w:pPr>
              <w:rPr>
                <w:b/>
                <w:sz w:val="24"/>
                <w:szCs w:val="24"/>
              </w:rPr>
            </w:pPr>
          </w:p>
          <w:p w14:paraId="03A42F38" w14:textId="77777777" w:rsidR="00574589" w:rsidRDefault="005E65D1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</w:p>
          <w:p w14:paraId="03A42F39" w14:textId="2B9C6BE5" w:rsidR="00574589" w:rsidRDefault="005E65D1">
            <w:r>
              <w:rPr>
                <w:b/>
                <w:sz w:val="24"/>
                <w:szCs w:val="24"/>
              </w:rPr>
              <w:t xml:space="preserve">Místo dodání: </w:t>
            </w:r>
            <w:r w:rsidR="00360D6B">
              <w:rPr>
                <w:b/>
                <w:sz w:val="24"/>
                <w:szCs w:val="24"/>
              </w:rPr>
              <w:t>DZR Kvasice</w:t>
            </w:r>
          </w:p>
          <w:p w14:paraId="03A42F3A" w14:textId="77777777" w:rsidR="00574589" w:rsidRDefault="005E65D1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03A42F3B" w14:textId="77777777" w:rsidR="00574589" w:rsidRDefault="00574589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3C" w14:textId="77777777" w:rsidR="00574589" w:rsidRDefault="00574589">
            <w:pPr>
              <w:rPr>
                <w:b/>
                <w:sz w:val="24"/>
                <w:szCs w:val="24"/>
              </w:rPr>
            </w:pPr>
          </w:p>
          <w:p w14:paraId="03A42F3D" w14:textId="4E701852" w:rsidR="00574589" w:rsidRPr="009E56E3" w:rsidRDefault="005E65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</w:t>
            </w:r>
            <w:r w:rsidR="00360D6B" w:rsidRPr="009E56E3">
              <w:rPr>
                <w:b/>
                <w:sz w:val="24"/>
                <w:szCs w:val="24"/>
              </w:rPr>
              <w:t>DZR Kvasice</w:t>
            </w:r>
          </w:p>
          <w:p w14:paraId="3D61D483" w14:textId="0F07995E" w:rsidR="00360D6B" w:rsidRPr="009E56E3" w:rsidRDefault="00360D6B">
            <w:pPr>
              <w:rPr>
                <w:b/>
              </w:rPr>
            </w:pPr>
            <w:r w:rsidRPr="009E56E3">
              <w:rPr>
                <w:b/>
                <w:sz w:val="24"/>
                <w:szCs w:val="24"/>
              </w:rPr>
              <w:t xml:space="preserve">                 Parková 21, Kvasice</w:t>
            </w:r>
          </w:p>
          <w:p w14:paraId="03A42F3E" w14:textId="35FD922F" w:rsidR="00574589" w:rsidRDefault="00574589">
            <w:pPr>
              <w:rPr>
                <w:sz w:val="24"/>
                <w:szCs w:val="24"/>
              </w:rPr>
            </w:pPr>
          </w:p>
          <w:p w14:paraId="03A42F3F" w14:textId="77777777" w:rsidR="00574589" w:rsidRDefault="00574589">
            <w:pPr>
              <w:rPr>
                <w:sz w:val="24"/>
                <w:szCs w:val="24"/>
              </w:rPr>
            </w:pPr>
          </w:p>
        </w:tc>
      </w:tr>
    </w:tbl>
    <w:p w14:paraId="03A42F41" w14:textId="77777777" w:rsidR="00574589" w:rsidRDefault="00574589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2"/>
        <w:gridCol w:w="850"/>
        <w:gridCol w:w="1132"/>
        <w:gridCol w:w="1420"/>
        <w:gridCol w:w="708"/>
        <w:gridCol w:w="1528"/>
      </w:tblGrid>
      <w:tr w:rsidR="00574589" w14:paraId="03A42F49" w14:textId="77777777" w:rsidTr="009F4F5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2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3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4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5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6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7" w14:textId="77777777" w:rsidR="00574589" w:rsidRDefault="005E65D1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3A42F48" w14:textId="77777777" w:rsidR="00574589" w:rsidRDefault="005E65D1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574589" w14:paraId="03A42F5A" w14:textId="77777777" w:rsidTr="009F4F5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4B" w14:textId="0145A676" w:rsidR="00EE2A7A" w:rsidRPr="00C36E3B" w:rsidRDefault="008439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Dle Vaší nabídky u Vás </w:t>
            </w:r>
            <w:r w:rsidR="000E3CFD">
              <w:rPr>
                <w:color w:val="000000" w:themeColor="text1"/>
                <w:sz w:val="24"/>
                <w:szCs w:val="24"/>
              </w:rPr>
              <w:t>objednávám</w:t>
            </w:r>
            <w:r>
              <w:rPr>
                <w:color w:val="000000" w:themeColor="text1"/>
                <w:sz w:val="24"/>
                <w:szCs w:val="24"/>
              </w:rPr>
              <w:t xml:space="preserve"> renovaci stávajícího dřevěného obložení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6EA0" w14:textId="77777777" w:rsidR="00C36E3B" w:rsidRDefault="00C36E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3A42F4E" w14:textId="53515DF7" w:rsidR="00857E3F" w:rsidRPr="00C36E3B" w:rsidRDefault="00857E3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1" w14:textId="225189C7" w:rsidR="0005449F" w:rsidRPr="00C36E3B" w:rsidRDefault="000544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4" w14:textId="048E9B89" w:rsidR="0005449F" w:rsidRPr="00C36E3B" w:rsidRDefault="0084391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222</w:t>
            </w:r>
            <w:r w:rsidR="009F4F5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640</w:t>
            </w:r>
            <w:r w:rsidR="009F4F5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Kč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7" w14:textId="77777777" w:rsidR="00574589" w:rsidRPr="00C36E3B" w:rsidRDefault="005745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9" w14:textId="3472ECD5" w:rsidR="00EE2A7A" w:rsidRPr="00C36E3B" w:rsidRDefault="00EE2A7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74589" w14:paraId="03A42F61" w14:textId="77777777" w:rsidTr="009F4F5D">
        <w:trPr>
          <w:trHeight w:val="39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B" w14:textId="77777777" w:rsidR="00574589" w:rsidRDefault="005E6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C" w14:textId="77777777" w:rsidR="00574589" w:rsidRDefault="00574589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D" w14:textId="77777777" w:rsidR="00574589" w:rsidRDefault="0057458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E" w14:textId="7C579D5D" w:rsidR="00574589" w:rsidRDefault="00843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  <w:r w:rsidR="009F4F5D">
              <w:rPr>
                <w:sz w:val="24"/>
                <w:szCs w:val="24"/>
              </w:rPr>
              <w:t>.</w:t>
            </w:r>
            <w:r w:rsidR="000E3CFD">
              <w:rPr>
                <w:sz w:val="24"/>
                <w:szCs w:val="24"/>
              </w:rPr>
              <w:t>640</w:t>
            </w:r>
            <w:r w:rsidR="009F4F5D">
              <w:rPr>
                <w:sz w:val="24"/>
                <w:szCs w:val="24"/>
              </w:rPr>
              <w:t xml:space="preserve"> </w:t>
            </w:r>
            <w:r w:rsidR="000E3CFD">
              <w:rPr>
                <w:sz w:val="24"/>
                <w:szCs w:val="24"/>
              </w:rPr>
              <w:t>Kč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F" w14:textId="77777777" w:rsidR="00574589" w:rsidRDefault="0057458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60" w14:textId="613EDE5C" w:rsidR="00574589" w:rsidRPr="006A5AD3" w:rsidRDefault="00574589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14:paraId="7AFB6115" w14:textId="77777777" w:rsidR="00784BB3" w:rsidRDefault="005E65D1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D83545" w14:textId="519DFBCE" w:rsidR="00784BB3" w:rsidRDefault="00F0176C">
      <w:pPr>
        <w:tabs>
          <w:tab w:val="left" w:pos="4536"/>
        </w:tabs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1FADC" wp14:editId="11C08D60">
                <wp:simplePos x="0" y="0"/>
                <wp:positionH relativeFrom="column">
                  <wp:posOffset>4505325</wp:posOffset>
                </wp:positionH>
                <wp:positionV relativeFrom="paragraph">
                  <wp:posOffset>172720</wp:posOffset>
                </wp:positionV>
                <wp:extent cx="1866900" cy="923925"/>
                <wp:effectExtent l="0" t="0" r="19050" b="28575"/>
                <wp:wrapNone/>
                <wp:docPr id="2110762561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23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B6B49" id="Obdélník 4" o:spid="_x0000_s1026" style="position:absolute;margin-left:354.75pt;margin-top:13.6pt;width:147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" fillcolor="black [3213]" strokecolor="#09101d [484]" strokeweight="1pt"/>
            </w:pict>
          </mc:Fallback>
        </mc:AlternateContent>
      </w:r>
      <w:r w:rsidR="00784BB3">
        <w:rPr>
          <w:sz w:val="24"/>
          <w:szCs w:val="24"/>
        </w:rPr>
        <w:tab/>
      </w:r>
      <w:r w:rsidR="00784BB3">
        <w:rPr>
          <w:sz w:val="24"/>
          <w:szCs w:val="24"/>
        </w:rPr>
        <w:tab/>
      </w:r>
    </w:p>
    <w:p w14:paraId="03A42F65" w14:textId="7A773E4F" w:rsidR="00574589" w:rsidRDefault="00784BB3">
      <w:pPr>
        <w:tabs>
          <w:tab w:val="left" w:pos="4536"/>
        </w:tabs>
        <w:ind w:left="-284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65D1">
        <w:rPr>
          <w:sz w:val="24"/>
          <w:szCs w:val="24"/>
          <w:u w:val="single"/>
        </w:rPr>
        <w:t>Podpis a razítko:</w:t>
      </w:r>
    </w:p>
    <w:p w14:paraId="03A42F67" w14:textId="72DEEE23" w:rsidR="00574589" w:rsidRDefault="005E65D1" w:rsidP="00821934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 Kvasicích dne</w:t>
      </w:r>
      <w:r w:rsidR="00030071">
        <w:rPr>
          <w:sz w:val="24"/>
          <w:szCs w:val="24"/>
        </w:rPr>
        <w:t xml:space="preserve"> </w:t>
      </w:r>
      <w:r w:rsidR="007841A8">
        <w:rPr>
          <w:sz w:val="24"/>
          <w:szCs w:val="24"/>
        </w:rPr>
        <w:t>20.8.2024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</w:t>
      </w:r>
      <w:r w:rsidR="008B6AD6">
        <w:rPr>
          <w:sz w:val="24"/>
          <w:szCs w:val="24"/>
        </w:rPr>
        <w:t xml:space="preserve">operace: </w:t>
      </w:r>
    </w:p>
    <w:p w14:paraId="03A42F68" w14:textId="77777777" w:rsidR="00574589" w:rsidRDefault="00574589">
      <w:pPr>
        <w:ind w:left="-284"/>
        <w:rPr>
          <w:sz w:val="24"/>
          <w:szCs w:val="24"/>
        </w:rPr>
      </w:pPr>
    </w:p>
    <w:p w14:paraId="03A42F69" w14:textId="77777777" w:rsidR="00574589" w:rsidRDefault="00574589">
      <w:pPr>
        <w:ind w:left="-284"/>
        <w:rPr>
          <w:sz w:val="24"/>
          <w:szCs w:val="24"/>
        </w:rPr>
      </w:pPr>
    </w:p>
    <w:p w14:paraId="03A42F6C" w14:textId="77777777" w:rsidR="00574589" w:rsidRDefault="00574589">
      <w:pPr>
        <w:ind w:left="-284"/>
        <w:rPr>
          <w:sz w:val="24"/>
          <w:szCs w:val="24"/>
        </w:rPr>
      </w:pPr>
    </w:p>
    <w:p w14:paraId="03A42F6D" w14:textId="465A353E" w:rsidR="00574589" w:rsidRDefault="005E65D1">
      <w:pPr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Správce rozpočtu:  </w:t>
      </w:r>
    </w:p>
    <w:p w14:paraId="03A42F6E" w14:textId="64F87F60" w:rsidR="00574589" w:rsidRDefault="00F0176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B6602" wp14:editId="2F926E4C">
                <wp:simplePos x="0" y="0"/>
                <wp:positionH relativeFrom="column">
                  <wp:posOffset>3267075</wp:posOffset>
                </wp:positionH>
                <wp:positionV relativeFrom="paragraph">
                  <wp:posOffset>146050</wp:posOffset>
                </wp:positionV>
                <wp:extent cx="2971800" cy="1276350"/>
                <wp:effectExtent l="0" t="0" r="19050" b="19050"/>
                <wp:wrapNone/>
                <wp:docPr id="209103598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76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11310" id="Obdélník 5" o:spid="_x0000_s1026" style="position:absolute;margin-left:257.25pt;margin-top:11.5pt;width:234pt;height:10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" fillcolor="black [3213]" strokecolor="#09101d [484]" strokeweight="1pt"/>
            </w:pict>
          </mc:Fallback>
        </mc:AlternateContent>
      </w:r>
    </w:p>
    <w:sectPr w:rsidR="00574589">
      <w:headerReference w:type="default" r:id="rId7"/>
      <w:footerReference w:type="default" r:id="rId8"/>
      <w:head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C49D9" w14:textId="77777777" w:rsidR="007D4B34" w:rsidRDefault="007D4B34">
      <w:r>
        <w:separator/>
      </w:r>
    </w:p>
  </w:endnote>
  <w:endnote w:type="continuationSeparator" w:id="0">
    <w:p w14:paraId="658BA557" w14:textId="77777777" w:rsidR="007D4B34" w:rsidRDefault="007D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2F1F" w14:textId="77777777" w:rsidR="008B6AD6" w:rsidRDefault="008B6AD6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9942A" w14:textId="77777777" w:rsidR="007D4B34" w:rsidRDefault="007D4B34">
      <w:r>
        <w:rPr>
          <w:color w:val="000000"/>
        </w:rPr>
        <w:separator/>
      </w:r>
    </w:p>
  </w:footnote>
  <w:footnote w:type="continuationSeparator" w:id="0">
    <w:p w14:paraId="674DFBC2" w14:textId="77777777" w:rsidR="007D4B34" w:rsidRDefault="007D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2F1D" w14:textId="77777777" w:rsidR="008B6AD6" w:rsidRDefault="005E65D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42F15" wp14:editId="03A42F16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2F21" w14:textId="77777777" w:rsidR="008B6AD6" w:rsidRDefault="005E65D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A42F17" wp14:editId="03A42F18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A42F1B" w14:textId="15D76B50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DZR Kvasice</w:t>
                          </w:r>
                        </w:p>
                        <w:p w14:paraId="03A42F1C" w14:textId="64709CBA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Parková 21, 768 21 Kvasice</w:t>
                          </w:r>
                        </w:p>
                        <w:p w14:paraId="03A42F1D" w14:textId="40F91285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573 358 008, 605 724 615</w:t>
                          </w:r>
                        </w:p>
                        <w:p w14:paraId="03A42F1E" w14:textId="26A29240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17330947</w:t>
                          </w:r>
                        </w:p>
                        <w:p w14:paraId="03A42F1F" w14:textId="1CAB4E3D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CZ17330947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42F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3A42F1B" w14:textId="15D76B50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360D6B">
                      <w:rPr>
                        <w:sz w:val="18"/>
                        <w:szCs w:val="18"/>
                      </w:rPr>
                      <w:t xml:space="preserve"> DZR Kvasice</w:t>
                    </w:r>
                  </w:p>
                  <w:p w14:paraId="03A42F1C" w14:textId="64709CBA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360D6B">
                      <w:rPr>
                        <w:sz w:val="18"/>
                        <w:szCs w:val="18"/>
                      </w:rPr>
                      <w:t xml:space="preserve"> Parková 21, 768 21 Kvasice</w:t>
                    </w:r>
                  </w:p>
                  <w:p w14:paraId="03A42F1D" w14:textId="40F91285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360D6B">
                      <w:rPr>
                        <w:sz w:val="18"/>
                        <w:szCs w:val="18"/>
                      </w:rPr>
                      <w:t xml:space="preserve"> 573 358 008, 605 724 615</w:t>
                    </w:r>
                  </w:p>
                  <w:p w14:paraId="03A42F1E" w14:textId="26A29240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  <w:r w:rsidR="00360D6B">
                      <w:rPr>
                        <w:sz w:val="18"/>
                        <w:szCs w:val="18"/>
                      </w:rPr>
                      <w:t xml:space="preserve"> 17330947</w:t>
                    </w:r>
                  </w:p>
                  <w:p w14:paraId="03A42F1F" w14:textId="1CAB4E3D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  <w:r w:rsidR="00360D6B">
                      <w:rPr>
                        <w:sz w:val="18"/>
                        <w:szCs w:val="18"/>
                      </w:rPr>
                      <w:t xml:space="preserve"> CZ17330947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3A42F19" wp14:editId="03A42F1A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89"/>
    <w:rsid w:val="00030071"/>
    <w:rsid w:val="0005280F"/>
    <w:rsid w:val="0005449F"/>
    <w:rsid w:val="00082B68"/>
    <w:rsid w:val="000E3CFD"/>
    <w:rsid w:val="00227E95"/>
    <w:rsid w:val="00232664"/>
    <w:rsid w:val="00246095"/>
    <w:rsid w:val="00360D6B"/>
    <w:rsid w:val="00574589"/>
    <w:rsid w:val="005E65D1"/>
    <w:rsid w:val="00632B1D"/>
    <w:rsid w:val="006A5AD3"/>
    <w:rsid w:val="00742CA9"/>
    <w:rsid w:val="00774074"/>
    <w:rsid w:val="007841A8"/>
    <w:rsid w:val="00784BB3"/>
    <w:rsid w:val="007D4B34"/>
    <w:rsid w:val="00821934"/>
    <w:rsid w:val="0084391C"/>
    <w:rsid w:val="0084618C"/>
    <w:rsid w:val="00857E3F"/>
    <w:rsid w:val="008B6AD6"/>
    <w:rsid w:val="0090602D"/>
    <w:rsid w:val="009B17BC"/>
    <w:rsid w:val="009C2472"/>
    <w:rsid w:val="009E56E3"/>
    <w:rsid w:val="009F4F5D"/>
    <w:rsid w:val="00A86FC2"/>
    <w:rsid w:val="00A90B64"/>
    <w:rsid w:val="00AD6F52"/>
    <w:rsid w:val="00AD70BA"/>
    <w:rsid w:val="00B00BCD"/>
    <w:rsid w:val="00B265FD"/>
    <w:rsid w:val="00B81CA7"/>
    <w:rsid w:val="00C34FD9"/>
    <w:rsid w:val="00C36E3B"/>
    <w:rsid w:val="00CF7845"/>
    <w:rsid w:val="00DA0B2D"/>
    <w:rsid w:val="00DA4E6E"/>
    <w:rsid w:val="00DD3B42"/>
    <w:rsid w:val="00E84D55"/>
    <w:rsid w:val="00EB19EC"/>
    <w:rsid w:val="00EC1DAB"/>
    <w:rsid w:val="00EE2A7A"/>
    <w:rsid w:val="00EF7AAD"/>
    <w:rsid w:val="00F0176C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42F15"/>
  <w15:docId w15:val="{26132561-9939-4344-BBC5-27CEFAFB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D7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novotna@sslhan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vymazalova.KVADZR-VEDOUCI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12</cp:revision>
  <cp:lastPrinted>2023-03-14T10:43:00Z</cp:lastPrinted>
  <dcterms:created xsi:type="dcterms:W3CDTF">2024-08-20T10:19:00Z</dcterms:created>
  <dcterms:modified xsi:type="dcterms:W3CDTF">2024-08-27T05:21:00Z</dcterms:modified>
</cp:coreProperties>
</file>