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CE" w:rsidRDefault="00956FA4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66pt;margin-top:17pt;width:0;height:25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/alSfh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1pt;margin-top:16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r0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We5h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CH6qr0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6985000" cy="0"/>
                <wp:effectExtent l="10160" t="9525" r="1524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pt;margin-top:16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pt;margin-top:16pt;width:0;height:257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4H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Cv/w4H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5501CE" w:rsidRDefault="00956FA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OB8424-283</w:t>
      </w:r>
    </w:p>
    <w:p w:rsidR="005501CE" w:rsidRDefault="00956FA4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6350" r="1524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5pt;width:28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NwLZvg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501CE" w:rsidRDefault="00956FA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1181100" cy="139700"/>
                <wp:effectExtent l="635" t="3175" r="889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1CE" w:rsidRDefault="00956FA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Jaromíra Malého 1957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71pt;margin-top:14pt;width:93pt;height:1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" stroked="f">
                <v:fill opacity="0"/>
                <v:textbox inset="0,0,0,0">
                  <w:txbxContent>
                    <w:p w:rsidR="005501CE" w:rsidRDefault="00956FA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Jaromíra Malého 1957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Blahout Miroslav, Ak. mal.</w:t>
      </w:r>
    </w:p>
    <w:p w:rsidR="005501CE" w:rsidRDefault="00956FA4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127000"/>
                <wp:effectExtent l="6985" t="3175" r="254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1CE" w:rsidRDefault="00956FA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6pt;margin-top:10pt;width:60pt;height:1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" stroked="f">
                <v:fill opacity="0"/>
                <v:textbox inset="0,0,0,0">
                  <w:txbxContent>
                    <w:p w:rsidR="005501CE" w:rsidRDefault="00956FA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Loretánské náměstí 5</w:t>
      </w:r>
      <w:r>
        <w:tab/>
      </w:r>
      <w:r>
        <w:rPr>
          <w:rStyle w:val="Text5"/>
          <w:position w:val="-5"/>
        </w:rPr>
        <w:t>397 01  Písek</w:t>
      </w:r>
    </w:p>
    <w:p w:rsidR="005501CE" w:rsidRDefault="00956FA4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12"/>
        </w:rPr>
        <w:t>Česká republika</w:t>
      </w:r>
    </w:p>
    <w:p w:rsidR="005501CE" w:rsidRDefault="005501CE">
      <w:pPr>
        <w:pStyle w:val="Row8"/>
      </w:pPr>
    </w:p>
    <w:p w:rsidR="005501CE" w:rsidRDefault="005501CE">
      <w:pPr>
        <w:pStyle w:val="Row8"/>
      </w:pPr>
    </w:p>
    <w:p w:rsidR="005501CE" w:rsidRDefault="005501CE">
      <w:pPr>
        <w:pStyle w:val="Row8"/>
      </w:pPr>
    </w:p>
    <w:p w:rsidR="005501CE" w:rsidRDefault="00956FA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+Epsm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203200</wp:posOffset>
                </wp:positionV>
                <wp:extent cx="0" cy="381000"/>
                <wp:effectExtent l="10160" t="12700" r="889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63pt;margin-top:16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CCsVHfcAAAACQEAAA8AAABkcnMvZG93bnJl&#10;di54bWxMj09Lw0AQxe+C32EZwZvdNZWgaTYlCoJQUNqK5012moRmZ0N208Zv7xQPepp/jze/l69n&#10;14sTjqHzpOF+oUAg1d521Gj43L/ePYII0ZA1vSfU8I0B1sX1VW4y68+0xdMuNoJNKGRGQxvjkEkZ&#10;6hadCQs/IPHt4EdnIo9jI+1ozmzuepkolUpnOuIPrRnwpcX6uJuchmpj3zfp9PX8UC67aV+aY/P2&#10;obS+vZnLFYiIc/wTwwWf0aFgpspPZIPoNTwlKWeJGpYJVxb8LqpLo0AWufyfoPgB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IKxUd9wAAAAJ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203200</wp:posOffset>
                </wp:positionV>
                <wp:extent cx="0" cy="381000"/>
                <wp:effectExtent l="10160" t="12700" r="889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0pt;margin-top:16pt;width:0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16832485</w:t>
      </w:r>
    </w:p>
    <w:p w:rsidR="005501CE" w:rsidRDefault="00956FA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6pt;width:28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8pt;margin-top:2pt;width:0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r4JZy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14.08.2024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2275252024</w:t>
      </w:r>
    </w:p>
    <w:p w:rsidR="005501CE" w:rsidRDefault="00956FA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7pt;margin-top:17pt;width:284pt;height: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8N44F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5501CE" w:rsidRDefault="00956FA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5501CE" w:rsidRDefault="00956FA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48pt;margin-top:3pt;width:0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XsKg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Jj45ew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5501CE" w:rsidRDefault="00956FA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xVf5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5501CE" w:rsidRDefault="00956FA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67pt;margin-top:17pt;width:2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BUMr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5501CE" w:rsidRDefault="00956FA4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501CE" w:rsidRDefault="00956FA4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38100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3pt;width:548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3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3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AiA/qnXAAAAB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3pt;width:5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Y+RgqtgAAAAG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501CE" w:rsidRDefault="00956FA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6350" r="1524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6350" r="889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iFMM NATO - oprava renesančních komod v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72 000.00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72 000.00</w:t>
      </w:r>
    </w:p>
    <w:p w:rsidR="005501CE" w:rsidRDefault="00956FA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12700" r="1524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9525" r="889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9525" r="1524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Černínském</w:t>
      </w:r>
    </w:p>
    <w:p w:rsidR="005501CE" w:rsidRDefault="00956FA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72 000.00</w:t>
      </w:r>
      <w:r>
        <w:tab/>
      </w:r>
      <w:r>
        <w:rPr>
          <w:rStyle w:val="Text2"/>
        </w:rPr>
        <w:t>Kč</w:t>
      </w:r>
    </w:p>
    <w:p w:rsidR="005501CE" w:rsidRDefault="00956FA4" w:rsidP="00956FA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bookmarkStart w:id="0" w:name="_GoBack"/>
      <w:bookmarkEnd w:id="0"/>
    </w:p>
    <w:p w:rsidR="005501CE" w:rsidRDefault="005501CE">
      <w:pPr>
        <w:pStyle w:val="Row8"/>
      </w:pPr>
    </w:p>
    <w:p w:rsidR="005501CE" w:rsidRDefault="005501CE">
      <w:pPr>
        <w:pStyle w:val="Row8"/>
      </w:pPr>
    </w:p>
    <w:p w:rsidR="005501CE" w:rsidRDefault="005501CE">
      <w:pPr>
        <w:pStyle w:val="Row8"/>
      </w:pPr>
    </w:p>
    <w:p w:rsidR="005501CE" w:rsidRDefault="005501CE">
      <w:pPr>
        <w:pStyle w:val="Row8"/>
      </w:pPr>
    </w:p>
    <w:p w:rsidR="005501CE" w:rsidRDefault="00956FA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12700" r="1206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5501CE" w:rsidRDefault="00956FA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5501CE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FA4">
      <w:pPr>
        <w:spacing w:after="0" w:line="240" w:lineRule="auto"/>
      </w:pPr>
      <w:r>
        <w:separator/>
      </w:r>
    </w:p>
  </w:endnote>
  <w:endnote w:type="continuationSeparator" w:id="0">
    <w:p w:rsidR="00000000" w:rsidRDefault="0095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CE" w:rsidRDefault="00956FA4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OB8424-283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501CE" w:rsidRDefault="005501CE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6FA4">
      <w:pPr>
        <w:spacing w:after="0" w:line="240" w:lineRule="auto"/>
      </w:pPr>
      <w:r>
        <w:separator/>
      </w:r>
    </w:p>
  </w:footnote>
  <w:footnote w:type="continuationSeparator" w:id="0">
    <w:p w:rsidR="00000000" w:rsidRDefault="0095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CE" w:rsidRDefault="005501C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501CE"/>
    <w:rsid w:val="009107EA"/>
    <w:rsid w:val="009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3"/>
        <o:r id="V:Rule6" type="connector" idref="#_x0000_s1050"/>
        <o:r id="V:Rule7" type="connector" idref="#_x0000_s1049"/>
        <o:r id="V:Rule8" type="connector" idref="#_x0000_s1048"/>
        <o:r id="V:Rule9" type="connector" idref="#_x0000_s1047"/>
        <o:r id="V:Rule10" type="connector" idref="#_x0000_s1046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9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0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C4818E01.dotm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dcterms:created xsi:type="dcterms:W3CDTF">2024-08-23T11:59:00Z</dcterms:created>
  <dcterms:modified xsi:type="dcterms:W3CDTF">2024-08-23T11:59:00Z</dcterms:modified>
  <cp:category/>
</cp:coreProperties>
</file>