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7510" w14:textId="77777777" w:rsidR="0018375E" w:rsidRPr="009956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9560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95609">
        <w:rPr>
          <w:rFonts w:ascii="Garamond" w:hAnsi="Garamond"/>
          <w:b/>
          <w:color w:val="000000"/>
          <w:sz w:val="36"/>
        </w:rPr>
        <w:t> </w:t>
      </w:r>
    </w:p>
    <w:p w14:paraId="4716E8D0" w14:textId="77777777" w:rsidR="0018375E" w:rsidRPr="009956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95609">
        <w:rPr>
          <w:rFonts w:ascii="Garamond" w:hAnsi="Garamond"/>
          <w:color w:val="000000"/>
        </w:rPr>
        <w:t> U Soudu 6187/4, 708 82 Ostrava-Poruba</w:t>
      </w:r>
    </w:p>
    <w:p w14:paraId="54EE5318" w14:textId="77777777" w:rsidR="0018375E" w:rsidRPr="00995609" w:rsidRDefault="0018375E" w:rsidP="0018375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95609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995609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0"/>
        <w:gridCol w:w="3145"/>
        <w:gridCol w:w="5207"/>
      </w:tblGrid>
      <w:tr w:rsidR="0018375E" w:rsidRPr="00995609" w14:paraId="195CFC1A" w14:textId="77777777" w:rsidTr="003116BA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5F6B043" w14:textId="77777777" w:rsidR="0018375E" w:rsidRPr="009956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99560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9560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D4CD6F" w14:textId="29D2FC80" w:rsidR="0018375E" w:rsidRPr="00995609" w:rsidRDefault="0018375E" w:rsidP="000220E3">
            <w:pPr>
              <w:rPr>
                <w:rFonts w:ascii="Garamond" w:hAnsi="Garamond"/>
                <w:color w:val="000000"/>
              </w:rPr>
            </w:pPr>
            <w:r w:rsidRPr="00995609">
              <w:rPr>
                <w:rFonts w:ascii="Garamond" w:hAnsi="Garamond"/>
                <w:color w:val="000000"/>
              </w:rPr>
              <w:t xml:space="preserve">0 Spr </w:t>
            </w:r>
            <w:r w:rsidR="00A32237" w:rsidRPr="00995609">
              <w:rPr>
                <w:rFonts w:ascii="Garamond" w:hAnsi="Garamond"/>
                <w:color w:val="000000"/>
              </w:rPr>
              <w:t>1182/2024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45DA0606" w14:textId="77777777" w:rsidR="0018375E" w:rsidRPr="00995609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14:paraId="5686A603" w14:textId="0A9B4302" w:rsidR="0018375E" w:rsidRPr="00995609" w:rsidRDefault="007D1763" w:rsidP="003116BA">
            <w:pPr>
              <w:spacing w:line="240" w:lineRule="exact"/>
              <w:rPr>
                <w:rFonts w:ascii="Garamond" w:hAnsi="Garamond"/>
                <w:bCs/>
                <w:color w:val="000000"/>
              </w:rPr>
            </w:pPr>
            <w:r w:rsidRPr="00995609">
              <w:rPr>
                <w:rFonts w:ascii="Garamond" w:hAnsi="Garamond"/>
                <w:bCs/>
                <w:color w:val="000000"/>
              </w:rPr>
              <w:t>Thein System a.s.</w:t>
            </w:r>
          </w:p>
          <w:p w14:paraId="6D3D7F52" w14:textId="41B209E7" w:rsidR="007D1763" w:rsidRPr="00995609" w:rsidRDefault="007D1763" w:rsidP="003116BA">
            <w:pPr>
              <w:spacing w:line="240" w:lineRule="exact"/>
              <w:rPr>
                <w:rFonts w:ascii="Garamond" w:hAnsi="Garamond"/>
                <w:bCs/>
                <w:color w:val="000000"/>
              </w:rPr>
            </w:pPr>
            <w:r w:rsidRPr="00995609">
              <w:rPr>
                <w:rFonts w:ascii="Garamond" w:hAnsi="Garamond"/>
                <w:bCs/>
                <w:color w:val="000000"/>
              </w:rPr>
              <w:t>IČO: 27675645</w:t>
            </w:r>
          </w:p>
          <w:p w14:paraId="6632AB72" w14:textId="71ECC729" w:rsidR="007D1763" w:rsidRPr="00995609" w:rsidRDefault="007D1763" w:rsidP="003116BA">
            <w:pPr>
              <w:spacing w:line="240" w:lineRule="exact"/>
              <w:rPr>
                <w:rFonts w:ascii="Garamond" w:hAnsi="Garamond"/>
                <w:bCs/>
                <w:color w:val="000000"/>
              </w:rPr>
            </w:pPr>
            <w:r w:rsidRPr="00995609">
              <w:rPr>
                <w:rFonts w:ascii="Garamond" w:hAnsi="Garamond"/>
                <w:bCs/>
                <w:color w:val="000000"/>
              </w:rPr>
              <w:t>Otakara Ševčíka 840/10</w:t>
            </w:r>
          </w:p>
          <w:p w14:paraId="23A17378" w14:textId="679DEBF1" w:rsidR="007D1763" w:rsidRPr="00995609" w:rsidRDefault="007D1763" w:rsidP="003116BA">
            <w:pPr>
              <w:spacing w:line="240" w:lineRule="exact"/>
              <w:rPr>
                <w:rFonts w:ascii="Garamond" w:hAnsi="Garamond"/>
                <w:bCs/>
                <w:color w:val="000000"/>
              </w:rPr>
            </w:pPr>
            <w:r w:rsidRPr="00995609">
              <w:rPr>
                <w:rFonts w:ascii="Garamond" w:hAnsi="Garamond"/>
                <w:bCs/>
                <w:color w:val="000000"/>
              </w:rPr>
              <w:t>636 00  Brno - Židenice</w:t>
            </w:r>
          </w:p>
          <w:p w14:paraId="069B92D7" w14:textId="77777777" w:rsidR="0018375E" w:rsidRPr="009956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18375E" w:rsidRPr="00995609" w14:paraId="71D0F184" w14:textId="77777777" w:rsidTr="003116BA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F403B8D" w14:textId="77777777" w:rsidR="0018375E" w:rsidRPr="009956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99560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5C59" w14:textId="77777777" w:rsidR="0018375E" w:rsidRPr="00995609" w:rsidRDefault="0018375E" w:rsidP="003116B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98B126" w14:textId="77777777" w:rsidR="0018375E" w:rsidRPr="009956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995609" w14:paraId="7C4C78DF" w14:textId="77777777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77CE58C0" w14:textId="77777777" w:rsidR="0018375E" w:rsidRPr="009956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99560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2FAB12" w14:textId="77777777" w:rsidR="0018375E" w:rsidRPr="00995609" w:rsidRDefault="0018375E" w:rsidP="003116BA">
            <w:pPr>
              <w:rPr>
                <w:rFonts w:ascii="Garamond" w:hAnsi="Garamond"/>
                <w:color w:val="000000"/>
              </w:rPr>
            </w:pPr>
            <w:r w:rsidRPr="00995609">
              <w:rPr>
                <w:rFonts w:ascii="Garamond" w:hAnsi="Garamond"/>
                <w:color w:val="000000"/>
              </w:rPr>
              <w:t>Simona Kavecká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C2ABFA" w14:textId="77777777" w:rsidR="0018375E" w:rsidRPr="009956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995609" w14:paraId="1AD65AF3" w14:textId="77777777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CC60829" w14:textId="77777777" w:rsidR="0018375E" w:rsidRPr="009956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99560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33DE30" w14:textId="7A68D864" w:rsidR="0018375E" w:rsidRPr="00995609" w:rsidRDefault="00A32237" w:rsidP="00A30876">
            <w:pPr>
              <w:rPr>
                <w:rFonts w:ascii="Garamond" w:hAnsi="Garamond"/>
                <w:color w:val="000000"/>
              </w:rPr>
            </w:pPr>
            <w:r w:rsidRPr="00995609">
              <w:rPr>
                <w:rFonts w:ascii="Garamond" w:hAnsi="Garamond"/>
                <w:color w:val="000000"/>
              </w:rPr>
              <w:t>20</w:t>
            </w:r>
            <w:r w:rsidR="007D1763" w:rsidRPr="00995609">
              <w:rPr>
                <w:rFonts w:ascii="Garamond" w:hAnsi="Garamond"/>
                <w:color w:val="000000"/>
              </w:rPr>
              <w:t xml:space="preserve">. </w:t>
            </w:r>
            <w:r w:rsidRPr="00995609">
              <w:rPr>
                <w:rFonts w:ascii="Garamond" w:hAnsi="Garamond"/>
                <w:color w:val="000000"/>
              </w:rPr>
              <w:t>srpna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DFDAB7" w14:textId="77777777" w:rsidR="0018375E" w:rsidRPr="009956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2C6BE628" w14:textId="77777777" w:rsidR="0018375E" w:rsidRPr="00995609" w:rsidRDefault="0018375E" w:rsidP="0018375E">
      <w:pPr>
        <w:jc w:val="both"/>
        <w:rPr>
          <w:rFonts w:ascii="Garamond" w:hAnsi="Garamond"/>
        </w:rPr>
      </w:pPr>
    </w:p>
    <w:p w14:paraId="42696A1E" w14:textId="1AF0D77B" w:rsidR="007E1720" w:rsidRPr="009956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  <w:b/>
        </w:rPr>
      </w:pPr>
      <w:r w:rsidRPr="00995609">
        <w:rPr>
          <w:rFonts w:ascii="Garamond" w:hAnsi="Garamond"/>
          <w:b/>
        </w:rPr>
        <w:t xml:space="preserve">Objednávka </w:t>
      </w:r>
      <w:r w:rsidR="007D1763" w:rsidRPr="00995609">
        <w:rPr>
          <w:rFonts w:ascii="Garamond" w:hAnsi="Garamond"/>
          <w:b/>
        </w:rPr>
        <w:t>notebooků 15,6“</w:t>
      </w:r>
      <w:r w:rsidR="00A30876" w:rsidRPr="00995609">
        <w:rPr>
          <w:rFonts w:ascii="Garamond" w:hAnsi="Garamond"/>
          <w:b/>
        </w:rPr>
        <w:t xml:space="preserve"> </w:t>
      </w:r>
    </w:p>
    <w:p w14:paraId="6118D5B7" w14:textId="52739787" w:rsidR="0018375E" w:rsidRPr="009956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995609">
        <w:rPr>
          <w:rFonts w:ascii="Garamond" w:hAnsi="Garamond"/>
        </w:rPr>
        <w:t xml:space="preserve">Na základě rámcové dohody </w:t>
      </w:r>
      <w:r w:rsidRPr="00995609">
        <w:rPr>
          <w:rFonts w:ascii="Garamond" w:hAnsi="Garamond"/>
          <w:b/>
          <w:bCs/>
          <w:color w:val="000000"/>
        </w:rPr>
        <w:t xml:space="preserve">č.j.: </w:t>
      </w:r>
      <w:r w:rsidR="007D1763" w:rsidRPr="00995609">
        <w:rPr>
          <w:rFonts w:ascii="Garamond" w:hAnsi="Garamond"/>
          <w:b/>
          <w:bCs/>
          <w:color w:val="000000"/>
        </w:rPr>
        <w:t>6</w:t>
      </w:r>
      <w:r w:rsidR="003116BA" w:rsidRPr="00995609">
        <w:rPr>
          <w:rFonts w:ascii="Garamond" w:hAnsi="Garamond"/>
          <w:b/>
          <w:bCs/>
          <w:color w:val="000000"/>
        </w:rPr>
        <w:t>/2021</w:t>
      </w:r>
      <w:r w:rsidRPr="00995609">
        <w:rPr>
          <w:rFonts w:ascii="Garamond" w:hAnsi="Garamond"/>
          <w:b/>
          <w:bCs/>
          <w:color w:val="000000"/>
        </w:rPr>
        <w:t xml:space="preserve">-OI-SML, č. smlouvy: </w:t>
      </w:r>
      <w:r w:rsidR="007D1763" w:rsidRPr="00995609">
        <w:rPr>
          <w:rFonts w:ascii="Garamond" w:hAnsi="Garamond"/>
          <w:b/>
          <w:bCs/>
          <w:color w:val="000000"/>
        </w:rPr>
        <w:t>26/2021</w:t>
      </w:r>
      <w:r w:rsidRPr="00995609">
        <w:rPr>
          <w:rFonts w:ascii="Garamond" w:hAnsi="Garamond"/>
          <w:b/>
          <w:bCs/>
          <w:color w:val="000000"/>
        </w:rPr>
        <w:t>-MSP-CES</w:t>
      </w:r>
      <w:r w:rsidRPr="00995609">
        <w:rPr>
          <w:rFonts w:ascii="Garamond" w:hAnsi="Garamond"/>
        </w:rPr>
        <w:t xml:space="preserve"> </w:t>
      </w:r>
      <w:r w:rsidR="00A30876" w:rsidRPr="00995609">
        <w:rPr>
          <w:rFonts w:ascii="Garamond" w:hAnsi="Garamond"/>
          <w:b/>
        </w:rPr>
        <w:t xml:space="preserve">a </w:t>
      </w:r>
      <w:r w:rsidR="007D1763" w:rsidRPr="00995609">
        <w:rPr>
          <w:rFonts w:ascii="Garamond" w:hAnsi="Garamond"/>
          <w:b/>
        </w:rPr>
        <w:t>dodatků</w:t>
      </w:r>
      <w:r w:rsidR="00A30876" w:rsidRPr="00995609">
        <w:rPr>
          <w:rFonts w:ascii="Garamond" w:hAnsi="Garamond"/>
        </w:rPr>
        <w:t xml:space="preserve"> k rámcové dohodě objednávám </w:t>
      </w:r>
      <w:r w:rsidRPr="00995609">
        <w:rPr>
          <w:rFonts w:ascii="Garamond" w:hAnsi="Garamond"/>
        </w:rPr>
        <w:t>:</w:t>
      </w:r>
    </w:p>
    <w:p w14:paraId="4083C2D3" w14:textId="6BEE2F65" w:rsidR="007D1763" w:rsidRPr="00995609" w:rsidRDefault="007D1763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995609">
        <w:rPr>
          <w:rFonts w:ascii="Garamond" w:hAnsi="Garamond"/>
          <w:b/>
        </w:rPr>
        <w:t>4</w:t>
      </w:r>
      <w:r w:rsidR="00231759" w:rsidRPr="00995609">
        <w:rPr>
          <w:rFonts w:ascii="Garamond" w:hAnsi="Garamond"/>
          <w:b/>
        </w:rPr>
        <w:t>ks</w:t>
      </w:r>
      <w:r w:rsidR="00231759" w:rsidRPr="00995609">
        <w:rPr>
          <w:rFonts w:ascii="Garamond" w:hAnsi="Garamond"/>
        </w:rPr>
        <w:t xml:space="preserve"> </w:t>
      </w:r>
      <w:r w:rsidRPr="00995609">
        <w:rPr>
          <w:rFonts w:ascii="Garamond" w:hAnsi="Garamond"/>
        </w:rPr>
        <w:t xml:space="preserve">notebooků 15,6“ (modifikace </w:t>
      </w:r>
      <w:r w:rsidR="00995609">
        <w:rPr>
          <w:rFonts w:ascii="Garamond" w:hAnsi="Garamond"/>
        </w:rPr>
        <w:t>2</w:t>
      </w:r>
      <w:r w:rsidRPr="00995609">
        <w:rPr>
          <w:rFonts w:ascii="Garamond" w:hAnsi="Garamond"/>
        </w:rPr>
        <w:t>)</w:t>
      </w:r>
      <w:r w:rsidR="00231759" w:rsidRPr="00995609">
        <w:rPr>
          <w:rFonts w:ascii="Garamond" w:hAnsi="Garamond"/>
        </w:rPr>
        <w:t xml:space="preserve">, P/N: </w:t>
      </w:r>
      <w:r w:rsidRPr="00995609">
        <w:rPr>
          <w:rFonts w:ascii="Garamond" w:hAnsi="Garamond"/>
        </w:rPr>
        <w:t>853M</w:t>
      </w:r>
      <w:r w:rsidR="00974C3E" w:rsidRPr="00995609">
        <w:rPr>
          <w:rFonts w:ascii="Garamond" w:hAnsi="Garamond"/>
        </w:rPr>
        <w:t>8</w:t>
      </w:r>
      <w:r w:rsidRPr="00995609">
        <w:rPr>
          <w:rFonts w:ascii="Garamond" w:hAnsi="Garamond"/>
        </w:rPr>
        <w:t>ES</w:t>
      </w:r>
      <w:r w:rsidR="00231759" w:rsidRPr="00995609">
        <w:rPr>
          <w:rFonts w:ascii="Garamond" w:hAnsi="Garamond"/>
        </w:rPr>
        <w:t xml:space="preserve"> </w:t>
      </w:r>
      <w:r w:rsidRPr="00995609">
        <w:rPr>
          <w:rFonts w:ascii="Garamond" w:hAnsi="Garamond"/>
        </w:rPr>
        <w:t>dle objednávkového formuláře, který je přílohou objednávky.</w:t>
      </w:r>
    </w:p>
    <w:tbl>
      <w:tblPr>
        <w:tblW w:w="10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9"/>
        <w:gridCol w:w="1486"/>
        <w:gridCol w:w="1011"/>
        <w:gridCol w:w="813"/>
        <w:gridCol w:w="1273"/>
        <w:gridCol w:w="694"/>
        <w:gridCol w:w="146"/>
      </w:tblGrid>
      <w:tr w:rsidR="00B3347D" w:rsidRPr="00995609" w14:paraId="05CFE2B4" w14:textId="77777777" w:rsidTr="00A32237">
        <w:trPr>
          <w:trHeight w:val="300"/>
        </w:trPr>
        <w:tc>
          <w:tcPr>
            <w:tcW w:w="53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6A83" w14:textId="16EDFB10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995609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 xml:space="preserve">Notebook 15,6" (modifikace </w:t>
            </w:r>
            <w:r w:rsidR="00A32237" w:rsidRPr="00995609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995609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 xml:space="preserve">), (P/N: </w:t>
            </w:r>
            <w:r w:rsidR="00A32237" w:rsidRPr="00995609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853M8ES</w:t>
            </w:r>
            <w:r w:rsidRPr="00995609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0D29" w14:textId="77777777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9560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ADB8C" w14:textId="77777777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9560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7B3A" w14:textId="77777777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9560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3318" w14:textId="77777777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9560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Cena celkem s DPH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5DD16" w14:textId="77777777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9560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Měna</w:t>
            </w:r>
          </w:p>
        </w:tc>
        <w:tc>
          <w:tcPr>
            <w:tcW w:w="146" w:type="dxa"/>
            <w:vAlign w:val="center"/>
            <w:hideMark/>
          </w:tcPr>
          <w:p w14:paraId="2B5F65C4" w14:textId="77777777" w:rsidR="00B3347D" w:rsidRPr="00995609" w:rsidRDefault="00B3347D" w:rsidP="00B3347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B3347D" w:rsidRPr="00995609" w14:paraId="62894527" w14:textId="77777777" w:rsidTr="00A32237">
        <w:trPr>
          <w:trHeight w:val="300"/>
        </w:trPr>
        <w:tc>
          <w:tcPr>
            <w:tcW w:w="53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38C658" w14:textId="77777777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1DE53B" w14:textId="77777777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EFB1F3" w14:textId="77777777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8A5C84" w14:textId="77777777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0C185C" w14:textId="77777777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0F442E" w14:textId="77777777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92D9" w14:textId="77777777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</w:tr>
      <w:tr w:rsidR="00B3347D" w:rsidRPr="00995609" w14:paraId="7FD2EB29" w14:textId="77777777" w:rsidTr="00A32237">
        <w:trPr>
          <w:trHeight w:val="315"/>
        </w:trPr>
        <w:tc>
          <w:tcPr>
            <w:tcW w:w="5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DD75" w14:textId="21AB4A9C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995609">
              <w:rPr>
                <w:rFonts w:ascii="Garamond" w:eastAsia="Times New Roman" w:hAnsi="Garamond" w:cs="Calibri"/>
                <w:color w:val="000000"/>
              </w:rPr>
              <w:t>notebook 15</w:t>
            </w:r>
            <w:r w:rsidR="00710653" w:rsidRPr="00995609">
              <w:rPr>
                <w:rFonts w:ascii="Garamond" w:eastAsia="Times New Roman" w:hAnsi="Garamond" w:cs="Calibri"/>
                <w:color w:val="000000"/>
              </w:rPr>
              <w:t>,6</w:t>
            </w:r>
            <w:r w:rsidRPr="00995609">
              <w:rPr>
                <w:rFonts w:ascii="Garamond" w:eastAsia="Times New Roman" w:hAnsi="Garamond" w:cs="Calibri"/>
                <w:color w:val="000000"/>
              </w:rPr>
              <w:t xml:space="preserve">"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2A7BE" w14:textId="1E14E5AD" w:rsidR="00B3347D" w:rsidRPr="00995609" w:rsidRDefault="00A32237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995609">
              <w:rPr>
                <w:rFonts w:ascii="Garamond" w:eastAsia="Times New Roman" w:hAnsi="Garamond" w:cs="Calibri"/>
                <w:color w:val="000000"/>
              </w:rPr>
              <w:t>505,50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26D9" w14:textId="5BC8BFFF" w:rsidR="00B3347D" w:rsidRPr="00995609" w:rsidRDefault="00A32237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995609">
              <w:rPr>
                <w:rFonts w:ascii="Garamond" w:eastAsia="Times New Roman" w:hAnsi="Garamond" w:cs="Calibri"/>
                <w:color w:val="000000"/>
              </w:rPr>
              <w:t>106,16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325E" w14:textId="77777777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995609">
              <w:rPr>
                <w:rFonts w:ascii="Garamond" w:eastAsia="Times New Roman" w:hAnsi="Garamond" w:cs="Calibri"/>
                <w:color w:val="00000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60A54" w14:textId="6CB6988D" w:rsidR="00B3347D" w:rsidRPr="00995609" w:rsidRDefault="00A32237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995609">
              <w:rPr>
                <w:rFonts w:ascii="Garamond" w:eastAsia="Times New Roman" w:hAnsi="Garamond" w:cs="Calibri"/>
                <w:color w:val="000000"/>
              </w:rPr>
              <w:t>611,66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0B9C" w14:textId="77777777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9560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  <w:tc>
          <w:tcPr>
            <w:tcW w:w="146" w:type="dxa"/>
            <w:vAlign w:val="center"/>
            <w:hideMark/>
          </w:tcPr>
          <w:p w14:paraId="44154A5F" w14:textId="77777777" w:rsidR="00B3347D" w:rsidRPr="00995609" w:rsidRDefault="00B3347D" w:rsidP="00B3347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B3347D" w:rsidRPr="00995609" w14:paraId="394CB33E" w14:textId="77777777" w:rsidTr="00A32237">
        <w:trPr>
          <w:trHeight w:val="330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20F49" w14:textId="42C5558D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995609">
              <w:rPr>
                <w:rFonts w:ascii="Garamond" w:eastAsia="Times New Roman" w:hAnsi="Garamond" w:cs="Calibri"/>
                <w:color w:val="000000"/>
              </w:rPr>
              <w:t>Celkem za 4ks noteb</w:t>
            </w:r>
            <w:r w:rsidR="00517F75" w:rsidRPr="00995609">
              <w:rPr>
                <w:rFonts w:ascii="Garamond" w:eastAsia="Times New Roman" w:hAnsi="Garamond" w:cs="Calibri"/>
                <w:color w:val="000000"/>
              </w:rPr>
              <w:t>o</w:t>
            </w:r>
            <w:r w:rsidRPr="00995609">
              <w:rPr>
                <w:rFonts w:ascii="Garamond" w:eastAsia="Times New Roman" w:hAnsi="Garamond" w:cs="Calibri"/>
                <w:color w:val="000000"/>
              </w:rPr>
              <w:t xml:space="preserve">oků </w:t>
            </w:r>
            <w:r w:rsidR="00D869C0" w:rsidRPr="00995609">
              <w:rPr>
                <w:rFonts w:ascii="Garamond" w:eastAsia="Times New Roman" w:hAnsi="Garamond" w:cs="Calibri"/>
                <w:color w:val="000000"/>
              </w:rPr>
              <w:t xml:space="preserve">15,6“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13A6F" w14:textId="77777777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995609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BA923" w14:textId="77777777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995609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8473" w14:textId="77777777" w:rsidR="00B3347D" w:rsidRPr="00995609" w:rsidRDefault="00B3347D" w:rsidP="00B3347D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</w:rPr>
            </w:pPr>
            <w:r w:rsidRPr="00995609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F670" w14:textId="55DCFC8F" w:rsidR="00B3347D" w:rsidRPr="00995609" w:rsidRDefault="00A32237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995609">
              <w:rPr>
                <w:rFonts w:ascii="Garamond" w:eastAsia="Times New Roman" w:hAnsi="Garamond" w:cs="Calibri"/>
                <w:color w:val="000000"/>
              </w:rPr>
              <w:t>2 446,64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FE52D" w14:textId="77777777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995609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  <w:tc>
          <w:tcPr>
            <w:tcW w:w="146" w:type="dxa"/>
            <w:vAlign w:val="center"/>
            <w:hideMark/>
          </w:tcPr>
          <w:p w14:paraId="27C7DBEC" w14:textId="77777777" w:rsidR="00B3347D" w:rsidRPr="00995609" w:rsidRDefault="00B3347D" w:rsidP="00B3347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B3347D" w:rsidRPr="00995609" w14:paraId="0ACD8F56" w14:textId="77777777" w:rsidTr="00A32237">
        <w:trPr>
          <w:trHeight w:val="300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2871" w14:textId="77777777" w:rsidR="00B3347D" w:rsidRPr="00995609" w:rsidRDefault="00B3347D" w:rsidP="00B3347D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4580" w14:textId="77777777" w:rsidR="00B3347D" w:rsidRPr="00995609" w:rsidRDefault="00B3347D" w:rsidP="00B3347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029" w14:textId="77777777" w:rsidR="00B3347D" w:rsidRPr="00995609" w:rsidRDefault="00B3347D" w:rsidP="00B3347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8483" w14:textId="77777777" w:rsidR="00B3347D" w:rsidRPr="00995609" w:rsidRDefault="00B3347D" w:rsidP="00B3347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513C" w14:textId="77777777" w:rsidR="00B3347D" w:rsidRPr="00995609" w:rsidRDefault="00B3347D" w:rsidP="00B3347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34C0" w14:textId="77777777" w:rsidR="00B3347D" w:rsidRPr="00995609" w:rsidRDefault="00B3347D" w:rsidP="00B3347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6D37A54E" w14:textId="77777777" w:rsidR="00B3347D" w:rsidRPr="00995609" w:rsidRDefault="00B3347D" w:rsidP="00B3347D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19D9B5C" w14:textId="45E8D832" w:rsidR="00231759" w:rsidRPr="00995609" w:rsidRDefault="00231759" w:rsidP="005C10D9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  <w:b/>
          <w:bCs/>
        </w:rPr>
      </w:pPr>
      <w:r w:rsidRPr="00995609">
        <w:rPr>
          <w:rFonts w:ascii="Garamond" w:hAnsi="Garamond"/>
          <w:b/>
          <w:bCs/>
        </w:rPr>
        <w:t xml:space="preserve">Cena za objednávku celkem včetně DPH: </w:t>
      </w:r>
      <w:r w:rsidR="00A32237" w:rsidRPr="00995609">
        <w:rPr>
          <w:rFonts w:ascii="Garamond" w:eastAsia="Times New Roman" w:hAnsi="Garamond" w:cs="Calibri"/>
          <w:b/>
          <w:bCs/>
          <w:color w:val="000000"/>
        </w:rPr>
        <w:t>2 446,64</w:t>
      </w:r>
      <w:r w:rsidR="000220E3" w:rsidRPr="00995609">
        <w:rPr>
          <w:rFonts w:ascii="Garamond" w:eastAsia="Times New Roman" w:hAnsi="Garamond" w:cs="Calibri"/>
          <w:b/>
          <w:bCs/>
          <w:color w:val="000000"/>
        </w:rPr>
        <w:t xml:space="preserve"> E</w:t>
      </w:r>
      <w:r w:rsidR="00B20B63" w:rsidRPr="00995609">
        <w:rPr>
          <w:rFonts w:ascii="Garamond" w:hAnsi="Garamond"/>
          <w:b/>
          <w:bCs/>
        </w:rPr>
        <w:t xml:space="preserve">uro. </w:t>
      </w:r>
    </w:p>
    <w:p w14:paraId="6D1851FE" w14:textId="2219D978" w:rsidR="0018375E" w:rsidRPr="009956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995609">
        <w:rPr>
          <w:rFonts w:ascii="Garamond" w:hAnsi="Garamond"/>
        </w:rPr>
        <w:t>Termí</w:t>
      </w:r>
      <w:r w:rsidR="00F7334E" w:rsidRPr="00995609">
        <w:rPr>
          <w:rFonts w:ascii="Garamond" w:hAnsi="Garamond"/>
        </w:rPr>
        <w:t>n dodání dle rámcové dohody do 60</w:t>
      </w:r>
      <w:r w:rsidRPr="00995609">
        <w:rPr>
          <w:rFonts w:ascii="Garamond" w:hAnsi="Garamond"/>
        </w:rPr>
        <w:t xml:space="preserve"> dnů od potvrzení objednávky. Místo dodání Okresní soud v Ostravě, U</w:t>
      </w:r>
      <w:r w:rsidR="007D1763" w:rsidRPr="00995609">
        <w:rPr>
          <w:rFonts w:ascii="Garamond" w:hAnsi="Garamond"/>
        </w:rPr>
        <w:t> </w:t>
      </w:r>
      <w:r w:rsidRPr="00995609">
        <w:rPr>
          <w:rFonts w:ascii="Garamond" w:hAnsi="Garamond"/>
        </w:rPr>
        <w:t xml:space="preserve">Soudu 4/6187, 708 82 Ostrava-Poruba, IČO: 00025267. </w:t>
      </w:r>
    </w:p>
    <w:p w14:paraId="590E5F21" w14:textId="77777777" w:rsidR="0018375E" w:rsidRPr="00995609" w:rsidRDefault="0018375E" w:rsidP="00F2734A">
      <w:pPr>
        <w:pStyle w:val="ZkladntextIMP"/>
        <w:suppressAutoHyphens w:val="0"/>
        <w:spacing w:before="240" w:after="120" w:line="240" w:lineRule="auto"/>
        <w:jc w:val="both"/>
        <w:rPr>
          <w:rFonts w:ascii="Garamond" w:hAnsi="Garamond"/>
        </w:rPr>
      </w:pPr>
      <w:r w:rsidRPr="00995609">
        <w:rPr>
          <w:rFonts w:ascii="Garamond" w:hAnsi="Garamond"/>
        </w:rPr>
        <w:t>Odpovědná osoba k převzetí plnění:</w:t>
      </w:r>
    </w:p>
    <w:p w14:paraId="17645786" w14:textId="77777777" w:rsidR="00231759" w:rsidRPr="009956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995609">
        <w:rPr>
          <w:rFonts w:ascii="Garamond" w:hAnsi="Garamond"/>
        </w:rPr>
        <w:t>Simona Kavecká, sekretářka předsedy soudu a pracovník IT</w:t>
      </w:r>
      <w:r w:rsidR="00231759" w:rsidRPr="00995609">
        <w:rPr>
          <w:rFonts w:ascii="Garamond" w:hAnsi="Garamond"/>
        </w:rPr>
        <w:t>, tel. 596 972 593, 737 247 178.</w:t>
      </w:r>
    </w:p>
    <w:p w14:paraId="7F7E5DAF" w14:textId="77777777" w:rsidR="00231759" w:rsidRPr="00995609" w:rsidRDefault="00231759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995609">
        <w:rPr>
          <w:rFonts w:ascii="Garamond" w:hAnsi="Garamond"/>
        </w:rPr>
        <w:t xml:space="preserve">Mgr. Petr Balajka, vedoucí informatik, tel. 596 972 591, </w:t>
      </w:r>
      <w:r w:rsidRPr="00995609">
        <w:rPr>
          <w:rFonts w:ascii="Garamond" w:hAnsi="Garamond"/>
          <w:color w:val="333333"/>
          <w:shd w:val="clear" w:color="auto" w:fill="FFFFFF"/>
        </w:rPr>
        <w:t>722 183 973</w:t>
      </w:r>
      <w:r w:rsidRPr="00995609">
        <w:rPr>
          <w:rFonts w:ascii="Garamond" w:hAnsi="Garamond"/>
        </w:rPr>
        <w:t>.</w:t>
      </w:r>
    </w:p>
    <w:p w14:paraId="2DDCF0A5" w14:textId="71AFFEC0" w:rsidR="0018375E" w:rsidRPr="009956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995609">
        <w:rPr>
          <w:rFonts w:ascii="Garamond" w:hAnsi="Garamond"/>
        </w:rPr>
        <w:t xml:space="preserve">Adresa pro potvrzení objednávky: </w:t>
      </w:r>
      <w:hyperlink r:id="rId4" w:history="1">
        <w:r w:rsidRPr="00995609">
          <w:rPr>
            <w:rStyle w:val="Hypertextovodkaz"/>
            <w:rFonts w:ascii="Garamond" w:hAnsi="Garamond"/>
          </w:rPr>
          <w:t>oi@osoud.ova.justice.cz</w:t>
        </w:r>
      </w:hyperlink>
    </w:p>
    <w:p w14:paraId="1008BD57" w14:textId="77777777" w:rsidR="0018375E" w:rsidRPr="009956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995609">
        <w:rPr>
          <w:rFonts w:ascii="Garamond" w:hAnsi="Garamond"/>
        </w:rPr>
        <w:t>S pozdravem</w:t>
      </w:r>
    </w:p>
    <w:p w14:paraId="53D15A4F" w14:textId="60D6F8C8" w:rsidR="0018375E" w:rsidRPr="009956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3212F37D" w14:textId="77777777" w:rsidR="005C10D9" w:rsidRPr="00995609" w:rsidRDefault="005C10D9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21825D12" w14:textId="77FCF933" w:rsidR="0018375E" w:rsidRPr="00995609" w:rsidRDefault="00974C3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995609">
        <w:rPr>
          <w:rFonts w:ascii="Garamond" w:hAnsi="Garamond"/>
        </w:rPr>
        <w:t>Simona Kavecká</w:t>
      </w:r>
    </w:p>
    <w:p w14:paraId="2CD59B35" w14:textId="62051213" w:rsidR="00AE4AF3" w:rsidRPr="00995609" w:rsidRDefault="00974C3E" w:rsidP="006E5B92">
      <w:pPr>
        <w:pStyle w:val="ZkladntextIMP"/>
        <w:suppressAutoHyphens w:val="0"/>
        <w:spacing w:line="240" w:lineRule="auto"/>
        <w:jc w:val="both"/>
      </w:pPr>
      <w:r w:rsidRPr="00995609">
        <w:rPr>
          <w:rFonts w:ascii="Garamond" w:hAnsi="Garamond"/>
        </w:rPr>
        <w:t>sekretářka předsedy soudu a pracovník IT</w:t>
      </w:r>
    </w:p>
    <w:p w14:paraId="19B0197F" w14:textId="5E31A069" w:rsidR="00AE4AF3" w:rsidRPr="00995609" w:rsidRDefault="00AE4AF3"/>
    <w:p w14:paraId="30E3CDAA" w14:textId="77777777" w:rsidR="005C10D9" w:rsidRPr="00995609" w:rsidRDefault="005C10D9"/>
    <w:p w14:paraId="13CEDD6E" w14:textId="1E2D95EA" w:rsidR="00AE4AF3" w:rsidRPr="00995609" w:rsidRDefault="000220E3">
      <w:pPr>
        <w:rPr>
          <w:rFonts w:ascii="Garamond" w:hAnsi="Garamond"/>
          <w:b/>
        </w:rPr>
      </w:pPr>
      <w:r w:rsidRPr="00995609">
        <w:rPr>
          <w:rFonts w:ascii="Garamond" w:hAnsi="Garamond"/>
          <w:b/>
        </w:rPr>
        <w:t xml:space="preserve">Objednávkový formulář </w:t>
      </w:r>
      <w:r w:rsidR="006E5B92" w:rsidRPr="00995609">
        <w:rPr>
          <w:rFonts w:ascii="Garamond" w:hAnsi="Garamond"/>
          <w:b/>
        </w:rPr>
        <w:t>k notebookům 15,6“</w:t>
      </w:r>
    </w:p>
    <w:sectPr w:rsidR="00AE4AF3" w:rsidRPr="00995609" w:rsidSect="000220E3">
      <w:pgSz w:w="11906" w:h="16838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Objednávka_notebooků.docx 2023/10/30 07:09:13"/>
    <w:docVar w:name="DOKUMENT_ADRESAR_FS" w:val="C:\TMP\DB"/>
    <w:docVar w:name="DOKUMENT_AUTOMATICKE_UKLADANI" w:val="ANO"/>
    <w:docVar w:name="DOKUMENT_PERIODA_UKLADANI" w:val="15"/>
    <w:docVar w:name="DOKUMENT_ULOZIT_JAKO_DOCX" w:val="ANO"/>
  </w:docVars>
  <w:rsids>
    <w:rsidRoot w:val="0018375E"/>
    <w:rsid w:val="000220E3"/>
    <w:rsid w:val="0018375E"/>
    <w:rsid w:val="00231759"/>
    <w:rsid w:val="003116BA"/>
    <w:rsid w:val="00517F75"/>
    <w:rsid w:val="00545AA9"/>
    <w:rsid w:val="0057743E"/>
    <w:rsid w:val="005C10D9"/>
    <w:rsid w:val="0067327C"/>
    <w:rsid w:val="006E5B92"/>
    <w:rsid w:val="00710653"/>
    <w:rsid w:val="007357CE"/>
    <w:rsid w:val="007D1763"/>
    <w:rsid w:val="007E1720"/>
    <w:rsid w:val="00974C3E"/>
    <w:rsid w:val="00990C6A"/>
    <w:rsid w:val="00995609"/>
    <w:rsid w:val="00A30876"/>
    <w:rsid w:val="00A32237"/>
    <w:rsid w:val="00A51886"/>
    <w:rsid w:val="00AE4AF3"/>
    <w:rsid w:val="00B20B63"/>
    <w:rsid w:val="00B3347D"/>
    <w:rsid w:val="00B43B6A"/>
    <w:rsid w:val="00C41DEA"/>
    <w:rsid w:val="00CB4313"/>
    <w:rsid w:val="00CF7305"/>
    <w:rsid w:val="00D735F0"/>
    <w:rsid w:val="00D869C0"/>
    <w:rsid w:val="00F03FC1"/>
    <w:rsid w:val="00F2734A"/>
    <w:rsid w:val="00F37B9A"/>
    <w:rsid w:val="00F41E0B"/>
    <w:rsid w:val="00F7334E"/>
    <w:rsid w:val="00F74FD3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5FC72"/>
  <w15:docId w15:val="{970D8179-E2B4-4812-81C5-AC30D15B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375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37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18375E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D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@osoud.ova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Kavecká Simona</cp:lastModifiedBy>
  <cp:revision>6</cp:revision>
  <cp:lastPrinted>2024-08-20T13:05:00Z</cp:lastPrinted>
  <dcterms:created xsi:type="dcterms:W3CDTF">2024-08-20T10:31:00Z</dcterms:created>
  <dcterms:modified xsi:type="dcterms:W3CDTF">2024-08-20T13:05:00Z</dcterms:modified>
</cp:coreProperties>
</file>