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6977B3BB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7C189858">
            <wp:simplePos x="0" y="0"/>
            <wp:positionH relativeFrom="column">
              <wp:posOffset>5058410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17D88A85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870F39">
        <w:rPr>
          <w:rFonts w:ascii="Verdana" w:hAnsi="Verdana"/>
          <w:szCs w:val="24"/>
        </w:rPr>
        <w:t>085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745B9B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BCADA85" w14:textId="26645FDC" w:rsidR="00870F39" w:rsidRDefault="00870F3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KOHR Invest s.r.o.</w:t>
                            </w:r>
                          </w:p>
                          <w:p w14:paraId="629C4A00" w14:textId="22677FEC" w:rsidR="00870F39" w:rsidRDefault="00870F3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Na Folimance 2155/15</w:t>
                            </w:r>
                          </w:p>
                          <w:p w14:paraId="4EA3246C" w14:textId="27126DAB" w:rsidR="00870F39" w:rsidRDefault="00870F3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120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2</w:t>
                            </w:r>
                          </w:p>
                          <w:p w14:paraId="1326EB8E" w14:textId="77777777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63782E31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870F39">
                              <w:rPr>
                                <w:rFonts w:ascii="Arial" w:hAnsi="Arial" w:cs="Arial"/>
                                <w:bCs/>
                              </w:rPr>
                              <w:t>06408851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BCADA85" w14:textId="26645FDC" w:rsidR="00870F39" w:rsidRDefault="00870F3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KOHR Invest s.r.o.</w:t>
                      </w:r>
                    </w:p>
                    <w:p w14:paraId="629C4A00" w14:textId="22677FEC" w:rsidR="00870F39" w:rsidRDefault="00870F3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Na Folimance 2155/15</w:t>
                      </w:r>
                    </w:p>
                    <w:p w14:paraId="4EA3246C" w14:textId="27126DAB" w:rsidR="00870F39" w:rsidRDefault="00870F3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120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2</w:t>
                      </w:r>
                    </w:p>
                    <w:p w14:paraId="1326EB8E" w14:textId="77777777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63782E31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870F39">
                        <w:rPr>
                          <w:rFonts w:ascii="Arial" w:hAnsi="Arial" w:cs="Arial"/>
                          <w:bCs/>
                        </w:rPr>
                        <w:t>06408851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1BDD99F1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870F39">
        <w:rPr>
          <w:rFonts w:ascii="Verdana" w:hAnsi="Verdana"/>
          <w:b w:val="0"/>
          <w:sz w:val="20"/>
        </w:rPr>
        <w:t>21.8.2024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4F332201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870F39">
        <w:rPr>
          <w:rFonts w:ascii="Verdana" w:hAnsi="Verdana"/>
          <w:b w:val="0"/>
          <w:sz w:val="20"/>
        </w:rPr>
        <w:t>14 dní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1FFBD884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1BAE0A22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73690E7A" w:rsidR="00AE24E9" w:rsidRDefault="001203DA" w:rsidP="00312FC1">
      <w:pPr>
        <w:rPr>
          <w:rFonts w:ascii="Verdana" w:hAnsi="Verdana"/>
        </w:rPr>
      </w:pPr>
      <w:r>
        <w:rPr>
          <w:rFonts w:ascii="Verdana" w:hAnsi="Verdana"/>
        </w:rPr>
        <w:t xml:space="preserve">Na základě Vaší nabídky </w:t>
      </w:r>
      <w:r w:rsidR="00870F39">
        <w:rPr>
          <w:rFonts w:ascii="Verdana" w:hAnsi="Verdana"/>
        </w:rPr>
        <w:t>objednáváme u Vás:</w:t>
      </w:r>
    </w:p>
    <w:p w14:paraId="37062330" w14:textId="77777777" w:rsidR="00870F39" w:rsidRDefault="00870F39" w:rsidP="00312FC1">
      <w:pPr>
        <w:rPr>
          <w:rFonts w:ascii="Verdana" w:hAnsi="Verdana"/>
        </w:rPr>
      </w:pPr>
    </w:p>
    <w:p w14:paraId="441A0A6C" w14:textId="17E23B5D" w:rsidR="00870F39" w:rsidRDefault="00870F3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1 </w:t>
      </w:r>
      <w:proofErr w:type="gramStart"/>
      <w:r>
        <w:rPr>
          <w:rFonts w:ascii="Verdana" w:hAnsi="Verdana"/>
        </w:rPr>
        <w:t>ks  Stolní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blixer</w:t>
      </w:r>
      <w:proofErr w:type="spellEnd"/>
      <w:r>
        <w:rPr>
          <w:rFonts w:ascii="Verdana" w:hAnsi="Verdana"/>
        </w:rPr>
        <w:t xml:space="preserve"> 10E</w:t>
      </w: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6F9BBBC9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870F39">
        <w:rPr>
          <w:rFonts w:ascii="Verdana" w:hAnsi="Verdana"/>
        </w:rPr>
        <w:t xml:space="preserve"> 152.095,78</w:t>
      </w:r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10630EA6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870F39">
        <w:rPr>
          <w:rFonts w:ascii="Verdana" w:hAnsi="Verdana"/>
        </w:rPr>
        <w:t>00572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4335AA88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745B9B">
        <w:rPr>
          <w:rFonts w:ascii="Verdana" w:hAnsi="Verdana"/>
          <w:b/>
        </w:rPr>
        <w:t>60 dní</w:t>
      </w:r>
      <w:r w:rsidR="00F06AD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74C95" w14:textId="77777777" w:rsidR="00C3604A" w:rsidRDefault="00C3604A">
      <w:r>
        <w:separator/>
      </w:r>
    </w:p>
  </w:endnote>
  <w:endnote w:type="continuationSeparator" w:id="0">
    <w:p w14:paraId="1E303299" w14:textId="77777777" w:rsidR="00C3604A" w:rsidRDefault="00C3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F9D35" w14:textId="77777777" w:rsidR="00C3604A" w:rsidRDefault="00C3604A">
      <w:r>
        <w:separator/>
      </w:r>
    </w:p>
  </w:footnote>
  <w:footnote w:type="continuationSeparator" w:id="0">
    <w:p w14:paraId="3BE46506" w14:textId="77777777" w:rsidR="00C3604A" w:rsidRDefault="00C3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DB3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07E1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5B9B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0F39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8F3AF2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44EA5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3604A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3C71"/>
    <w:rsid w:val="00CC5B42"/>
    <w:rsid w:val="00CD16D7"/>
    <w:rsid w:val="00CE3FD9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7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Props1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5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2</TotalTime>
  <Pages>1</Pages>
  <Words>93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2024-08-21T13:29:00Z</cp:lastPrinted>
  <dcterms:created xsi:type="dcterms:W3CDTF">2024-08-22T10:43:00Z</dcterms:created>
  <dcterms:modified xsi:type="dcterms:W3CDTF">2024-08-22T10:43:00Z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