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F1E" w14:textId="77777777" w:rsidR="00992B35" w:rsidRPr="00380220" w:rsidRDefault="00992B35">
      <w:pPr>
        <w:pStyle w:val="Nadpis1"/>
      </w:pPr>
      <w:r w:rsidRPr="0038022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380220" w14:paraId="234A49DC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96A207" w14:textId="77777777" w:rsidR="00992B35" w:rsidRPr="0038022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ODBĚRATEL:</w:t>
            </w:r>
          </w:p>
          <w:p w14:paraId="39D2E878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6B2D1C3B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Okresní soud v Mostě</w:t>
            </w:r>
          </w:p>
          <w:p w14:paraId="3CA0FF11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Moskevská 2</w:t>
            </w:r>
          </w:p>
          <w:p w14:paraId="0765FDEE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434 01 Most</w:t>
            </w:r>
          </w:p>
          <w:p w14:paraId="6ECB4343" w14:textId="77777777" w:rsidR="00992B35" w:rsidRPr="00380220" w:rsidRDefault="00992B35">
            <w:pPr>
              <w:rPr>
                <w:rFonts w:ascii="Arial" w:hAnsi="Arial" w:cs="Arial"/>
              </w:rPr>
            </w:pPr>
          </w:p>
          <w:p w14:paraId="06E05D33" w14:textId="43B84720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Účet: </w:t>
            </w:r>
            <w:r w:rsidR="00370E5E" w:rsidRPr="00370E5E">
              <w:rPr>
                <w:rFonts w:ascii="Arial" w:hAnsi="Arial" w:cs="Arial"/>
                <w:highlight w:val="black"/>
              </w:rPr>
              <w:t>XXXXXXXXXXX</w:t>
            </w:r>
          </w:p>
          <w:p w14:paraId="68642ABE" w14:textId="77777777" w:rsidR="00992B35" w:rsidRPr="00380220" w:rsidRDefault="0038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380220">
              <w:rPr>
                <w:rFonts w:ascii="Arial" w:hAnsi="Arial" w:cs="Arial"/>
              </w:rPr>
              <w:t>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65C8A439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50F972" w14:textId="77777777" w:rsidR="00992B35" w:rsidRPr="00380220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380220">
              <w:rPr>
                <w:rFonts w:ascii="Arial" w:hAnsi="Arial" w:cs="Arial"/>
                <w:b/>
                <w:bCs/>
              </w:rPr>
              <w:t xml:space="preserve">IČ:  </w:t>
            </w:r>
            <w:r w:rsidRPr="00380220">
              <w:rPr>
                <w:rFonts w:ascii="Arial" w:hAnsi="Arial" w:cs="Arial"/>
              </w:rPr>
              <w:t>00024899</w:t>
            </w:r>
            <w:proofErr w:type="gramEnd"/>
          </w:p>
          <w:p w14:paraId="067E62FC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8057C" w14:textId="77777777" w:rsidR="00992B35" w:rsidRPr="00380220" w:rsidRDefault="00992B35">
            <w:pPr>
              <w:spacing w:before="6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Číslo objednávky: </w:t>
            </w:r>
          </w:p>
          <w:p w14:paraId="7DE738C4" w14:textId="77777777" w:rsidR="00992B35" w:rsidRPr="00380220" w:rsidRDefault="00992B35">
            <w:pPr>
              <w:spacing w:before="6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2024 / OBJ / 76</w:t>
            </w:r>
          </w:p>
          <w:p w14:paraId="2A79A56D" w14:textId="77777777" w:rsidR="00992B35" w:rsidRPr="00380220" w:rsidRDefault="00992B35">
            <w:pPr>
              <w:rPr>
                <w:rFonts w:ascii="Arial" w:hAnsi="Arial" w:cs="Arial"/>
              </w:rPr>
            </w:pPr>
          </w:p>
          <w:p w14:paraId="17CC0192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Spisová značka:</w:t>
            </w:r>
          </w:p>
          <w:p w14:paraId="0864EFA5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 </w:t>
            </w:r>
          </w:p>
        </w:tc>
      </w:tr>
      <w:tr w:rsidR="00992B35" w:rsidRPr="00380220" w14:paraId="4584265C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04A3F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Moskevská 2</w:t>
            </w:r>
          </w:p>
          <w:p w14:paraId="4A2D3E1C" w14:textId="77777777" w:rsidR="00992B35" w:rsidRPr="00380220" w:rsidRDefault="00992B35">
            <w:pPr>
              <w:spacing w:after="12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434 01 Most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4B48F50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DEAD36A" w14:textId="77777777" w:rsidR="00992B35" w:rsidRPr="0038022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380220">
              <w:rPr>
                <w:rFonts w:ascii="Arial" w:hAnsi="Arial" w:cs="Arial"/>
              </w:rPr>
              <w:t>IČ: 19208600</w:t>
            </w:r>
          </w:p>
          <w:p w14:paraId="14BD842B" w14:textId="77777777" w:rsidR="00992B35" w:rsidRPr="0038022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380220" w14:paraId="600C47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C06EDC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669ED26" w14:textId="77777777" w:rsidR="00992B35" w:rsidRPr="0038022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BBB522" w14:textId="77777777" w:rsidR="00992B35" w:rsidRPr="00380220" w:rsidRDefault="00992B35">
            <w:pPr>
              <w:rPr>
                <w:rFonts w:ascii="Arial" w:hAnsi="Arial" w:cs="Arial"/>
              </w:rPr>
            </w:pPr>
            <w:proofErr w:type="spellStart"/>
            <w:r w:rsidRPr="00380220">
              <w:rPr>
                <w:rFonts w:ascii="Arial" w:hAnsi="Arial" w:cs="Arial"/>
              </w:rPr>
              <w:t>Arazimová</w:t>
            </w:r>
            <w:proofErr w:type="spellEnd"/>
            <w:r w:rsidRPr="00380220">
              <w:rPr>
                <w:rFonts w:ascii="Arial" w:hAnsi="Arial" w:cs="Arial"/>
              </w:rPr>
              <w:t xml:space="preserve"> Martina</w:t>
            </w:r>
          </w:p>
          <w:p w14:paraId="2420832A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Březová 962</w:t>
            </w:r>
          </w:p>
          <w:p w14:paraId="0E54A360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435 </w:t>
            </w:r>
            <w:proofErr w:type="gramStart"/>
            <w:r w:rsidRPr="00380220">
              <w:rPr>
                <w:rFonts w:ascii="Arial" w:hAnsi="Arial" w:cs="Arial"/>
              </w:rPr>
              <w:t>11  Lom</w:t>
            </w:r>
            <w:proofErr w:type="gramEnd"/>
          </w:p>
        </w:tc>
      </w:tr>
      <w:tr w:rsidR="00992B35" w:rsidRPr="00380220" w14:paraId="7CAA70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1D3195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Datum objednání:</w:t>
            </w:r>
          </w:p>
          <w:p w14:paraId="45040D2D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Datum dodání:</w:t>
            </w:r>
          </w:p>
          <w:p w14:paraId="477A4E57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1C3506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11.06.2024</w:t>
            </w:r>
          </w:p>
          <w:p w14:paraId="672B03B7" w14:textId="77777777" w:rsidR="00992B35" w:rsidRPr="00380220" w:rsidRDefault="00992B35">
            <w:pPr>
              <w:rPr>
                <w:rFonts w:ascii="Arial" w:hAnsi="Arial" w:cs="Arial"/>
              </w:rPr>
            </w:pPr>
          </w:p>
          <w:p w14:paraId="783A69D4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AEEDC" w14:textId="77777777" w:rsidR="00992B35" w:rsidRPr="0038022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80220" w14:paraId="73F3D1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003" w14:textId="77777777" w:rsidR="00992B35" w:rsidRPr="0038022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Text: </w:t>
            </w:r>
          </w:p>
          <w:p w14:paraId="07FC451B" w14:textId="30036A0B" w:rsidR="00992B35" w:rsidRPr="0038022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Objednáváme u Vás zpracování dokumentace v oblasti </w:t>
            </w:r>
            <w:r w:rsidR="00370E5E" w:rsidRPr="00380220">
              <w:rPr>
                <w:rFonts w:ascii="Arial" w:hAnsi="Arial" w:cs="Arial"/>
              </w:rPr>
              <w:t>PO – Požárně</w:t>
            </w:r>
            <w:r w:rsidRPr="00380220">
              <w:rPr>
                <w:rFonts w:ascii="Arial" w:hAnsi="Arial" w:cs="Arial"/>
              </w:rPr>
              <w:t xml:space="preserve"> bezpečnostní řešení a dokumentace zdolávání požáru</w:t>
            </w:r>
          </w:p>
        </w:tc>
      </w:tr>
      <w:tr w:rsidR="00992B35" w:rsidRPr="00380220" w14:paraId="7C6B84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FB082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8022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8022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35BD8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7479B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2F2DB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3C598F4" w14:textId="77777777" w:rsidR="00992B35" w:rsidRPr="0038022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87BB9" w14:paraId="7963DC4C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E89ACAC" w14:textId="77777777" w:rsidR="00145471" w:rsidRPr="00E87BB9" w:rsidRDefault="00145471">
            <w:pPr>
              <w:rPr>
                <w:rFonts w:ascii="Arial" w:hAnsi="Arial" w:cs="Arial"/>
              </w:rPr>
            </w:pPr>
            <w:r w:rsidRPr="00E87BB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2B208C4" w14:textId="5FEB7213" w:rsidR="00145471" w:rsidRPr="00E87BB9" w:rsidRDefault="00145471">
            <w:pPr>
              <w:rPr>
                <w:rFonts w:ascii="Arial" w:hAnsi="Arial" w:cs="Arial"/>
              </w:rPr>
            </w:pPr>
            <w:r w:rsidRPr="00E87BB9">
              <w:rPr>
                <w:rFonts w:ascii="Arial" w:hAnsi="Arial" w:cs="Arial"/>
              </w:rPr>
              <w:t xml:space="preserve">zpracování dokumentace v oblasti </w:t>
            </w:r>
            <w:proofErr w:type="gramStart"/>
            <w:r w:rsidR="00370E5E" w:rsidRPr="00E87BB9">
              <w:rPr>
                <w:rFonts w:ascii="Arial" w:hAnsi="Arial" w:cs="Arial"/>
              </w:rPr>
              <w:t>PO -</w:t>
            </w:r>
            <w:r w:rsidRPr="00E87BB9">
              <w:rPr>
                <w:rFonts w:ascii="Arial" w:hAnsi="Arial" w:cs="Arial"/>
              </w:rPr>
              <w:t xml:space="preserve"> Požárně</w:t>
            </w:r>
            <w:proofErr w:type="gramEnd"/>
            <w:r w:rsidRPr="00E87BB9">
              <w:rPr>
                <w:rFonts w:ascii="Arial" w:hAnsi="Arial" w:cs="Arial"/>
              </w:rPr>
              <w:t xml:space="preserve"> bezpečnostní řešení a dokumentace zdolávání požáru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072F95" w14:textId="77777777" w:rsidR="00145471" w:rsidRPr="00E87BB9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5B91B95" w14:textId="77777777" w:rsidR="00145471" w:rsidRPr="00E87BB9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7074028" w14:textId="77777777" w:rsidR="00145471" w:rsidRPr="00E87BB9" w:rsidRDefault="00145471"/>
    <w:p w14:paraId="3C34EB6A" w14:textId="77777777" w:rsidR="00992B35" w:rsidRPr="0038022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380220" w14:paraId="77379F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3C7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Počet příloh: 0</w:t>
            </w:r>
          </w:p>
          <w:p w14:paraId="635BA410" w14:textId="77777777" w:rsidR="00992B35" w:rsidRPr="0038022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1F3CC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Vyřizuje:</w:t>
            </w:r>
          </w:p>
          <w:p w14:paraId="3EE2A7DC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Telefon:</w:t>
            </w:r>
          </w:p>
          <w:p w14:paraId="184E7918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83CDA" w14:textId="1E37D433" w:rsidR="00992B35" w:rsidRPr="00370E5E" w:rsidRDefault="00370E5E">
            <w:pPr>
              <w:rPr>
                <w:rFonts w:ascii="Arial" w:hAnsi="Arial" w:cs="Arial"/>
                <w:highlight w:val="black"/>
              </w:rPr>
            </w:pPr>
            <w:r w:rsidRPr="00370E5E">
              <w:rPr>
                <w:rFonts w:ascii="Arial" w:hAnsi="Arial" w:cs="Arial"/>
                <w:highlight w:val="black"/>
              </w:rPr>
              <w:t>XXXXXXXXXXXXXXXX</w:t>
            </w:r>
          </w:p>
          <w:p w14:paraId="26933457" w14:textId="29D41106" w:rsidR="00992B35" w:rsidRPr="00370E5E" w:rsidRDefault="00370E5E">
            <w:pPr>
              <w:rPr>
                <w:rFonts w:ascii="Arial" w:hAnsi="Arial" w:cs="Arial"/>
                <w:highlight w:val="black"/>
              </w:rPr>
            </w:pPr>
            <w:r w:rsidRPr="00370E5E">
              <w:rPr>
                <w:rFonts w:ascii="Arial" w:hAnsi="Arial" w:cs="Arial"/>
                <w:highlight w:val="black"/>
              </w:rPr>
              <w:t>XXXXXXXXXXXXX</w:t>
            </w:r>
          </w:p>
          <w:p w14:paraId="784BA978" w14:textId="214A7D31" w:rsidR="00992B35" w:rsidRPr="00380220" w:rsidRDefault="00370E5E">
            <w:pPr>
              <w:rPr>
                <w:rFonts w:ascii="Arial" w:hAnsi="Arial" w:cs="Arial"/>
              </w:rPr>
            </w:pPr>
            <w:r w:rsidRPr="00370E5E">
              <w:rPr>
                <w:rFonts w:ascii="Arial" w:hAnsi="Arial" w:cs="Arial"/>
                <w:highlight w:val="black"/>
              </w:rPr>
              <w:t>XXXXXXXXXXXXX</w:t>
            </w:r>
          </w:p>
          <w:p w14:paraId="09B165D2" w14:textId="77777777" w:rsidR="00992B35" w:rsidRPr="0038022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6A4" w14:textId="77777777" w:rsidR="00992B35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Razítko a podpis:</w:t>
            </w:r>
          </w:p>
          <w:p w14:paraId="08BC3DFE" w14:textId="77777777" w:rsidR="00370E5E" w:rsidRPr="00370E5E" w:rsidRDefault="00370E5E">
            <w:pPr>
              <w:rPr>
                <w:rFonts w:ascii="Arial" w:hAnsi="Arial" w:cs="Arial"/>
                <w:highlight w:val="black"/>
              </w:rPr>
            </w:pPr>
            <w:r w:rsidRPr="00370E5E">
              <w:rPr>
                <w:rFonts w:ascii="Arial" w:hAnsi="Arial" w:cs="Arial"/>
                <w:highlight w:val="black"/>
              </w:rPr>
              <w:t>XXXXXXXXXXXXXXXXXXXXXX</w:t>
            </w:r>
          </w:p>
          <w:p w14:paraId="759BDB43" w14:textId="3F761560" w:rsidR="00370E5E" w:rsidRPr="00380220" w:rsidRDefault="00370E5E">
            <w:pPr>
              <w:rPr>
                <w:rFonts w:ascii="Arial" w:hAnsi="Arial" w:cs="Arial"/>
              </w:rPr>
            </w:pPr>
            <w:r w:rsidRPr="00370E5E">
              <w:rPr>
                <w:rFonts w:ascii="Arial" w:hAnsi="Arial" w:cs="Arial"/>
                <w:highlight w:val="black"/>
              </w:rPr>
              <w:t>XXXXXXXXXX</w:t>
            </w:r>
          </w:p>
        </w:tc>
      </w:tr>
    </w:tbl>
    <w:p w14:paraId="2BED511A" w14:textId="77777777" w:rsidR="00992B35" w:rsidRPr="00380220" w:rsidRDefault="00992B35">
      <w:pPr>
        <w:rPr>
          <w:rFonts w:ascii="Arial" w:hAnsi="Arial" w:cs="Arial"/>
        </w:rPr>
      </w:pPr>
    </w:p>
    <w:p w14:paraId="4A4D2730" w14:textId="77777777" w:rsidR="00992B35" w:rsidRPr="00380220" w:rsidRDefault="00992B35">
      <w:pPr>
        <w:rPr>
          <w:rFonts w:ascii="Arial" w:hAnsi="Arial" w:cs="Arial"/>
        </w:rPr>
      </w:pPr>
    </w:p>
    <w:sectPr w:rsidR="00992B35" w:rsidRPr="0038022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2B23" w14:textId="77777777" w:rsidR="00055ED3" w:rsidRDefault="00055ED3">
      <w:r>
        <w:separator/>
      </w:r>
    </w:p>
  </w:endnote>
  <w:endnote w:type="continuationSeparator" w:id="0">
    <w:p w14:paraId="57C7C4F1" w14:textId="77777777" w:rsidR="00055ED3" w:rsidRDefault="0005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B5D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Mostě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FE52" w14:textId="77777777" w:rsidR="00055ED3" w:rsidRDefault="00055ED3">
      <w:r>
        <w:separator/>
      </w:r>
    </w:p>
  </w:footnote>
  <w:footnote w:type="continuationSeparator" w:id="0">
    <w:p w14:paraId="3372EFAD" w14:textId="77777777" w:rsidR="00055ED3" w:rsidRDefault="0005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formsDesign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B_ID_DOK" w:val="FO003 2024/08/21 12:42:14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20129704)"/>
    <w:docVar w:name="SOUBOR_DOC" w:val="c:\dokument\"/>
    <w:docVar w:name="TYP_SOUBORU" w:val="RTF"/>
  </w:docVars>
  <w:rsids>
    <w:rsidRoot w:val="0005313E"/>
    <w:rsid w:val="0005313E"/>
    <w:rsid w:val="00055ED3"/>
    <w:rsid w:val="00145471"/>
    <w:rsid w:val="00370E5E"/>
    <w:rsid w:val="00380220"/>
    <w:rsid w:val="0067312C"/>
    <w:rsid w:val="007D765C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4B798"/>
  <w14:defaultImageDpi w14:val="0"/>
  <w15:docId w15:val="{C6D7DA54-94F6-4F38-A5BD-7E0278E2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1</Pages>
  <Words>116</Words>
  <Characters>686</Characters>
  <Application>Microsoft Office Word</Application>
  <DocSecurity>0</DocSecurity>
  <Lines>5</Lines>
  <Paragraphs>1</Paragraphs>
  <ScaleCrop>false</ScaleCrop>
  <Company>CCA Systems a.s.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dcterms:created xsi:type="dcterms:W3CDTF">2024-08-21T10:49:00Z</dcterms:created>
  <dcterms:modified xsi:type="dcterms:W3CDTF">2024-08-21T10:49:00Z</dcterms:modified>
</cp:coreProperties>
</file>