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CDCD" w14:textId="77777777" w:rsidR="00992B35" w:rsidRPr="00622F62" w:rsidRDefault="00992B35">
      <w:pPr>
        <w:pStyle w:val="Nadpis1"/>
      </w:pPr>
      <w:r w:rsidRPr="00622F6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22F62" w14:paraId="325E7C9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116DA" w14:textId="77777777" w:rsidR="00992B35" w:rsidRPr="00622F6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ODBĚRATEL:</w:t>
            </w:r>
          </w:p>
          <w:p w14:paraId="217679D2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592C31D9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Okresní soud v Mostě</w:t>
            </w:r>
          </w:p>
          <w:p w14:paraId="0F813364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Moskevská 2</w:t>
            </w:r>
          </w:p>
          <w:p w14:paraId="6A9D49D5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434 01 Most</w:t>
            </w:r>
          </w:p>
          <w:p w14:paraId="2F266DA9" w14:textId="77777777" w:rsidR="00992B35" w:rsidRPr="00622F62" w:rsidRDefault="00992B35">
            <w:pPr>
              <w:rPr>
                <w:rFonts w:ascii="Arial" w:hAnsi="Arial" w:cs="Arial"/>
              </w:rPr>
            </w:pPr>
          </w:p>
          <w:p w14:paraId="7049BAD8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Účet: </w:t>
            </w:r>
            <w:r w:rsidR="00622F62" w:rsidRPr="00622F62">
              <w:rPr>
                <w:rFonts w:ascii="Arial" w:hAnsi="Arial" w:cs="Arial"/>
                <w:highlight w:val="black"/>
              </w:rPr>
              <w:t>XXXXXXXXXXX</w:t>
            </w:r>
          </w:p>
          <w:p w14:paraId="5791D120" w14:textId="77777777" w:rsidR="00992B35" w:rsidRPr="00622F62" w:rsidRDefault="00380220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Odběratel </w:t>
            </w:r>
            <w:r w:rsidR="00622F62">
              <w:rPr>
                <w:rFonts w:ascii="Arial" w:hAnsi="Arial" w:cs="Arial"/>
              </w:rPr>
              <w:t>je</w:t>
            </w:r>
            <w:r w:rsidRPr="00622F62">
              <w:rPr>
                <w:rFonts w:ascii="Arial" w:hAnsi="Arial" w:cs="Arial"/>
              </w:rPr>
              <w:t xml:space="preserve"> plátcem DPH.</w:t>
            </w:r>
          </w:p>
          <w:p w14:paraId="10109EC1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A71BB1" w14:textId="77777777" w:rsidR="00992B35" w:rsidRPr="00622F62" w:rsidRDefault="00992B35">
            <w:pPr>
              <w:spacing w:before="60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b/>
                <w:bCs/>
              </w:rPr>
              <w:t xml:space="preserve">IČ:  </w:t>
            </w:r>
            <w:r w:rsidRPr="00622F62">
              <w:rPr>
                <w:rFonts w:ascii="Arial" w:hAnsi="Arial" w:cs="Arial"/>
              </w:rPr>
              <w:t>00024899</w:t>
            </w:r>
          </w:p>
          <w:p w14:paraId="6DDE3D60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5712F" w14:textId="77777777" w:rsidR="00992B35" w:rsidRPr="00622F62" w:rsidRDefault="00992B35">
            <w:pPr>
              <w:spacing w:before="60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Číslo objednávky: </w:t>
            </w:r>
          </w:p>
          <w:p w14:paraId="5A33BB5D" w14:textId="77777777" w:rsidR="00992B35" w:rsidRPr="00622F62" w:rsidRDefault="00992B35">
            <w:pPr>
              <w:spacing w:before="60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2024 / OBJ / 90</w:t>
            </w:r>
          </w:p>
          <w:p w14:paraId="0DA7CDD6" w14:textId="77777777" w:rsidR="00992B35" w:rsidRPr="00622F62" w:rsidRDefault="00992B35">
            <w:pPr>
              <w:rPr>
                <w:rFonts w:ascii="Arial" w:hAnsi="Arial" w:cs="Arial"/>
              </w:rPr>
            </w:pPr>
          </w:p>
          <w:p w14:paraId="79903633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Spisová značka:</w:t>
            </w:r>
          </w:p>
          <w:p w14:paraId="2C7C29DB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 Spr 115/2021</w:t>
            </w:r>
          </w:p>
        </w:tc>
      </w:tr>
      <w:tr w:rsidR="00992B35" w:rsidRPr="00622F62" w14:paraId="4F4629A2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F8CDE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 </w:t>
            </w:r>
          </w:p>
          <w:p w14:paraId="342C07D3" w14:textId="77777777" w:rsidR="00992B35" w:rsidRPr="00622F62" w:rsidRDefault="00992B35">
            <w:pPr>
              <w:spacing w:after="120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350824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586026D" w14:textId="77777777" w:rsidR="00992B35" w:rsidRPr="00622F6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22F62">
              <w:rPr>
                <w:rFonts w:ascii="Arial" w:hAnsi="Arial" w:cs="Arial"/>
              </w:rPr>
              <w:t>IČ: 48909092</w:t>
            </w:r>
          </w:p>
          <w:p w14:paraId="4117F606" w14:textId="77777777" w:rsidR="00992B35" w:rsidRPr="00622F6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22F62" w14:paraId="7C395E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B80371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B68ECDB" w14:textId="77777777" w:rsidR="00992B35" w:rsidRPr="00622F6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534921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AMCOBEX Information Technologies s.r.o.</w:t>
            </w:r>
          </w:p>
          <w:p w14:paraId="4D2939F9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Tuřanka 1222/115</w:t>
            </w:r>
          </w:p>
          <w:p w14:paraId="41A1EE22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627 00  Brno</w:t>
            </w:r>
          </w:p>
        </w:tc>
      </w:tr>
      <w:tr w:rsidR="00992B35" w:rsidRPr="00622F62" w14:paraId="0B166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1E1E6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Datum objednání:</w:t>
            </w:r>
          </w:p>
          <w:p w14:paraId="3D74004F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Datum dodání:</w:t>
            </w:r>
          </w:p>
          <w:p w14:paraId="263CA2AE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39A7BA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14.08.2024</w:t>
            </w:r>
          </w:p>
          <w:p w14:paraId="61E48573" w14:textId="77777777" w:rsidR="00992B35" w:rsidRPr="00622F62" w:rsidRDefault="00992B35">
            <w:pPr>
              <w:rPr>
                <w:rFonts w:ascii="Arial" w:hAnsi="Arial" w:cs="Arial"/>
              </w:rPr>
            </w:pPr>
          </w:p>
          <w:p w14:paraId="16E088C9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C5219" w14:textId="77777777" w:rsidR="00992B35" w:rsidRPr="00622F6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22F62" w14:paraId="3935C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925" w14:textId="77777777" w:rsidR="00992B35" w:rsidRPr="00622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Text: </w:t>
            </w:r>
          </w:p>
          <w:p w14:paraId="581147F3" w14:textId="77777777" w:rsidR="00992B35" w:rsidRPr="00622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 xml:space="preserve">Dle Rámcové dohody MSp č.j. 18/2020-OI-SML číslo CES 57/2020-MSP-CES u Vás objednáváme dodávku 30ks velkokapacitních náplní Lexmark dle cenové nabídky ze dne 5.8.2024. </w:t>
            </w:r>
          </w:p>
          <w:p w14:paraId="2A022AB1" w14:textId="77777777" w:rsidR="00992B35" w:rsidRPr="00622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Celková cena objednávky činí 85.602,- Kč bez DPH, tj. 103.578,30 Kč vč. DPH.</w:t>
            </w:r>
          </w:p>
          <w:p w14:paraId="302C93FB" w14:textId="77777777" w:rsidR="00992B35" w:rsidRPr="00622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Prosíme o akceptaci objednávky, která bude zveřejněna v Registru smluv.</w:t>
            </w:r>
          </w:p>
        </w:tc>
      </w:tr>
      <w:tr w:rsidR="00992B35" w:rsidRPr="00622F62" w14:paraId="324E4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441CD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D4FFC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22959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1B04" w14:textId="77777777" w:rsidR="00992B35" w:rsidRPr="00622F62" w:rsidRDefault="00992B35">
            <w:pPr>
              <w:rPr>
                <w:rFonts w:ascii="Arial" w:hAnsi="Arial" w:cs="Arial"/>
                <w:b/>
                <w:bCs/>
              </w:rPr>
            </w:pPr>
            <w:r w:rsidRPr="00622F6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F0FEBE4" w14:textId="77777777" w:rsidR="00992B35" w:rsidRPr="00622F6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22F62" w14:paraId="5806CE6C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0D97547" w14:textId="77777777" w:rsidR="00145471" w:rsidRPr="00622F62" w:rsidRDefault="00145471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74EA8D" w14:textId="77777777" w:rsidR="00145471" w:rsidRPr="00622F62" w:rsidRDefault="00145471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velkokapacitní náplň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570130" w14:textId="77777777" w:rsidR="00145471" w:rsidRPr="00622F62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DD5395F" w14:textId="77777777" w:rsidR="00145471" w:rsidRPr="00622F62" w:rsidRDefault="00145471">
            <w:pPr>
              <w:jc w:val="right"/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30,00</w:t>
            </w:r>
          </w:p>
        </w:tc>
      </w:tr>
    </w:tbl>
    <w:p w14:paraId="1829E811" w14:textId="77777777" w:rsidR="00145471" w:rsidRPr="00622F62" w:rsidRDefault="00145471"/>
    <w:p w14:paraId="1AB89E0F" w14:textId="77777777" w:rsidR="00992B35" w:rsidRPr="00622F6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22F62" w14:paraId="3D98B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CAC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Počet příloh: 0</w:t>
            </w:r>
          </w:p>
          <w:p w14:paraId="51B4074D" w14:textId="77777777" w:rsidR="00992B35" w:rsidRPr="00622F6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9067E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Vyřizuje:</w:t>
            </w:r>
          </w:p>
          <w:p w14:paraId="5DCACA5E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Telefon:</w:t>
            </w:r>
          </w:p>
          <w:p w14:paraId="47C253A3" w14:textId="77777777" w:rsidR="00992B35" w:rsidRPr="00622F62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7CBE" w14:textId="77777777" w:rsidR="00992B35" w:rsidRPr="00622F62" w:rsidRDefault="00622F62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highlight w:val="black"/>
              </w:rPr>
              <w:t>XXXXXXXXXXXXX</w:t>
            </w:r>
          </w:p>
          <w:p w14:paraId="3E314769" w14:textId="77777777" w:rsidR="00992B35" w:rsidRPr="00622F62" w:rsidRDefault="00622F62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highlight w:val="black"/>
              </w:rPr>
              <w:t>XXXXXXXXXXXXX</w:t>
            </w:r>
          </w:p>
          <w:p w14:paraId="038D5E71" w14:textId="77777777" w:rsidR="00992B35" w:rsidRPr="00622F62" w:rsidRDefault="00622F62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highlight w:val="black"/>
              </w:rPr>
              <w:t>XXXXXXXXXXXX</w:t>
            </w:r>
          </w:p>
          <w:p w14:paraId="616CB99D" w14:textId="77777777" w:rsidR="00992B35" w:rsidRPr="00622F6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E74" w14:textId="77777777" w:rsidR="00992B35" w:rsidRDefault="00992B35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</w:rPr>
              <w:t>Razítko a podpis:</w:t>
            </w:r>
          </w:p>
          <w:p w14:paraId="2B4659A1" w14:textId="77777777" w:rsidR="00622F62" w:rsidRPr="00622F62" w:rsidRDefault="00622F62">
            <w:pPr>
              <w:rPr>
                <w:rFonts w:ascii="Arial" w:hAnsi="Arial" w:cs="Arial"/>
                <w:highlight w:val="black"/>
              </w:rPr>
            </w:pPr>
            <w:r w:rsidRPr="00622F62">
              <w:rPr>
                <w:rFonts w:ascii="Arial" w:hAnsi="Arial" w:cs="Arial"/>
                <w:highlight w:val="black"/>
              </w:rPr>
              <w:t>XXXXXXXX</w:t>
            </w:r>
          </w:p>
          <w:p w14:paraId="44E945E3" w14:textId="77777777" w:rsidR="00622F62" w:rsidRPr="00622F62" w:rsidRDefault="00622F62">
            <w:pPr>
              <w:rPr>
                <w:rFonts w:ascii="Arial" w:hAnsi="Arial" w:cs="Arial"/>
                <w:highlight w:val="black"/>
              </w:rPr>
            </w:pPr>
            <w:r w:rsidRPr="00622F62">
              <w:rPr>
                <w:rFonts w:ascii="Arial" w:hAnsi="Arial" w:cs="Arial"/>
                <w:highlight w:val="black"/>
              </w:rPr>
              <w:t>XXXXXXXXXX</w:t>
            </w:r>
          </w:p>
          <w:p w14:paraId="442AEB7C" w14:textId="77777777" w:rsidR="00622F62" w:rsidRPr="00622F62" w:rsidRDefault="00622F62">
            <w:pPr>
              <w:rPr>
                <w:rFonts w:ascii="Arial" w:hAnsi="Arial" w:cs="Arial"/>
              </w:rPr>
            </w:pPr>
            <w:r w:rsidRPr="00622F62">
              <w:rPr>
                <w:rFonts w:ascii="Arial" w:hAnsi="Arial" w:cs="Arial"/>
                <w:highlight w:val="black"/>
              </w:rPr>
              <w:t>XXXXXXXXX</w:t>
            </w:r>
          </w:p>
        </w:tc>
      </w:tr>
    </w:tbl>
    <w:p w14:paraId="2761EEB2" w14:textId="77777777" w:rsidR="00992B35" w:rsidRPr="00622F62" w:rsidRDefault="00992B35">
      <w:pPr>
        <w:rPr>
          <w:rFonts w:ascii="Arial" w:hAnsi="Arial" w:cs="Arial"/>
        </w:rPr>
      </w:pPr>
    </w:p>
    <w:p w14:paraId="730EDDC8" w14:textId="77777777" w:rsidR="00992B35" w:rsidRPr="00622F62" w:rsidRDefault="00992B35">
      <w:pPr>
        <w:rPr>
          <w:rFonts w:ascii="Arial" w:hAnsi="Arial" w:cs="Arial"/>
        </w:rPr>
      </w:pPr>
    </w:p>
    <w:sectPr w:rsidR="00992B35" w:rsidRPr="00622F6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99E0" w14:textId="77777777" w:rsidR="00C7289D" w:rsidRDefault="00C7289D">
      <w:r>
        <w:separator/>
      </w:r>
    </w:p>
  </w:endnote>
  <w:endnote w:type="continuationSeparator" w:id="0">
    <w:p w14:paraId="74980E9D" w14:textId="77777777" w:rsidR="00C7289D" w:rsidRDefault="00C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7C7D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DF0F" w14:textId="77777777" w:rsidR="00C7289D" w:rsidRDefault="00C7289D">
      <w:r>
        <w:separator/>
      </w:r>
    </w:p>
  </w:footnote>
  <w:footnote w:type="continuationSeparator" w:id="0">
    <w:p w14:paraId="050DA9D3" w14:textId="77777777" w:rsidR="00C7289D" w:rsidRDefault="00C7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3 2024/08/21 12:14:04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20128795)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22F62"/>
    <w:rsid w:val="00631866"/>
    <w:rsid w:val="0067312C"/>
    <w:rsid w:val="0076640E"/>
    <w:rsid w:val="007D765C"/>
    <w:rsid w:val="00992B35"/>
    <w:rsid w:val="00B35482"/>
    <w:rsid w:val="00C7289D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E6370"/>
  <w14:defaultImageDpi w14:val="0"/>
  <w15:docId w15:val="{BBE240A3-2B8B-4F5A-A4EC-48C8D63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136</Words>
  <Characters>808</Characters>
  <Application>Microsoft Office Word</Application>
  <DocSecurity>0</DocSecurity>
  <Lines>6</Lines>
  <Paragraphs>1</Paragraphs>
  <ScaleCrop>false</ScaleCrop>
  <Company>CCA Systems a.s.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2024-08-21T10:17:00Z</dcterms:created>
  <dcterms:modified xsi:type="dcterms:W3CDTF">2024-08-21T10:17:00Z</dcterms:modified>
</cp:coreProperties>
</file>