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E1849" w14:textId="584D895C" w:rsidR="00A71E37" w:rsidRDefault="00E27D0D" w:rsidP="00C23090">
      <w:pPr>
        <w:pStyle w:val="Nadpis1"/>
        <w:spacing w:before="0"/>
        <w:jc w:val="center"/>
        <w:rPr>
          <w:sz w:val="40"/>
          <w:szCs w:val="40"/>
        </w:rPr>
      </w:pPr>
      <w:r w:rsidRPr="00E27D0D">
        <w:rPr>
          <w:sz w:val="40"/>
          <w:szCs w:val="40"/>
        </w:rPr>
        <w:t>SMLOUVA O DÍLO</w:t>
      </w:r>
    </w:p>
    <w:p w14:paraId="6E066822" w14:textId="50A6AF17" w:rsidR="00451995" w:rsidRDefault="00451995" w:rsidP="00451995">
      <w:pPr>
        <w:spacing w:after="0"/>
        <w:jc w:val="center"/>
        <w:rPr>
          <w:spacing w:val="-2"/>
        </w:rPr>
      </w:pPr>
      <w:r>
        <w:rPr>
          <w:spacing w:val="-2"/>
        </w:rPr>
        <w:t>uzavřená podle ustanovení § 2586</w:t>
      </w:r>
      <w:r w:rsidRPr="00A1348D">
        <w:rPr>
          <w:spacing w:val="-2"/>
        </w:rPr>
        <w:t xml:space="preserve"> a násl. zákona</w:t>
      </w:r>
      <w:r>
        <w:rPr>
          <w:spacing w:val="-2"/>
        </w:rPr>
        <w:t xml:space="preserve"> č. 89/2012</w:t>
      </w:r>
      <w:r w:rsidRPr="00A1348D">
        <w:rPr>
          <w:spacing w:val="-2"/>
        </w:rPr>
        <w:t xml:space="preserve"> Sb., </w:t>
      </w:r>
      <w:r w:rsidR="001209E9">
        <w:rPr>
          <w:spacing w:val="-2"/>
        </w:rPr>
        <w:t>o</w:t>
      </w:r>
      <w:r>
        <w:rPr>
          <w:spacing w:val="-2"/>
        </w:rPr>
        <w:t>bčansk</w:t>
      </w:r>
      <w:r w:rsidR="001209E9">
        <w:rPr>
          <w:spacing w:val="-2"/>
        </w:rPr>
        <w:t>ého</w:t>
      </w:r>
      <w:r w:rsidRPr="00A1348D">
        <w:rPr>
          <w:spacing w:val="-2"/>
        </w:rPr>
        <w:t xml:space="preserve"> zákoník</w:t>
      </w:r>
      <w:r w:rsidR="001209E9">
        <w:rPr>
          <w:spacing w:val="-2"/>
        </w:rPr>
        <w:t xml:space="preserve">u, </w:t>
      </w:r>
      <w:r w:rsidRPr="00A1348D">
        <w:rPr>
          <w:spacing w:val="-2"/>
        </w:rPr>
        <w:t xml:space="preserve"> v platném znění</w:t>
      </w:r>
    </w:p>
    <w:p w14:paraId="06D5C25D" w14:textId="77777777" w:rsidR="00451995" w:rsidRPr="00A1348D" w:rsidRDefault="00451995" w:rsidP="00451995">
      <w:pPr>
        <w:spacing w:after="0"/>
        <w:jc w:val="center"/>
        <w:rPr>
          <w:spacing w:val="-2"/>
        </w:rPr>
      </w:pPr>
    </w:p>
    <w:p w14:paraId="518E0D60" w14:textId="2F99B590" w:rsidR="00E27D0D" w:rsidRPr="00216E40" w:rsidRDefault="00697BE4" w:rsidP="00216E40">
      <w:pPr>
        <w:tabs>
          <w:tab w:val="center" w:pos="1276"/>
          <w:tab w:val="center" w:pos="7371"/>
        </w:tabs>
        <w:spacing w:after="120"/>
        <w:rPr>
          <w:b/>
          <w:sz w:val="24"/>
          <w:szCs w:val="24"/>
        </w:rPr>
      </w:pPr>
      <w:r>
        <w:rPr>
          <w:noProof/>
          <w:sz w:val="24"/>
          <w:szCs w:val="24"/>
          <w:lang w:eastAsia="cs-CZ"/>
        </w:rPr>
        <mc:AlternateContent>
          <mc:Choice Requires="wps">
            <w:drawing>
              <wp:anchor distT="91440" distB="91440" distL="228600" distR="91440" simplePos="0" relativeHeight="251660288" behindDoc="0" locked="0" layoutInCell="0" allowOverlap="1" wp14:anchorId="699D0602" wp14:editId="319B585D">
                <wp:simplePos x="0" y="0"/>
                <wp:positionH relativeFrom="margin">
                  <wp:posOffset>-15875</wp:posOffset>
                </wp:positionH>
                <wp:positionV relativeFrom="margin">
                  <wp:posOffset>1499235</wp:posOffset>
                </wp:positionV>
                <wp:extent cx="5789930" cy="951865"/>
                <wp:effectExtent l="7620" t="11430" r="12700" b="825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951865"/>
                        </a:xfrm>
                        <a:prstGeom prst="rect">
                          <a:avLst/>
                        </a:prstGeom>
                        <a:solidFill>
                          <a:schemeClr val="bg1">
                            <a:lumMod val="100000"/>
                            <a:lumOff val="0"/>
                          </a:schemeClr>
                        </a:soli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6C91360B" w14:textId="77777777" w:rsidR="00F613FA" w:rsidRPr="00216E40" w:rsidRDefault="005E04A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 xml:space="preserve">ND </w:t>
                            </w:r>
                            <w:r w:rsidR="005E49B7">
                              <w:rPr>
                                <w:b/>
                                <w:iCs/>
                                <w:color w:val="FFFFFF" w:themeColor="background1"/>
                                <w:sz w:val="32"/>
                                <w:szCs w:val="32"/>
                              </w:rPr>
                              <w:t>Masarykovo nábřeží 223/42, 112 30 Praha 1 – Nové Město</w:t>
                            </w:r>
                          </w:p>
                          <w:p w14:paraId="19D33D28" w14:textId="77777777" w:rsidR="00F613FA" w:rsidRPr="00216E40" w:rsidRDefault="001434A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Výtah V5</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9D0602" id="Rectangle 2" o:spid="_x0000_s1026" style="position:absolute;margin-left:-1.25pt;margin-top:118.05pt;width:455.9pt;height:74.95pt;z-index:251660288;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" o:allowincell="f" fillcolor="white [3212]" strokecolor="#31849b [2408]" strokeweight="1pt">
                <v:shadow color="#d8d8d8 [2732]" offset="3pt,3pt"/>
                <v:textbox inset="16.56pt,7.2pt,16.56pt,7.2pt">
                  <w:txbxContent>
                    <w:p w14:paraId="6C91360B" w14:textId="77777777" w:rsidR="00F613FA" w:rsidRPr="00216E40" w:rsidRDefault="005E04A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 xml:space="preserve">ND </w:t>
                      </w:r>
                      <w:r w:rsidR="005E49B7">
                        <w:rPr>
                          <w:b/>
                          <w:iCs/>
                          <w:color w:val="FFFFFF" w:themeColor="background1"/>
                          <w:sz w:val="32"/>
                          <w:szCs w:val="32"/>
                        </w:rPr>
                        <w:t>Masarykovo nábřeží 223/42, 112 30 Praha 1 – Nové Město</w:t>
                      </w:r>
                    </w:p>
                    <w:p w14:paraId="19D33D28" w14:textId="77777777" w:rsidR="00F613FA" w:rsidRPr="00216E40" w:rsidRDefault="001434A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Výtah V5</w:t>
                      </w:r>
                    </w:p>
                  </w:txbxContent>
                </v:textbox>
                <w10:wrap type="square" anchorx="margin" anchory="margin"/>
              </v:rect>
            </w:pict>
          </mc:Fallback>
        </mc:AlternateContent>
      </w:r>
      <w:r w:rsidR="00E27D0D" w:rsidRPr="00216E40">
        <w:rPr>
          <w:b/>
          <w:sz w:val="24"/>
          <w:szCs w:val="24"/>
        </w:rPr>
        <w:tab/>
        <w:t>Ev. číslo smlouvy objednatele</w:t>
      </w:r>
      <w:r w:rsidR="00E27D0D" w:rsidRPr="00216E40">
        <w:rPr>
          <w:b/>
          <w:sz w:val="24"/>
          <w:szCs w:val="24"/>
        </w:rPr>
        <w:tab/>
        <w:t xml:space="preserve">Ev. číslo smlouvy zhotovitele </w:t>
      </w:r>
    </w:p>
    <w:p w14:paraId="51A4006E" w14:textId="77777777" w:rsidR="00E27D0D" w:rsidRPr="00216E40" w:rsidRDefault="005A1C73" w:rsidP="00216E40">
      <w:pPr>
        <w:tabs>
          <w:tab w:val="center" w:pos="1276"/>
          <w:tab w:val="center" w:pos="7371"/>
        </w:tabs>
        <w:spacing w:after="120"/>
        <w:rPr>
          <w:b/>
          <w:sz w:val="32"/>
          <w:szCs w:val="32"/>
        </w:rPr>
      </w:pPr>
      <w:r>
        <w:rPr>
          <w:b/>
          <w:sz w:val="32"/>
          <w:szCs w:val="32"/>
        </w:rPr>
        <w:t xml:space="preserve">SOD č. THS ND 21/2024 </w:t>
      </w:r>
      <w:r w:rsidR="00E27D0D" w:rsidRPr="00216E40">
        <w:rPr>
          <w:b/>
          <w:sz w:val="32"/>
          <w:szCs w:val="32"/>
        </w:rPr>
        <w:tab/>
      </w:r>
      <w:r w:rsidR="005E49B7" w:rsidRPr="00DC4862">
        <w:rPr>
          <w:b/>
          <w:sz w:val="32"/>
          <w:szCs w:val="32"/>
        </w:rPr>
        <w:t>S 24</w:t>
      </w:r>
      <w:r w:rsidR="00DC4862" w:rsidRPr="00DC4862">
        <w:rPr>
          <w:b/>
          <w:sz w:val="32"/>
          <w:szCs w:val="32"/>
        </w:rPr>
        <w:t>495</w:t>
      </w:r>
    </w:p>
    <w:p w14:paraId="1BB14CA9" w14:textId="77777777" w:rsidR="00E27D0D" w:rsidRDefault="00B14018" w:rsidP="00B14018">
      <w:pPr>
        <w:pStyle w:val="Nadpis2"/>
        <w:jc w:val="center"/>
      </w:pPr>
      <w:bookmarkStart w:id="0" w:name="_Čl._I"/>
      <w:bookmarkEnd w:id="0"/>
      <w:r>
        <w:t>Čl. I</w:t>
      </w:r>
    </w:p>
    <w:p w14:paraId="7BD6BAEB" w14:textId="77777777" w:rsidR="00B14018" w:rsidRDefault="00B14018" w:rsidP="00B14018">
      <w:pPr>
        <w:pStyle w:val="Nadpis2"/>
        <w:spacing w:before="0"/>
        <w:jc w:val="center"/>
      </w:pPr>
      <w:r>
        <w:t>Smluvní strany</w:t>
      </w:r>
    </w:p>
    <w:p w14:paraId="77CDCD2B" w14:textId="77777777" w:rsidR="00B14018" w:rsidRPr="00C779C8" w:rsidRDefault="00C779C8" w:rsidP="001B76E3">
      <w:pPr>
        <w:pStyle w:val="Odstavecseseznamem"/>
        <w:numPr>
          <w:ilvl w:val="0"/>
          <w:numId w:val="2"/>
        </w:numPr>
        <w:tabs>
          <w:tab w:val="left" w:pos="3686"/>
        </w:tabs>
        <w:spacing w:after="60"/>
        <w:ind w:left="567" w:hanging="567"/>
        <w:rPr>
          <w:b/>
          <w:u w:val="single"/>
        </w:rPr>
      </w:pPr>
      <w:r w:rsidRPr="00C779C8">
        <w:rPr>
          <w:b/>
          <w:u w:val="single"/>
        </w:rPr>
        <w:t>Objednatel:</w:t>
      </w:r>
      <w:r>
        <w:rPr>
          <w:b/>
        </w:rPr>
        <w:tab/>
      </w:r>
      <w:r w:rsidR="005E49B7">
        <w:rPr>
          <w:b/>
        </w:rPr>
        <w:t>Národní divadlo</w:t>
      </w:r>
    </w:p>
    <w:p w14:paraId="2D44D7F1" w14:textId="77777777" w:rsidR="00C779C8" w:rsidRDefault="00C779C8" w:rsidP="001B76E3">
      <w:pPr>
        <w:tabs>
          <w:tab w:val="left" w:pos="3686"/>
        </w:tabs>
        <w:spacing w:after="60"/>
        <w:ind w:left="567"/>
      </w:pPr>
      <w:r>
        <w:t>Adresa:</w:t>
      </w:r>
      <w:r>
        <w:tab/>
      </w:r>
      <w:r w:rsidR="005E49B7">
        <w:t>Ostrovní 1, 112 30 Praha 1</w:t>
      </w:r>
    </w:p>
    <w:p w14:paraId="451D12FD" w14:textId="77777777" w:rsidR="00C779C8" w:rsidRDefault="00C779C8" w:rsidP="001B76E3">
      <w:pPr>
        <w:tabs>
          <w:tab w:val="left" w:pos="3686"/>
        </w:tabs>
        <w:spacing w:after="60"/>
        <w:ind w:left="567"/>
      </w:pPr>
      <w:r>
        <w:t>Odpovědný zástupce:</w:t>
      </w:r>
      <w:r>
        <w:tab/>
      </w:r>
      <w:r w:rsidR="008838F5" w:rsidRPr="005A1C73">
        <w:t xml:space="preserve">Ing. Václav Pelouch, ředitel </w:t>
      </w:r>
      <w:proofErr w:type="spellStart"/>
      <w:r w:rsidR="008838F5" w:rsidRPr="005A1C73">
        <w:t>technicko-provozní</w:t>
      </w:r>
      <w:proofErr w:type="spellEnd"/>
      <w:r w:rsidR="008838F5" w:rsidRPr="005A1C73">
        <w:t xml:space="preserve"> správy ND</w:t>
      </w:r>
    </w:p>
    <w:p w14:paraId="076E56F8" w14:textId="77777777" w:rsidR="00C779C8" w:rsidRDefault="00C779C8" w:rsidP="001B76E3">
      <w:pPr>
        <w:tabs>
          <w:tab w:val="left" w:pos="3686"/>
        </w:tabs>
        <w:spacing w:after="60"/>
        <w:ind w:left="567"/>
      </w:pPr>
      <w:r>
        <w:t>IČ:</w:t>
      </w:r>
      <w:r>
        <w:tab/>
      </w:r>
      <w:r w:rsidR="005E49B7">
        <w:t>00023337</w:t>
      </w:r>
    </w:p>
    <w:p w14:paraId="2F0B2084" w14:textId="77777777" w:rsidR="00C779C8" w:rsidRDefault="00C779C8" w:rsidP="001B76E3">
      <w:pPr>
        <w:tabs>
          <w:tab w:val="left" w:pos="3686"/>
        </w:tabs>
        <w:spacing w:after="60"/>
        <w:ind w:left="567"/>
      </w:pPr>
      <w:r>
        <w:t>DIČ:</w:t>
      </w:r>
      <w:r>
        <w:tab/>
      </w:r>
      <w:r w:rsidR="005E49B7">
        <w:t>CZ00023337</w:t>
      </w:r>
    </w:p>
    <w:p w14:paraId="58EB392D" w14:textId="77777777" w:rsidR="00C779C8" w:rsidRDefault="00C779C8" w:rsidP="001B76E3">
      <w:pPr>
        <w:tabs>
          <w:tab w:val="left" w:pos="3686"/>
        </w:tabs>
        <w:spacing w:after="60"/>
        <w:ind w:left="567"/>
      </w:pPr>
      <w:r>
        <w:t>Bankovní spojení:</w:t>
      </w:r>
      <w:r>
        <w:tab/>
      </w:r>
      <w:r w:rsidR="005E49B7">
        <w:t>ČNB</w:t>
      </w:r>
    </w:p>
    <w:p w14:paraId="52FD494A" w14:textId="167E277F" w:rsidR="00C779C8" w:rsidRDefault="00C779C8" w:rsidP="001B76E3">
      <w:pPr>
        <w:tabs>
          <w:tab w:val="left" w:pos="3686"/>
        </w:tabs>
        <w:spacing w:after="60"/>
        <w:ind w:left="567"/>
      </w:pPr>
      <w:r>
        <w:t>Číslo účtu:</w:t>
      </w:r>
      <w:r>
        <w:tab/>
      </w:r>
      <w:proofErr w:type="spellStart"/>
      <w:r w:rsidR="00DB2EE7">
        <w:t>xxxxx</w:t>
      </w:r>
      <w:proofErr w:type="spellEnd"/>
    </w:p>
    <w:p w14:paraId="59F182D5" w14:textId="00BDF035" w:rsidR="005164BE" w:rsidRDefault="005164BE" w:rsidP="001B76E3">
      <w:pPr>
        <w:tabs>
          <w:tab w:val="left" w:pos="3686"/>
        </w:tabs>
        <w:spacing w:after="60"/>
        <w:ind w:left="567"/>
      </w:pPr>
      <w:r>
        <w:t>Telefon / e-mail:</w:t>
      </w:r>
      <w:r>
        <w:tab/>
      </w:r>
      <w:proofErr w:type="spellStart"/>
      <w:r w:rsidR="00DB2EE7">
        <w:t>xxxx</w:t>
      </w:r>
      <w:proofErr w:type="spellEnd"/>
    </w:p>
    <w:p w14:paraId="21351540" w14:textId="77777777" w:rsidR="00C779C8" w:rsidRDefault="00350A29" w:rsidP="00802E3A">
      <w:pPr>
        <w:tabs>
          <w:tab w:val="left" w:pos="5103"/>
        </w:tabs>
        <w:spacing w:after="60"/>
      </w:pPr>
      <w:r>
        <w:t xml:space="preserve"> </w:t>
      </w:r>
      <w:r w:rsidR="005164BE">
        <w:t>(dále jen „objednatel“)</w:t>
      </w:r>
    </w:p>
    <w:p w14:paraId="0C7CF2FF" w14:textId="77777777" w:rsidR="00B41849" w:rsidRDefault="00B41849" w:rsidP="00055A87">
      <w:pPr>
        <w:tabs>
          <w:tab w:val="left" w:pos="5103"/>
        </w:tabs>
        <w:spacing w:after="0" w:line="240" w:lineRule="auto"/>
      </w:pPr>
    </w:p>
    <w:p w14:paraId="3082E3B3" w14:textId="77777777" w:rsidR="005164BE" w:rsidRDefault="00776D0D" w:rsidP="00802E3A">
      <w:pPr>
        <w:tabs>
          <w:tab w:val="left" w:pos="5103"/>
        </w:tabs>
        <w:spacing w:after="0" w:line="240" w:lineRule="auto"/>
      </w:pPr>
      <w:r>
        <w:t>a</w:t>
      </w:r>
    </w:p>
    <w:p w14:paraId="2866134F" w14:textId="77777777" w:rsidR="00B41849" w:rsidRPr="00C779C8" w:rsidRDefault="00B41849" w:rsidP="00802E3A">
      <w:pPr>
        <w:tabs>
          <w:tab w:val="left" w:pos="5103"/>
        </w:tabs>
        <w:spacing w:after="0" w:line="240" w:lineRule="auto"/>
      </w:pPr>
    </w:p>
    <w:p w14:paraId="6EFF89E6" w14:textId="77777777" w:rsidR="00C779C8" w:rsidRPr="00C779C8" w:rsidRDefault="00C779C8" w:rsidP="001B76E3">
      <w:pPr>
        <w:pStyle w:val="Odstavecseseznamem"/>
        <w:numPr>
          <w:ilvl w:val="0"/>
          <w:numId w:val="2"/>
        </w:numPr>
        <w:tabs>
          <w:tab w:val="left" w:pos="3686"/>
        </w:tabs>
        <w:spacing w:after="60"/>
        <w:ind w:left="567" w:hanging="567"/>
        <w:rPr>
          <w:b/>
          <w:u w:val="single"/>
        </w:rPr>
      </w:pPr>
      <w:r>
        <w:rPr>
          <w:b/>
          <w:u w:val="single"/>
        </w:rPr>
        <w:t>Zhotovitel:</w:t>
      </w:r>
      <w:r>
        <w:rPr>
          <w:b/>
        </w:rPr>
        <w:tab/>
        <w:t>VHL</w:t>
      </w:r>
      <w:r w:rsidR="00670525">
        <w:rPr>
          <w:b/>
        </w:rPr>
        <w:t>,</w:t>
      </w:r>
      <w:r>
        <w:rPr>
          <w:b/>
        </w:rPr>
        <w:t xml:space="preserve"> s.r.o.</w:t>
      </w:r>
    </w:p>
    <w:p w14:paraId="5C5A3257" w14:textId="77777777" w:rsidR="00C779C8" w:rsidRDefault="00C779C8" w:rsidP="001B76E3">
      <w:pPr>
        <w:tabs>
          <w:tab w:val="left" w:pos="3686"/>
        </w:tabs>
        <w:spacing w:after="60"/>
        <w:ind w:left="567"/>
      </w:pPr>
      <w:r>
        <w:t>Adresa:</w:t>
      </w:r>
      <w:r>
        <w:tab/>
        <w:t>Mánesova 1624/20, 120 00 Praha 2</w:t>
      </w:r>
    </w:p>
    <w:p w14:paraId="0B4A2221" w14:textId="550CDF10" w:rsidR="00C779C8" w:rsidRDefault="00C779C8" w:rsidP="001B76E3">
      <w:pPr>
        <w:tabs>
          <w:tab w:val="left" w:pos="3686"/>
        </w:tabs>
        <w:spacing w:after="60"/>
        <w:ind w:left="567"/>
      </w:pPr>
      <w:r>
        <w:t>Odpovědný zástupce:</w:t>
      </w:r>
      <w:r>
        <w:tab/>
      </w:r>
      <w:r w:rsidR="00055A87">
        <w:t>Ing. Pavel Holubička - jednatel</w:t>
      </w:r>
    </w:p>
    <w:p w14:paraId="360BFC65" w14:textId="77777777" w:rsidR="00C779C8" w:rsidRDefault="00C779C8" w:rsidP="001B76E3">
      <w:pPr>
        <w:tabs>
          <w:tab w:val="left" w:pos="3686"/>
        </w:tabs>
        <w:spacing w:after="60"/>
        <w:ind w:left="567"/>
      </w:pPr>
      <w:r>
        <w:t>IČ:</w:t>
      </w:r>
      <w:r>
        <w:tab/>
        <w:t>63677521</w:t>
      </w:r>
    </w:p>
    <w:p w14:paraId="04DE6F35" w14:textId="77777777" w:rsidR="00C779C8" w:rsidRDefault="00C779C8" w:rsidP="001B76E3">
      <w:pPr>
        <w:tabs>
          <w:tab w:val="left" w:pos="3686"/>
        </w:tabs>
        <w:spacing w:after="60"/>
        <w:ind w:left="567"/>
      </w:pPr>
      <w:r>
        <w:t>DIČ:</w:t>
      </w:r>
      <w:r>
        <w:tab/>
        <w:t>CZ63677521</w:t>
      </w:r>
    </w:p>
    <w:p w14:paraId="645D06CA" w14:textId="77777777" w:rsidR="00C779C8" w:rsidRDefault="00C779C8" w:rsidP="001B76E3">
      <w:pPr>
        <w:tabs>
          <w:tab w:val="left" w:pos="3686"/>
        </w:tabs>
        <w:spacing w:after="60"/>
        <w:ind w:left="567"/>
      </w:pPr>
      <w:r>
        <w:t>Bankovní spojení:</w:t>
      </w:r>
      <w:r>
        <w:tab/>
      </w:r>
      <w:r w:rsidR="005164BE">
        <w:t>ČSOB a.s., Praha 2</w:t>
      </w:r>
    </w:p>
    <w:p w14:paraId="5FDA589C" w14:textId="11B4D628" w:rsidR="00C779C8" w:rsidRPr="005164BE" w:rsidRDefault="00C779C8" w:rsidP="001B76E3">
      <w:pPr>
        <w:tabs>
          <w:tab w:val="left" w:pos="3686"/>
        </w:tabs>
        <w:spacing w:after="60"/>
        <w:ind w:left="567"/>
        <w:rPr>
          <w:lang w:val="en-US"/>
        </w:rPr>
      </w:pPr>
      <w:r>
        <w:t>Číslo účtu:</w:t>
      </w:r>
      <w:r>
        <w:tab/>
      </w:r>
      <w:proofErr w:type="spellStart"/>
      <w:r w:rsidR="00DB2EE7">
        <w:t>xxxxxx</w:t>
      </w:r>
      <w:proofErr w:type="spellEnd"/>
    </w:p>
    <w:p w14:paraId="568641B8" w14:textId="4F6BAB37" w:rsidR="00C779C8" w:rsidRDefault="005164BE" w:rsidP="001B76E3">
      <w:pPr>
        <w:tabs>
          <w:tab w:val="left" w:pos="3686"/>
        </w:tabs>
        <w:spacing w:after="60"/>
        <w:ind w:left="567"/>
      </w:pPr>
      <w:r>
        <w:lastRenderedPageBreak/>
        <w:t>Telefon / e-mail:</w:t>
      </w:r>
      <w:r>
        <w:tab/>
      </w:r>
      <w:proofErr w:type="spellStart"/>
      <w:r w:rsidR="00DB2EE7">
        <w:t>xxxxxx</w:t>
      </w:r>
      <w:proofErr w:type="spellEnd"/>
    </w:p>
    <w:p w14:paraId="77942301" w14:textId="77777777" w:rsidR="005164BE" w:rsidRDefault="005164BE" w:rsidP="00C13A8D">
      <w:pPr>
        <w:tabs>
          <w:tab w:val="left" w:pos="5103"/>
        </w:tabs>
        <w:spacing w:after="60"/>
        <w:ind w:left="567"/>
      </w:pPr>
      <w:r>
        <w:t xml:space="preserve">Zápis v obch. </w:t>
      </w:r>
      <w:proofErr w:type="gramStart"/>
      <w:r>
        <w:t>rejstříku</w:t>
      </w:r>
      <w:proofErr w:type="gramEnd"/>
      <w:r>
        <w:t xml:space="preserve"> u Městského soudu v Praze, oddíl C, vložka 37252 dne 9. 5. 1995.</w:t>
      </w:r>
    </w:p>
    <w:p w14:paraId="090FE48A" w14:textId="77777777" w:rsidR="005164BE" w:rsidRDefault="005164BE" w:rsidP="00802E3A">
      <w:pPr>
        <w:tabs>
          <w:tab w:val="left" w:pos="5103"/>
        </w:tabs>
        <w:spacing w:after="60"/>
      </w:pPr>
      <w:r>
        <w:t>(dále jen „zhotovitel“)</w:t>
      </w:r>
    </w:p>
    <w:p w14:paraId="41BF2952" w14:textId="02712C31" w:rsidR="001016BB" w:rsidRDefault="00451995" w:rsidP="004731E3">
      <w:pPr>
        <w:spacing w:before="180"/>
        <w:jc w:val="both"/>
      </w:pPr>
      <w:r>
        <w:t xml:space="preserve">Smluvní strany společně </w:t>
      </w:r>
      <w:r w:rsidR="00B41849">
        <w:t>uzavřely</w:t>
      </w:r>
      <w:r w:rsidR="00D93CA5">
        <w:t xml:space="preserve"> tuto smlouvu </w:t>
      </w:r>
      <w:r w:rsidR="00C9555D">
        <w:t xml:space="preserve">o </w:t>
      </w:r>
      <w:r w:rsidR="00C9555D" w:rsidRPr="009D4347">
        <w:t>dílo</w:t>
      </w:r>
      <w:r w:rsidR="00FD1CC0" w:rsidRPr="009D4347">
        <w:t xml:space="preserve"> na </w:t>
      </w:r>
      <w:r w:rsidR="001016BB">
        <w:t xml:space="preserve">pravidelný </w:t>
      </w:r>
      <w:r w:rsidR="00FD1CC0" w:rsidRPr="009D4347">
        <w:t xml:space="preserve">servis </w:t>
      </w:r>
      <w:r w:rsidRPr="009D4347">
        <w:t xml:space="preserve">a údržbu </w:t>
      </w:r>
      <w:r w:rsidR="00FD1CC0" w:rsidRPr="009D4347">
        <w:t>výtahů</w:t>
      </w:r>
      <w:r w:rsidR="00C9555D" w:rsidRPr="009D4347">
        <w:t xml:space="preserve"> </w:t>
      </w:r>
      <w:r w:rsidR="00D93CA5" w:rsidRPr="009D4347">
        <w:t>(dále jen</w:t>
      </w:r>
      <w:r w:rsidR="00D93CA5">
        <w:t xml:space="preserve"> „smlouva“).</w:t>
      </w:r>
    </w:p>
    <w:p w14:paraId="4AB90A80" w14:textId="3F593E23" w:rsidR="00C15CEE" w:rsidRDefault="00C15CEE" w:rsidP="004731E3">
      <w:pPr>
        <w:spacing w:before="180"/>
        <w:jc w:val="both"/>
      </w:pPr>
    </w:p>
    <w:p w14:paraId="5DB1A179" w14:textId="46DCFD18" w:rsidR="00C15CEE" w:rsidRDefault="00C15CEE" w:rsidP="004731E3">
      <w:pPr>
        <w:spacing w:before="180"/>
        <w:jc w:val="both"/>
      </w:pPr>
    </w:p>
    <w:p w14:paraId="5DA1088D" w14:textId="77777777" w:rsidR="00B41849" w:rsidRDefault="00B41849" w:rsidP="00B41849">
      <w:pPr>
        <w:pStyle w:val="Nadpis2"/>
        <w:jc w:val="center"/>
      </w:pPr>
      <w:r>
        <w:t>Čl. II</w:t>
      </w:r>
    </w:p>
    <w:p w14:paraId="05D1FA4B" w14:textId="77777777" w:rsidR="00B41849" w:rsidRDefault="00B41849" w:rsidP="00B41849">
      <w:pPr>
        <w:pStyle w:val="Nadpis2"/>
        <w:spacing w:before="0"/>
        <w:jc w:val="center"/>
      </w:pPr>
      <w:r>
        <w:t>Úvodní ustanovení</w:t>
      </w:r>
    </w:p>
    <w:p w14:paraId="637BC664" w14:textId="77777777" w:rsidR="00D93CA5" w:rsidRDefault="00B41849" w:rsidP="00D93CA5">
      <w:pPr>
        <w:pStyle w:val="Odstavecseseznamem"/>
        <w:numPr>
          <w:ilvl w:val="0"/>
          <w:numId w:val="26"/>
        </w:numPr>
        <w:tabs>
          <w:tab w:val="clear" w:pos="360"/>
          <w:tab w:val="num" w:pos="567"/>
        </w:tabs>
        <w:ind w:left="567" w:hanging="567"/>
        <w:jc w:val="both"/>
      </w:pPr>
      <w:r w:rsidRPr="00B41849">
        <w:t xml:space="preserve">Účelem této smlouvy je zabezpečení řádného provozu </w:t>
      </w:r>
      <w:r w:rsidR="00FD1CC0">
        <w:t>výtahů</w:t>
      </w:r>
      <w:r w:rsidRPr="00B41849">
        <w:t>, a</w:t>
      </w:r>
      <w:r w:rsidR="00D93CA5">
        <w:t xml:space="preserve"> </w:t>
      </w:r>
      <w:r w:rsidRPr="00B41849">
        <w:t>to v souladu se všemi právními předpisy platnými a účinnými na území České republiky a</w:t>
      </w:r>
      <w:r w:rsidR="00D93CA5">
        <w:t xml:space="preserve"> </w:t>
      </w:r>
      <w:r w:rsidR="001209E9">
        <w:t xml:space="preserve">platnými </w:t>
      </w:r>
      <w:r w:rsidRPr="00B41849">
        <w:t>technickým</w:t>
      </w:r>
      <w:r w:rsidR="00D93CA5">
        <w:t>i normami.</w:t>
      </w:r>
    </w:p>
    <w:p w14:paraId="1E76DE8B" w14:textId="77777777" w:rsidR="00D93CA5" w:rsidRDefault="00B41849" w:rsidP="00B41849">
      <w:pPr>
        <w:pStyle w:val="Odstavecseseznamem"/>
        <w:numPr>
          <w:ilvl w:val="0"/>
          <w:numId w:val="26"/>
        </w:numPr>
        <w:tabs>
          <w:tab w:val="clear" w:pos="360"/>
          <w:tab w:val="num" w:pos="567"/>
        </w:tabs>
        <w:ind w:left="567" w:hanging="567"/>
        <w:jc w:val="both"/>
      </w:pPr>
      <w:r w:rsidRPr="00B41849">
        <w:t>Plnění předmětu</w:t>
      </w:r>
      <w:r w:rsidR="00E958A0">
        <w:t xml:space="preserve"> díla</w:t>
      </w:r>
      <w:r w:rsidRPr="00B41849">
        <w:t xml:space="preserve"> této smlouvy musí být poskytováno v souladu s podmínkami stanovenými</w:t>
      </w:r>
      <w:r w:rsidR="00D93CA5">
        <w:t xml:space="preserve"> </w:t>
      </w:r>
      <w:r w:rsidRPr="00B41849">
        <w:t>právními předpisy platnými a účinnými na území České republiky, a to zejména zákonem č.22/1997 Sb., o technických požadavcích na výrobky a o změně a doplnění některých zákonů, ve</w:t>
      </w:r>
      <w:r w:rsidR="00B7481C">
        <w:t xml:space="preserve"> </w:t>
      </w:r>
      <w:r w:rsidRPr="00B41849">
        <w:t>znění pozdějších předpisů (dále jen „zákon o technických požadavcích na výrobky“) a nařízením</w:t>
      </w:r>
      <w:r w:rsidR="00D93CA5">
        <w:t xml:space="preserve"> </w:t>
      </w:r>
      <w:r w:rsidRPr="00B41849">
        <w:t>vlády č. 122/2016 Sb., o posuzování shody</w:t>
      </w:r>
      <w:r w:rsidR="00D93CA5">
        <w:t xml:space="preserve"> výtahů a jejich bezpečnostních </w:t>
      </w:r>
      <w:r w:rsidRPr="00B41849">
        <w:t>komponent, ve znění pozdějších</w:t>
      </w:r>
      <w:r w:rsidR="00D93CA5">
        <w:t xml:space="preserve"> </w:t>
      </w:r>
      <w:r w:rsidRPr="00B41849">
        <w:t>předpisů (dále jen „nařízení vlády“) a technickými normami</w:t>
      </w:r>
      <w:r w:rsidR="00D93CA5">
        <w:t xml:space="preserve"> </w:t>
      </w:r>
      <w:r w:rsidRPr="00B41849">
        <w:t>platnými a účinnými na území České republiky, a to zejména ČSN 27 4002, ČSN 27 4007 a ČSN</w:t>
      </w:r>
      <w:r w:rsidR="00D93CA5">
        <w:t xml:space="preserve"> </w:t>
      </w:r>
      <w:r w:rsidRPr="00B41849">
        <w:t>EN 81-80</w:t>
      </w:r>
      <w:r w:rsidR="00055A87">
        <w:t xml:space="preserve"> </w:t>
      </w:r>
      <w:proofErr w:type="spellStart"/>
      <w:r w:rsidR="00055A87">
        <w:t>ed</w:t>
      </w:r>
      <w:proofErr w:type="spellEnd"/>
      <w:r w:rsidR="00055A87">
        <w:t>. 2</w:t>
      </w:r>
      <w:r w:rsidRPr="00B41849">
        <w:t>.</w:t>
      </w:r>
    </w:p>
    <w:p w14:paraId="514449C5" w14:textId="77777777" w:rsidR="00D93CA5" w:rsidRDefault="00B41849" w:rsidP="00B41849">
      <w:pPr>
        <w:pStyle w:val="Odstavecseseznamem"/>
        <w:numPr>
          <w:ilvl w:val="0"/>
          <w:numId w:val="26"/>
        </w:numPr>
        <w:tabs>
          <w:tab w:val="clear" w:pos="360"/>
          <w:tab w:val="num" w:pos="567"/>
        </w:tabs>
        <w:ind w:left="567" w:hanging="567"/>
        <w:jc w:val="both"/>
      </w:pPr>
      <w:r w:rsidRPr="00B41849">
        <w:t>Výtahem se rozumí zdvihací zařízení ve smyslu § 1 odst. 2 nařízení vlády, a to včetně všech</w:t>
      </w:r>
      <w:r w:rsidR="00451995">
        <w:t xml:space="preserve"> jeho součástí a příslušenství.</w:t>
      </w:r>
    </w:p>
    <w:p w14:paraId="43CEEB26" w14:textId="77777777" w:rsidR="00D93CA5" w:rsidRDefault="00B41849" w:rsidP="00D93CA5">
      <w:pPr>
        <w:pStyle w:val="Odstavecseseznamem"/>
        <w:numPr>
          <w:ilvl w:val="0"/>
          <w:numId w:val="26"/>
        </w:numPr>
        <w:tabs>
          <w:tab w:val="clear" w:pos="360"/>
          <w:tab w:val="num" w:pos="567"/>
        </w:tabs>
        <w:ind w:left="567" w:hanging="567"/>
        <w:jc w:val="both"/>
      </w:pPr>
      <w:r w:rsidRPr="00B41849">
        <w:t>Zhotovitel prohlašuje, že je oprávněn k plnění v rozsahu dle této smlouvy, a to včetně výkonu</w:t>
      </w:r>
      <w:r w:rsidR="00D93CA5">
        <w:t xml:space="preserve"> </w:t>
      </w:r>
      <w:r w:rsidRPr="00B41849">
        <w:t>všech činností, ke kterým se na základě této smlouvy zavázal.</w:t>
      </w:r>
    </w:p>
    <w:p w14:paraId="741FEFD0" w14:textId="77777777" w:rsidR="00D93CA5" w:rsidRDefault="00B41849" w:rsidP="004731E3">
      <w:pPr>
        <w:pStyle w:val="Odstavecseseznamem"/>
        <w:numPr>
          <w:ilvl w:val="0"/>
          <w:numId w:val="26"/>
        </w:numPr>
        <w:tabs>
          <w:tab w:val="clear" w:pos="360"/>
          <w:tab w:val="num" w:pos="567"/>
        </w:tabs>
        <w:spacing w:before="180"/>
        <w:ind w:left="567" w:hanging="567"/>
        <w:jc w:val="both"/>
      </w:pPr>
      <w:r w:rsidRPr="00B41849">
        <w:t>Zhotovitel odpovídá za řádné a včasné plnění veškerých závazků vyplývajících z této smlouvy, zejména za řádné a včasné provedení veškerých prohlídek, zkoušek a dalších činností a služeb podle této smlouvy.</w:t>
      </w:r>
    </w:p>
    <w:p w14:paraId="083FE4B2" w14:textId="77777777" w:rsidR="00B41849" w:rsidRDefault="00435629" w:rsidP="00E958A0">
      <w:pPr>
        <w:pStyle w:val="Odstavecseseznamem"/>
        <w:numPr>
          <w:ilvl w:val="0"/>
          <w:numId w:val="26"/>
        </w:numPr>
        <w:tabs>
          <w:tab w:val="clear" w:pos="360"/>
          <w:tab w:val="num" w:pos="567"/>
        </w:tabs>
        <w:spacing w:before="180"/>
        <w:ind w:left="567" w:hanging="567"/>
        <w:jc w:val="both"/>
      </w:pPr>
      <w:r w:rsidRPr="00F62B26">
        <w:t xml:space="preserve">Za </w:t>
      </w:r>
      <w:r>
        <w:t>dílo</w:t>
      </w:r>
      <w:r w:rsidRPr="00F62B26">
        <w:t xml:space="preserve"> poskytované zhotovitelem na základě této smlouvy se objednatel zavazuje pravidelně platit</w:t>
      </w:r>
      <w:r w:rsidR="001209E9">
        <w:t xml:space="preserve"> podle podmínek stanovených touto smlouvou</w:t>
      </w:r>
      <w:r w:rsidRPr="00F62B26">
        <w:t>.</w:t>
      </w:r>
      <w:bookmarkStart w:id="1" w:name="_Čl._II"/>
      <w:bookmarkEnd w:id="1"/>
    </w:p>
    <w:p w14:paraId="163523F5" w14:textId="77777777" w:rsidR="00DC587E" w:rsidRDefault="00DC587E" w:rsidP="00DC587E">
      <w:pPr>
        <w:pStyle w:val="Nadpis2"/>
        <w:jc w:val="center"/>
      </w:pPr>
      <w:r>
        <w:t xml:space="preserve">Čl. </w:t>
      </w:r>
      <w:r w:rsidR="00BA6A36">
        <w:t>I</w:t>
      </w:r>
      <w:r>
        <w:t>II</w:t>
      </w:r>
    </w:p>
    <w:p w14:paraId="0FB136B0" w14:textId="77777777" w:rsidR="00DC587E" w:rsidRDefault="00DC587E" w:rsidP="00DC587E">
      <w:pPr>
        <w:pStyle w:val="Nadpis2"/>
        <w:spacing w:before="0"/>
        <w:jc w:val="center"/>
      </w:pPr>
      <w:r>
        <w:t xml:space="preserve">Předmět </w:t>
      </w:r>
      <w:r w:rsidR="00FD1CC0">
        <w:t>smlouvy</w:t>
      </w:r>
    </w:p>
    <w:p w14:paraId="1C8BB8C2" w14:textId="77777777" w:rsidR="00FD1CC0" w:rsidRDefault="004731E3" w:rsidP="009F4F13">
      <w:pPr>
        <w:pStyle w:val="Odstavecseseznamem"/>
        <w:numPr>
          <w:ilvl w:val="1"/>
          <w:numId w:val="21"/>
        </w:numPr>
        <w:ind w:left="567" w:hanging="567"/>
        <w:jc w:val="both"/>
      </w:pPr>
      <w:r w:rsidRPr="00F62B26">
        <w:t xml:space="preserve">Předmětem </w:t>
      </w:r>
      <w:r w:rsidR="00FD1CC0">
        <w:t>této smlouvy</w:t>
      </w:r>
      <w:r w:rsidRPr="00F62B26">
        <w:t xml:space="preserve"> je </w:t>
      </w:r>
      <w:r w:rsidR="00FD1CC0">
        <w:t>závazek zhotovitele zajistit servis a údržbu výtahů specifikovaných v Příloze č. 1.</w:t>
      </w:r>
    </w:p>
    <w:p w14:paraId="373BB482" w14:textId="77777777" w:rsidR="00160D90" w:rsidRDefault="00BA6A36" w:rsidP="009F4F13">
      <w:pPr>
        <w:pStyle w:val="Odstavecseseznamem"/>
        <w:numPr>
          <w:ilvl w:val="1"/>
          <w:numId w:val="21"/>
        </w:numPr>
        <w:ind w:left="567" w:hanging="567"/>
        <w:jc w:val="both"/>
      </w:pPr>
      <w:r>
        <w:t>Místo</w:t>
      </w:r>
      <w:r w:rsidR="00160D90">
        <w:t xml:space="preserve"> plnění </w:t>
      </w:r>
      <w:r>
        <w:t>předmětu této smlouvy je uvedeno v Příloze č. 1.</w:t>
      </w:r>
    </w:p>
    <w:p w14:paraId="0888A464" w14:textId="77777777" w:rsidR="004731E3" w:rsidRDefault="00FD1CC0" w:rsidP="009F4F13">
      <w:pPr>
        <w:pStyle w:val="Odstavecseseznamem"/>
        <w:numPr>
          <w:ilvl w:val="1"/>
          <w:numId w:val="21"/>
        </w:numPr>
        <w:ind w:left="567" w:hanging="567"/>
        <w:jc w:val="both"/>
      </w:pPr>
      <w:r>
        <w:lastRenderedPageBreak/>
        <w:t xml:space="preserve">Servis </w:t>
      </w:r>
      <w:r w:rsidR="00451995">
        <w:t xml:space="preserve">a údržba </w:t>
      </w:r>
      <w:r>
        <w:t xml:space="preserve">výtahů spočívá v provádění </w:t>
      </w:r>
      <w:r w:rsidR="00451995">
        <w:t xml:space="preserve">pravidelných </w:t>
      </w:r>
      <w:r>
        <w:t>činností a služeb dle Přílohy č. 2</w:t>
      </w:r>
      <w:r w:rsidR="000D6854">
        <w:t xml:space="preserve"> pod názvem Přehled servisních služeb, která obsahuje přehled služeb zhotovitele zahrnutých a nezahrnutých do paušální ceny</w:t>
      </w:r>
      <w:r w:rsidR="004731E3" w:rsidRPr="00F62B26">
        <w:t>.</w:t>
      </w:r>
    </w:p>
    <w:p w14:paraId="7D17368A" w14:textId="77777777" w:rsidR="009F4F13" w:rsidRDefault="00160D90" w:rsidP="009F4F13">
      <w:pPr>
        <w:pStyle w:val="Odstavecseseznamem"/>
        <w:numPr>
          <w:ilvl w:val="1"/>
          <w:numId w:val="21"/>
        </w:numPr>
        <w:ind w:left="567" w:hanging="567"/>
        <w:jc w:val="both"/>
      </w:pPr>
      <w:r>
        <w:t>Činnosti a služby, které nejsou zahrnuty v paušální ceně a jejichž provedení může objednatel vyžádat na objednávku, jsou uvedeny v</w:t>
      </w:r>
      <w:r w:rsidR="000D6854">
        <w:t>e výše uvedené</w:t>
      </w:r>
      <w:r>
        <w:t xml:space="preserve"> Příloze č.</w:t>
      </w:r>
      <w:r w:rsidR="000D6854">
        <w:t xml:space="preserve"> </w:t>
      </w:r>
      <w:r>
        <w:t>2.</w:t>
      </w:r>
    </w:p>
    <w:p w14:paraId="7E943E65" w14:textId="77777777" w:rsidR="00435629" w:rsidRPr="00F62B26" w:rsidRDefault="00435629" w:rsidP="00435629">
      <w:pPr>
        <w:pStyle w:val="Nadpis2"/>
        <w:jc w:val="center"/>
      </w:pPr>
      <w:bookmarkStart w:id="2" w:name="_Čl._III"/>
      <w:bookmarkStart w:id="3" w:name="_Čl._IV"/>
      <w:bookmarkEnd w:id="2"/>
      <w:bookmarkEnd w:id="3"/>
      <w:r w:rsidRPr="00F62B26">
        <w:t xml:space="preserve">Čl. </w:t>
      </w:r>
      <w:r w:rsidR="00451995">
        <w:t>I</w:t>
      </w:r>
      <w:r w:rsidRPr="00F62B26">
        <w:t>V</w:t>
      </w:r>
    </w:p>
    <w:p w14:paraId="182AA90C" w14:textId="77777777" w:rsidR="00435629" w:rsidRDefault="00451995" w:rsidP="00435629">
      <w:pPr>
        <w:pStyle w:val="Nadpis2"/>
        <w:spacing w:before="0"/>
        <w:jc w:val="center"/>
      </w:pPr>
      <w:r>
        <w:t>T</w:t>
      </w:r>
      <w:r w:rsidR="00435629" w:rsidRPr="00F62B26">
        <w:t>ermíny</w:t>
      </w:r>
      <w:r>
        <w:t xml:space="preserve"> plnění a hlášení oprav</w:t>
      </w:r>
    </w:p>
    <w:p w14:paraId="37A3EAAE" w14:textId="77777777" w:rsidR="00451995" w:rsidRPr="00451995" w:rsidRDefault="00451995" w:rsidP="00DF479E">
      <w:pPr>
        <w:pStyle w:val="Odstavecseseznamem"/>
        <w:numPr>
          <w:ilvl w:val="0"/>
          <w:numId w:val="30"/>
        </w:numPr>
        <w:tabs>
          <w:tab w:val="left" w:pos="567"/>
        </w:tabs>
        <w:spacing w:after="120"/>
        <w:ind w:left="567" w:hanging="567"/>
        <w:jc w:val="both"/>
      </w:pPr>
      <w:r w:rsidRPr="00451995">
        <w:t>Běžná pracovní doba zhotovitele</w:t>
      </w:r>
      <w:r>
        <w:t xml:space="preserve"> (dále jen „běžná pracovní doba“</w:t>
      </w:r>
      <w:r w:rsidRPr="00451995">
        <w:t>) je podle výslovné dohody</w:t>
      </w:r>
      <w:r>
        <w:t xml:space="preserve"> </w:t>
      </w:r>
      <w:r w:rsidRPr="00451995">
        <w:t>smluvních stran stanovena takto:</w:t>
      </w:r>
    </w:p>
    <w:p w14:paraId="266EED54" w14:textId="77777777" w:rsidR="00451995" w:rsidRPr="00DF479E" w:rsidRDefault="00451995" w:rsidP="009D4347">
      <w:pPr>
        <w:pStyle w:val="Odstavecseseznamem"/>
        <w:tabs>
          <w:tab w:val="left" w:pos="567"/>
        </w:tabs>
        <w:spacing w:after="120"/>
        <w:ind w:left="567"/>
        <w:jc w:val="both"/>
        <w:rPr>
          <w:b/>
        </w:rPr>
      </w:pPr>
      <w:r w:rsidRPr="00DF479E">
        <w:rPr>
          <w:b/>
        </w:rPr>
        <w:t>pracovní dny:</w:t>
      </w:r>
      <w:r w:rsidR="00EC6A60" w:rsidRPr="00DF479E">
        <w:rPr>
          <w:b/>
        </w:rPr>
        <w:tab/>
      </w:r>
      <w:r w:rsidR="00EC6A60" w:rsidRPr="00DF479E">
        <w:rPr>
          <w:b/>
        </w:rPr>
        <w:tab/>
      </w:r>
      <w:r w:rsidR="00EC6A60" w:rsidRPr="00DF479E">
        <w:rPr>
          <w:b/>
        </w:rPr>
        <w:tab/>
      </w:r>
      <w:r w:rsidRPr="00DF479E">
        <w:rPr>
          <w:b/>
        </w:rPr>
        <w:t>od 07:30 hod. do 1</w:t>
      </w:r>
      <w:r w:rsidR="006D4E7C">
        <w:rPr>
          <w:b/>
        </w:rPr>
        <w:t>5</w:t>
      </w:r>
      <w:r w:rsidRPr="00DF479E">
        <w:rPr>
          <w:b/>
        </w:rPr>
        <w:t>:</w:t>
      </w:r>
      <w:r w:rsidR="00EC6A60" w:rsidRPr="00DF479E">
        <w:rPr>
          <w:b/>
        </w:rPr>
        <w:t>0</w:t>
      </w:r>
      <w:r w:rsidRPr="00DF479E">
        <w:rPr>
          <w:b/>
        </w:rPr>
        <w:t>0 hod.</w:t>
      </w:r>
    </w:p>
    <w:p w14:paraId="08937A5F" w14:textId="35E89173" w:rsidR="001E255A" w:rsidRDefault="001E255A" w:rsidP="00DF479E">
      <w:pPr>
        <w:pStyle w:val="Odstavecseseznamem"/>
        <w:numPr>
          <w:ilvl w:val="0"/>
          <w:numId w:val="30"/>
        </w:numPr>
        <w:ind w:left="567" w:hanging="567"/>
        <w:jc w:val="both"/>
      </w:pPr>
      <w:r>
        <w:t>P</w:t>
      </w:r>
      <w:r w:rsidRPr="00F62B26">
        <w:t xml:space="preserve">ožadavky na </w:t>
      </w:r>
      <w:r>
        <w:t xml:space="preserve">servisní zásahy a hlášení závad objednatel </w:t>
      </w:r>
      <w:r w:rsidRPr="00F62B26">
        <w:t>hlásí</w:t>
      </w:r>
      <w:r>
        <w:t xml:space="preserve"> zhotoviteli v běžnou pracovní dobu</w:t>
      </w:r>
      <w:r w:rsidRPr="00F62B26">
        <w:t xml:space="preserve"> </w:t>
      </w:r>
      <w:r>
        <w:t>na tel. č.</w:t>
      </w:r>
      <w:r w:rsidRPr="00F62B26">
        <w:t xml:space="preserve"> </w:t>
      </w:r>
      <w:proofErr w:type="spellStart"/>
      <w:r w:rsidR="00DB2EE7">
        <w:t>xxxx</w:t>
      </w:r>
      <w:proofErr w:type="spellEnd"/>
      <w:r>
        <w:t xml:space="preserve"> a mimo běžnou pracovní dobu na tel. č. </w:t>
      </w:r>
      <w:proofErr w:type="spellStart"/>
      <w:r w:rsidR="00DB2EE7">
        <w:t>xx</w:t>
      </w:r>
      <w:proofErr w:type="spellEnd"/>
      <w:r>
        <w:t xml:space="preserve">, popřípadě na e-mail </w:t>
      </w:r>
      <w:proofErr w:type="spellStart"/>
      <w:r w:rsidR="00DB2EE7">
        <w:t>xxxx</w:t>
      </w:r>
      <w:proofErr w:type="spellEnd"/>
      <w:r>
        <w:t>.</w:t>
      </w:r>
    </w:p>
    <w:p w14:paraId="1CCA5399" w14:textId="77777777" w:rsidR="00EC6A60" w:rsidRPr="00081DDD" w:rsidRDefault="00F72E61" w:rsidP="00DF479E">
      <w:pPr>
        <w:pStyle w:val="Odstavecseseznamem"/>
        <w:numPr>
          <w:ilvl w:val="0"/>
          <w:numId w:val="30"/>
        </w:numPr>
        <w:ind w:left="567" w:hanging="567"/>
        <w:jc w:val="both"/>
      </w:pPr>
      <w:r>
        <w:t xml:space="preserve">Zhotovitel je povinen zahájit provádění opravy a odstraňovat poruchy bránící užívání výtahů. </w:t>
      </w:r>
      <w:r w:rsidR="00EC6A60" w:rsidRPr="00F62B26">
        <w:t xml:space="preserve">Opravy výtahu, nahlášené objednatelem </w:t>
      </w:r>
      <w:r w:rsidR="00081DDD">
        <w:t xml:space="preserve">v běžnou pracovní </w:t>
      </w:r>
      <w:r w:rsidR="00081DDD" w:rsidRPr="00081DDD">
        <w:t>dobu</w:t>
      </w:r>
      <w:r w:rsidR="00EC6A60" w:rsidRPr="00081DDD">
        <w:t xml:space="preserve"> se započnou </w:t>
      </w:r>
      <w:r w:rsidR="00081DDD" w:rsidRPr="00081DDD">
        <w:t xml:space="preserve">co nejdříve, </w:t>
      </w:r>
      <w:r w:rsidR="000F4F8C" w:rsidRPr="00081DDD">
        <w:t>nejpozději následující pracovní den</w:t>
      </w:r>
      <w:r w:rsidR="00B4672B" w:rsidRPr="00081DDD">
        <w:t>. Závady</w:t>
      </w:r>
      <w:r w:rsidR="00EC6A60" w:rsidRPr="00081DDD">
        <w:t xml:space="preserve"> nahlášené mimo </w:t>
      </w:r>
      <w:r w:rsidRPr="00081DDD">
        <w:t xml:space="preserve">běžnou </w:t>
      </w:r>
      <w:r w:rsidR="00B4672B" w:rsidRPr="00081DDD">
        <w:t>pracovní</w:t>
      </w:r>
      <w:r w:rsidR="00EC6A60" w:rsidRPr="00081DDD">
        <w:t xml:space="preserve"> dobu se započnou </w:t>
      </w:r>
      <w:r w:rsidR="00081DDD" w:rsidRPr="00081DDD">
        <w:t xml:space="preserve">co nejdříve, </w:t>
      </w:r>
      <w:r w:rsidR="004343F4" w:rsidRPr="00081DDD">
        <w:t>nejpozději druhý následující pracovní den</w:t>
      </w:r>
      <w:r w:rsidR="00B4672B" w:rsidRPr="00081DDD">
        <w:t>.</w:t>
      </w:r>
      <w:r w:rsidR="000F4F8C" w:rsidRPr="00081DDD">
        <w:t xml:space="preserve"> Dny pracovního volna a pracovního klidu se do těchto lhůt nezapočítávají.</w:t>
      </w:r>
    </w:p>
    <w:p w14:paraId="18F5DA31" w14:textId="77777777" w:rsidR="00EC6A60" w:rsidRDefault="00435629" w:rsidP="00DF479E">
      <w:pPr>
        <w:pStyle w:val="Odstavecseseznamem"/>
        <w:numPr>
          <w:ilvl w:val="0"/>
          <w:numId w:val="30"/>
        </w:numPr>
        <w:ind w:left="567" w:hanging="567"/>
        <w:jc w:val="both"/>
      </w:pPr>
      <w:r w:rsidRPr="00F62B26">
        <w:t xml:space="preserve">Doba započetí prací na opravě výtahu se může </w:t>
      </w:r>
      <w:r w:rsidR="000D6854">
        <w:t xml:space="preserve">po dohodě smluvních stran </w:t>
      </w:r>
      <w:r w:rsidRPr="00F62B26">
        <w:t>adekvátně</w:t>
      </w:r>
      <w:r>
        <w:t xml:space="preserve"> prodloužit z důvodu vyšší moci</w:t>
      </w:r>
      <w:r w:rsidRPr="00F62B26">
        <w:t>.</w:t>
      </w:r>
    </w:p>
    <w:p w14:paraId="2AC059D3" w14:textId="77777777" w:rsidR="001E255A" w:rsidRDefault="001E255A" w:rsidP="00DF479E">
      <w:pPr>
        <w:pStyle w:val="Odstavecseseznamem"/>
        <w:numPr>
          <w:ilvl w:val="0"/>
          <w:numId w:val="30"/>
        </w:numPr>
        <w:ind w:left="567" w:hanging="567"/>
        <w:jc w:val="both"/>
      </w:pPr>
      <w:r>
        <w:t xml:space="preserve">Objednatel může u zhotovitele objednat </w:t>
      </w:r>
      <w:r w:rsidR="004343F4">
        <w:t>pohotovostní</w:t>
      </w:r>
      <w:r>
        <w:t xml:space="preserve"> opravu mimo běžnou pracovní dobu. Požadavek na </w:t>
      </w:r>
      <w:r w:rsidR="004343F4">
        <w:t>pohotovostní</w:t>
      </w:r>
      <w:r>
        <w:t xml:space="preserve"> opravu musí být proveden písemně na e-mail info@vhl.cz. Doba zahájení opravy bude upřesněna mezi smluvními stranami vzájemnou dohodou.</w:t>
      </w:r>
    </w:p>
    <w:p w14:paraId="3042CD31" w14:textId="77777777" w:rsidR="00435629" w:rsidRPr="00AC013C" w:rsidRDefault="00EC6A60" w:rsidP="00DF479E">
      <w:pPr>
        <w:pStyle w:val="Odstavecseseznamem"/>
        <w:numPr>
          <w:ilvl w:val="0"/>
          <w:numId w:val="30"/>
        </w:numPr>
        <w:ind w:left="567" w:hanging="567"/>
        <w:jc w:val="both"/>
      </w:pPr>
      <w:r w:rsidRPr="0010579C">
        <w:rPr>
          <w:rFonts w:cs="Arial"/>
        </w:rPr>
        <w:t xml:space="preserve">Zhotovitel je </w:t>
      </w:r>
      <w:r w:rsidRPr="00BE29F5">
        <w:rPr>
          <w:rFonts w:cs="Arial"/>
        </w:rPr>
        <w:t>povinen zajistit zahájení vyprošťování osoby nebo nákladu z výtah</w:t>
      </w:r>
      <w:r>
        <w:rPr>
          <w:rFonts w:cs="Arial"/>
        </w:rPr>
        <w:t xml:space="preserve">ů </w:t>
      </w:r>
      <w:r w:rsidRPr="00BE29F5">
        <w:rPr>
          <w:rFonts w:cs="Arial"/>
        </w:rPr>
        <w:t xml:space="preserve">nepřetržitě po </w:t>
      </w:r>
      <w:r w:rsidRPr="00F80A34">
        <w:rPr>
          <w:rFonts w:cs="Arial"/>
        </w:rPr>
        <w:t>dobu 24 hodin denně do 60 minut</w:t>
      </w:r>
      <w:r>
        <w:rPr>
          <w:rFonts w:cs="Arial"/>
        </w:rPr>
        <w:t xml:space="preserve"> </w:t>
      </w:r>
      <w:r w:rsidRPr="00F80A34">
        <w:rPr>
          <w:rFonts w:cs="Arial"/>
        </w:rPr>
        <w:t>od</w:t>
      </w:r>
      <w:r>
        <w:rPr>
          <w:rFonts w:cs="Arial"/>
        </w:rPr>
        <w:t xml:space="preserve"> telefonického</w:t>
      </w:r>
      <w:r w:rsidRPr="00F80A34">
        <w:rPr>
          <w:rFonts w:cs="Arial"/>
        </w:rPr>
        <w:t xml:space="preserve"> nahlášení takové události zhotoviteli.</w:t>
      </w:r>
      <w:bookmarkStart w:id="4" w:name="_Čl._VI"/>
      <w:bookmarkEnd w:id="4"/>
    </w:p>
    <w:p w14:paraId="0DC6ACF7" w14:textId="77777777" w:rsidR="004731E3" w:rsidRDefault="00451995" w:rsidP="004731E3">
      <w:pPr>
        <w:pStyle w:val="Nadpis2"/>
        <w:jc w:val="center"/>
      </w:pPr>
      <w:r>
        <w:t xml:space="preserve">Čl. </w:t>
      </w:r>
      <w:r w:rsidR="004731E3" w:rsidRPr="00F62B26">
        <w:t>V</w:t>
      </w:r>
    </w:p>
    <w:p w14:paraId="19E6433E" w14:textId="77777777" w:rsidR="004731E3" w:rsidRDefault="004731E3" w:rsidP="004731E3">
      <w:pPr>
        <w:pStyle w:val="Nadpis2"/>
        <w:spacing w:before="0"/>
        <w:jc w:val="center"/>
      </w:pPr>
      <w:r w:rsidRPr="00F62B26">
        <w:t xml:space="preserve">Cena za </w:t>
      </w:r>
      <w:r w:rsidR="007B1734">
        <w:t>dílo</w:t>
      </w:r>
      <w:r w:rsidRPr="00F62B26">
        <w:t xml:space="preserve"> a platební podmínky</w:t>
      </w:r>
    </w:p>
    <w:p w14:paraId="31AE6E40" w14:textId="77777777" w:rsidR="00F94632" w:rsidRPr="004343F4" w:rsidRDefault="00F94632" w:rsidP="00BA7359">
      <w:pPr>
        <w:pStyle w:val="Odstavecseseznamem"/>
        <w:numPr>
          <w:ilvl w:val="0"/>
          <w:numId w:val="9"/>
        </w:numPr>
        <w:ind w:left="567" w:hanging="567"/>
        <w:jc w:val="both"/>
      </w:pPr>
      <w:r w:rsidRPr="004343F4">
        <w:t>Smluvní cena za servis</w:t>
      </w:r>
      <w:r w:rsidR="00BA6A36" w:rsidRPr="004343F4">
        <w:t xml:space="preserve"> a údržbu výtahů dle Přílohy č. 1 a dle paušálních činností a služeb</w:t>
      </w:r>
      <w:r w:rsidR="00ED1362" w:rsidRPr="004343F4">
        <w:t xml:space="preserve"> uvedených v Příloze č. 2, </w:t>
      </w:r>
      <w:r w:rsidRPr="004343F4">
        <w:t>činí</w:t>
      </w:r>
      <w:r w:rsidR="008E6FB1" w:rsidRPr="004343F4">
        <w:t xml:space="preserve"> </w:t>
      </w:r>
      <w:r w:rsidR="00BD485C" w:rsidRPr="00BD485C">
        <w:rPr>
          <w:b/>
        </w:rPr>
        <w:t>3</w:t>
      </w:r>
      <w:r w:rsidR="008E6FB1" w:rsidRPr="00BD485C">
        <w:rPr>
          <w:b/>
        </w:rPr>
        <w:t xml:space="preserve"> </w:t>
      </w:r>
      <w:r w:rsidR="00BD485C" w:rsidRPr="00BD485C">
        <w:rPr>
          <w:b/>
        </w:rPr>
        <w:t>3</w:t>
      </w:r>
      <w:r w:rsidR="008E6FB1" w:rsidRPr="00BD485C">
        <w:rPr>
          <w:b/>
        </w:rPr>
        <w:t>00</w:t>
      </w:r>
      <w:r w:rsidR="008E6FB1" w:rsidRPr="004343F4">
        <w:rPr>
          <w:b/>
        </w:rPr>
        <w:t>,- Kč bez DPH</w:t>
      </w:r>
      <w:r w:rsidR="00DF479E">
        <w:t xml:space="preserve"> za jedno období dle Přílohy č. 1 (dále jen „období“)</w:t>
      </w:r>
      <w:r w:rsidR="004343F4" w:rsidRPr="004343F4">
        <w:t>.</w:t>
      </w:r>
    </w:p>
    <w:p w14:paraId="0BC86718" w14:textId="77777777" w:rsidR="00ED1362" w:rsidRPr="004343F4" w:rsidRDefault="00ED1362" w:rsidP="00ED1362">
      <w:pPr>
        <w:pStyle w:val="Odstavecseseznamem"/>
        <w:numPr>
          <w:ilvl w:val="0"/>
          <w:numId w:val="9"/>
        </w:numPr>
        <w:ind w:left="567" w:hanging="567"/>
        <w:jc w:val="both"/>
      </w:pPr>
      <w:r w:rsidRPr="004343F4">
        <w:t xml:space="preserve">Faktury za servis výtahů budou objednateli předloženy počátkem každého druhého měsíce příslušného </w:t>
      </w:r>
      <w:r w:rsidR="00DF479E">
        <w:t>období</w:t>
      </w:r>
      <w:r w:rsidRPr="004343F4">
        <w:t xml:space="preserve">. </w:t>
      </w:r>
    </w:p>
    <w:p w14:paraId="2227AF08" w14:textId="77777777" w:rsidR="00E27906" w:rsidRPr="00BD485C" w:rsidRDefault="00081DDD" w:rsidP="004343F4">
      <w:pPr>
        <w:pStyle w:val="Odstavecseseznamem"/>
        <w:numPr>
          <w:ilvl w:val="0"/>
          <w:numId w:val="9"/>
        </w:numPr>
        <w:ind w:left="567" w:hanging="567"/>
        <w:jc w:val="both"/>
        <w:rPr>
          <w:strike/>
        </w:rPr>
      </w:pPr>
      <w:r>
        <w:t>O</w:t>
      </w:r>
      <w:r w:rsidR="004343F4">
        <w:t>pravy</w:t>
      </w:r>
      <w:r w:rsidR="00670525" w:rsidRPr="008E6FB1">
        <w:t xml:space="preserve"> a činnosti provedené nad rámec</w:t>
      </w:r>
      <w:r w:rsidR="004343F4">
        <w:t xml:space="preserve"> paušálních činností a služeb uvedených v Příloze č. 2, budou </w:t>
      </w:r>
      <w:r w:rsidR="00670525" w:rsidRPr="008E6FB1">
        <w:t xml:space="preserve">účtovány v </w:t>
      </w:r>
      <w:r w:rsidR="006A7962">
        <w:t xml:space="preserve">hodinové zúčtovací </w:t>
      </w:r>
      <w:r w:rsidR="00670525" w:rsidRPr="00C943DF">
        <w:t>sazbě</w:t>
      </w:r>
      <w:r w:rsidR="006A7962">
        <w:t xml:space="preserve"> (dále jen „HZS“)</w:t>
      </w:r>
      <w:r w:rsidR="00670525" w:rsidRPr="00C943DF">
        <w:t xml:space="preserve"> </w:t>
      </w:r>
      <w:r w:rsidR="00BD485C" w:rsidRPr="00BD485C">
        <w:t>90</w:t>
      </w:r>
      <w:r w:rsidR="00670525" w:rsidRPr="00BD485C">
        <w:t>0,- Kč/h</w:t>
      </w:r>
      <w:r w:rsidR="00670525">
        <w:t xml:space="preserve"> bez DPH</w:t>
      </w:r>
      <w:r w:rsidR="004343F4">
        <w:t xml:space="preserve"> v běžnou pracovní dobu</w:t>
      </w:r>
      <w:r w:rsidR="00670525" w:rsidRPr="00292CE4">
        <w:t xml:space="preserve"> </w:t>
      </w:r>
      <w:r w:rsidR="00670525">
        <w:t xml:space="preserve">za jednoho servisního </w:t>
      </w:r>
      <w:r w:rsidR="00670525" w:rsidRPr="00C943DF">
        <w:t>pracovníka</w:t>
      </w:r>
      <w:r>
        <w:t xml:space="preserve"> a za každou započatou hodinu</w:t>
      </w:r>
      <w:r w:rsidR="00990479">
        <w:t xml:space="preserve">. Mimo </w:t>
      </w:r>
      <w:r w:rsidR="004343F4">
        <w:t>běžnou pracovní dobu</w:t>
      </w:r>
      <w:r w:rsidR="00990479">
        <w:t xml:space="preserve"> v </w:t>
      </w:r>
      <w:r w:rsidR="006A7962">
        <w:t>HZS</w:t>
      </w:r>
      <w:r w:rsidR="00990479">
        <w:t xml:space="preserve"> </w:t>
      </w:r>
      <w:r w:rsidR="00BD485C" w:rsidRPr="00BD485C">
        <w:t>1 2</w:t>
      </w:r>
      <w:r w:rsidR="00670525" w:rsidRPr="00BD485C">
        <w:t>0</w:t>
      </w:r>
      <w:r w:rsidR="00990479" w:rsidRPr="00BD485C">
        <w:t xml:space="preserve">0,- </w:t>
      </w:r>
      <w:r w:rsidR="00670525" w:rsidRPr="00BD485C">
        <w:t>Kč/h bez DPH za</w:t>
      </w:r>
      <w:r w:rsidR="004343F4" w:rsidRPr="00BD485C">
        <w:t xml:space="preserve"> jednoho servisního </w:t>
      </w:r>
      <w:r w:rsidR="00670525" w:rsidRPr="00BD485C">
        <w:t>pracovníka</w:t>
      </w:r>
      <w:r w:rsidRPr="00BD485C">
        <w:t xml:space="preserve"> a za každou započatou hodinu</w:t>
      </w:r>
      <w:r w:rsidR="00670525" w:rsidRPr="00BD485C">
        <w:t>.</w:t>
      </w:r>
      <w:r w:rsidR="004343F4" w:rsidRPr="00BD485C">
        <w:t xml:space="preserve"> </w:t>
      </w:r>
      <w:r w:rsidR="00990479" w:rsidRPr="00BD485C">
        <w:t>K těmto činnostem bude započteno dopravné</w:t>
      </w:r>
      <w:r w:rsidRPr="00BD485C">
        <w:t xml:space="preserve"> a </w:t>
      </w:r>
      <w:r w:rsidRPr="00BD485C">
        <w:rPr>
          <w:color w:val="000000" w:themeColor="text1"/>
        </w:rPr>
        <w:t>parkovné</w:t>
      </w:r>
      <w:r w:rsidR="00990479" w:rsidRPr="00BD485C">
        <w:rPr>
          <w:color w:val="000000" w:themeColor="text1"/>
        </w:rPr>
        <w:t xml:space="preserve"> ve výši</w:t>
      </w:r>
      <w:r w:rsidR="006345A0" w:rsidRPr="00BD485C">
        <w:rPr>
          <w:color w:val="000000" w:themeColor="text1"/>
        </w:rPr>
        <w:t xml:space="preserve"> </w:t>
      </w:r>
      <w:r w:rsidR="00E27906" w:rsidRPr="00BD485C">
        <w:rPr>
          <w:color w:val="000000" w:themeColor="text1"/>
        </w:rPr>
        <w:t>1</w:t>
      </w:r>
      <w:r w:rsidR="00851BC7" w:rsidRPr="00BD485C">
        <w:rPr>
          <w:color w:val="000000" w:themeColor="text1"/>
        </w:rPr>
        <w:t>50</w:t>
      </w:r>
      <w:r w:rsidR="00E27906" w:rsidRPr="00BD485C">
        <w:rPr>
          <w:color w:val="000000" w:themeColor="text1"/>
        </w:rPr>
        <w:t>,- Kč</w:t>
      </w:r>
      <w:r w:rsidR="00990479" w:rsidRPr="00BD485C">
        <w:rPr>
          <w:color w:val="000000" w:themeColor="text1"/>
        </w:rPr>
        <w:t xml:space="preserve"> bez</w:t>
      </w:r>
      <w:r w:rsidR="00990479" w:rsidRPr="00BD485C">
        <w:t xml:space="preserve"> DPH</w:t>
      </w:r>
      <w:r w:rsidR="00E27906" w:rsidRPr="00BD485C">
        <w:t>.</w:t>
      </w:r>
      <w:r w:rsidR="00E27906" w:rsidRPr="00BD485C">
        <w:rPr>
          <w:strike/>
        </w:rPr>
        <w:t xml:space="preserve"> </w:t>
      </w:r>
    </w:p>
    <w:p w14:paraId="677278EE" w14:textId="77777777" w:rsidR="006345A0" w:rsidRPr="00E27906" w:rsidRDefault="00E27906" w:rsidP="00E27906">
      <w:pPr>
        <w:pStyle w:val="Odstavecseseznamem"/>
        <w:numPr>
          <w:ilvl w:val="0"/>
          <w:numId w:val="9"/>
        </w:numPr>
        <w:ind w:left="567" w:hanging="567"/>
        <w:jc w:val="both"/>
      </w:pPr>
      <w:r>
        <w:lastRenderedPageBreak/>
        <w:t>V</w:t>
      </w:r>
      <w:r w:rsidRPr="00E27906">
        <w:t>yproštění osob</w:t>
      </w:r>
      <w:r w:rsidR="004343F4">
        <w:t xml:space="preserve"> a nákladu</w:t>
      </w:r>
      <w:r w:rsidRPr="00E27906">
        <w:t xml:space="preserve"> z výtah</w:t>
      </w:r>
      <w:r w:rsidR="004343F4">
        <w:t>ů</w:t>
      </w:r>
      <w:r w:rsidRPr="00E27906">
        <w:t xml:space="preserve"> </w:t>
      </w:r>
      <w:r>
        <w:t>do jedné hodiny</w:t>
      </w:r>
      <w:r w:rsidR="00DF479E">
        <w:t xml:space="preserve"> od prokazatelného nahlášení</w:t>
      </w:r>
      <w:r>
        <w:t xml:space="preserve"> bude účtováno v </w:t>
      </w:r>
      <w:r w:rsidRPr="005D4A09">
        <w:t xml:space="preserve">sazbě </w:t>
      </w:r>
      <w:r w:rsidR="005D4A09" w:rsidRPr="005D4A09">
        <w:t>6</w:t>
      </w:r>
      <w:r w:rsidRPr="005D4A09">
        <w:t>00,-</w:t>
      </w:r>
      <w:r>
        <w:t xml:space="preserve"> Kč bez DPH. </w:t>
      </w:r>
      <w:r w:rsidR="00990479">
        <w:t>V této částce není zahrnuto dopravné</w:t>
      </w:r>
      <w:r w:rsidR="00081DDD">
        <w:t xml:space="preserve"> a parkovné</w:t>
      </w:r>
      <w:r w:rsidR="00990479">
        <w:t>.</w:t>
      </w:r>
    </w:p>
    <w:p w14:paraId="2D96370D" w14:textId="77777777" w:rsidR="00B67668" w:rsidRPr="00F62B26" w:rsidRDefault="00B67668" w:rsidP="00B67668">
      <w:pPr>
        <w:pStyle w:val="Odstavecseseznamem"/>
        <w:numPr>
          <w:ilvl w:val="0"/>
          <w:numId w:val="9"/>
        </w:numPr>
        <w:ind w:left="567" w:hanging="567"/>
        <w:jc w:val="both"/>
      </w:pPr>
      <w:r w:rsidRPr="00F62B26">
        <w:t xml:space="preserve">Za první smluvní </w:t>
      </w:r>
      <w:r w:rsidR="00BA7359" w:rsidRPr="007A6FAD">
        <w:t>období</w:t>
      </w:r>
      <w:r w:rsidRPr="00F62B26">
        <w:t xml:space="preserve"> zaplatí objednatel za pravidelný servis ode dne účinnosti této smlouvy do konce daného </w:t>
      </w:r>
      <w:r w:rsidR="00BA7359">
        <w:t>období</w:t>
      </w:r>
      <w:r w:rsidRPr="00F62B26">
        <w:t xml:space="preserve"> zhotoviteli alikvotní část ceny uvedené v </w:t>
      </w:r>
      <w:r w:rsidR="002A7B66" w:rsidRPr="007A6FAD">
        <w:t>odst.</w:t>
      </w:r>
      <w:r w:rsidRPr="007A6FAD">
        <w:t xml:space="preserve"> </w:t>
      </w:r>
      <w:r w:rsidR="007A6FAD" w:rsidRPr="007A6FAD">
        <w:t>5</w:t>
      </w:r>
      <w:r w:rsidRPr="007A6FAD">
        <w:t>.1 smlouvy.</w:t>
      </w:r>
    </w:p>
    <w:p w14:paraId="76CAB979" w14:textId="77777777" w:rsidR="00ED1362" w:rsidRDefault="0036004A" w:rsidP="00C13A8D">
      <w:pPr>
        <w:pStyle w:val="Odstavecseseznamem"/>
        <w:numPr>
          <w:ilvl w:val="0"/>
          <w:numId w:val="9"/>
        </w:numPr>
        <w:ind w:left="567" w:hanging="567"/>
        <w:jc w:val="both"/>
      </w:pPr>
      <w:r>
        <w:t>S</w:t>
      </w:r>
      <w:r w:rsidR="00D741B7">
        <w:t xml:space="preserve">platnost faktur </w:t>
      </w:r>
      <w:r w:rsidR="00435629">
        <w:t>činí</w:t>
      </w:r>
      <w:r w:rsidR="00D741B7">
        <w:t xml:space="preserve"> 14 dní</w:t>
      </w:r>
      <w:r w:rsidR="00435629">
        <w:t xml:space="preserve"> ode dne doručení objednateli</w:t>
      </w:r>
      <w:r w:rsidR="00467B05" w:rsidRPr="00F62B26">
        <w:t xml:space="preserve">. </w:t>
      </w:r>
      <w:r w:rsidR="00ED1362">
        <w:t>Za den splnění platební povinnosti se považuje den odepsání fakturované částky z bankovního účtu objednatele na bankovní účet zhotovitele.</w:t>
      </w:r>
    </w:p>
    <w:p w14:paraId="5A3A494C" w14:textId="3620B0EF" w:rsidR="00A32D8B" w:rsidRDefault="006345A0" w:rsidP="00C13A8D">
      <w:pPr>
        <w:pStyle w:val="Odstavecseseznamem"/>
        <w:numPr>
          <w:ilvl w:val="0"/>
          <w:numId w:val="9"/>
        </w:numPr>
        <w:ind w:left="567" w:hanging="567"/>
        <w:jc w:val="both"/>
      </w:pPr>
      <w:r>
        <w:t xml:space="preserve">Faktury budou zasílány </w:t>
      </w:r>
      <w:r w:rsidRPr="00B7481C">
        <w:t>elektronicky</w:t>
      </w:r>
      <w:r>
        <w:t xml:space="preserve"> na adresu:</w:t>
      </w:r>
      <w:r w:rsidR="005A1C73">
        <w:t xml:space="preserve"> </w:t>
      </w:r>
      <w:r w:rsidR="00DB2EE7">
        <w:t>xxxx</w:t>
      </w:r>
      <w:bookmarkStart w:id="5" w:name="_GoBack"/>
      <w:bookmarkEnd w:id="5"/>
      <w:r w:rsidR="005A1C73">
        <w:t>.</w:t>
      </w:r>
    </w:p>
    <w:p w14:paraId="091AC9A5" w14:textId="77777777" w:rsidR="00525C08" w:rsidRDefault="00525C08" w:rsidP="002A7B66">
      <w:pPr>
        <w:pStyle w:val="Odstavecseseznamem"/>
        <w:numPr>
          <w:ilvl w:val="0"/>
          <w:numId w:val="9"/>
        </w:numPr>
        <w:ind w:left="567" w:hanging="567"/>
        <w:jc w:val="both"/>
      </w:pPr>
      <w:r w:rsidRPr="00F62B26">
        <w:t xml:space="preserve">Faktury musí </w:t>
      </w:r>
      <w:r>
        <w:t xml:space="preserve">obsahovat veškeré údaje podle § </w:t>
      </w:r>
      <w:r w:rsidRPr="00F62B26">
        <w:t>26 a §</w:t>
      </w:r>
      <w:r>
        <w:t xml:space="preserve"> </w:t>
      </w:r>
      <w:r w:rsidR="006345A0">
        <w:t>29</w:t>
      </w:r>
      <w:r w:rsidRPr="00F62B26">
        <w:t xml:space="preserve"> zákona č. 235/2004 Sb., o DPH </w:t>
      </w:r>
      <w:r w:rsidR="006345A0">
        <w:t>v platném znění</w:t>
      </w:r>
      <w:r w:rsidRPr="00F62B26">
        <w:t>. V případě, že faktura nebude obsahovat všechny náležitosti, je objednatel oprávněn vrátit fakturu zhotoviteli k doplnění</w:t>
      </w:r>
      <w:r w:rsidR="00435629">
        <w:t xml:space="preserve"> a</w:t>
      </w:r>
      <w:r w:rsidRPr="00F62B26">
        <w:t xml:space="preserve"> </w:t>
      </w:r>
      <w:r w:rsidR="00DF479E">
        <w:t>požadovat posunutí</w:t>
      </w:r>
      <w:r w:rsidR="00D741B7">
        <w:t xml:space="preserve"> termínu splatnosti.</w:t>
      </w:r>
    </w:p>
    <w:p w14:paraId="63B67B08" w14:textId="77777777" w:rsidR="002A7B66" w:rsidRDefault="002A7B66" w:rsidP="002A7B66">
      <w:pPr>
        <w:pStyle w:val="Odstavecseseznamem"/>
        <w:numPr>
          <w:ilvl w:val="0"/>
          <w:numId w:val="9"/>
        </w:numPr>
        <w:ind w:left="567" w:hanging="567"/>
        <w:jc w:val="both"/>
      </w:pPr>
      <w:r w:rsidRPr="00F62B26">
        <w:t>Pokud se nejedná o režim přenesení daňové povinnosti dle §</w:t>
      </w:r>
      <w:r>
        <w:t xml:space="preserve"> </w:t>
      </w:r>
      <w:r w:rsidRPr="00F62B26">
        <w:t>92a, resp. §</w:t>
      </w:r>
      <w:r>
        <w:t xml:space="preserve"> 92e z</w:t>
      </w:r>
      <w:r w:rsidRPr="00F62B26">
        <w:t xml:space="preserve">ákona </w:t>
      </w:r>
      <w:r>
        <w:t xml:space="preserve">č. 235/2004 Sb., </w:t>
      </w:r>
      <w:r w:rsidRPr="00F62B26">
        <w:t>o DPH</w:t>
      </w:r>
      <w:r>
        <w:t xml:space="preserve"> v platném znění</w:t>
      </w:r>
      <w:r w:rsidRPr="00F62B26">
        <w:t>, bude částka zatížena platnou sazbou daně v souladu se zákonem č. 235/2004 Sb.,</w:t>
      </w:r>
      <w:r>
        <w:t xml:space="preserve"> o DPH v příslušném období.</w:t>
      </w:r>
    </w:p>
    <w:p w14:paraId="6A9AD5AB" w14:textId="77777777" w:rsidR="00274B7F" w:rsidRPr="00525C08" w:rsidRDefault="00274B7F" w:rsidP="00C13A8D">
      <w:pPr>
        <w:pStyle w:val="Odstavecseseznamem"/>
        <w:numPr>
          <w:ilvl w:val="0"/>
          <w:numId w:val="9"/>
        </w:numPr>
        <w:ind w:left="567" w:hanging="567"/>
        <w:jc w:val="both"/>
      </w:pPr>
      <w:r w:rsidRPr="00F62B26">
        <w:t xml:space="preserve">Zhotovitel si vyhrazuje právo na zvýšení ceny za </w:t>
      </w:r>
      <w:r w:rsidR="00435629">
        <w:t>předmět této smlouvy</w:t>
      </w:r>
      <w:r w:rsidRPr="00F62B26">
        <w:t xml:space="preserve"> ve výši státem přiznaného inflačního koeficientu, vyhlášeného každého </w:t>
      </w:r>
      <w:r w:rsidR="0077422D">
        <w:t>roku Českým statistickým úřadem</w:t>
      </w:r>
      <w:r w:rsidR="000E2E95">
        <w:t>.</w:t>
      </w:r>
    </w:p>
    <w:p w14:paraId="5103F350" w14:textId="77777777" w:rsidR="004731E3" w:rsidRPr="00F62B26" w:rsidRDefault="000E2E95" w:rsidP="00B867DC">
      <w:pPr>
        <w:pStyle w:val="Nadpis2"/>
        <w:jc w:val="center"/>
      </w:pPr>
      <w:r>
        <w:t>Čl. VI</w:t>
      </w:r>
    </w:p>
    <w:p w14:paraId="1F9A1703" w14:textId="77777777" w:rsidR="004731E3" w:rsidRPr="00F62B26" w:rsidRDefault="00435629" w:rsidP="00B867DC">
      <w:pPr>
        <w:pStyle w:val="Nadpis2"/>
        <w:spacing w:before="0"/>
        <w:jc w:val="center"/>
      </w:pPr>
      <w:r>
        <w:t>Sankce a odpovědnost za škody</w:t>
      </w:r>
    </w:p>
    <w:p w14:paraId="7571847C" w14:textId="77777777" w:rsidR="004731E3" w:rsidRDefault="004731E3" w:rsidP="00C13A8D">
      <w:pPr>
        <w:pStyle w:val="Odstavecseseznamem"/>
        <w:numPr>
          <w:ilvl w:val="0"/>
          <w:numId w:val="16"/>
        </w:numPr>
        <w:ind w:left="567" w:hanging="567"/>
        <w:jc w:val="both"/>
      </w:pPr>
      <w:r w:rsidRPr="00F62B26">
        <w:t>V případě nezdůvodnitelného prodloužení termínu zahájení oprav zhotovitelem</w:t>
      </w:r>
      <w:r w:rsidR="00787029">
        <w:t xml:space="preserve"> může objednatel po zhotoviteli uplatňovat smluvní pokutu </w:t>
      </w:r>
      <w:r w:rsidR="00C755BF">
        <w:t xml:space="preserve">ve výši 0,05 </w:t>
      </w:r>
      <w:r w:rsidRPr="00F62B26">
        <w:t>% z celkové ceny za každou závadu a den prodlení.</w:t>
      </w:r>
    </w:p>
    <w:p w14:paraId="1EF4844E" w14:textId="77777777" w:rsidR="00F11470" w:rsidRDefault="00F11470" w:rsidP="00C13A8D">
      <w:pPr>
        <w:pStyle w:val="Odstavecseseznamem"/>
        <w:numPr>
          <w:ilvl w:val="0"/>
          <w:numId w:val="16"/>
        </w:numPr>
        <w:ind w:left="567" w:hanging="567"/>
        <w:jc w:val="both"/>
      </w:pPr>
      <w:r w:rsidRPr="00F62B26">
        <w:t xml:space="preserve">V případě opožděné úhrady faktury </w:t>
      </w:r>
      <w:r w:rsidR="00787029" w:rsidRPr="002F29AA">
        <w:t>může</w:t>
      </w:r>
      <w:r w:rsidR="00787029">
        <w:t xml:space="preserve"> </w:t>
      </w:r>
      <w:r w:rsidR="00787029" w:rsidRPr="002F29AA">
        <w:t>zhotovitel po objednateli žádat</w:t>
      </w:r>
      <w:r w:rsidR="00787029">
        <w:t xml:space="preserve"> </w:t>
      </w:r>
      <w:r w:rsidR="00C755BF">
        <w:t xml:space="preserve">smluvní pokutu ve výši 0,05 </w:t>
      </w:r>
      <w:r w:rsidRPr="00F62B26">
        <w:t>% z celkové ceny za každý den prodlení.</w:t>
      </w:r>
    </w:p>
    <w:p w14:paraId="25847689" w14:textId="77777777" w:rsidR="00652D48" w:rsidRPr="00652D48" w:rsidRDefault="00652D48" w:rsidP="00652D48">
      <w:pPr>
        <w:pStyle w:val="Odstavecseseznamem"/>
        <w:numPr>
          <w:ilvl w:val="0"/>
          <w:numId w:val="16"/>
        </w:numPr>
        <w:ind w:left="567" w:hanging="567"/>
        <w:jc w:val="both"/>
      </w:pPr>
      <w:r w:rsidRPr="00652D48">
        <w:t>Zhotovitel má právo účtovat objednateli veškeré náklady za výjezd pohotovo</w:t>
      </w:r>
      <w:r w:rsidR="00081DDD">
        <w:t xml:space="preserve">stního technika zmařený z důvodu </w:t>
      </w:r>
      <w:proofErr w:type="gramStart"/>
      <w:r w:rsidR="00081DDD">
        <w:t>vzniklém</w:t>
      </w:r>
      <w:proofErr w:type="gramEnd"/>
      <w:r w:rsidRPr="00652D48">
        <w:t xml:space="preserve"> na straně objednatele.</w:t>
      </w:r>
    </w:p>
    <w:p w14:paraId="65C42335" w14:textId="77777777" w:rsidR="00652D48" w:rsidRPr="00652D48" w:rsidRDefault="00652D48" w:rsidP="00652D48">
      <w:pPr>
        <w:pStyle w:val="Odstavecseseznamem"/>
        <w:numPr>
          <w:ilvl w:val="0"/>
          <w:numId w:val="16"/>
        </w:numPr>
        <w:ind w:left="567" w:hanging="567"/>
        <w:jc w:val="both"/>
      </w:pPr>
      <w:r w:rsidRPr="00652D48">
        <w:t xml:space="preserve">Zhotovitel nepřejímá žádnou odpovědnost za bezpečnost provozu a provozní způsobilost </w:t>
      </w:r>
      <w:r>
        <w:t>výtahů</w:t>
      </w:r>
      <w:r w:rsidRPr="00652D48">
        <w:t xml:space="preserve"> a </w:t>
      </w:r>
      <w:r>
        <w:t xml:space="preserve">za </w:t>
      </w:r>
      <w:r w:rsidRPr="00652D48">
        <w:t>jakékoliv škody, které v</w:t>
      </w:r>
      <w:r w:rsidR="00081DDD">
        <w:t>znikly objednateli,</w:t>
      </w:r>
      <w:r w:rsidRPr="00652D48">
        <w:t xml:space="preserve"> nebo třetí osobě, důsledkem pozastavení </w:t>
      </w:r>
      <w:r>
        <w:t>smluvně sjednaných</w:t>
      </w:r>
      <w:r w:rsidRPr="00652D48">
        <w:t xml:space="preserve"> služeb nebo odstoupení</w:t>
      </w:r>
      <w:r w:rsidR="00081DDD">
        <w:t>m</w:t>
      </w:r>
      <w:r w:rsidRPr="00652D48">
        <w:t xml:space="preserve"> od smlouvy</w:t>
      </w:r>
      <w:r w:rsidR="00697BE4">
        <w:t xml:space="preserve"> z důvodů váznoucích na zhotoviteli</w:t>
      </w:r>
      <w:r w:rsidRPr="00652D48">
        <w:t>.</w:t>
      </w:r>
    </w:p>
    <w:p w14:paraId="3087A65C" w14:textId="77777777" w:rsidR="00123780" w:rsidRPr="00AC013C" w:rsidRDefault="00652D48" w:rsidP="007A6FAD">
      <w:pPr>
        <w:pStyle w:val="Odstavecseseznamem"/>
        <w:numPr>
          <w:ilvl w:val="0"/>
          <w:numId w:val="16"/>
        </w:numPr>
        <w:ind w:left="567" w:hanging="567"/>
        <w:jc w:val="both"/>
      </w:pPr>
      <w:r w:rsidRPr="00652D48">
        <w:t xml:space="preserve">Zhotovitel nese plnou odpovědnost za bezpečnost provozu a provozní způsobilost </w:t>
      </w:r>
      <w:r w:rsidR="009D540E">
        <w:t>výtahů</w:t>
      </w:r>
      <w:r w:rsidRPr="00652D48">
        <w:t xml:space="preserve"> a </w:t>
      </w:r>
      <w:r>
        <w:t xml:space="preserve">za </w:t>
      </w:r>
      <w:r w:rsidRPr="00652D48">
        <w:t>jakékoliv škody, které vznikly objednateli, nebo třetí osobě, v důsledku pozdního provedení, nebo neprovedení smluvně sjednaných služeb.</w:t>
      </w:r>
    </w:p>
    <w:p w14:paraId="5F05E5CC" w14:textId="77777777" w:rsidR="00435629" w:rsidRPr="00F62B26" w:rsidRDefault="00435629" w:rsidP="00435629">
      <w:pPr>
        <w:pStyle w:val="Nadpis2"/>
        <w:jc w:val="center"/>
      </w:pPr>
      <w:r>
        <w:t>Čl. VI</w:t>
      </w:r>
      <w:r w:rsidR="00451995">
        <w:t>I</w:t>
      </w:r>
    </w:p>
    <w:p w14:paraId="004D9CCE" w14:textId="77777777" w:rsidR="00435629" w:rsidRPr="00F62B26" w:rsidRDefault="00652D48" w:rsidP="00435629">
      <w:pPr>
        <w:pStyle w:val="Nadpis2"/>
        <w:spacing w:before="0"/>
        <w:jc w:val="center"/>
      </w:pPr>
      <w:r>
        <w:t>Ostatní ujednání</w:t>
      </w:r>
    </w:p>
    <w:p w14:paraId="3C852835" w14:textId="77777777" w:rsidR="00652D48" w:rsidRPr="00AC013C" w:rsidRDefault="00652D48" w:rsidP="00451995">
      <w:pPr>
        <w:pStyle w:val="Odstavecseseznamem"/>
        <w:numPr>
          <w:ilvl w:val="0"/>
          <w:numId w:val="29"/>
        </w:numPr>
        <w:ind w:left="567" w:hanging="567"/>
        <w:jc w:val="both"/>
      </w:pPr>
      <w:r>
        <w:t>Objednatel se zavazuje zajistit přístup servisním pracovníkům z</w:t>
      </w:r>
      <w:r w:rsidR="0075015B">
        <w:t>hotovitele do místa plnění díla.</w:t>
      </w:r>
    </w:p>
    <w:p w14:paraId="5B645AE3" w14:textId="77777777" w:rsidR="00D45C62" w:rsidRPr="00D45C62" w:rsidRDefault="00D45C62" w:rsidP="00451995">
      <w:pPr>
        <w:pStyle w:val="Odstavecseseznamem"/>
        <w:numPr>
          <w:ilvl w:val="0"/>
          <w:numId w:val="29"/>
        </w:numPr>
        <w:ind w:left="567" w:hanging="567"/>
        <w:jc w:val="both"/>
      </w:pPr>
      <w:r w:rsidRPr="0010579C">
        <w:t xml:space="preserve">Zhotovitel prohlašuje, že má uzavřenu pojistnou smlouvu na pojištění odpovědnosti </w:t>
      </w:r>
      <w:r>
        <w:t xml:space="preserve">a zavazuje se, že bude </w:t>
      </w:r>
      <w:r w:rsidRPr="0010579C">
        <w:t>platn</w:t>
      </w:r>
      <w:r>
        <w:t>á</w:t>
      </w:r>
      <w:r w:rsidRPr="0010579C">
        <w:t xml:space="preserve"> po celou dobu účinnosti smlouvy</w:t>
      </w:r>
      <w:r w:rsidR="00055A87">
        <w:t>.</w:t>
      </w:r>
    </w:p>
    <w:p w14:paraId="33FF9254" w14:textId="77777777" w:rsidR="004731E3" w:rsidRPr="00F62B26" w:rsidRDefault="000E2E95" w:rsidP="00F11470">
      <w:pPr>
        <w:pStyle w:val="Nadpis2"/>
        <w:jc w:val="center"/>
      </w:pPr>
      <w:r>
        <w:lastRenderedPageBreak/>
        <w:t>Čl. VII</w:t>
      </w:r>
      <w:r w:rsidR="00451995">
        <w:t>I</w:t>
      </w:r>
    </w:p>
    <w:p w14:paraId="6E9D6E83" w14:textId="77777777" w:rsidR="004731E3" w:rsidRPr="00F62B26" w:rsidRDefault="004731E3" w:rsidP="00F11470">
      <w:pPr>
        <w:pStyle w:val="Nadpis2"/>
        <w:spacing w:before="0"/>
        <w:jc w:val="center"/>
      </w:pPr>
      <w:r w:rsidRPr="00F62B26">
        <w:t>Závěrečná ustanovení</w:t>
      </w:r>
    </w:p>
    <w:p w14:paraId="28A59B2A" w14:textId="77777777" w:rsidR="00D45C62" w:rsidRDefault="00D45C62" w:rsidP="00D45C62">
      <w:pPr>
        <w:pStyle w:val="Odstavecseseznamem"/>
        <w:numPr>
          <w:ilvl w:val="0"/>
          <w:numId w:val="17"/>
        </w:numPr>
        <w:ind w:left="567" w:hanging="567"/>
        <w:jc w:val="both"/>
      </w:pPr>
      <w:r w:rsidRPr="00F62B26">
        <w:t>Tato smlouva o dílo nabývá platnosti dnem podpisu zástupců obou zúčastněných stran a účinnosti dne</w:t>
      </w:r>
      <w:r w:rsidR="00451995">
        <w:t>m</w:t>
      </w:r>
      <w:r w:rsidRPr="00F62B26">
        <w:t xml:space="preserve"> </w:t>
      </w:r>
      <w:r w:rsidR="006D4E7C">
        <w:t>vložení do registru smluv</w:t>
      </w:r>
      <w:r w:rsidR="006A2B22">
        <w:t xml:space="preserve"> dle zákona č. 340/2015 Sb</w:t>
      </w:r>
      <w:r w:rsidR="006D4E7C">
        <w:t>.</w:t>
      </w:r>
    </w:p>
    <w:p w14:paraId="1ABF3758" w14:textId="77777777" w:rsidR="00F11470" w:rsidRDefault="00F11470" w:rsidP="005A6380">
      <w:pPr>
        <w:pStyle w:val="Odstavecseseznamem"/>
        <w:numPr>
          <w:ilvl w:val="0"/>
          <w:numId w:val="17"/>
        </w:numPr>
        <w:ind w:left="567" w:hanging="567"/>
        <w:jc w:val="both"/>
      </w:pPr>
      <w:r w:rsidRPr="00F62B26">
        <w:t xml:space="preserve">Tuto smlouvu obě zúčastněné strany uzavřely na dobu </w:t>
      </w:r>
      <w:r w:rsidR="00546C50">
        <w:t>neurčitou</w:t>
      </w:r>
      <w:r w:rsidRPr="00F62B26">
        <w:t xml:space="preserve"> a může být zrušena vzájemnou písemnou dohodou nebo jednostrannou výpovědí s tříměsíční výpovědní lhůtou, která </w:t>
      </w:r>
      <w:r w:rsidR="005419CC">
        <w:t>počíná běžet</w:t>
      </w:r>
      <w:r w:rsidRPr="00F62B26">
        <w:t xml:space="preserve"> prvním dnem následujícího měsíce od prokazatelného podání výpovědi.</w:t>
      </w:r>
    </w:p>
    <w:p w14:paraId="34BAE3D7" w14:textId="77777777" w:rsidR="00D45C62" w:rsidRDefault="005419CC" w:rsidP="00D45C62">
      <w:pPr>
        <w:pStyle w:val="Odstavecseseznamem"/>
        <w:numPr>
          <w:ilvl w:val="0"/>
          <w:numId w:val="17"/>
        </w:numPr>
        <w:ind w:left="567" w:hanging="567"/>
        <w:jc w:val="both"/>
      </w:pPr>
      <w:r>
        <w:t>Tato smlouva může být měněna a doplněna</w:t>
      </w:r>
      <w:r w:rsidR="00D45C62" w:rsidRPr="00A1348D">
        <w:t xml:space="preserve"> výhradně smluvními dodatky, podepsanými </w:t>
      </w:r>
      <w:r w:rsidR="00D45C62">
        <w:t>oprávněnými</w:t>
      </w:r>
      <w:r w:rsidR="00D45C62" w:rsidRPr="00A1348D">
        <w:t xml:space="preserve"> zástupci smluvních stran.</w:t>
      </w:r>
      <w:r>
        <w:t xml:space="preserve"> Veškeré dodatky jsou nedílnou součástí smlouvy.</w:t>
      </w:r>
    </w:p>
    <w:p w14:paraId="00C383C7" w14:textId="77777777" w:rsidR="00451995" w:rsidRPr="00A1348D" w:rsidRDefault="00451995" w:rsidP="00D45C62">
      <w:pPr>
        <w:pStyle w:val="Odstavecseseznamem"/>
        <w:numPr>
          <w:ilvl w:val="0"/>
          <w:numId w:val="17"/>
        </w:numPr>
        <w:ind w:left="567" w:hanging="567"/>
        <w:jc w:val="both"/>
      </w:pPr>
      <w:r w:rsidRPr="00451995">
        <w:t xml:space="preserve">Záležitosti touto </w:t>
      </w:r>
      <w:r>
        <w:t>s</w:t>
      </w:r>
      <w:r w:rsidRPr="00451995">
        <w:t>mlouvou výslovně neupravené se</w:t>
      </w:r>
      <w:r>
        <w:t xml:space="preserve"> řídí příslušnými ustanoveními O</w:t>
      </w:r>
      <w:r w:rsidRPr="00451995">
        <w:t>bčanského zákoníku.</w:t>
      </w:r>
    </w:p>
    <w:p w14:paraId="67A32682" w14:textId="77777777" w:rsidR="004E7898" w:rsidRPr="004E7898" w:rsidRDefault="001C2868" w:rsidP="00D45C62">
      <w:pPr>
        <w:pStyle w:val="Odstavecseseznamem"/>
        <w:numPr>
          <w:ilvl w:val="0"/>
          <w:numId w:val="17"/>
        </w:numPr>
        <w:ind w:left="567" w:hanging="567"/>
        <w:jc w:val="both"/>
      </w:pPr>
      <w:r w:rsidRPr="00A1348D">
        <w:t xml:space="preserve">Smluvní strany prohlašují, </w:t>
      </w:r>
      <w:r w:rsidRPr="00451995">
        <w:rPr>
          <w:rFonts w:eastAsia="Times New Roman" w:cstheme="minorHAnsi"/>
          <w:color w:val="000000"/>
          <w:lang w:eastAsia="cs-CZ"/>
        </w:rPr>
        <w:t>že si tuto</w:t>
      </w:r>
      <w:r w:rsidR="00451995" w:rsidRPr="00451995">
        <w:rPr>
          <w:rFonts w:eastAsia="Times New Roman" w:cstheme="minorHAnsi"/>
          <w:color w:val="000000"/>
          <w:lang w:eastAsia="cs-CZ"/>
        </w:rPr>
        <w:t xml:space="preserve"> smlouvu před podpisem přečetly, a</w:t>
      </w:r>
      <w:r w:rsidR="00D45C62" w:rsidRPr="00451995">
        <w:rPr>
          <w:rFonts w:cs="Arial"/>
        </w:rPr>
        <w:t xml:space="preserve"> že byla uzavřena po vzájemném projednání podle jejich pravé a svobodné vůle, určitě, vážně a srozumitelně, a že se dohodly o celém jejím obsahu, což stvrzují svými podpisy.</w:t>
      </w:r>
    </w:p>
    <w:p w14:paraId="7909326D" w14:textId="77777777" w:rsidR="00D45C62" w:rsidRPr="00D45C62" w:rsidRDefault="00D45C62" w:rsidP="00D45C62">
      <w:pPr>
        <w:pStyle w:val="Odstavecseseznamem"/>
        <w:numPr>
          <w:ilvl w:val="0"/>
          <w:numId w:val="17"/>
        </w:numPr>
        <w:ind w:left="567" w:hanging="567"/>
        <w:jc w:val="both"/>
      </w:pPr>
      <w:r w:rsidRPr="00F62B26">
        <w:t xml:space="preserve">Tato smlouva je vyhotovena </w:t>
      </w:r>
      <w:r w:rsidRPr="00080032">
        <w:t>ve dvou</w:t>
      </w:r>
      <w:r w:rsidRPr="00F62B26">
        <w:t xml:space="preserve"> stejnopisech, z nichž po podpisu obdrží každá smluvní strana </w:t>
      </w:r>
      <w:r>
        <w:t xml:space="preserve">po </w:t>
      </w:r>
      <w:r w:rsidRPr="00F62B26">
        <w:t>jedno</w:t>
      </w:r>
      <w:r>
        <w:t>m</w:t>
      </w:r>
      <w:r w:rsidRPr="00F62B26">
        <w:t>.</w:t>
      </w:r>
    </w:p>
    <w:p w14:paraId="70E065CC" w14:textId="77777777" w:rsidR="00451995" w:rsidRPr="00DF479E" w:rsidRDefault="00D45C62" w:rsidP="00D45C62">
      <w:pPr>
        <w:pStyle w:val="Odstavecseseznamem"/>
        <w:numPr>
          <w:ilvl w:val="0"/>
          <w:numId w:val="17"/>
        </w:numPr>
        <w:ind w:left="567" w:hanging="567"/>
        <w:jc w:val="both"/>
      </w:pPr>
      <w:r w:rsidRPr="00DF479E">
        <w:t xml:space="preserve">Nedílnou součástí smlouvy </w:t>
      </w:r>
      <w:r w:rsidR="00451995" w:rsidRPr="00DF479E">
        <w:t xml:space="preserve">jsou </w:t>
      </w:r>
      <w:r w:rsidR="00697BE4">
        <w:t xml:space="preserve">její </w:t>
      </w:r>
      <w:r w:rsidR="00451995" w:rsidRPr="00DF479E">
        <w:t>přílohy:</w:t>
      </w:r>
    </w:p>
    <w:p w14:paraId="6BAE3A05" w14:textId="77777777" w:rsidR="00D45C62" w:rsidRDefault="00451995" w:rsidP="00451995">
      <w:pPr>
        <w:pStyle w:val="Odstavecseseznamem"/>
        <w:ind w:left="567"/>
      </w:pPr>
      <w:r w:rsidRPr="00451995">
        <w:t>Příloh</w:t>
      </w:r>
      <w:r>
        <w:t xml:space="preserve">a </w:t>
      </w:r>
      <w:proofErr w:type="gramStart"/>
      <w:r w:rsidR="00D45C62" w:rsidRPr="00451995">
        <w:t xml:space="preserve">č.1 - </w:t>
      </w:r>
      <w:r w:rsidRPr="00451995">
        <w:t>Seznam</w:t>
      </w:r>
      <w:proofErr w:type="gramEnd"/>
      <w:r w:rsidRPr="00451995">
        <w:t xml:space="preserve"> </w:t>
      </w:r>
      <w:r w:rsidR="009D540E">
        <w:t>výtahů</w:t>
      </w:r>
      <w:r w:rsidRPr="00451995">
        <w:t xml:space="preserve"> a cena služeb</w:t>
      </w:r>
      <w:r>
        <w:br/>
      </w:r>
      <w:r w:rsidRPr="00451995">
        <w:t>Příloh</w:t>
      </w:r>
      <w:r>
        <w:t>a č.2</w:t>
      </w:r>
      <w:r w:rsidRPr="00451995">
        <w:t xml:space="preserve"> - </w:t>
      </w:r>
      <w:r>
        <w:t>Rozsah dohodnutých služeb</w:t>
      </w:r>
      <w:r w:rsidRPr="00451995">
        <w:br/>
        <w:t>Příloh</w:t>
      </w:r>
      <w:r>
        <w:t>a č.3 -</w:t>
      </w:r>
      <w:r w:rsidRPr="00451995">
        <w:t xml:space="preserve"> </w:t>
      </w:r>
      <w:r w:rsidR="00D45C62" w:rsidRPr="00451995">
        <w:t>Soupis povinných úkonů pro preventivní údržbu výtahu</w:t>
      </w:r>
    </w:p>
    <w:p w14:paraId="15F4B5D9" w14:textId="77777777" w:rsidR="00ED5D12" w:rsidRDefault="00ED5D12" w:rsidP="00451995">
      <w:pPr>
        <w:pStyle w:val="Odstavecseseznamem"/>
        <w:ind w:left="567"/>
      </w:pPr>
      <w:r>
        <w:t>Příloha č. 4 – Smluvní podmínky údržby a servisu výtahového zařízení objednatele</w:t>
      </w:r>
    </w:p>
    <w:p w14:paraId="67F10C30" w14:textId="77777777" w:rsidR="004731E3" w:rsidRDefault="004731E3" w:rsidP="004F68D5">
      <w:pPr>
        <w:spacing w:before="600"/>
      </w:pPr>
      <w:r w:rsidRPr="00F62B26">
        <w:t>V Praze dne</w:t>
      </w:r>
      <w:r w:rsidR="008613AB">
        <w:t>…………………….</w:t>
      </w:r>
      <w:r w:rsidRPr="00F62B26">
        <w:t xml:space="preserve"> </w:t>
      </w:r>
      <w:r w:rsidR="008613AB">
        <w:tab/>
      </w:r>
      <w:r w:rsidR="008613AB">
        <w:tab/>
      </w:r>
      <w:r w:rsidR="008613AB">
        <w:tab/>
      </w:r>
      <w:r w:rsidR="008613AB">
        <w:tab/>
        <w:t>V Praze dne……………………………….</w:t>
      </w:r>
    </w:p>
    <w:p w14:paraId="256D7CC8" w14:textId="77777777" w:rsidR="00A27783" w:rsidRDefault="00A27783" w:rsidP="004731E3"/>
    <w:p w14:paraId="7458DB58" w14:textId="77777777" w:rsidR="005E4412" w:rsidRDefault="005C40D8" w:rsidP="004F68D5">
      <w:pPr>
        <w:tabs>
          <w:tab w:val="center" w:pos="1985"/>
          <w:tab w:val="center" w:pos="6804"/>
        </w:tabs>
        <w:spacing w:before="400"/>
      </w:pPr>
      <w:r>
        <w:tab/>
      </w:r>
      <w:r>
        <w:tab/>
      </w:r>
      <w:r>
        <w:tab/>
      </w:r>
      <w:r>
        <w:tab/>
      </w:r>
      <w:r>
        <w:tab/>
      </w:r>
      <w:r>
        <w:tab/>
      </w:r>
      <w:r>
        <w:tab/>
      </w:r>
    </w:p>
    <w:p w14:paraId="0FE3C53E" w14:textId="77777777" w:rsidR="008613AB" w:rsidRPr="00F62B26" w:rsidRDefault="008613AB" w:rsidP="008613AB">
      <w:pPr>
        <w:tabs>
          <w:tab w:val="center" w:pos="1985"/>
          <w:tab w:val="center" w:pos="6804"/>
        </w:tabs>
        <w:spacing w:before="400" w:after="0" w:line="240" w:lineRule="auto"/>
      </w:pPr>
      <w:r>
        <w:tab/>
        <w:t>……………………………………….…….</w:t>
      </w:r>
      <w:r>
        <w:tab/>
        <w:t>……………………………………….…….</w:t>
      </w:r>
    </w:p>
    <w:p w14:paraId="3012A22F" w14:textId="77777777" w:rsidR="008613AB" w:rsidRPr="00F62B26" w:rsidRDefault="008613AB" w:rsidP="008613AB">
      <w:pPr>
        <w:tabs>
          <w:tab w:val="center" w:pos="1985"/>
          <w:tab w:val="left" w:pos="6096"/>
          <w:tab w:val="center" w:pos="6804"/>
        </w:tabs>
        <w:spacing w:after="0" w:line="240" w:lineRule="auto"/>
      </w:pPr>
      <w:r w:rsidRPr="00F62B26">
        <w:tab/>
        <w:t xml:space="preserve">Za zhotovitele </w:t>
      </w:r>
      <w:r>
        <w:tab/>
        <w:t>Za objednatele</w:t>
      </w:r>
    </w:p>
    <w:p w14:paraId="55E4A390" w14:textId="77777777" w:rsidR="008613AB" w:rsidRPr="00DC10AF" w:rsidRDefault="008613AB" w:rsidP="008613AB">
      <w:pPr>
        <w:tabs>
          <w:tab w:val="center" w:pos="1985"/>
          <w:tab w:val="center" w:pos="6804"/>
        </w:tabs>
        <w:spacing w:after="0" w:line="240" w:lineRule="auto"/>
      </w:pPr>
      <w:r>
        <w:tab/>
      </w:r>
      <w:r w:rsidRPr="00DC10AF">
        <w:t xml:space="preserve">Ing. Pavel Holubička </w:t>
      </w:r>
      <w:r w:rsidRPr="00DC10AF">
        <w:tab/>
      </w:r>
      <w:r>
        <w:t>Ing. Václav Pelouch</w:t>
      </w:r>
    </w:p>
    <w:p w14:paraId="3F63B7E2" w14:textId="77777777" w:rsidR="008613AB" w:rsidRDefault="008613AB" w:rsidP="008613AB">
      <w:pPr>
        <w:tabs>
          <w:tab w:val="center" w:pos="1985"/>
          <w:tab w:val="center" w:pos="6804"/>
        </w:tabs>
        <w:spacing w:after="0" w:line="240" w:lineRule="auto"/>
      </w:pPr>
      <w:r>
        <w:tab/>
        <w:t xml:space="preserve"> jednatel </w:t>
      </w:r>
      <w:r>
        <w:tab/>
        <w:t xml:space="preserve">ředitel </w:t>
      </w:r>
      <w:proofErr w:type="spellStart"/>
      <w:r>
        <w:t>technicko-provozní</w:t>
      </w:r>
      <w:proofErr w:type="spellEnd"/>
      <w:r>
        <w:t xml:space="preserve"> správy ND</w:t>
      </w:r>
    </w:p>
    <w:p w14:paraId="6F923A81" w14:textId="77777777" w:rsidR="00802E3A" w:rsidRDefault="00802E3A" w:rsidP="00844802">
      <w:pPr>
        <w:tabs>
          <w:tab w:val="left" w:pos="5103"/>
        </w:tabs>
      </w:pPr>
    </w:p>
    <w:p w14:paraId="5838CA08" w14:textId="77777777" w:rsidR="00764A27" w:rsidRDefault="00764A27" w:rsidP="00844802">
      <w:pPr>
        <w:tabs>
          <w:tab w:val="left" w:pos="5103"/>
        </w:tabs>
      </w:pPr>
    </w:p>
    <w:p w14:paraId="15AB84ED" w14:textId="77777777" w:rsidR="005D1B0D" w:rsidRDefault="005D1B0D" w:rsidP="00844802">
      <w:pPr>
        <w:tabs>
          <w:tab w:val="left" w:pos="5103"/>
        </w:tabs>
        <w:sectPr w:rsidR="005D1B0D" w:rsidSect="005A1C73">
          <w:headerReference w:type="default" r:id="rId12"/>
          <w:footerReference w:type="default" r:id="rId13"/>
          <w:pgSz w:w="11906" w:h="16838"/>
          <w:pgMar w:top="1417" w:right="1417" w:bottom="2836" w:left="1417" w:header="708" w:footer="283" w:gutter="0"/>
          <w:cols w:space="708"/>
          <w:docGrid w:linePitch="360"/>
        </w:sectPr>
      </w:pPr>
    </w:p>
    <w:p w14:paraId="701740C7" w14:textId="77777777" w:rsidR="005D1B0D" w:rsidRPr="005D1B0D" w:rsidRDefault="005D1B0D" w:rsidP="00851BC7">
      <w:pPr>
        <w:pStyle w:val="Nadpis2"/>
      </w:pPr>
      <w:r w:rsidRPr="005D1B0D">
        <w:lastRenderedPageBreak/>
        <w:t xml:space="preserve">Příloha č. 1 - Seznam </w:t>
      </w:r>
      <w:r w:rsidR="009D540E">
        <w:t>výtahů</w:t>
      </w:r>
      <w:r w:rsidRPr="005D1B0D">
        <w:t xml:space="preserve"> a cena služeb</w:t>
      </w:r>
    </w:p>
    <w:tbl>
      <w:tblPr>
        <w:tblStyle w:val="Svtlmkazvraznn11"/>
        <w:tblW w:w="0" w:type="auto"/>
        <w:tblLook w:val="04A0" w:firstRow="1" w:lastRow="0" w:firstColumn="1" w:lastColumn="0" w:noHBand="0" w:noVBand="1"/>
      </w:tblPr>
      <w:tblGrid>
        <w:gridCol w:w="1523"/>
        <w:gridCol w:w="1555"/>
        <w:gridCol w:w="2262"/>
        <w:gridCol w:w="1699"/>
        <w:gridCol w:w="3108"/>
        <w:gridCol w:w="1837"/>
        <w:gridCol w:w="1698"/>
        <w:gridCol w:w="1696"/>
      </w:tblGrid>
      <w:tr w:rsidR="001016BB" w:rsidRPr="006F57C3" w14:paraId="62E99AEA" w14:textId="77777777" w:rsidTr="00E03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71CF37A" w14:textId="77777777" w:rsidR="00851BC7" w:rsidRPr="006F57C3" w:rsidRDefault="00851BC7" w:rsidP="00917086">
            <w:pPr>
              <w:tabs>
                <w:tab w:val="left" w:pos="5103"/>
              </w:tabs>
              <w:rPr>
                <w:rFonts w:asciiTheme="minorHAnsi" w:hAnsiTheme="minorHAnsi"/>
                <w:sz w:val="20"/>
                <w:szCs w:val="20"/>
              </w:rPr>
            </w:pPr>
            <w:r w:rsidRPr="006F57C3">
              <w:rPr>
                <w:rFonts w:asciiTheme="minorHAnsi" w:hAnsiTheme="minorHAnsi"/>
                <w:sz w:val="20"/>
                <w:szCs w:val="20"/>
              </w:rPr>
              <w:t>Typ výtahu</w:t>
            </w:r>
          </w:p>
        </w:tc>
        <w:tc>
          <w:tcPr>
            <w:tcW w:w="1559" w:type="dxa"/>
          </w:tcPr>
          <w:p w14:paraId="3CB5596D"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Výrobní číslo</w:t>
            </w:r>
          </w:p>
        </w:tc>
        <w:tc>
          <w:tcPr>
            <w:tcW w:w="2268" w:type="dxa"/>
          </w:tcPr>
          <w:p w14:paraId="143476BA"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Adresa výtahu</w:t>
            </w:r>
          </w:p>
        </w:tc>
        <w:tc>
          <w:tcPr>
            <w:tcW w:w="1701" w:type="dxa"/>
          </w:tcPr>
          <w:p w14:paraId="3BBB8607"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Dorozumívací zařízení</w:t>
            </w:r>
            <w:r>
              <w:rPr>
                <w:rFonts w:asciiTheme="minorHAnsi" w:hAnsiTheme="minorHAnsi"/>
                <w:sz w:val="20"/>
                <w:szCs w:val="20"/>
              </w:rPr>
              <w:t xml:space="preserve"> v kabině</w:t>
            </w:r>
          </w:p>
        </w:tc>
        <w:tc>
          <w:tcPr>
            <w:tcW w:w="3119" w:type="dxa"/>
          </w:tcPr>
          <w:p w14:paraId="241186D2"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Povinné činnosti</w:t>
            </w:r>
            <w:r>
              <w:rPr>
                <w:rFonts w:asciiTheme="minorHAnsi" w:hAnsiTheme="minorHAnsi"/>
                <w:sz w:val="20"/>
                <w:szCs w:val="20"/>
              </w:rPr>
              <w:t xml:space="preserve"> za jedno období</w:t>
            </w:r>
            <w:r w:rsidRPr="006F57C3">
              <w:rPr>
                <w:rFonts w:asciiTheme="minorHAnsi" w:hAnsiTheme="minorHAnsi"/>
                <w:sz w:val="20"/>
                <w:szCs w:val="20"/>
              </w:rPr>
              <w:t xml:space="preserve"> </w:t>
            </w:r>
            <w:r w:rsidR="00E03E4B">
              <w:rPr>
                <w:rFonts w:asciiTheme="minorHAnsi" w:hAnsiTheme="minorHAnsi"/>
                <w:sz w:val="20"/>
                <w:szCs w:val="20"/>
              </w:rPr>
              <w:br/>
            </w:r>
            <w:r w:rsidRPr="006F57C3">
              <w:rPr>
                <w:rFonts w:asciiTheme="minorHAnsi" w:hAnsiTheme="minorHAnsi"/>
                <w:sz w:val="20"/>
                <w:szCs w:val="20"/>
              </w:rPr>
              <w:t>a jejich pokrytí smlouvou</w:t>
            </w:r>
          </w:p>
        </w:tc>
        <w:tc>
          <w:tcPr>
            <w:tcW w:w="1842" w:type="dxa"/>
          </w:tcPr>
          <w:p w14:paraId="4F6DFCAE"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Ostatní činnosti zahrnuté v paušálu</w:t>
            </w:r>
          </w:p>
        </w:tc>
        <w:tc>
          <w:tcPr>
            <w:tcW w:w="1701" w:type="dxa"/>
          </w:tcPr>
          <w:p w14:paraId="4983899C"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sidRPr="00851BC7">
              <w:rPr>
                <w:rFonts w:asciiTheme="minorHAnsi" w:hAnsiTheme="minorHAnsi"/>
                <w:sz w:val="20"/>
                <w:szCs w:val="20"/>
              </w:rPr>
              <w:t>Období pravidelné platby</w:t>
            </w:r>
          </w:p>
        </w:tc>
        <w:tc>
          <w:tcPr>
            <w:tcW w:w="1701" w:type="dxa"/>
          </w:tcPr>
          <w:p w14:paraId="5642FCD0" w14:textId="77777777" w:rsidR="00851BC7" w:rsidRPr="00851BC7" w:rsidRDefault="00917086" w:rsidP="001016BB">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Pr>
                <w:rFonts w:asciiTheme="minorHAnsi" w:hAnsiTheme="minorHAnsi"/>
                <w:sz w:val="20"/>
                <w:szCs w:val="20"/>
              </w:rPr>
              <w:t>Paušální c</w:t>
            </w:r>
            <w:r w:rsidR="00851BC7" w:rsidRPr="00851BC7">
              <w:rPr>
                <w:rFonts w:asciiTheme="minorHAnsi" w:hAnsiTheme="minorHAnsi"/>
                <w:sz w:val="20"/>
                <w:szCs w:val="20"/>
              </w:rPr>
              <w:t>ena bez DPH za 1 období</w:t>
            </w:r>
          </w:p>
        </w:tc>
      </w:tr>
      <w:tr w:rsidR="001016BB" w:rsidRPr="001016BB" w14:paraId="48E809F8" w14:textId="77777777" w:rsidTr="00E03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6E8FDAB" w14:textId="77777777" w:rsidR="00851BC7" w:rsidRPr="001016BB" w:rsidRDefault="00DC4862" w:rsidP="00844802">
            <w:pPr>
              <w:tabs>
                <w:tab w:val="left" w:pos="5103"/>
              </w:tabs>
              <w:rPr>
                <w:rFonts w:asciiTheme="minorHAnsi" w:hAnsiTheme="minorHAnsi"/>
                <w:b w:val="0"/>
                <w:sz w:val="20"/>
                <w:szCs w:val="20"/>
              </w:rPr>
            </w:pPr>
            <w:r>
              <w:rPr>
                <w:rFonts w:asciiTheme="minorHAnsi" w:hAnsiTheme="minorHAnsi"/>
                <w:b w:val="0"/>
                <w:sz w:val="20"/>
                <w:szCs w:val="20"/>
              </w:rPr>
              <w:t>OB 250/0,63</w:t>
            </w:r>
          </w:p>
        </w:tc>
        <w:tc>
          <w:tcPr>
            <w:tcW w:w="1559" w:type="dxa"/>
          </w:tcPr>
          <w:p w14:paraId="235849DC" w14:textId="77777777" w:rsidR="00851BC7" w:rsidRPr="001016BB" w:rsidRDefault="00DC4862"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24-115-24443</w:t>
            </w:r>
          </w:p>
        </w:tc>
        <w:tc>
          <w:tcPr>
            <w:tcW w:w="2268" w:type="dxa"/>
          </w:tcPr>
          <w:p w14:paraId="0D16545E" w14:textId="77777777" w:rsidR="00851BC7" w:rsidRPr="003106E1" w:rsidRDefault="003106E1"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3106E1">
              <w:rPr>
                <w:sz w:val="20"/>
                <w:szCs w:val="20"/>
              </w:rPr>
              <w:t>Masarykovo nábřeží 223/42</w:t>
            </w:r>
          </w:p>
          <w:p w14:paraId="2CAF4CA7" w14:textId="77777777" w:rsidR="00E03E4B" w:rsidRPr="001016BB" w:rsidRDefault="003106E1"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3106E1">
              <w:rPr>
                <w:sz w:val="20"/>
                <w:szCs w:val="20"/>
              </w:rPr>
              <w:t>Praha 1 – Nové</w:t>
            </w:r>
            <w:r>
              <w:rPr>
                <w:sz w:val="20"/>
                <w:szCs w:val="20"/>
              </w:rPr>
              <w:t xml:space="preserve"> Město</w:t>
            </w:r>
          </w:p>
        </w:tc>
        <w:tc>
          <w:tcPr>
            <w:tcW w:w="1701" w:type="dxa"/>
          </w:tcPr>
          <w:p w14:paraId="5C1C667A" w14:textId="77777777" w:rsidR="00851BC7" w:rsidRPr="00DC4862"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DC4862">
              <w:rPr>
                <w:sz w:val="20"/>
                <w:szCs w:val="20"/>
              </w:rPr>
              <w:t>ANO</w:t>
            </w:r>
          </w:p>
          <w:p w14:paraId="48943EEC"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DC4862">
              <w:rPr>
                <w:sz w:val="20"/>
                <w:szCs w:val="20"/>
              </w:rPr>
              <w:t>SIM zhotovitele</w:t>
            </w:r>
          </w:p>
        </w:tc>
        <w:tc>
          <w:tcPr>
            <w:tcW w:w="3119" w:type="dxa"/>
          </w:tcPr>
          <w:p w14:paraId="7A3EAD16"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PP</w:t>
            </w:r>
            <w:r w:rsidRPr="001016BB">
              <w:rPr>
                <w:rStyle w:val="Znakapoznpodarou"/>
                <w:sz w:val="20"/>
                <w:szCs w:val="20"/>
              </w:rPr>
              <w:footnoteReference w:id="1"/>
            </w:r>
            <w:r w:rsidRPr="001016BB">
              <w:rPr>
                <w:sz w:val="20"/>
                <w:szCs w:val="20"/>
              </w:rPr>
              <w:t xml:space="preserve"> - Neprovádí se</w:t>
            </w:r>
          </w:p>
          <w:p w14:paraId="51831E86"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OP/PPÚ</w:t>
            </w:r>
            <w:r w:rsidRPr="001016BB">
              <w:rPr>
                <w:rStyle w:val="Znakapoznpodarou"/>
                <w:sz w:val="20"/>
                <w:szCs w:val="20"/>
              </w:rPr>
              <w:footnoteReference w:id="2"/>
            </w:r>
            <w:r w:rsidRPr="001016BB">
              <w:rPr>
                <w:sz w:val="20"/>
                <w:szCs w:val="20"/>
              </w:rPr>
              <w:t xml:space="preserve"> - 1x za 3 měsíce (v paušálu)</w:t>
            </w:r>
          </w:p>
          <w:p w14:paraId="2E36EC7F"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OZ</w:t>
            </w:r>
            <w:r w:rsidRPr="001016BB">
              <w:rPr>
                <w:rStyle w:val="Znakapoznpodarou"/>
                <w:sz w:val="20"/>
                <w:szCs w:val="20"/>
              </w:rPr>
              <w:footnoteReference w:id="3"/>
            </w:r>
            <w:r w:rsidRPr="001016BB">
              <w:rPr>
                <w:sz w:val="20"/>
                <w:szCs w:val="20"/>
              </w:rPr>
              <w:t xml:space="preserve"> - 1x za 3 roky (na objednávku)</w:t>
            </w:r>
          </w:p>
          <w:p w14:paraId="0C1B9A9C"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IP</w:t>
            </w:r>
            <w:r w:rsidRPr="001016BB">
              <w:rPr>
                <w:rStyle w:val="Znakapoznpodarou"/>
                <w:sz w:val="20"/>
                <w:szCs w:val="20"/>
              </w:rPr>
              <w:footnoteReference w:id="4"/>
            </w:r>
            <w:r w:rsidRPr="001016BB">
              <w:rPr>
                <w:sz w:val="20"/>
                <w:szCs w:val="20"/>
              </w:rPr>
              <w:t xml:space="preserve"> - 1x za 6 let (na objednávku)</w:t>
            </w:r>
          </w:p>
        </w:tc>
        <w:tc>
          <w:tcPr>
            <w:tcW w:w="1842" w:type="dxa"/>
          </w:tcPr>
          <w:p w14:paraId="1A06F751"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Dle Přílohy č. 2 smlouvy</w:t>
            </w:r>
          </w:p>
        </w:tc>
        <w:tc>
          <w:tcPr>
            <w:tcW w:w="1701" w:type="dxa"/>
          </w:tcPr>
          <w:p w14:paraId="184A8B16"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1x za 3 měsíce</w:t>
            </w:r>
          </w:p>
        </w:tc>
        <w:tc>
          <w:tcPr>
            <w:tcW w:w="1701" w:type="dxa"/>
          </w:tcPr>
          <w:p w14:paraId="7EC6885B" w14:textId="77777777" w:rsidR="00851BC7" w:rsidRDefault="002B5EFE"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2B5EFE">
              <w:rPr>
                <w:sz w:val="20"/>
                <w:szCs w:val="20"/>
              </w:rPr>
              <w:t>3 3</w:t>
            </w:r>
            <w:r w:rsidR="001016BB" w:rsidRPr="002B5EFE">
              <w:rPr>
                <w:sz w:val="20"/>
                <w:szCs w:val="20"/>
              </w:rPr>
              <w:t>00</w:t>
            </w:r>
            <w:r w:rsidR="001016BB" w:rsidRPr="001016BB">
              <w:rPr>
                <w:sz w:val="20"/>
                <w:szCs w:val="20"/>
              </w:rPr>
              <w:t xml:space="preserve"> ,- Kč</w:t>
            </w:r>
            <w:proofErr w:type="gramEnd"/>
          </w:p>
          <w:p w14:paraId="216A0232"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
          <w:p w14:paraId="7AE30ACF"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
          <w:p w14:paraId="73228E73"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4 900,-Kč</w:t>
            </w:r>
          </w:p>
          <w:p w14:paraId="0FBFB74F" w14:textId="77777777" w:rsidR="00C87463" w:rsidRPr="001016BB" w:rsidRDefault="002113E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5 500,-Kč</w:t>
            </w:r>
          </w:p>
        </w:tc>
      </w:tr>
    </w:tbl>
    <w:p w14:paraId="08D358BF" w14:textId="77777777" w:rsidR="005D1B0D" w:rsidRDefault="005D1B0D" w:rsidP="00844802">
      <w:pPr>
        <w:tabs>
          <w:tab w:val="left" w:pos="5103"/>
        </w:tabs>
      </w:pPr>
    </w:p>
    <w:p w14:paraId="2F004F36" w14:textId="77777777" w:rsidR="005D1B0D" w:rsidRPr="006F57C3" w:rsidRDefault="005D1B0D" w:rsidP="00844802">
      <w:pPr>
        <w:tabs>
          <w:tab w:val="left" w:pos="5103"/>
        </w:tabs>
        <w:rPr>
          <w:b/>
        </w:rPr>
      </w:pPr>
    </w:p>
    <w:p w14:paraId="39EB8A75" w14:textId="77777777" w:rsidR="005D1B0D" w:rsidRPr="00A70F75" w:rsidRDefault="00A70F75" w:rsidP="00844802">
      <w:pPr>
        <w:tabs>
          <w:tab w:val="left" w:pos="5103"/>
        </w:tabs>
        <w:rPr>
          <w:b/>
          <w:sz w:val="32"/>
          <w:szCs w:val="32"/>
        </w:rPr>
      </w:pPr>
      <w:r w:rsidRPr="00A70F75">
        <w:rPr>
          <w:b/>
          <w:sz w:val="32"/>
          <w:szCs w:val="32"/>
        </w:rPr>
        <w:t>NABÍDKOVÁ CENA SERVISU PO DOBU 4 LET BEZ DPH:</w:t>
      </w:r>
    </w:p>
    <w:tbl>
      <w:tblPr>
        <w:tblStyle w:val="Mkatabulky"/>
        <w:tblW w:w="0" w:type="auto"/>
        <w:tblLook w:val="04A0" w:firstRow="1" w:lastRow="0" w:firstColumn="1" w:lastColumn="0" w:noHBand="0" w:noVBand="1"/>
      </w:tblPr>
      <w:tblGrid>
        <w:gridCol w:w="5179"/>
        <w:gridCol w:w="2159"/>
        <w:gridCol w:w="1701"/>
        <w:gridCol w:w="2976"/>
      </w:tblGrid>
      <w:tr w:rsidR="00A70F75" w14:paraId="633270C9" w14:textId="77777777" w:rsidTr="00A70F75">
        <w:tc>
          <w:tcPr>
            <w:tcW w:w="5179" w:type="dxa"/>
          </w:tcPr>
          <w:p w14:paraId="1C2B7B0E" w14:textId="77777777" w:rsidR="00A70F75" w:rsidRPr="00A70F75" w:rsidRDefault="00A70F75" w:rsidP="00785C6B">
            <w:pPr>
              <w:tabs>
                <w:tab w:val="left" w:pos="5103"/>
              </w:tabs>
              <w:rPr>
                <w:b/>
              </w:rPr>
            </w:pPr>
            <w:r w:rsidRPr="00A70F75">
              <w:rPr>
                <w:b/>
              </w:rPr>
              <w:t>Servisní úkon</w:t>
            </w:r>
          </w:p>
        </w:tc>
        <w:tc>
          <w:tcPr>
            <w:tcW w:w="2159" w:type="dxa"/>
          </w:tcPr>
          <w:p w14:paraId="4B1C85AD" w14:textId="77777777" w:rsidR="00A70F75" w:rsidRPr="00A70F75" w:rsidRDefault="00A70F75" w:rsidP="00785C6B">
            <w:pPr>
              <w:tabs>
                <w:tab w:val="left" w:pos="5103"/>
              </w:tabs>
              <w:jc w:val="center"/>
              <w:rPr>
                <w:b/>
              </w:rPr>
            </w:pPr>
            <w:r w:rsidRPr="00A70F75">
              <w:rPr>
                <w:b/>
              </w:rPr>
              <w:t>Částka za období</w:t>
            </w:r>
          </w:p>
        </w:tc>
        <w:tc>
          <w:tcPr>
            <w:tcW w:w="1701" w:type="dxa"/>
          </w:tcPr>
          <w:p w14:paraId="20412387" w14:textId="77777777" w:rsidR="00A70F75" w:rsidRPr="00A70F75" w:rsidRDefault="00A70F75" w:rsidP="00785C6B">
            <w:pPr>
              <w:tabs>
                <w:tab w:val="left" w:pos="5103"/>
              </w:tabs>
              <w:jc w:val="center"/>
              <w:rPr>
                <w:b/>
              </w:rPr>
            </w:pPr>
            <w:r w:rsidRPr="00A70F75">
              <w:rPr>
                <w:b/>
              </w:rPr>
              <w:t>Počet</w:t>
            </w:r>
          </w:p>
        </w:tc>
        <w:tc>
          <w:tcPr>
            <w:tcW w:w="2976" w:type="dxa"/>
          </w:tcPr>
          <w:p w14:paraId="7DFCB82C" w14:textId="77777777" w:rsidR="00A70F75" w:rsidRPr="00A70F75" w:rsidRDefault="00A70F75" w:rsidP="00785C6B">
            <w:pPr>
              <w:tabs>
                <w:tab w:val="left" w:pos="5103"/>
              </w:tabs>
              <w:jc w:val="center"/>
              <w:rPr>
                <w:b/>
              </w:rPr>
            </w:pPr>
            <w:r w:rsidRPr="00A70F75">
              <w:rPr>
                <w:b/>
              </w:rPr>
              <w:t>Celkem</w:t>
            </w:r>
          </w:p>
        </w:tc>
      </w:tr>
      <w:tr w:rsidR="00A70F75" w14:paraId="77E4000F" w14:textId="77777777" w:rsidTr="00A70F75">
        <w:tc>
          <w:tcPr>
            <w:tcW w:w="5179" w:type="dxa"/>
          </w:tcPr>
          <w:p w14:paraId="211DB227" w14:textId="77777777" w:rsidR="00A70F75" w:rsidRDefault="00A70F75" w:rsidP="00785C6B">
            <w:pPr>
              <w:tabs>
                <w:tab w:val="left" w:pos="5103"/>
              </w:tabs>
            </w:pPr>
            <w:r>
              <w:t>Pravidelná preventivní údržba</w:t>
            </w:r>
          </w:p>
        </w:tc>
        <w:tc>
          <w:tcPr>
            <w:tcW w:w="2159" w:type="dxa"/>
          </w:tcPr>
          <w:p w14:paraId="0B484190" w14:textId="77777777" w:rsidR="00A70F75" w:rsidRDefault="00A70F75" w:rsidP="00785C6B">
            <w:pPr>
              <w:tabs>
                <w:tab w:val="left" w:pos="5103"/>
              </w:tabs>
              <w:jc w:val="center"/>
            </w:pPr>
            <w:r>
              <w:t>1</w:t>
            </w:r>
            <w:r w:rsidR="00785C6B">
              <w:t xml:space="preserve"> </w:t>
            </w:r>
            <w:r>
              <w:t>500</w:t>
            </w:r>
          </w:p>
        </w:tc>
        <w:tc>
          <w:tcPr>
            <w:tcW w:w="1701" w:type="dxa"/>
          </w:tcPr>
          <w:p w14:paraId="6E07D80C" w14:textId="77777777" w:rsidR="00A70F75" w:rsidRDefault="00A70F75" w:rsidP="00785C6B">
            <w:pPr>
              <w:tabs>
                <w:tab w:val="left" w:pos="5103"/>
              </w:tabs>
              <w:jc w:val="center"/>
            </w:pPr>
            <w:r>
              <w:t>16</w:t>
            </w:r>
          </w:p>
        </w:tc>
        <w:tc>
          <w:tcPr>
            <w:tcW w:w="2976" w:type="dxa"/>
          </w:tcPr>
          <w:p w14:paraId="3DF8410A" w14:textId="77777777" w:rsidR="00A70F75" w:rsidRDefault="00A70F75" w:rsidP="00785C6B">
            <w:pPr>
              <w:tabs>
                <w:tab w:val="left" w:pos="5103"/>
              </w:tabs>
              <w:jc w:val="center"/>
            </w:pPr>
            <w:r>
              <w:t>24</w:t>
            </w:r>
            <w:r w:rsidR="00785C6B">
              <w:t xml:space="preserve"> </w:t>
            </w:r>
            <w:r>
              <w:t>000</w:t>
            </w:r>
          </w:p>
        </w:tc>
      </w:tr>
      <w:tr w:rsidR="00A70F75" w14:paraId="3F194FA4" w14:textId="77777777" w:rsidTr="00A70F75">
        <w:tc>
          <w:tcPr>
            <w:tcW w:w="5179" w:type="dxa"/>
          </w:tcPr>
          <w:p w14:paraId="00E34114" w14:textId="77777777" w:rsidR="00A70F75" w:rsidRDefault="00A70F75" w:rsidP="00785C6B">
            <w:pPr>
              <w:tabs>
                <w:tab w:val="left" w:pos="5103"/>
              </w:tabs>
            </w:pPr>
            <w:r>
              <w:t>Odborná prohlídka</w:t>
            </w:r>
          </w:p>
        </w:tc>
        <w:tc>
          <w:tcPr>
            <w:tcW w:w="2159" w:type="dxa"/>
          </w:tcPr>
          <w:p w14:paraId="29445909" w14:textId="77777777" w:rsidR="00A70F75" w:rsidRDefault="00A70F75" w:rsidP="00785C6B">
            <w:pPr>
              <w:tabs>
                <w:tab w:val="left" w:pos="5103"/>
              </w:tabs>
              <w:jc w:val="center"/>
            </w:pPr>
            <w:r>
              <w:t>1</w:t>
            </w:r>
            <w:r w:rsidR="00785C6B">
              <w:t xml:space="preserve"> </w:t>
            </w:r>
            <w:r>
              <w:t>800</w:t>
            </w:r>
          </w:p>
        </w:tc>
        <w:tc>
          <w:tcPr>
            <w:tcW w:w="1701" w:type="dxa"/>
          </w:tcPr>
          <w:p w14:paraId="3E186DA9" w14:textId="77777777" w:rsidR="00A70F75" w:rsidRDefault="00A70F75" w:rsidP="00785C6B">
            <w:pPr>
              <w:tabs>
                <w:tab w:val="left" w:pos="5103"/>
              </w:tabs>
              <w:jc w:val="center"/>
            </w:pPr>
            <w:r>
              <w:t>16</w:t>
            </w:r>
          </w:p>
        </w:tc>
        <w:tc>
          <w:tcPr>
            <w:tcW w:w="2976" w:type="dxa"/>
          </w:tcPr>
          <w:p w14:paraId="4A33C4FF" w14:textId="77777777" w:rsidR="00A70F75" w:rsidRDefault="00A70F75" w:rsidP="00785C6B">
            <w:pPr>
              <w:tabs>
                <w:tab w:val="left" w:pos="5103"/>
              </w:tabs>
              <w:jc w:val="center"/>
            </w:pPr>
            <w:r>
              <w:t>28</w:t>
            </w:r>
            <w:r w:rsidR="00785C6B">
              <w:t xml:space="preserve"> </w:t>
            </w:r>
            <w:r>
              <w:t>800</w:t>
            </w:r>
          </w:p>
        </w:tc>
      </w:tr>
      <w:tr w:rsidR="00A70F75" w14:paraId="7E7AE302" w14:textId="77777777" w:rsidTr="00A70F75">
        <w:tc>
          <w:tcPr>
            <w:tcW w:w="5179" w:type="dxa"/>
          </w:tcPr>
          <w:p w14:paraId="49111AB9" w14:textId="77777777" w:rsidR="00A70F75" w:rsidRDefault="00A70F75" w:rsidP="00785C6B">
            <w:pPr>
              <w:tabs>
                <w:tab w:val="left" w:pos="5103"/>
              </w:tabs>
            </w:pPr>
            <w:r>
              <w:t>Odborná zkouška</w:t>
            </w:r>
          </w:p>
        </w:tc>
        <w:tc>
          <w:tcPr>
            <w:tcW w:w="2159" w:type="dxa"/>
          </w:tcPr>
          <w:p w14:paraId="303B045F" w14:textId="77777777" w:rsidR="00A70F75" w:rsidRDefault="00A70F75" w:rsidP="00785C6B">
            <w:pPr>
              <w:tabs>
                <w:tab w:val="left" w:pos="5103"/>
              </w:tabs>
              <w:jc w:val="center"/>
            </w:pPr>
            <w:r>
              <w:t>4</w:t>
            </w:r>
            <w:r w:rsidR="00785C6B">
              <w:t xml:space="preserve"> </w:t>
            </w:r>
            <w:r>
              <w:t>900</w:t>
            </w:r>
          </w:p>
        </w:tc>
        <w:tc>
          <w:tcPr>
            <w:tcW w:w="1701" w:type="dxa"/>
          </w:tcPr>
          <w:p w14:paraId="63239031" w14:textId="77777777" w:rsidR="00A70F75" w:rsidRDefault="00A70F75" w:rsidP="00785C6B">
            <w:pPr>
              <w:tabs>
                <w:tab w:val="left" w:pos="5103"/>
              </w:tabs>
              <w:jc w:val="center"/>
            </w:pPr>
            <w:r>
              <w:t>1</w:t>
            </w:r>
          </w:p>
        </w:tc>
        <w:tc>
          <w:tcPr>
            <w:tcW w:w="2976" w:type="dxa"/>
          </w:tcPr>
          <w:p w14:paraId="665FA647" w14:textId="77777777" w:rsidR="00A70F75" w:rsidRDefault="00A70F75" w:rsidP="00785C6B">
            <w:pPr>
              <w:tabs>
                <w:tab w:val="left" w:pos="5103"/>
              </w:tabs>
              <w:jc w:val="center"/>
            </w:pPr>
            <w:r>
              <w:t>4</w:t>
            </w:r>
            <w:r w:rsidR="00785C6B">
              <w:t xml:space="preserve"> </w:t>
            </w:r>
            <w:r>
              <w:t>900</w:t>
            </w:r>
          </w:p>
        </w:tc>
      </w:tr>
      <w:tr w:rsidR="00A70F75" w14:paraId="6FEB9D32" w14:textId="77777777" w:rsidTr="00A70F75">
        <w:tc>
          <w:tcPr>
            <w:tcW w:w="5179" w:type="dxa"/>
          </w:tcPr>
          <w:p w14:paraId="4B63AF2C" w14:textId="77777777" w:rsidR="00A70F75" w:rsidRDefault="00A70F75" w:rsidP="00785C6B">
            <w:pPr>
              <w:tabs>
                <w:tab w:val="left" w:pos="5103"/>
              </w:tabs>
            </w:pPr>
            <w:r>
              <w:t>Inspekční prohlídka</w:t>
            </w:r>
          </w:p>
        </w:tc>
        <w:tc>
          <w:tcPr>
            <w:tcW w:w="2159" w:type="dxa"/>
          </w:tcPr>
          <w:p w14:paraId="4A44171B" w14:textId="77777777" w:rsidR="00A70F75" w:rsidRDefault="00A70F75" w:rsidP="00785C6B">
            <w:pPr>
              <w:tabs>
                <w:tab w:val="left" w:pos="5103"/>
              </w:tabs>
              <w:jc w:val="center"/>
            </w:pPr>
            <w:r>
              <w:t>5</w:t>
            </w:r>
            <w:r w:rsidR="00785C6B">
              <w:t xml:space="preserve"> </w:t>
            </w:r>
            <w:r>
              <w:t>500</w:t>
            </w:r>
          </w:p>
        </w:tc>
        <w:tc>
          <w:tcPr>
            <w:tcW w:w="1701" w:type="dxa"/>
          </w:tcPr>
          <w:p w14:paraId="313744C5" w14:textId="77777777" w:rsidR="00A70F75" w:rsidRDefault="00A70F75" w:rsidP="00785C6B">
            <w:pPr>
              <w:tabs>
                <w:tab w:val="left" w:pos="5103"/>
              </w:tabs>
              <w:jc w:val="center"/>
            </w:pPr>
            <w:r>
              <w:t>1</w:t>
            </w:r>
          </w:p>
        </w:tc>
        <w:tc>
          <w:tcPr>
            <w:tcW w:w="2976" w:type="dxa"/>
          </w:tcPr>
          <w:p w14:paraId="30560ADD" w14:textId="77777777" w:rsidR="00A70F75" w:rsidRDefault="00A70F75" w:rsidP="00785C6B">
            <w:pPr>
              <w:tabs>
                <w:tab w:val="left" w:pos="5103"/>
              </w:tabs>
              <w:jc w:val="center"/>
            </w:pPr>
            <w:r>
              <w:t>5</w:t>
            </w:r>
            <w:r w:rsidR="00785C6B">
              <w:t xml:space="preserve"> </w:t>
            </w:r>
            <w:r>
              <w:t>500</w:t>
            </w:r>
          </w:p>
        </w:tc>
      </w:tr>
      <w:tr w:rsidR="00A70F75" w14:paraId="7D1BEBBC" w14:textId="77777777" w:rsidTr="00A70F75">
        <w:tc>
          <w:tcPr>
            <w:tcW w:w="5179" w:type="dxa"/>
          </w:tcPr>
          <w:p w14:paraId="3CFA69FF" w14:textId="77777777" w:rsidR="00A70F75" w:rsidRDefault="00A70F75" w:rsidP="00785C6B">
            <w:pPr>
              <w:tabs>
                <w:tab w:val="left" w:pos="5103"/>
              </w:tabs>
            </w:pPr>
            <w:r>
              <w:t>Vyproštění</w:t>
            </w:r>
          </w:p>
        </w:tc>
        <w:tc>
          <w:tcPr>
            <w:tcW w:w="2159" w:type="dxa"/>
          </w:tcPr>
          <w:p w14:paraId="6DC12597" w14:textId="77777777" w:rsidR="00A70F75" w:rsidRDefault="00785C6B" w:rsidP="00785C6B">
            <w:pPr>
              <w:tabs>
                <w:tab w:val="left" w:pos="5103"/>
              </w:tabs>
              <w:jc w:val="center"/>
            </w:pPr>
            <w:r>
              <w:t xml:space="preserve">  </w:t>
            </w:r>
            <w:r w:rsidR="00A70F75">
              <w:t>600</w:t>
            </w:r>
          </w:p>
        </w:tc>
        <w:tc>
          <w:tcPr>
            <w:tcW w:w="1701" w:type="dxa"/>
          </w:tcPr>
          <w:p w14:paraId="25CBF669" w14:textId="77777777" w:rsidR="00A70F75" w:rsidRDefault="00A70F75" w:rsidP="00785C6B">
            <w:pPr>
              <w:tabs>
                <w:tab w:val="left" w:pos="5103"/>
              </w:tabs>
              <w:jc w:val="center"/>
            </w:pPr>
            <w:r>
              <w:t>10</w:t>
            </w:r>
          </w:p>
        </w:tc>
        <w:tc>
          <w:tcPr>
            <w:tcW w:w="2976" w:type="dxa"/>
          </w:tcPr>
          <w:p w14:paraId="1CB8EAFF" w14:textId="77777777" w:rsidR="00A70F75" w:rsidRDefault="00A70F75" w:rsidP="00785C6B">
            <w:pPr>
              <w:tabs>
                <w:tab w:val="left" w:pos="5103"/>
              </w:tabs>
              <w:jc w:val="center"/>
            </w:pPr>
            <w:r>
              <w:t>6</w:t>
            </w:r>
            <w:r w:rsidR="00785C6B">
              <w:t xml:space="preserve"> </w:t>
            </w:r>
            <w:r>
              <w:t>000</w:t>
            </w:r>
          </w:p>
        </w:tc>
      </w:tr>
      <w:tr w:rsidR="000F7CCF" w14:paraId="7F9BCF05" w14:textId="77777777" w:rsidTr="007D77FE">
        <w:tc>
          <w:tcPr>
            <w:tcW w:w="5179" w:type="dxa"/>
          </w:tcPr>
          <w:p w14:paraId="332F86DB" w14:textId="77777777" w:rsidR="000F7CCF" w:rsidRPr="00A70F75" w:rsidRDefault="000F7CCF" w:rsidP="00785C6B">
            <w:pPr>
              <w:tabs>
                <w:tab w:val="left" w:pos="5103"/>
              </w:tabs>
              <w:rPr>
                <w:b/>
              </w:rPr>
            </w:pPr>
            <w:r w:rsidRPr="00A70F75">
              <w:rPr>
                <w:b/>
              </w:rPr>
              <w:t>Celková nabídková cena servisu za 4 roky</w:t>
            </w:r>
          </w:p>
        </w:tc>
        <w:tc>
          <w:tcPr>
            <w:tcW w:w="6836" w:type="dxa"/>
            <w:gridSpan w:val="3"/>
          </w:tcPr>
          <w:p w14:paraId="41554744" w14:textId="77777777" w:rsidR="000F7CCF" w:rsidRPr="00A70F75" w:rsidRDefault="000F7CCF" w:rsidP="000F7CCF">
            <w:pPr>
              <w:tabs>
                <w:tab w:val="left" w:pos="5103"/>
              </w:tabs>
              <w:jc w:val="center"/>
              <w:rPr>
                <w:b/>
              </w:rPr>
            </w:pPr>
            <w:r>
              <w:rPr>
                <w:b/>
              </w:rPr>
              <w:t xml:space="preserve">                                                                           </w:t>
            </w:r>
            <w:r w:rsidRPr="00A70F75">
              <w:rPr>
                <w:b/>
              </w:rPr>
              <w:t>69</w:t>
            </w:r>
            <w:r>
              <w:rPr>
                <w:b/>
              </w:rPr>
              <w:t xml:space="preserve"> </w:t>
            </w:r>
            <w:r w:rsidRPr="00A70F75">
              <w:rPr>
                <w:b/>
              </w:rPr>
              <w:t>200</w:t>
            </w:r>
          </w:p>
        </w:tc>
      </w:tr>
    </w:tbl>
    <w:p w14:paraId="1761F26C" w14:textId="77777777" w:rsidR="005D1B0D" w:rsidRDefault="005D1B0D" w:rsidP="00844802">
      <w:pPr>
        <w:tabs>
          <w:tab w:val="left" w:pos="5103"/>
        </w:tabs>
      </w:pPr>
    </w:p>
    <w:p w14:paraId="239DD99A" w14:textId="77777777" w:rsidR="005D1B0D" w:rsidRDefault="005D1B0D" w:rsidP="00844802">
      <w:pPr>
        <w:tabs>
          <w:tab w:val="left" w:pos="5103"/>
        </w:tabs>
      </w:pPr>
    </w:p>
    <w:p w14:paraId="79B19D8B" w14:textId="77777777" w:rsidR="005D1B0D" w:rsidRDefault="005D1B0D" w:rsidP="00844802">
      <w:pPr>
        <w:tabs>
          <w:tab w:val="left" w:pos="5103"/>
        </w:tabs>
      </w:pPr>
    </w:p>
    <w:p w14:paraId="2DF5CAF8" w14:textId="77777777" w:rsidR="005D1B0D" w:rsidRDefault="005D1B0D" w:rsidP="00844802">
      <w:pPr>
        <w:tabs>
          <w:tab w:val="left" w:pos="5103"/>
        </w:tabs>
      </w:pPr>
    </w:p>
    <w:p w14:paraId="49784E1B" w14:textId="77777777" w:rsidR="005D1B0D" w:rsidRDefault="005D1B0D" w:rsidP="00844802">
      <w:pPr>
        <w:tabs>
          <w:tab w:val="left" w:pos="5103"/>
        </w:tabs>
      </w:pPr>
    </w:p>
    <w:p w14:paraId="27593CA0" w14:textId="77777777" w:rsidR="005D1B0D" w:rsidRDefault="005D1B0D" w:rsidP="00844802">
      <w:pPr>
        <w:tabs>
          <w:tab w:val="left" w:pos="5103"/>
        </w:tabs>
      </w:pPr>
    </w:p>
    <w:p w14:paraId="25777F4C" w14:textId="77777777" w:rsidR="005D1B0D" w:rsidRDefault="005D1B0D" w:rsidP="00844802">
      <w:pPr>
        <w:tabs>
          <w:tab w:val="left" w:pos="5103"/>
        </w:tabs>
        <w:sectPr w:rsidR="005D1B0D" w:rsidSect="001016BB">
          <w:headerReference w:type="default" r:id="rId14"/>
          <w:footerReference w:type="default" r:id="rId15"/>
          <w:pgSz w:w="16838" w:h="11906" w:orient="landscape"/>
          <w:pgMar w:top="720" w:right="720" w:bottom="720" w:left="720" w:header="708" w:footer="283" w:gutter="0"/>
          <w:cols w:space="708"/>
          <w:docGrid w:linePitch="360"/>
        </w:sectPr>
      </w:pPr>
    </w:p>
    <w:p w14:paraId="745B50C9" w14:textId="77777777" w:rsidR="005D1B0D" w:rsidRPr="005D1B0D" w:rsidRDefault="005D1B0D" w:rsidP="00851BC7">
      <w:pPr>
        <w:pStyle w:val="Nadpis2"/>
      </w:pPr>
      <w:r w:rsidRPr="005D1B0D">
        <w:lastRenderedPageBreak/>
        <w:t>Příloha č. 2 - Rozsah dohodnutých služeb</w:t>
      </w:r>
    </w:p>
    <w:tbl>
      <w:tblPr>
        <w:tblStyle w:val="Svtlmkazvraznn11"/>
        <w:tblW w:w="0" w:type="auto"/>
        <w:tblLook w:val="04A0" w:firstRow="1" w:lastRow="0" w:firstColumn="1" w:lastColumn="0" w:noHBand="0" w:noVBand="1"/>
      </w:tblPr>
      <w:tblGrid>
        <w:gridCol w:w="2339"/>
        <w:gridCol w:w="5619"/>
        <w:gridCol w:w="1094"/>
      </w:tblGrid>
      <w:tr w:rsidR="00E225A4" w:rsidRPr="003777B1" w14:paraId="7795C739" w14:textId="77777777" w:rsidTr="00851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tcPr>
          <w:p w14:paraId="6E37287A" w14:textId="77777777" w:rsidR="00E225A4" w:rsidRDefault="00E225A4" w:rsidP="00E77544">
            <w:pPr>
              <w:jc w:val="center"/>
              <w:rPr>
                <w:rFonts w:asciiTheme="minorHAnsi" w:hAnsiTheme="minorHAnsi"/>
                <w:sz w:val="20"/>
                <w:szCs w:val="20"/>
              </w:rPr>
            </w:pPr>
            <w:r>
              <w:rPr>
                <w:rFonts w:asciiTheme="minorHAnsi" w:hAnsiTheme="minorHAnsi"/>
                <w:sz w:val="20"/>
                <w:szCs w:val="20"/>
              </w:rPr>
              <w:t>PŘEHLED SERVISNÍ</w:t>
            </w:r>
            <w:r w:rsidR="00081DDD">
              <w:rPr>
                <w:rFonts w:asciiTheme="minorHAnsi" w:hAnsiTheme="minorHAnsi"/>
                <w:sz w:val="20"/>
                <w:szCs w:val="20"/>
              </w:rPr>
              <w:t>CH</w:t>
            </w:r>
            <w:r>
              <w:rPr>
                <w:rFonts w:asciiTheme="minorHAnsi" w:hAnsiTheme="minorHAnsi"/>
                <w:sz w:val="20"/>
                <w:szCs w:val="20"/>
              </w:rPr>
              <w:t xml:space="preserve"> SLUŽEB</w:t>
            </w:r>
          </w:p>
          <w:p w14:paraId="5518BB18" w14:textId="77777777" w:rsidR="00E225A4" w:rsidRPr="003777B1" w:rsidRDefault="00E225A4" w:rsidP="006715D7">
            <w:pPr>
              <w:jc w:val="center"/>
              <w:rPr>
                <w:rFonts w:asciiTheme="minorHAnsi" w:hAnsiTheme="minorHAnsi"/>
                <w:sz w:val="20"/>
                <w:szCs w:val="20"/>
              </w:rPr>
            </w:pPr>
            <w:r>
              <w:rPr>
                <w:rFonts w:asciiTheme="minorHAnsi" w:hAnsiTheme="minorHAnsi"/>
                <w:sz w:val="20"/>
                <w:szCs w:val="20"/>
              </w:rPr>
              <w:t xml:space="preserve">(služby nezahrnuté do paušální ceny jsou realizovány a fakturovány na základě nabídky </w:t>
            </w:r>
            <w:r w:rsidR="005D1B0D">
              <w:rPr>
                <w:rFonts w:asciiTheme="minorHAnsi" w:hAnsiTheme="minorHAnsi"/>
                <w:sz w:val="20"/>
                <w:szCs w:val="20"/>
              </w:rPr>
              <w:br/>
              <w:t xml:space="preserve">VHL, s.r.o. </w:t>
            </w:r>
            <w:r>
              <w:rPr>
                <w:rFonts w:asciiTheme="minorHAnsi" w:hAnsiTheme="minorHAnsi"/>
                <w:sz w:val="20"/>
                <w:szCs w:val="20"/>
              </w:rPr>
              <w:t>a objednávky od zákazníka)</w:t>
            </w:r>
          </w:p>
        </w:tc>
        <w:tc>
          <w:tcPr>
            <w:tcW w:w="1100" w:type="dxa"/>
          </w:tcPr>
          <w:p w14:paraId="30CE5B6A" w14:textId="77777777" w:rsidR="00E225A4" w:rsidRPr="003777B1" w:rsidRDefault="00E225A4" w:rsidP="003777B1">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Zahrnuto v paušální ceně</w:t>
            </w:r>
          </w:p>
        </w:tc>
      </w:tr>
      <w:tr w:rsidR="00F613FA" w:rsidRPr="003777B1" w14:paraId="593082BF"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08CE1E"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Odborn</w:t>
            </w:r>
            <w:r w:rsidR="003777B1" w:rsidRPr="003777B1">
              <w:rPr>
                <w:rFonts w:asciiTheme="minorHAnsi" w:hAnsiTheme="minorHAnsi"/>
                <w:sz w:val="20"/>
                <w:szCs w:val="20"/>
              </w:rPr>
              <w:t>é</w:t>
            </w:r>
            <w:r w:rsidRPr="003777B1">
              <w:rPr>
                <w:rFonts w:asciiTheme="minorHAnsi" w:hAnsiTheme="minorHAnsi"/>
                <w:sz w:val="20"/>
                <w:szCs w:val="20"/>
              </w:rPr>
              <w:t xml:space="preserve"> </w:t>
            </w:r>
            <w:r w:rsidR="003777B1" w:rsidRPr="003777B1">
              <w:rPr>
                <w:rFonts w:asciiTheme="minorHAnsi" w:hAnsiTheme="minorHAnsi"/>
                <w:sz w:val="20"/>
                <w:szCs w:val="20"/>
              </w:rPr>
              <w:t>prohlídky</w:t>
            </w:r>
          </w:p>
          <w:p w14:paraId="14D82AD8"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(OP)</w:t>
            </w:r>
          </w:p>
        </w:tc>
        <w:tc>
          <w:tcPr>
            <w:tcW w:w="5812" w:type="dxa"/>
          </w:tcPr>
          <w:p w14:paraId="43F0610F" w14:textId="77777777" w:rsidR="00F613FA" w:rsidRPr="003777B1" w:rsidRDefault="00E77544"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00F613FA" w:rsidRPr="003777B1">
              <w:rPr>
                <w:sz w:val="20"/>
                <w:szCs w:val="20"/>
              </w:rPr>
              <w:t xml:space="preserve"> Č</w:t>
            </w:r>
            <w:r w:rsidR="003777B1">
              <w:rPr>
                <w:sz w:val="20"/>
                <w:szCs w:val="20"/>
              </w:rPr>
              <w:t xml:space="preserve">SN </w:t>
            </w:r>
            <w:r>
              <w:rPr>
                <w:sz w:val="20"/>
                <w:szCs w:val="20"/>
              </w:rPr>
              <w:t>27 4002</w:t>
            </w:r>
            <w:r w:rsidR="00F613FA" w:rsidRPr="003777B1">
              <w:rPr>
                <w:sz w:val="20"/>
                <w:szCs w:val="20"/>
              </w:rPr>
              <w:t>.</w:t>
            </w:r>
            <w:r w:rsidR="003777B1">
              <w:rPr>
                <w:sz w:val="20"/>
                <w:szCs w:val="20"/>
              </w:rPr>
              <w:t xml:space="preserve"> </w:t>
            </w:r>
            <w:r w:rsidR="003777B1" w:rsidRPr="003777B1">
              <w:rPr>
                <w:sz w:val="20"/>
                <w:szCs w:val="20"/>
              </w:rPr>
              <w:t>Odborný</w:t>
            </w:r>
            <w:r w:rsidR="00F613FA" w:rsidRPr="003777B1">
              <w:rPr>
                <w:sz w:val="20"/>
                <w:szCs w:val="20"/>
              </w:rPr>
              <w:t xml:space="preserve"> </w:t>
            </w:r>
            <w:r w:rsidR="003777B1" w:rsidRPr="003777B1">
              <w:rPr>
                <w:sz w:val="20"/>
                <w:szCs w:val="20"/>
              </w:rPr>
              <w:t>servisní</w:t>
            </w:r>
            <w:r w:rsidR="00F613FA" w:rsidRPr="003777B1">
              <w:rPr>
                <w:sz w:val="20"/>
                <w:szCs w:val="20"/>
              </w:rPr>
              <w:t xml:space="preserve"> </w:t>
            </w:r>
            <w:r w:rsidR="003777B1" w:rsidRPr="003777B1">
              <w:rPr>
                <w:sz w:val="20"/>
                <w:szCs w:val="20"/>
              </w:rPr>
              <w:t>pracovník</w:t>
            </w:r>
            <w:r w:rsidR="00F613FA" w:rsidRPr="003777B1">
              <w:rPr>
                <w:sz w:val="20"/>
                <w:szCs w:val="20"/>
              </w:rPr>
              <w:t xml:space="preserve"> provede </w:t>
            </w:r>
            <w:r w:rsidR="00EE2B39">
              <w:rPr>
                <w:sz w:val="20"/>
                <w:szCs w:val="20"/>
              </w:rPr>
              <w:t>kontrolu</w:t>
            </w:r>
            <w:r w:rsidR="00F613FA" w:rsidRPr="003777B1">
              <w:rPr>
                <w:sz w:val="20"/>
                <w:szCs w:val="20"/>
              </w:rPr>
              <w:t xml:space="preserve"> </w:t>
            </w:r>
            <w:r w:rsidR="003777B1" w:rsidRPr="003777B1">
              <w:rPr>
                <w:sz w:val="20"/>
                <w:szCs w:val="20"/>
              </w:rPr>
              <w:t>zařízen</w:t>
            </w:r>
            <w:r w:rsidR="00FB1241">
              <w:rPr>
                <w:sz w:val="20"/>
                <w:szCs w:val="20"/>
              </w:rPr>
              <w:t>í</w:t>
            </w:r>
            <w:r w:rsidR="00F613FA" w:rsidRPr="003777B1">
              <w:rPr>
                <w:sz w:val="20"/>
                <w:szCs w:val="20"/>
              </w:rPr>
              <w:t>, zkontroluje funkčnost</w:t>
            </w:r>
            <w:r w:rsidR="003777B1">
              <w:rPr>
                <w:sz w:val="20"/>
                <w:szCs w:val="20"/>
              </w:rPr>
              <w:t xml:space="preserve"> </w:t>
            </w:r>
            <w:r w:rsidR="003777B1" w:rsidRPr="003777B1">
              <w:rPr>
                <w:sz w:val="20"/>
                <w:szCs w:val="20"/>
              </w:rPr>
              <w:t>bezpečnostních</w:t>
            </w:r>
            <w:r w:rsidR="00F613FA" w:rsidRPr="003777B1">
              <w:rPr>
                <w:sz w:val="20"/>
                <w:szCs w:val="20"/>
              </w:rPr>
              <w:t xml:space="preserve"> obvodů a všech </w:t>
            </w:r>
            <w:r w:rsidR="003777B1" w:rsidRPr="003777B1">
              <w:rPr>
                <w:sz w:val="20"/>
                <w:szCs w:val="20"/>
              </w:rPr>
              <w:t>bezpečnostních</w:t>
            </w:r>
            <w:r w:rsidR="00F613FA" w:rsidRPr="003777B1">
              <w:rPr>
                <w:sz w:val="20"/>
                <w:szCs w:val="20"/>
              </w:rPr>
              <w:t xml:space="preserve"> a </w:t>
            </w:r>
            <w:r w:rsidR="003777B1" w:rsidRPr="003777B1">
              <w:rPr>
                <w:sz w:val="20"/>
                <w:szCs w:val="20"/>
              </w:rPr>
              <w:t>mechanických</w:t>
            </w:r>
            <w:r w:rsidR="00F613FA" w:rsidRPr="003777B1">
              <w:rPr>
                <w:sz w:val="20"/>
                <w:szCs w:val="20"/>
              </w:rPr>
              <w:t xml:space="preserve"> č</w:t>
            </w:r>
            <w:r w:rsidR="003777B1">
              <w:rPr>
                <w:sz w:val="20"/>
                <w:szCs w:val="20"/>
              </w:rPr>
              <w:t>á</w:t>
            </w:r>
            <w:r w:rsidR="00F613FA" w:rsidRPr="003777B1">
              <w:rPr>
                <w:sz w:val="20"/>
                <w:szCs w:val="20"/>
              </w:rPr>
              <w:t>st</w:t>
            </w:r>
            <w:r w:rsidR="003777B1">
              <w:rPr>
                <w:sz w:val="20"/>
                <w:szCs w:val="20"/>
              </w:rPr>
              <w:t>í zařízení</w:t>
            </w:r>
            <w:r w:rsidR="00F613FA" w:rsidRPr="003777B1">
              <w:rPr>
                <w:sz w:val="20"/>
                <w:szCs w:val="20"/>
              </w:rPr>
              <w:t>.</w:t>
            </w:r>
          </w:p>
        </w:tc>
        <w:tc>
          <w:tcPr>
            <w:tcW w:w="1100" w:type="dxa"/>
          </w:tcPr>
          <w:p w14:paraId="77C845F3"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2148D3AC"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514C2D0"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w:t>
            </w:r>
            <w:r w:rsidRPr="003777B1">
              <w:rPr>
                <w:rFonts w:asciiTheme="minorHAnsi" w:hAnsiTheme="minorHAnsi"/>
                <w:sz w:val="20"/>
                <w:szCs w:val="20"/>
              </w:rPr>
              <w:t>preventivní</w:t>
            </w:r>
            <w:r w:rsidR="00F613FA" w:rsidRPr="003777B1">
              <w:rPr>
                <w:rFonts w:asciiTheme="minorHAnsi" w:hAnsiTheme="minorHAnsi"/>
                <w:sz w:val="20"/>
                <w:szCs w:val="20"/>
              </w:rPr>
              <w:t xml:space="preserve"> </w:t>
            </w:r>
            <w:r w:rsidRPr="003777B1">
              <w:rPr>
                <w:rFonts w:asciiTheme="minorHAnsi" w:hAnsiTheme="minorHAnsi"/>
                <w:sz w:val="20"/>
                <w:szCs w:val="20"/>
              </w:rPr>
              <w:t>údržba</w:t>
            </w:r>
          </w:p>
          <w:p w14:paraId="78826ED7"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(PPU)</w:t>
            </w:r>
          </w:p>
        </w:tc>
        <w:tc>
          <w:tcPr>
            <w:tcW w:w="5812" w:type="dxa"/>
          </w:tcPr>
          <w:p w14:paraId="3EE320AC" w14:textId="77777777" w:rsidR="00F613FA" w:rsidRPr="003777B1" w:rsidRDefault="00F613FA" w:rsidP="00DF27D1">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E77544">
              <w:rPr>
                <w:sz w:val="20"/>
                <w:szCs w:val="20"/>
              </w:rPr>
              <w:t>údržby</w:t>
            </w:r>
            <w:r w:rsidRPr="003777B1">
              <w:rPr>
                <w:sz w:val="20"/>
                <w:szCs w:val="20"/>
              </w:rPr>
              <w:t xml:space="preserve"> </w:t>
            </w:r>
            <w:r w:rsidR="003777B1">
              <w:rPr>
                <w:sz w:val="20"/>
                <w:szCs w:val="20"/>
              </w:rPr>
              <w:t>o</w:t>
            </w:r>
            <w:r w:rsidR="003777B1" w:rsidRPr="003777B1">
              <w:rPr>
                <w:sz w:val="20"/>
                <w:szCs w:val="20"/>
              </w:rPr>
              <w:t>dborný</w:t>
            </w:r>
            <w:r w:rsidRPr="003777B1">
              <w:rPr>
                <w:sz w:val="20"/>
                <w:szCs w:val="20"/>
              </w:rPr>
              <w:t xml:space="preserve"> </w:t>
            </w:r>
            <w:r w:rsidR="003777B1" w:rsidRPr="003777B1">
              <w:rPr>
                <w:sz w:val="20"/>
                <w:szCs w:val="20"/>
              </w:rPr>
              <w:t>pracovník</w:t>
            </w:r>
            <w:r w:rsidRPr="003777B1">
              <w:rPr>
                <w:sz w:val="20"/>
                <w:szCs w:val="20"/>
              </w:rPr>
              <w:t xml:space="preserve"> provede všechny</w:t>
            </w:r>
            <w:r w:rsidR="003777B1">
              <w:rPr>
                <w:sz w:val="20"/>
                <w:szCs w:val="20"/>
              </w:rPr>
              <w:t xml:space="preserve"> </w:t>
            </w:r>
            <w:r w:rsidR="003777B1" w:rsidRPr="003777B1">
              <w:rPr>
                <w:sz w:val="20"/>
                <w:szCs w:val="20"/>
              </w:rPr>
              <w:t>úkony</w:t>
            </w:r>
            <w:r w:rsidRPr="003777B1">
              <w:rPr>
                <w:sz w:val="20"/>
                <w:szCs w:val="20"/>
              </w:rPr>
              <w:t xml:space="preserve"> </w:t>
            </w:r>
            <w:r w:rsidR="003777B1" w:rsidRPr="003777B1">
              <w:rPr>
                <w:sz w:val="20"/>
                <w:szCs w:val="20"/>
              </w:rPr>
              <w:t>potřebně</w:t>
            </w:r>
            <w:r w:rsidRPr="003777B1">
              <w:rPr>
                <w:sz w:val="20"/>
                <w:szCs w:val="20"/>
              </w:rPr>
              <w:t xml:space="preserve"> k zajiště</w:t>
            </w:r>
            <w:r w:rsidR="003777B1">
              <w:rPr>
                <w:sz w:val="20"/>
                <w:szCs w:val="20"/>
              </w:rPr>
              <w:t>ní p</w:t>
            </w:r>
            <w:r w:rsidRPr="003777B1">
              <w:rPr>
                <w:sz w:val="20"/>
                <w:szCs w:val="20"/>
              </w:rPr>
              <w:t xml:space="preserve">rovozuschopnosti </w:t>
            </w:r>
            <w:r w:rsidR="003777B1" w:rsidRPr="003777B1">
              <w:rPr>
                <w:sz w:val="20"/>
                <w:szCs w:val="20"/>
              </w:rPr>
              <w:t>výtahu</w:t>
            </w:r>
            <w:r w:rsidRPr="003777B1">
              <w:rPr>
                <w:sz w:val="20"/>
                <w:szCs w:val="20"/>
              </w:rPr>
              <w:t>. Služba zahrnuje doplně</w:t>
            </w:r>
            <w:r w:rsidR="003777B1">
              <w:rPr>
                <w:sz w:val="20"/>
                <w:szCs w:val="20"/>
              </w:rPr>
              <w:t>ní</w:t>
            </w:r>
            <w:r w:rsidRPr="003777B1">
              <w:rPr>
                <w:sz w:val="20"/>
                <w:szCs w:val="20"/>
              </w:rPr>
              <w:t xml:space="preserve"> oleje do převodovky a</w:t>
            </w:r>
            <w:r w:rsidR="00FB1241">
              <w:rPr>
                <w:sz w:val="20"/>
                <w:szCs w:val="20"/>
              </w:rPr>
              <w:t xml:space="preserve"> </w:t>
            </w:r>
            <w:r w:rsidR="003777B1" w:rsidRPr="003777B1">
              <w:rPr>
                <w:sz w:val="20"/>
                <w:szCs w:val="20"/>
              </w:rPr>
              <w:t>samotné</w:t>
            </w:r>
            <w:r w:rsidRPr="003777B1">
              <w:rPr>
                <w:sz w:val="20"/>
                <w:szCs w:val="20"/>
              </w:rPr>
              <w:t xml:space="preserve"> </w:t>
            </w:r>
            <w:r w:rsidR="003777B1" w:rsidRPr="003777B1">
              <w:rPr>
                <w:sz w:val="20"/>
                <w:szCs w:val="20"/>
              </w:rPr>
              <w:t>olejové</w:t>
            </w:r>
            <w:r w:rsidRPr="003777B1">
              <w:rPr>
                <w:sz w:val="20"/>
                <w:szCs w:val="20"/>
              </w:rPr>
              <w:t xml:space="preserve"> </w:t>
            </w:r>
            <w:r w:rsidR="003777B1" w:rsidRPr="003777B1">
              <w:rPr>
                <w:sz w:val="20"/>
                <w:szCs w:val="20"/>
              </w:rPr>
              <w:t>náplně</w:t>
            </w:r>
            <w:r w:rsidR="003777B1">
              <w:rPr>
                <w:sz w:val="20"/>
                <w:szCs w:val="20"/>
              </w:rPr>
              <w:t xml:space="preserve"> do </w:t>
            </w:r>
            <w:proofErr w:type="spellStart"/>
            <w:r w:rsidR="003777B1">
              <w:rPr>
                <w:sz w:val="20"/>
                <w:szCs w:val="20"/>
              </w:rPr>
              <w:t>samo</w:t>
            </w:r>
            <w:r w:rsidRPr="003777B1">
              <w:rPr>
                <w:sz w:val="20"/>
                <w:szCs w:val="20"/>
              </w:rPr>
              <w:t>mazů</w:t>
            </w:r>
            <w:proofErr w:type="spellEnd"/>
            <w:r w:rsidRPr="003777B1">
              <w:rPr>
                <w:sz w:val="20"/>
                <w:szCs w:val="20"/>
              </w:rPr>
              <w:t xml:space="preserve"> (služba nezahrnuje</w:t>
            </w:r>
            <w:r w:rsidR="00FB1241">
              <w:rPr>
                <w:sz w:val="20"/>
                <w:szCs w:val="20"/>
              </w:rPr>
              <w:t xml:space="preserve"> celkovou </w:t>
            </w:r>
            <w:r w:rsidR="003777B1" w:rsidRPr="003777B1">
              <w:rPr>
                <w:sz w:val="20"/>
                <w:szCs w:val="20"/>
              </w:rPr>
              <w:t>výměnu</w:t>
            </w:r>
            <w:r w:rsidRPr="003777B1">
              <w:rPr>
                <w:sz w:val="20"/>
                <w:szCs w:val="20"/>
              </w:rPr>
              <w:t xml:space="preserve"> </w:t>
            </w:r>
            <w:r w:rsidR="00FB1241">
              <w:rPr>
                <w:sz w:val="20"/>
                <w:szCs w:val="20"/>
              </w:rPr>
              <w:t xml:space="preserve">převodového oleje nebo </w:t>
            </w:r>
            <w:r w:rsidR="003777B1" w:rsidRPr="003777B1">
              <w:rPr>
                <w:sz w:val="20"/>
                <w:szCs w:val="20"/>
              </w:rPr>
              <w:t>hydraulického</w:t>
            </w:r>
            <w:r w:rsidRPr="003777B1">
              <w:rPr>
                <w:sz w:val="20"/>
                <w:szCs w:val="20"/>
              </w:rPr>
              <w:t xml:space="preserve"> oleje u </w:t>
            </w:r>
            <w:r w:rsidR="003777B1" w:rsidRPr="003777B1">
              <w:rPr>
                <w:sz w:val="20"/>
                <w:szCs w:val="20"/>
              </w:rPr>
              <w:t>hydraulických</w:t>
            </w:r>
            <w:r w:rsidRPr="003777B1">
              <w:rPr>
                <w:sz w:val="20"/>
                <w:szCs w:val="20"/>
              </w:rPr>
              <w:t xml:space="preserve"> </w:t>
            </w:r>
            <w:r w:rsidR="003777B1" w:rsidRPr="003777B1">
              <w:rPr>
                <w:sz w:val="20"/>
                <w:szCs w:val="20"/>
              </w:rPr>
              <w:t>výtahů</w:t>
            </w:r>
            <w:r w:rsidRPr="003777B1">
              <w:rPr>
                <w:sz w:val="20"/>
                <w:szCs w:val="20"/>
              </w:rPr>
              <w:t>).</w:t>
            </w:r>
          </w:p>
        </w:tc>
        <w:tc>
          <w:tcPr>
            <w:tcW w:w="1100" w:type="dxa"/>
          </w:tcPr>
          <w:p w14:paraId="2A6935FC"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0DBF475B"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1ED4022"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kontrola</w:t>
            </w:r>
          </w:p>
          <w:p w14:paraId="05C2193E"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(PK)</w:t>
            </w:r>
          </w:p>
        </w:tc>
        <w:tc>
          <w:tcPr>
            <w:tcW w:w="5812" w:type="dxa"/>
          </w:tcPr>
          <w:p w14:paraId="024F1E8B" w14:textId="77777777" w:rsidR="00F613FA" w:rsidRPr="003777B1" w:rsidRDefault="00F613FA"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pravidelných</w:t>
            </w:r>
            <w:r w:rsidRPr="003777B1">
              <w:rPr>
                <w:sz w:val="20"/>
                <w:szCs w:val="20"/>
              </w:rPr>
              <w:t xml:space="preserve"> cyklech </w:t>
            </w:r>
            <w:r w:rsidR="003777B1" w:rsidRPr="003777B1">
              <w:rPr>
                <w:sz w:val="20"/>
                <w:szCs w:val="20"/>
              </w:rPr>
              <w:t>odborní</w:t>
            </w:r>
            <w:r w:rsidRPr="003777B1">
              <w:rPr>
                <w:sz w:val="20"/>
                <w:szCs w:val="20"/>
              </w:rPr>
              <w:t xml:space="preserve"> pracovn</w:t>
            </w:r>
            <w:r w:rsidR="00FB1241">
              <w:rPr>
                <w:sz w:val="20"/>
                <w:szCs w:val="20"/>
              </w:rPr>
              <w:t>í</w:t>
            </w:r>
            <w:r w:rsidRPr="003777B1">
              <w:rPr>
                <w:sz w:val="20"/>
                <w:szCs w:val="20"/>
              </w:rPr>
              <w:t>ci provedou</w:t>
            </w:r>
            <w:r w:rsidR="00FB1241">
              <w:rPr>
                <w:sz w:val="20"/>
                <w:szCs w:val="20"/>
              </w:rPr>
              <w:t xml:space="preserve"> </w:t>
            </w:r>
            <w:r w:rsidRPr="003777B1">
              <w:rPr>
                <w:sz w:val="20"/>
                <w:szCs w:val="20"/>
              </w:rPr>
              <w:t xml:space="preserve">kontrolu </w:t>
            </w:r>
            <w:r w:rsidR="003777B1" w:rsidRPr="003777B1">
              <w:rPr>
                <w:sz w:val="20"/>
                <w:szCs w:val="20"/>
              </w:rPr>
              <w:t>celého</w:t>
            </w:r>
            <w:r w:rsidRPr="003777B1">
              <w:rPr>
                <w:sz w:val="20"/>
                <w:szCs w:val="20"/>
              </w:rPr>
              <w:t xml:space="preserve"> </w:t>
            </w:r>
            <w:r w:rsidR="003777B1" w:rsidRPr="003777B1">
              <w:rPr>
                <w:sz w:val="20"/>
                <w:szCs w:val="20"/>
              </w:rPr>
              <w:t>zařízen</w:t>
            </w:r>
            <w:r w:rsidR="00FB1241">
              <w:rPr>
                <w:sz w:val="20"/>
                <w:szCs w:val="20"/>
              </w:rPr>
              <w:t>í</w:t>
            </w:r>
            <w:r w:rsidRPr="003777B1">
              <w:rPr>
                <w:sz w:val="20"/>
                <w:szCs w:val="20"/>
              </w:rPr>
              <w:t xml:space="preserve">, </w:t>
            </w:r>
            <w:r w:rsidR="003777B1" w:rsidRPr="003777B1">
              <w:rPr>
                <w:sz w:val="20"/>
                <w:szCs w:val="20"/>
              </w:rPr>
              <w:t>prověří</w:t>
            </w:r>
            <w:r w:rsidRPr="003777B1">
              <w:rPr>
                <w:sz w:val="20"/>
                <w:szCs w:val="20"/>
              </w:rPr>
              <w:t xml:space="preserve"> funkčnost </w:t>
            </w:r>
            <w:r w:rsidR="003777B1" w:rsidRPr="003777B1">
              <w:rPr>
                <w:sz w:val="20"/>
                <w:szCs w:val="20"/>
              </w:rPr>
              <w:t>běžných</w:t>
            </w:r>
            <w:r w:rsidRPr="003777B1">
              <w:rPr>
                <w:sz w:val="20"/>
                <w:szCs w:val="20"/>
              </w:rPr>
              <w:t xml:space="preserve"> komponent</w:t>
            </w:r>
            <w:r w:rsidR="00FB1241">
              <w:rPr>
                <w:sz w:val="20"/>
                <w:szCs w:val="20"/>
              </w:rPr>
              <w:t>ů</w:t>
            </w:r>
            <w:r w:rsidRPr="003777B1">
              <w:rPr>
                <w:sz w:val="20"/>
                <w:szCs w:val="20"/>
              </w:rPr>
              <w:t xml:space="preserve">, </w:t>
            </w:r>
            <w:r w:rsidR="003777B1" w:rsidRPr="003777B1">
              <w:rPr>
                <w:sz w:val="20"/>
                <w:szCs w:val="20"/>
              </w:rPr>
              <w:t>které</w:t>
            </w:r>
            <w:r w:rsidR="00FB1241">
              <w:rPr>
                <w:sz w:val="20"/>
                <w:szCs w:val="20"/>
              </w:rPr>
              <w:t xml:space="preserve"> </w:t>
            </w:r>
            <w:r w:rsidR="003777B1" w:rsidRPr="003777B1">
              <w:rPr>
                <w:sz w:val="20"/>
                <w:szCs w:val="20"/>
              </w:rPr>
              <w:t>slouží</w:t>
            </w:r>
            <w:r w:rsidRPr="003777B1">
              <w:rPr>
                <w:sz w:val="20"/>
                <w:szCs w:val="20"/>
              </w:rPr>
              <w:t xml:space="preserve"> </w:t>
            </w:r>
            <w:r w:rsidR="003777B1" w:rsidRPr="003777B1">
              <w:rPr>
                <w:sz w:val="20"/>
                <w:szCs w:val="20"/>
              </w:rPr>
              <w:t>potřebám</w:t>
            </w:r>
            <w:r w:rsidRPr="003777B1">
              <w:rPr>
                <w:sz w:val="20"/>
                <w:szCs w:val="20"/>
              </w:rPr>
              <w:t xml:space="preserve"> uživatelů </w:t>
            </w:r>
            <w:r w:rsidR="003777B1" w:rsidRPr="003777B1">
              <w:rPr>
                <w:sz w:val="20"/>
                <w:szCs w:val="20"/>
              </w:rPr>
              <w:t>zařízen</w:t>
            </w:r>
            <w:r w:rsidR="00E77544">
              <w:rPr>
                <w:sz w:val="20"/>
                <w:szCs w:val="20"/>
              </w:rPr>
              <w:t>í</w:t>
            </w:r>
            <w:r w:rsidRPr="003777B1">
              <w:rPr>
                <w:sz w:val="20"/>
                <w:szCs w:val="20"/>
              </w:rPr>
              <w:t>. Tato kontrola je službou poskytovanou</w:t>
            </w:r>
            <w:r w:rsidR="00FB1241">
              <w:rPr>
                <w:sz w:val="20"/>
                <w:szCs w:val="20"/>
              </w:rPr>
              <w:t xml:space="preserve"> </w:t>
            </w:r>
            <w:r w:rsidRPr="003777B1">
              <w:rPr>
                <w:sz w:val="20"/>
                <w:szCs w:val="20"/>
              </w:rPr>
              <w:t xml:space="preserve">nad </w:t>
            </w:r>
            <w:r w:rsidR="003777B1" w:rsidRPr="003777B1">
              <w:rPr>
                <w:sz w:val="20"/>
                <w:szCs w:val="20"/>
              </w:rPr>
              <w:t>rámec</w:t>
            </w:r>
            <w:r w:rsidRPr="003777B1">
              <w:rPr>
                <w:sz w:val="20"/>
                <w:szCs w:val="20"/>
              </w:rPr>
              <w:t xml:space="preserve"> požadavků </w:t>
            </w:r>
            <w:r w:rsidR="00FB1241">
              <w:rPr>
                <w:sz w:val="20"/>
                <w:szCs w:val="20"/>
              </w:rPr>
              <w:t xml:space="preserve">norem </w:t>
            </w:r>
            <w:r w:rsidRPr="003777B1">
              <w:rPr>
                <w:sz w:val="20"/>
                <w:szCs w:val="20"/>
              </w:rPr>
              <w:t xml:space="preserve">a je </w:t>
            </w:r>
            <w:r w:rsidR="003777B1" w:rsidRPr="003777B1">
              <w:rPr>
                <w:sz w:val="20"/>
                <w:szCs w:val="20"/>
              </w:rPr>
              <w:t>prováděna</w:t>
            </w:r>
            <w:r w:rsidRPr="003777B1">
              <w:rPr>
                <w:sz w:val="20"/>
                <w:szCs w:val="20"/>
              </w:rPr>
              <w:t xml:space="preserve"> 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FB1241">
              <w:rPr>
                <w:sz w:val="20"/>
                <w:szCs w:val="20"/>
              </w:rPr>
              <w:t>o</w:t>
            </w:r>
            <w:r w:rsidR="003777B1" w:rsidRPr="003777B1">
              <w:rPr>
                <w:sz w:val="20"/>
                <w:szCs w:val="20"/>
              </w:rPr>
              <w:t>dborné</w:t>
            </w:r>
            <w:r w:rsidR="00FB1241">
              <w:rPr>
                <w:sz w:val="20"/>
                <w:szCs w:val="20"/>
              </w:rPr>
              <w:t xml:space="preserve"> </w:t>
            </w:r>
            <w:r w:rsidR="003777B1" w:rsidRPr="003777B1">
              <w:rPr>
                <w:sz w:val="20"/>
                <w:szCs w:val="20"/>
              </w:rPr>
              <w:t>prohlídky</w:t>
            </w:r>
            <w:r w:rsidRPr="003777B1">
              <w:rPr>
                <w:sz w:val="20"/>
                <w:szCs w:val="20"/>
              </w:rPr>
              <w:t>.</w:t>
            </w:r>
          </w:p>
        </w:tc>
        <w:tc>
          <w:tcPr>
            <w:tcW w:w="1100" w:type="dxa"/>
          </w:tcPr>
          <w:p w14:paraId="30537BC0"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137ACEF3"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E212008"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Provozní</w:t>
            </w:r>
            <w:r w:rsidR="00F613FA" w:rsidRPr="003777B1">
              <w:rPr>
                <w:rFonts w:asciiTheme="minorHAnsi" w:hAnsiTheme="minorHAnsi"/>
                <w:sz w:val="20"/>
                <w:szCs w:val="20"/>
              </w:rPr>
              <w:t xml:space="preserve"> </w:t>
            </w:r>
            <w:r w:rsidRPr="003777B1">
              <w:rPr>
                <w:rFonts w:asciiTheme="minorHAnsi" w:hAnsiTheme="minorHAnsi"/>
                <w:sz w:val="20"/>
                <w:szCs w:val="20"/>
              </w:rPr>
              <w:t>prohlídky</w:t>
            </w:r>
          </w:p>
          <w:p w14:paraId="57D6D907"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w:t>
            </w:r>
          </w:p>
        </w:tc>
        <w:tc>
          <w:tcPr>
            <w:tcW w:w="5812" w:type="dxa"/>
          </w:tcPr>
          <w:p w14:paraId="6850C0C6" w14:textId="77777777" w:rsidR="00F613FA" w:rsidRPr="003777B1" w:rsidRDefault="00F613FA"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Služba </w:t>
            </w:r>
            <w:r w:rsidR="00FB1241">
              <w:rPr>
                <w:sz w:val="20"/>
                <w:szCs w:val="20"/>
              </w:rPr>
              <w:t>dříve</w:t>
            </w:r>
            <w:r w:rsidRPr="003777B1">
              <w:rPr>
                <w:sz w:val="20"/>
                <w:szCs w:val="20"/>
              </w:rPr>
              <w:t xml:space="preserve"> </w:t>
            </w:r>
            <w:r w:rsidR="003777B1" w:rsidRPr="003777B1">
              <w:rPr>
                <w:sz w:val="20"/>
                <w:szCs w:val="20"/>
              </w:rPr>
              <w:t>vyžadovaná</w:t>
            </w:r>
            <w:r w:rsidRPr="003777B1">
              <w:rPr>
                <w:sz w:val="20"/>
                <w:szCs w:val="20"/>
              </w:rPr>
              <w:t xml:space="preserve"> ČSN 27 4002</w:t>
            </w:r>
            <w:r w:rsidR="00FB1241">
              <w:rPr>
                <w:sz w:val="20"/>
                <w:szCs w:val="20"/>
              </w:rPr>
              <w:t>.</w:t>
            </w:r>
            <w:r w:rsidRPr="003777B1">
              <w:rPr>
                <w:sz w:val="20"/>
                <w:szCs w:val="20"/>
              </w:rPr>
              <w:t xml:space="preserve"> S </w:t>
            </w:r>
            <w:r w:rsidR="003777B1" w:rsidRPr="003777B1">
              <w:rPr>
                <w:sz w:val="20"/>
                <w:szCs w:val="20"/>
              </w:rPr>
              <w:t>účinnosti</w:t>
            </w:r>
            <w:r w:rsidRPr="003777B1">
              <w:rPr>
                <w:sz w:val="20"/>
                <w:szCs w:val="20"/>
              </w:rPr>
              <w:t xml:space="preserve"> od </w:t>
            </w:r>
            <w:proofErr w:type="gramStart"/>
            <w:r w:rsidRPr="003777B1">
              <w:rPr>
                <w:sz w:val="20"/>
                <w:szCs w:val="20"/>
              </w:rPr>
              <w:t>1.</w:t>
            </w:r>
            <w:r w:rsidR="00FB1241">
              <w:rPr>
                <w:sz w:val="20"/>
                <w:szCs w:val="20"/>
              </w:rPr>
              <w:t>1</w:t>
            </w:r>
            <w:r w:rsidRPr="003777B1">
              <w:rPr>
                <w:sz w:val="20"/>
                <w:szCs w:val="20"/>
              </w:rPr>
              <w:t>1.201</w:t>
            </w:r>
            <w:r w:rsidR="00FB1241">
              <w:rPr>
                <w:sz w:val="20"/>
                <w:szCs w:val="20"/>
              </w:rPr>
              <w:t>8</w:t>
            </w:r>
            <w:proofErr w:type="gramEnd"/>
            <w:r w:rsidRPr="003777B1">
              <w:rPr>
                <w:sz w:val="20"/>
                <w:szCs w:val="20"/>
              </w:rPr>
              <w:t xml:space="preserve"> nejsou </w:t>
            </w:r>
            <w:r w:rsidR="00FB1241">
              <w:rPr>
                <w:sz w:val="20"/>
                <w:szCs w:val="20"/>
              </w:rPr>
              <w:t>p</w:t>
            </w:r>
            <w:r w:rsidR="003777B1" w:rsidRPr="003777B1">
              <w:rPr>
                <w:sz w:val="20"/>
                <w:szCs w:val="20"/>
              </w:rPr>
              <w:t>rovozní</w:t>
            </w:r>
            <w:r w:rsidR="00FB1241">
              <w:rPr>
                <w:sz w:val="20"/>
                <w:szCs w:val="20"/>
              </w:rPr>
              <w:t xml:space="preserve"> </w:t>
            </w:r>
            <w:r w:rsidR="003777B1" w:rsidRPr="003777B1">
              <w:rPr>
                <w:sz w:val="20"/>
                <w:szCs w:val="20"/>
              </w:rPr>
              <w:t>prohlídky</w:t>
            </w:r>
            <w:r w:rsidRPr="003777B1">
              <w:rPr>
                <w:sz w:val="20"/>
                <w:szCs w:val="20"/>
              </w:rPr>
              <w:t xml:space="preserve"> </w:t>
            </w:r>
            <w:r w:rsidR="00FB1241">
              <w:rPr>
                <w:sz w:val="20"/>
                <w:szCs w:val="20"/>
              </w:rPr>
              <w:t>normou vyžadová</w:t>
            </w:r>
            <w:r w:rsidR="003777B1" w:rsidRPr="003777B1">
              <w:rPr>
                <w:sz w:val="20"/>
                <w:szCs w:val="20"/>
              </w:rPr>
              <w:t>n</w:t>
            </w:r>
            <w:r w:rsidR="00FB1241">
              <w:rPr>
                <w:sz w:val="20"/>
                <w:szCs w:val="20"/>
              </w:rPr>
              <w:t>y</w:t>
            </w:r>
            <w:r w:rsidRPr="003777B1">
              <w:rPr>
                <w:sz w:val="20"/>
                <w:szCs w:val="20"/>
              </w:rPr>
              <w:t xml:space="preserve">. </w:t>
            </w:r>
            <w:r w:rsidR="003777B1" w:rsidRPr="003777B1">
              <w:rPr>
                <w:sz w:val="20"/>
                <w:szCs w:val="20"/>
              </w:rPr>
              <w:t>Část</w:t>
            </w:r>
            <w:r w:rsidRPr="003777B1">
              <w:rPr>
                <w:sz w:val="20"/>
                <w:szCs w:val="20"/>
              </w:rPr>
              <w:t xml:space="preserve"> činnosti z </w:t>
            </w:r>
            <w:r w:rsidR="003777B1" w:rsidRPr="003777B1">
              <w:rPr>
                <w:sz w:val="20"/>
                <w:szCs w:val="20"/>
              </w:rPr>
              <w:t>provozních</w:t>
            </w:r>
            <w:r w:rsidRPr="003777B1">
              <w:rPr>
                <w:sz w:val="20"/>
                <w:szCs w:val="20"/>
              </w:rPr>
              <w:t xml:space="preserve"> </w:t>
            </w:r>
            <w:r w:rsidR="003777B1" w:rsidRPr="003777B1">
              <w:rPr>
                <w:sz w:val="20"/>
                <w:szCs w:val="20"/>
              </w:rPr>
              <w:t>prohlídek</w:t>
            </w:r>
            <w:r w:rsidRPr="003777B1">
              <w:rPr>
                <w:sz w:val="20"/>
                <w:szCs w:val="20"/>
              </w:rPr>
              <w:t xml:space="preserve"> byla převedena</w:t>
            </w:r>
            <w:r w:rsidR="00FB1241">
              <w:rPr>
                <w:sz w:val="20"/>
                <w:szCs w:val="20"/>
              </w:rPr>
              <w:t xml:space="preserve"> </w:t>
            </w:r>
            <w:r w:rsidRPr="003777B1">
              <w:rPr>
                <w:sz w:val="20"/>
                <w:szCs w:val="20"/>
              </w:rPr>
              <w:t xml:space="preserve">do </w:t>
            </w:r>
            <w:r w:rsidR="003777B1" w:rsidRPr="003777B1">
              <w:rPr>
                <w:sz w:val="20"/>
                <w:szCs w:val="20"/>
              </w:rPr>
              <w:t>odborných</w:t>
            </w:r>
            <w:r w:rsidRPr="003777B1">
              <w:rPr>
                <w:sz w:val="20"/>
                <w:szCs w:val="20"/>
              </w:rPr>
              <w:t xml:space="preserve"> </w:t>
            </w:r>
            <w:r w:rsidR="003777B1" w:rsidRPr="003777B1">
              <w:rPr>
                <w:sz w:val="20"/>
                <w:szCs w:val="20"/>
              </w:rPr>
              <w:t>prohlídek</w:t>
            </w:r>
            <w:r w:rsidRPr="003777B1">
              <w:rPr>
                <w:sz w:val="20"/>
                <w:szCs w:val="20"/>
              </w:rPr>
              <w:t>.</w:t>
            </w:r>
          </w:p>
        </w:tc>
        <w:tc>
          <w:tcPr>
            <w:tcW w:w="1100" w:type="dxa"/>
          </w:tcPr>
          <w:p w14:paraId="7D0066F5"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E77544" w:rsidRPr="003777B1" w14:paraId="586F2426"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9620330" w14:textId="77777777" w:rsidR="00E77544" w:rsidRPr="003777B1" w:rsidRDefault="00E77544" w:rsidP="00422E72">
            <w:pPr>
              <w:rPr>
                <w:rFonts w:asciiTheme="minorHAnsi" w:hAnsiTheme="minorHAnsi"/>
                <w:sz w:val="20"/>
                <w:szCs w:val="20"/>
              </w:rPr>
            </w:pPr>
            <w:r w:rsidRPr="003777B1">
              <w:rPr>
                <w:rFonts w:asciiTheme="minorHAnsi" w:hAnsiTheme="minorHAnsi"/>
                <w:sz w:val="20"/>
                <w:szCs w:val="20"/>
              </w:rPr>
              <w:t>Odborné zkoušky</w:t>
            </w:r>
            <w:r>
              <w:rPr>
                <w:rFonts w:asciiTheme="minorHAnsi" w:hAnsiTheme="minorHAnsi"/>
                <w:sz w:val="20"/>
                <w:szCs w:val="20"/>
              </w:rPr>
              <w:t xml:space="preserve"> </w:t>
            </w:r>
            <w:r w:rsidRPr="003777B1">
              <w:rPr>
                <w:rFonts w:asciiTheme="minorHAnsi" w:hAnsiTheme="minorHAnsi"/>
                <w:sz w:val="20"/>
                <w:szCs w:val="20"/>
              </w:rPr>
              <w:t xml:space="preserve">a </w:t>
            </w:r>
            <w:r>
              <w:rPr>
                <w:rFonts w:asciiTheme="minorHAnsi" w:hAnsiTheme="minorHAnsi"/>
                <w:sz w:val="20"/>
                <w:szCs w:val="20"/>
              </w:rPr>
              <w:t>posuzování</w:t>
            </w:r>
            <w:r w:rsidRPr="003777B1">
              <w:rPr>
                <w:rFonts w:asciiTheme="minorHAnsi" w:hAnsiTheme="minorHAnsi"/>
                <w:sz w:val="20"/>
                <w:szCs w:val="20"/>
              </w:rPr>
              <w:t xml:space="preserve"> provozních rizik výtahů</w:t>
            </w:r>
          </w:p>
          <w:p w14:paraId="70212A24" w14:textId="77777777" w:rsidR="00E77544" w:rsidRPr="003777B1" w:rsidRDefault="00E77544" w:rsidP="00422E72">
            <w:pPr>
              <w:rPr>
                <w:rFonts w:asciiTheme="minorHAnsi" w:hAnsiTheme="minorHAnsi"/>
                <w:sz w:val="20"/>
                <w:szCs w:val="20"/>
              </w:rPr>
            </w:pPr>
            <w:r w:rsidRPr="003777B1">
              <w:rPr>
                <w:rFonts w:asciiTheme="minorHAnsi" w:hAnsiTheme="minorHAnsi"/>
                <w:sz w:val="20"/>
                <w:szCs w:val="20"/>
              </w:rPr>
              <w:t>(OZ)</w:t>
            </w:r>
          </w:p>
        </w:tc>
        <w:tc>
          <w:tcPr>
            <w:tcW w:w="5812" w:type="dxa"/>
          </w:tcPr>
          <w:p w14:paraId="435AA1E3" w14:textId="77777777" w:rsidR="00E77544" w:rsidRPr="003777B1" w:rsidRDefault="00E77544" w:rsidP="00422E7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Revizní technik provede funkční zkoušku celého zařízení, bezpečnostních komponent a provede </w:t>
            </w:r>
            <w:proofErr w:type="spellStart"/>
            <w:r>
              <w:rPr>
                <w:sz w:val="20"/>
                <w:szCs w:val="20"/>
              </w:rPr>
              <w:t>elektrorevizi</w:t>
            </w:r>
            <w:proofErr w:type="spellEnd"/>
            <w:r>
              <w:rPr>
                <w:sz w:val="20"/>
                <w:szCs w:val="20"/>
              </w:rPr>
              <w:t xml:space="preserve">. Výstupem je protokol z odborné zkoušky </w:t>
            </w:r>
            <w:r w:rsidRPr="003777B1">
              <w:rPr>
                <w:sz w:val="20"/>
                <w:szCs w:val="20"/>
              </w:rPr>
              <w:t>s</w:t>
            </w:r>
            <w:r>
              <w:rPr>
                <w:sz w:val="20"/>
                <w:szCs w:val="20"/>
              </w:rPr>
              <w:t xml:space="preserve"> popisem aktuálních zá</w:t>
            </w:r>
            <w:r w:rsidRPr="003777B1">
              <w:rPr>
                <w:sz w:val="20"/>
                <w:szCs w:val="20"/>
              </w:rPr>
              <w:t xml:space="preserve">vad </w:t>
            </w:r>
            <w:r>
              <w:rPr>
                <w:sz w:val="20"/>
                <w:szCs w:val="20"/>
              </w:rPr>
              <w:t xml:space="preserve">zařízení a </w:t>
            </w:r>
            <w:r w:rsidRPr="003777B1">
              <w:rPr>
                <w:sz w:val="20"/>
                <w:szCs w:val="20"/>
              </w:rPr>
              <w:t xml:space="preserve">s </w:t>
            </w:r>
            <w:r>
              <w:rPr>
                <w:sz w:val="20"/>
                <w:szCs w:val="20"/>
              </w:rPr>
              <w:t>termíny pro jejich odstranění.</w:t>
            </w:r>
          </w:p>
        </w:tc>
        <w:tc>
          <w:tcPr>
            <w:tcW w:w="1100" w:type="dxa"/>
          </w:tcPr>
          <w:p w14:paraId="07015038" w14:textId="77777777" w:rsidR="00E77544" w:rsidRPr="003777B1" w:rsidRDefault="00E77544" w:rsidP="00422E72">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E77544" w:rsidRPr="003777B1" w14:paraId="64AB3C27"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ACA9B4C" w14:textId="77777777" w:rsidR="00E77544" w:rsidRPr="003777B1" w:rsidRDefault="00E77544" w:rsidP="00D5475C">
            <w:pPr>
              <w:rPr>
                <w:rFonts w:asciiTheme="minorHAnsi" w:hAnsiTheme="minorHAnsi"/>
                <w:sz w:val="20"/>
                <w:szCs w:val="20"/>
              </w:rPr>
            </w:pPr>
            <w:r w:rsidRPr="003777B1">
              <w:rPr>
                <w:rFonts w:asciiTheme="minorHAnsi" w:hAnsiTheme="minorHAnsi"/>
                <w:sz w:val="20"/>
                <w:szCs w:val="20"/>
              </w:rPr>
              <w:t>Inspekč</w:t>
            </w:r>
            <w:r>
              <w:rPr>
                <w:rFonts w:asciiTheme="minorHAnsi" w:hAnsiTheme="minorHAnsi"/>
                <w:sz w:val="20"/>
                <w:szCs w:val="20"/>
              </w:rPr>
              <w:t>ní</w:t>
            </w:r>
            <w:r w:rsidRPr="003777B1">
              <w:rPr>
                <w:rFonts w:asciiTheme="minorHAnsi" w:hAnsiTheme="minorHAnsi"/>
                <w:sz w:val="20"/>
                <w:szCs w:val="20"/>
              </w:rPr>
              <w:t xml:space="preserve"> prohl</w:t>
            </w:r>
            <w:r>
              <w:rPr>
                <w:rFonts w:asciiTheme="minorHAnsi" w:hAnsiTheme="minorHAnsi"/>
                <w:sz w:val="20"/>
                <w:szCs w:val="20"/>
              </w:rPr>
              <w:t>í</w:t>
            </w:r>
            <w:r w:rsidRPr="003777B1">
              <w:rPr>
                <w:rFonts w:asciiTheme="minorHAnsi" w:hAnsiTheme="minorHAnsi"/>
                <w:sz w:val="20"/>
                <w:szCs w:val="20"/>
              </w:rPr>
              <w:t>dka</w:t>
            </w:r>
          </w:p>
          <w:p w14:paraId="09B4961E" w14:textId="77777777" w:rsidR="00E77544" w:rsidRPr="003777B1" w:rsidRDefault="00E77544" w:rsidP="00D5475C">
            <w:pPr>
              <w:rPr>
                <w:rFonts w:asciiTheme="minorHAnsi" w:hAnsiTheme="minorHAnsi"/>
                <w:sz w:val="20"/>
                <w:szCs w:val="20"/>
              </w:rPr>
            </w:pPr>
            <w:r w:rsidRPr="003777B1">
              <w:rPr>
                <w:rFonts w:asciiTheme="minorHAnsi" w:hAnsiTheme="minorHAnsi"/>
                <w:sz w:val="20"/>
                <w:szCs w:val="20"/>
              </w:rPr>
              <w:t>(IP)</w:t>
            </w:r>
          </w:p>
        </w:tc>
        <w:tc>
          <w:tcPr>
            <w:tcW w:w="5812" w:type="dxa"/>
          </w:tcPr>
          <w:p w14:paraId="6FEFB8C3" w14:textId="77777777" w:rsidR="00E77544" w:rsidRPr="003777B1" w:rsidRDefault="00E77544" w:rsidP="00D5475C">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Na zá</w:t>
            </w:r>
            <w:r w:rsidRPr="003777B1">
              <w:rPr>
                <w:sz w:val="20"/>
                <w:szCs w:val="20"/>
              </w:rPr>
              <w:t>kladě</w:t>
            </w:r>
            <w:r>
              <w:rPr>
                <w:sz w:val="20"/>
                <w:szCs w:val="20"/>
              </w:rPr>
              <w:t xml:space="preserve"> objednávky od zákazní</w:t>
            </w:r>
            <w:r w:rsidRPr="003777B1">
              <w:rPr>
                <w:sz w:val="20"/>
                <w:szCs w:val="20"/>
              </w:rPr>
              <w:t>ka zaj</w:t>
            </w:r>
            <w:r>
              <w:rPr>
                <w:sz w:val="20"/>
                <w:szCs w:val="20"/>
              </w:rPr>
              <w:t>istíme provedeni IP prohlí</w:t>
            </w:r>
            <w:r w:rsidRPr="003777B1">
              <w:rPr>
                <w:sz w:val="20"/>
                <w:szCs w:val="20"/>
              </w:rPr>
              <w:t xml:space="preserve">dky </w:t>
            </w:r>
            <w:r>
              <w:rPr>
                <w:sz w:val="20"/>
                <w:szCs w:val="20"/>
              </w:rPr>
              <w:t>akreditovaným</w:t>
            </w:r>
            <w:r w:rsidRPr="003777B1">
              <w:rPr>
                <w:sz w:val="20"/>
                <w:szCs w:val="20"/>
              </w:rPr>
              <w:t xml:space="preserve"> </w:t>
            </w:r>
            <w:r>
              <w:rPr>
                <w:sz w:val="20"/>
                <w:szCs w:val="20"/>
              </w:rPr>
              <w:t>i</w:t>
            </w:r>
            <w:r w:rsidRPr="003777B1">
              <w:rPr>
                <w:sz w:val="20"/>
                <w:szCs w:val="20"/>
              </w:rPr>
              <w:t>nspekč</w:t>
            </w:r>
            <w:r>
              <w:rPr>
                <w:sz w:val="20"/>
                <w:szCs w:val="20"/>
              </w:rPr>
              <w:t>ním orgá</w:t>
            </w:r>
            <w:r w:rsidRPr="003777B1">
              <w:rPr>
                <w:sz w:val="20"/>
                <w:szCs w:val="20"/>
              </w:rPr>
              <w:t xml:space="preserve">nem. </w:t>
            </w:r>
            <w:r>
              <w:rPr>
                <w:sz w:val="20"/>
                <w:szCs w:val="20"/>
              </w:rPr>
              <w:t>Výstupem je protokol z inspekční prohlídky s uvedením rizik zařízení s ohledem na aktuální požadavky legislativy a norem</w:t>
            </w:r>
            <w:r w:rsidR="003353DD">
              <w:rPr>
                <w:sz w:val="20"/>
                <w:szCs w:val="20"/>
              </w:rPr>
              <w:t xml:space="preserve"> a </w:t>
            </w:r>
            <w:r w:rsidR="003353DD" w:rsidRPr="003777B1">
              <w:rPr>
                <w:sz w:val="20"/>
                <w:szCs w:val="20"/>
              </w:rPr>
              <w:t xml:space="preserve">s </w:t>
            </w:r>
            <w:r w:rsidR="003353DD">
              <w:rPr>
                <w:sz w:val="20"/>
                <w:szCs w:val="20"/>
              </w:rPr>
              <w:t>termíny pro jejich odstranění.</w:t>
            </w:r>
          </w:p>
        </w:tc>
        <w:tc>
          <w:tcPr>
            <w:tcW w:w="1100" w:type="dxa"/>
          </w:tcPr>
          <w:p w14:paraId="5A901610" w14:textId="77777777" w:rsidR="00E77544" w:rsidRPr="003777B1" w:rsidRDefault="00E77544" w:rsidP="00D5475C">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6A7962" w:rsidRPr="003777B1" w14:paraId="61BF01A8"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82F83EE" w14:textId="77777777" w:rsidR="006A7962" w:rsidRPr="003777B1" w:rsidRDefault="006A7962" w:rsidP="00BE338B">
            <w:pPr>
              <w:rPr>
                <w:rFonts w:asciiTheme="minorHAnsi" w:hAnsiTheme="minorHAnsi"/>
                <w:sz w:val="20"/>
                <w:szCs w:val="20"/>
              </w:rPr>
            </w:pPr>
            <w:r w:rsidRPr="003777B1">
              <w:rPr>
                <w:rFonts w:asciiTheme="minorHAnsi" w:hAnsiTheme="minorHAnsi"/>
                <w:sz w:val="20"/>
                <w:szCs w:val="20"/>
              </w:rPr>
              <w:t>Doprava pro č</w:t>
            </w:r>
            <w:r>
              <w:rPr>
                <w:rFonts w:asciiTheme="minorHAnsi" w:hAnsiTheme="minorHAnsi"/>
                <w:sz w:val="20"/>
                <w:szCs w:val="20"/>
              </w:rPr>
              <w:t>innosti, které</w:t>
            </w:r>
            <w:r w:rsidRPr="003777B1">
              <w:rPr>
                <w:rFonts w:asciiTheme="minorHAnsi" w:hAnsiTheme="minorHAnsi"/>
                <w:sz w:val="20"/>
                <w:szCs w:val="20"/>
              </w:rPr>
              <w:t xml:space="preserve"> jsou zahrnuty</w:t>
            </w:r>
            <w:r>
              <w:rPr>
                <w:rFonts w:asciiTheme="minorHAnsi" w:hAnsiTheme="minorHAnsi"/>
                <w:sz w:val="20"/>
                <w:szCs w:val="20"/>
              </w:rPr>
              <w:t xml:space="preserve"> </w:t>
            </w:r>
            <w:r w:rsidRPr="003777B1">
              <w:rPr>
                <w:rFonts w:asciiTheme="minorHAnsi" w:hAnsiTheme="minorHAnsi"/>
                <w:sz w:val="20"/>
                <w:szCs w:val="20"/>
              </w:rPr>
              <w:t>ve smluvn</w:t>
            </w:r>
            <w:r>
              <w:rPr>
                <w:rFonts w:asciiTheme="minorHAnsi" w:hAnsiTheme="minorHAnsi"/>
                <w:sz w:val="20"/>
                <w:szCs w:val="20"/>
              </w:rPr>
              <w:t>í</w:t>
            </w:r>
            <w:r w:rsidRPr="003777B1">
              <w:rPr>
                <w:rFonts w:asciiTheme="minorHAnsi" w:hAnsiTheme="minorHAnsi"/>
                <w:sz w:val="20"/>
                <w:szCs w:val="20"/>
              </w:rPr>
              <w:t xml:space="preserve">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ceně</w:t>
            </w:r>
          </w:p>
        </w:tc>
        <w:tc>
          <w:tcPr>
            <w:tcW w:w="5812" w:type="dxa"/>
          </w:tcPr>
          <w:p w14:paraId="71E4FA2E" w14:textId="77777777" w:rsidR="006A7962" w:rsidRPr="003777B1" w:rsidRDefault="006A7962"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785EA3CE" w14:textId="77777777" w:rsidR="006A7962" w:rsidRPr="003777B1" w:rsidRDefault="006A7962" w:rsidP="00BE338B">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6A7962" w:rsidRPr="003777B1" w14:paraId="7DE08E70"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7AF728E" w14:textId="77777777" w:rsidR="006A7962" w:rsidRPr="003777B1" w:rsidRDefault="006A7962" w:rsidP="00BE338B">
            <w:pPr>
              <w:rPr>
                <w:rFonts w:asciiTheme="minorHAnsi" w:hAnsiTheme="minorHAnsi"/>
                <w:sz w:val="20"/>
                <w:szCs w:val="20"/>
              </w:rPr>
            </w:pPr>
            <w:r>
              <w:rPr>
                <w:rFonts w:asciiTheme="minorHAnsi" w:hAnsiTheme="minorHAnsi"/>
                <w:sz w:val="20"/>
                <w:szCs w:val="20"/>
              </w:rPr>
              <w:t>Dopravné</w:t>
            </w:r>
            <w:r w:rsidRPr="003777B1">
              <w:rPr>
                <w:rFonts w:asciiTheme="minorHAnsi" w:hAnsiTheme="minorHAnsi"/>
                <w:sz w:val="20"/>
                <w:szCs w:val="20"/>
              </w:rPr>
              <w:t xml:space="preserve"> pro mimo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služby</w:t>
            </w:r>
          </w:p>
        </w:tc>
        <w:tc>
          <w:tcPr>
            <w:tcW w:w="5812" w:type="dxa"/>
          </w:tcPr>
          <w:p w14:paraId="20CA9A57" w14:textId="77777777" w:rsidR="006A7962" w:rsidRPr="00F22B6E" w:rsidRDefault="006A7962"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w:t>
            </w:r>
            <w:r>
              <w:rPr>
                <w:sz w:val="20"/>
                <w:szCs w:val="20"/>
              </w:rPr>
              <w:t>ne</w:t>
            </w:r>
            <w:r w:rsidRPr="003777B1">
              <w:rPr>
                <w:sz w:val="20"/>
                <w:szCs w:val="20"/>
              </w:rPr>
              <w:t>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178FACB0" w14:textId="77777777" w:rsidR="006A7962" w:rsidRPr="003777B1" w:rsidRDefault="006A7962" w:rsidP="00BE338B">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613FA" w:rsidRPr="003777B1" w14:paraId="68B88454"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C548DD" w14:textId="77777777" w:rsidR="00F613FA" w:rsidRPr="003777B1" w:rsidRDefault="00E77544" w:rsidP="00FB1241">
            <w:pPr>
              <w:rPr>
                <w:rFonts w:asciiTheme="minorHAnsi" w:hAnsiTheme="minorHAnsi"/>
                <w:sz w:val="20"/>
                <w:szCs w:val="20"/>
              </w:rPr>
            </w:pPr>
            <w:r>
              <w:rPr>
                <w:rFonts w:asciiTheme="minorHAnsi" w:hAnsiTheme="minorHAnsi"/>
                <w:sz w:val="20"/>
                <w:szCs w:val="20"/>
              </w:rPr>
              <w:t>Základní č</w:t>
            </w:r>
            <w:r w:rsidR="00F613FA" w:rsidRPr="003777B1">
              <w:rPr>
                <w:rFonts w:asciiTheme="minorHAnsi" w:hAnsiTheme="minorHAnsi"/>
                <w:sz w:val="20"/>
                <w:szCs w:val="20"/>
              </w:rPr>
              <w:t>iště</w:t>
            </w:r>
            <w:r w:rsidR="00FB1241">
              <w:rPr>
                <w:rFonts w:asciiTheme="minorHAnsi" w:hAnsiTheme="minorHAnsi"/>
                <w:sz w:val="20"/>
                <w:szCs w:val="20"/>
              </w:rPr>
              <w:t>ní</w:t>
            </w:r>
            <w:r w:rsidR="00F613FA" w:rsidRPr="003777B1">
              <w:rPr>
                <w:rFonts w:asciiTheme="minorHAnsi" w:hAnsiTheme="minorHAnsi"/>
                <w:sz w:val="20"/>
                <w:szCs w:val="20"/>
              </w:rPr>
              <w:t xml:space="preserve"> </w:t>
            </w:r>
            <w:r w:rsidR="00F613FA" w:rsidRPr="00E77544">
              <w:rPr>
                <w:rFonts w:asciiTheme="minorHAnsi" w:hAnsiTheme="minorHAnsi"/>
                <w:sz w:val="20"/>
                <w:szCs w:val="20"/>
              </w:rPr>
              <w:t>prohlubně</w:t>
            </w:r>
            <w:r w:rsidR="00F613FA" w:rsidRPr="003777B1">
              <w:rPr>
                <w:rFonts w:asciiTheme="minorHAnsi" w:hAnsiTheme="minorHAnsi"/>
                <w:sz w:val="20"/>
                <w:szCs w:val="20"/>
              </w:rPr>
              <w:t xml:space="preserve"> šachty, střechy klece a</w:t>
            </w:r>
            <w:r w:rsidR="00FB1241">
              <w:rPr>
                <w:rFonts w:asciiTheme="minorHAnsi" w:hAnsiTheme="minorHAnsi"/>
                <w:sz w:val="20"/>
                <w:szCs w:val="20"/>
              </w:rPr>
              <w:t xml:space="preserve"> </w:t>
            </w:r>
            <w:r w:rsidR="00F613FA" w:rsidRPr="003777B1">
              <w:rPr>
                <w:rFonts w:asciiTheme="minorHAnsi" w:hAnsiTheme="minorHAnsi"/>
                <w:sz w:val="20"/>
                <w:szCs w:val="20"/>
              </w:rPr>
              <w:t xml:space="preserve">strojovny od </w:t>
            </w:r>
            <w:r w:rsidR="003777B1" w:rsidRPr="003777B1">
              <w:rPr>
                <w:rFonts w:asciiTheme="minorHAnsi" w:hAnsiTheme="minorHAnsi"/>
                <w:sz w:val="20"/>
                <w:szCs w:val="20"/>
              </w:rPr>
              <w:t>provozních</w:t>
            </w:r>
            <w:r w:rsidR="00F613FA" w:rsidRPr="003777B1">
              <w:rPr>
                <w:rFonts w:asciiTheme="minorHAnsi" w:hAnsiTheme="minorHAnsi"/>
                <w:sz w:val="20"/>
                <w:szCs w:val="20"/>
              </w:rPr>
              <w:t xml:space="preserve"> nečistot</w:t>
            </w:r>
          </w:p>
        </w:tc>
        <w:tc>
          <w:tcPr>
            <w:tcW w:w="5812" w:type="dxa"/>
          </w:tcPr>
          <w:p w14:paraId="6D890898" w14:textId="77777777" w:rsidR="00F613FA" w:rsidRPr="003777B1" w:rsidRDefault="00F613FA" w:rsidP="0046769B">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3777B1" w:rsidRPr="003777B1">
              <w:rPr>
                <w:sz w:val="20"/>
                <w:szCs w:val="20"/>
              </w:rPr>
              <w:t>údržby</w:t>
            </w:r>
            <w:r w:rsidRPr="003777B1">
              <w:rPr>
                <w:sz w:val="20"/>
                <w:szCs w:val="20"/>
              </w:rPr>
              <w:t xml:space="preserve"> </w:t>
            </w:r>
            <w:r w:rsidR="003777B1" w:rsidRPr="003777B1">
              <w:rPr>
                <w:sz w:val="20"/>
                <w:szCs w:val="20"/>
              </w:rPr>
              <w:t>servisní</w:t>
            </w:r>
            <w:r w:rsidRPr="003777B1">
              <w:rPr>
                <w:sz w:val="20"/>
                <w:szCs w:val="20"/>
              </w:rPr>
              <w:t xml:space="preserve"> </w:t>
            </w:r>
            <w:r w:rsidR="003777B1" w:rsidRPr="003777B1">
              <w:rPr>
                <w:sz w:val="20"/>
                <w:szCs w:val="20"/>
              </w:rPr>
              <w:t>pracovník</w:t>
            </w:r>
            <w:r w:rsidRPr="003777B1">
              <w:rPr>
                <w:sz w:val="20"/>
                <w:szCs w:val="20"/>
              </w:rPr>
              <w:t xml:space="preserve"> provede </w:t>
            </w:r>
            <w:r w:rsidR="003777B1" w:rsidRPr="003777B1">
              <w:rPr>
                <w:sz w:val="20"/>
                <w:szCs w:val="20"/>
              </w:rPr>
              <w:t>základní</w:t>
            </w:r>
            <w:r w:rsidR="00FB1241">
              <w:rPr>
                <w:sz w:val="20"/>
                <w:szCs w:val="20"/>
              </w:rPr>
              <w:t xml:space="preserve"> </w:t>
            </w:r>
            <w:r w:rsidRPr="003777B1">
              <w:rPr>
                <w:sz w:val="20"/>
                <w:szCs w:val="20"/>
              </w:rPr>
              <w:t>vyčiště</w:t>
            </w:r>
            <w:r w:rsidR="00FB1241">
              <w:rPr>
                <w:sz w:val="20"/>
                <w:szCs w:val="20"/>
              </w:rPr>
              <w:t>ní</w:t>
            </w:r>
            <w:r w:rsidRPr="003777B1">
              <w:rPr>
                <w:sz w:val="20"/>
                <w:szCs w:val="20"/>
              </w:rPr>
              <w:t xml:space="preserve"> stropu kabiny, </w:t>
            </w:r>
            <w:r w:rsidRPr="00E77544">
              <w:rPr>
                <w:sz w:val="20"/>
                <w:szCs w:val="20"/>
              </w:rPr>
              <w:t>prohlubně</w:t>
            </w:r>
            <w:r w:rsidRPr="003777B1">
              <w:rPr>
                <w:sz w:val="20"/>
                <w:szCs w:val="20"/>
              </w:rPr>
              <w:t xml:space="preserve"> šachty a strojovny od </w:t>
            </w:r>
            <w:r w:rsidR="003777B1" w:rsidRPr="003777B1">
              <w:rPr>
                <w:sz w:val="20"/>
                <w:szCs w:val="20"/>
              </w:rPr>
              <w:t>provozních</w:t>
            </w:r>
            <w:r w:rsidRPr="003777B1">
              <w:rPr>
                <w:sz w:val="20"/>
                <w:szCs w:val="20"/>
              </w:rPr>
              <w:t xml:space="preserve"> nečistot</w:t>
            </w:r>
            <w:r w:rsidR="00FB1241">
              <w:rPr>
                <w:sz w:val="20"/>
                <w:szCs w:val="20"/>
              </w:rPr>
              <w:t xml:space="preserve"> zametením</w:t>
            </w:r>
            <w:r w:rsidRPr="003777B1">
              <w:rPr>
                <w:sz w:val="20"/>
                <w:szCs w:val="20"/>
              </w:rPr>
              <w:t>.</w:t>
            </w:r>
          </w:p>
        </w:tc>
        <w:tc>
          <w:tcPr>
            <w:tcW w:w="1100" w:type="dxa"/>
          </w:tcPr>
          <w:p w14:paraId="3D1BA5E8"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017D7AE0"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9B97C8F"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Mate</w:t>
            </w:r>
            <w:r w:rsidR="00131333">
              <w:rPr>
                <w:rFonts w:asciiTheme="minorHAnsi" w:hAnsiTheme="minorHAnsi"/>
                <w:sz w:val="20"/>
                <w:szCs w:val="20"/>
              </w:rPr>
              <w:t>riál pro pravidelnou preventivní ú</w:t>
            </w:r>
            <w:r w:rsidRPr="003777B1">
              <w:rPr>
                <w:rFonts w:asciiTheme="minorHAnsi" w:hAnsiTheme="minorHAnsi"/>
                <w:sz w:val="20"/>
                <w:szCs w:val="20"/>
              </w:rPr>
              <w:t xml:space="preserve">držbu a </w:t>
            </w:r>
            <w:r w:rsidR="00E77544">
              <w:rPr>
                <w:rFonts w:asciiTheme="minorHAnsi" w:hAnsiTheme="minorHAnsi"/>
                <w:sz w:val="20"/>
                <w:szCs w:val="20"/>
              </w:rPr>
              <w:t xml:space="preserve">základní </w:t>
            </w:r>
            <w:r w:rsidRPr="003777B1">
              <w:rPr>
                <w:rFonts w:asciiTheme="minorHAnsi" w:hAnsiTheme="minorHAnsi"/>
                <w:sz w:val="20"/>
                <w:szCs w:val="20"/>
              </w:rPr>
              <w:t>čištěn</w:t>
            </w:r>
            <w:r w:rsidR="00131333">
              <w:rPr>
                <w:rFonts w:asciiTheme="minorHAnsi" w:hAnsiTheme="minorHAnsi"/>
                <w:sz w:val="20"/>
                <w:szCs w:val="20"/>
              </w:rPr>
              <w:t>í</w:t>
            </w:r>
          </w:p>
        </w:tc>
        <w:tc>
          <w:tcPr>
            <w:tcW w:w="5812" w:type="dxa"/>
          </w:tcPr>
          <w:p w14:paraId="2BEC3EF6" w14:textId="77777777" w:rsidR="00F613FA" w:rsidRPr="003777B1" w:rsidRDefault="00131333" w:rsidP="00E77544">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 vý</w:t>
            </w:r>
            <w:r w:rsidR="00F613FA" w:rsidRPr="003777B1">
              <w:rPr>
                <w:sz w:val="20"/>
                <w:szCs w:val="20"/>
              </w:rPr>
              <w:t xml:space="preserve">kon </w:t>
            </w:r>
            <w:r w:rsidR="003777B1" w:rsidRPr="003777B1">
              <w:rPr>
                <w:sz w:val="20"/>
                <w:szCs w:val="20"/>
              </w:rPr>
              <w:t>pravidelné</w:t>
            </w:r>
            <w:r w:rsidR="00F613FA" w:rsidRPr="003777B1">
              <w:rPr>
                <w:sz w:val="20"/>
                <w:szCs w:val="20"/>
              </w:rPr>
              <w:t xml:space="preserve"> preventivn</w:t>
            </w:r>
            <w:r>
              <w:rPr>
                <w:sz w:val="20"/>
                <w:szCs w:val="20"/>
              </w:rPr>
              <w:t>í</w:t>
            </w:r>
            <w:r w:rsidR="00F613FA" w:rsidRPr="003777B1">
              <w:rPr>
                <w:sz w:val="20"/>
                <w:szCs w:val="20"/>
              </w:rPr>
              <w:t xml:space="preserve"> </w:t>
            </w:r>
            <w:r>
              <w:rPr>
                <w:sz w:val="20"/>
                <w:szCs w:val="20"/>
              </w:rPr>
              <w:t>ú</w:t>
            </w:r>
            <w:r w:rsidR="00F613FA" w:rsidRPr="003777B1">
              <w:rPr>
                <w:sz w:val="20"/>
                <w:szCs w:val="20"/>
              </w:rPr>
              <w:t xml:space="preserve">držby a </w:t>
            </w:r>
            <w:r w:rsidR="00E77544">
              <w:rPr>
                <w:sz w:val="20"/>
                <w:szCs w:val="20"/>
              </w:rPr>
              <w:t xml:space="preserve">základního </w:t>
            </w:r>
            <w:r>
              <w:rPr>
                <w:sz w:val="20"/>
                <w:szCs w:val="20"/>
              </w:rPr>
              <w:t>č</w:t>
            </w:r>
            <w:r w:rsidR="00F613FA" w:rsidRPr="003777B1">
              <w:rPr>
                <w:sz w:val="20"/>
                <w:szCs w:val="20"/>
              </w:rPr>
              <w:t>iště</w:t>
            </w:r>
            <w:r>
              <w:rPr>
                <w:sz w:val="20"/>
                <w:szCs w:val="20"/>
              </w:rPr>
              <w:t>ní</w:t>
            </w:r>
            <w:r w:rsidR="00E77544">
              <w:rPr>
                <w:sz w:val="20"/>
                <w:szCs w:val="20"/>
              </w:rPr>
              <w:t xml:space="preserve"> od provozní</w:t>
            </w:r>
            <w:r w:rsidR="00F613FA" w:rsidRPr="003777B1">
              <w:rPr>
                <w:sz w:val="20"/>
                <w:szCs w:val="20"/>
              </w:rPr>
              <w:t>ch nečistot poskytujeme maziva a prostředky</w:t>
            </w:r>
            <w:r>
              <w:rPr>
                <w:sz w:val="20"/>
                <w:szCs w:val="20"/>
              </w:rPr>
              <w:t xml:space="preserve"> </w:t>
            </w:r>
            <w:r w:rsidR="00F613FA" w:rsidRPr="003777B1">
              <w:rPr>
                <w:sz w:val="20"/>
                <w:szCs w:val="20"/>
              </w:rPr>
              <w:t>pro zajiště</w:t>
            </w:r>
            <w:r w:rsidR="00E77544">
              <w:rPr>
                <w:sz w:val="20"/>
                <w:szCs w:val="20"/>
              </w:rPr>
              <w:t>ní</w:t>
            </w:r>
            <w:r>
              <w:rPr>
                <w:sz w:val="20"/>
                <w:szCs w:val="20"/>
              </w:rPr>
              <w:t xml:space="preserve"> té</w:t>
            </w:r>
            <w:r w:rsidR="00F613FA" w:rsidRPr="003777B1">
              <w:rPr>
                <w:sz w:val="20"/>
                <w:szCs w:val="20"/>
              </w:rPr>
              <w:t>to služby.</w:t>
            </w:r>
          </w:p>
        </w:tc>
        <w:tc>
          <w:tcPr>
            <w:tcW w:w="1100" w:type="dxa"/>
          </w:tcPr>
          <w:p w14:paraId="21382202"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531C783F"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5DF962D" w14:textId="77777777" w:rsidR="00F613FA" w:rsidRPr="003777B1" w:rsidRDefault="00F613FA" w:rsidP="00E77544">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 prosklené ocelové</w:t>
            </w:r>
            <w:r w:rsidR="00E77544">
              <w:rPr>
                <w:rFonts w:asciiTheme="minorHAnsi" w:hAnsiTheme="minorHAnsi"/>
                <w:sz w:val="20"/>
                <w:szCs w:val="20"/>
              </w:rPr>
              <w:t xml:space="preserve"> </w:t>
            </w:r>
            <w:r w:rsidRPr="003777B1">
              <w:rPr>
                <w:rFonts w:asciiTheme="minorHAnsi" w:hAnsiTheme="minorHAnsi"/>
                <w:sz w:val="20"/>
                <w:szCs w:val="20"/>
              </w:rPr>
              <w:t>konstrukce</w:t>
            </w:r>
          </w:p>
        </w:tc>
        <w:tc>
          <w:tcPr>
            <w:tcW w:w="5812" w:type="dxa"/>
          </w:tcPr>
          <w:p w14:paraId="2D911C09" w14:textId="77777777" w:rsidR="00F613FA" w:rsidRPr="003777B1" w:rsidRDefault="00131333"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r w:rsidR="00F613FA" w:rsidRPr="003777B1">
              <w:rPr>
                <w:sz w:val="20"/>
                <w:szCs w:val="20"/>
              </w:rPr>
              <w:t>a objedn</w:t>
            </w:r>
            <w:r>
              <w:rPr>
                <w:sz w:val="20"/>
                <w:szCs w:val="20"/>
              </w:rPr>
              <w:t>á</w:t>
            </w:r>
            <w:r w:rsidR="00F613FA" w:rsidRPr="003777B1">
              <w:rPr>
                <w:sz w:val="20"/>
                <w:szCs w:val="20"/>
              </w:rPr>
              <w:t xml:space="preserve">vku </w:t>
            </w:r>
            <w:r>
              <w:rPr>
                <w:sz w:val="20"/>
                <w:szCs w:val="20"/>
              </w:rPr>
              <w:t>zákazní</w:t>
            </w:r>
            <w:r w:rsidR="00F613FA" w:rsidRPr="003777B1">
              <w:rPr>
                <w:sz w:val="20"/>
                <w:szCs w:val="20"/>
              </w:rPr>
              <w:t xml:space="preserve">ka </w:t>
            </w:r>
            <w:r>
              <w:rPr>
                <w:sz w:val="20"/>
                <w:szCs w:val="20"/>
              </w:rPr>
              <w:t xml:space="preserve">zajistíme </w:t>
            </w:r>
            <w:r w:rsidR="00F613FA" w:rsidRPr="003777B1">
              <w:rPr>
                <w:sz w:val="20"/>
                <w:szCs w:val="20"/>
              </w:rPr>
              <w:t>kompletn</w:t>
            </w:r>
            <w:r>
              <w:rPr>
                <w:sz w:val="20"/>
                <w:szCs w:val="20"/>
              </w:rPr>
              <w:t>í</w:t>
            </w:r>
            <w:r w:rsidR="00F613FA" w:rsidRPr="003777B1">
              <w:rPr>
                <w:sz w:val="20"/>
                <w:szCs w:val="20"/>
              </w:rPr>
              <w:t xml:space="preserve"> vyčištěn</w:t>
            </w:r>
            <w:r>
              <w:rPr>
                <w:sz w:val="20"/>
                <w:szCs w:val="20"/>
              </w:rPr>
              <w:t>í</w:t>
            </w:r>
            <w:r w:rsidR="00F613FA" w:rsidRPr="003777B1">
              <w:rPr>
                <w:sz w:val="20"/>
                <w:szCs w:val="20"/>
              </w:rPr>
              <w:t xml:space="preserve"> vnitřn</w:t>
            </w:r>
            <w:r>
              <w:rPr>
                <w:sz w:val="20"/>
                <w:szCs w:val="20"/>
              </w:rPr>
              <w:t>í</w:t>
            </w:r>
            <w:r w:rsidR="00F613FA" w:rsidRPr="003777B1">
              <w:rPr>
                <w:sz w:val="20"/>
                <w:szCs w:val="20"/>
              </w:rPr>
              <w:t xml:space="preserve"> č</w:t>
            </w:r>
            <w:r>
              <w:rPr>
                <w:sz w:val="20"/>
                <w:szCs w:val="20"/>
              </w:rPr>
              <w:t>á</w:t>
            </w:r>
            <w:r w:rsidR="00F613FA" w:rsidRPr="003777B1">
              <w:rPr>
                <w:sz w:val="20"/>
                <w:szCs w:val="20"/>
              </w:rPr>
              <w:t>sti</w:t>
            </w:r>
            <w:r>
              <w:rPr>
                <w:sz w:val="20"/>
                <w:szCs w:val="20"/>
              </w:rPr>
              <w:t xml:space="preserve"> </w:t>
            </w:r>
            <w:r w:rsidR="00F613FA" w:rsidRPr="003777B1">
              <w:rPr>
                <w:sz w:val="20"/>
                <w:szCs w:val="20"/>
              </w:rPr>
              <w:t>prosklen</w:t>
            </w:r>
            <w:r>
              <w:rPr>
                <w:sz w:val="20"/>
                <w:szCs w:val="20"/>
              </w:rPr>
              <w:t>é</w:t>
            </w:r>
            <w:r w:rsidR="00F613FA" w:rsidRPr="003777B1">
              <w:rPr>
                <w:sz w:val="20"/>
                <w:szCs w:val="20"/>
              </w:rPr>
              <w:t xml:space="preserve"> ocelov</w:t>
            </w:r>
            <w:r>
              <w:rPr>
                <w:sz w:val="20"/>
                <w:szCs w:val="20"/>
              </w:rPr>
              <w:t>é</w:t>
            </w:r>
            <w:r w:rsidR="00F613FA" w:rsidRPr="003777B1">
              <w:rPr>
                <w:sz w:val="20"/>
                <w:szCs w:val="20"/>
              </w:rPr>
              <w:t xml:space="preserve"> konstrukce v</w:t>
            </w:r>
            <w:r>
              <w:rPr>
                <w:sz w:val="20"/>
                <w:szCs w:val="20"/>
              </w:rPr>
              <w:t>ý</w:t>
            </w:r>
            <w:r w:rsidR="00F613FA" w:rsidRPr="003777B1">
              <w:rPr>
                <w:sz w:val="20"/>
                <w:szCs w:val="20"/>
              </w:rPr>
              <w:t>tahu. V ceně</w:t>
            </w:r>
            <w:r>
              <w:rPr>
                <w:sz w:val="20"/>
                <w:szCs w:val="20"/>
              </w:rPr>
              <w:t xml:space="preserve"> dodá</w:t>
            </w:r>
            <w:r w:rsidR="00F613FA" w:rsidRPr="003777B1">
              <w:rPr>
                <w:sz w:val="20"/>
                <w:szCs w:val="20"/>
              </w:rPr>
              <w:t>vky bude zahrnuto</w:t>
            </w:r>
            <w:r>
              <w:rPr>
                <w:sz w:val="20"/>
                <w:szCs w:val="20"/>
              </w:rPr>
              <w:t xml:space="preserve"> </w:t>
            </w:r>
            <w:r w:rsidRPr="003777B1">
              <w:rPr>
                <w:sz w:val="20"/>
                <w:szCs w:val="20"/>
              </w:rPr>
              <w:t>celkov</w:t>
            </w:r>
            <w:r>
              <w:rPr>
                <w:sz w:val="20"/>
                <w:szCs w:val="20"/>
              </w:rPr>
              <w:t>é</w:t>
            </w:r>
            <w:r w:rsidRPr="003777B1">
              <w:rPr>
                <w:sz w:val="20"/>
                <w:szCs w:val="20"/>
              </w:rPr>
              <w:t xml:space="preserve"> </w:t>
            </w:r>
            <w:r>
              <w:rPr>
                <w:sz w:val="20"/>
                <w:szCs w:val="20"/>
              </w:rPr>
              <w:t xml:space="preserve">vnitřní </w:t>
            </w:r>
            <w:r w:rsidRPr="003777B1">
              <w:rPr>
                <w:sz w:val="20"/>
                <w:szCs w:val="20"/>
              </w:rPr>
              <w:t>omyt</w:t>
            </w:r>
            <w:r>
              <w:rPr>
                <w:sz w:val="20"/>
                <w:szCs w:val="20"/>
              </w:rPr>
              <w:t>í</w:t>
            </w:r>
            <w:r w:rsidRPr="003777B1">
              <w:rPr>
                <w:sz w:val="20"/>
                <w:szCs w:val="20"/>
              </w:rPr>
              <w:t xml:space="preserve"> skel</w:t>
            </w:r>
            <w:r>
              <w:rPr>
                <w:sz w:val="20"/>
                <w:szCs w:val="20"/>
              </w:rPr>
              <w:t>,</w:t>
            </w:r>
            <w:r w:rsidRPr="003777B1">
              <w:rPr>
                <w:sz w:val="20"/>
                <w:szCs w:val="20"/>
              </w:rPr>
              <w:t xml:space="preserve"> </w:t>
            </w:r>
            <w:r w:rsidR="00E77544">
              <w:rPr>
                <w:sz w:val="20"/>
                <w:szCs w:val="20"/>
              </w:rPr>
              <w:t>vysátí</w:t>
            </w:r>
            <w:r w:rsidR="00F613FA" w:rsidRPr="003777B1">
              <w:rPr>
                <w:sz w:val="20"/>
                <w:szCs w:val="20"/>
              </w:rPr>
              <w:t xml:space="preserve"> všech vnitřn</w:t>
            </w:r>
            <w:r>
              <w:rPr>
                <w:sz w:val="20"/>
                <w:szCs w:val="20"/>
              </w:rPr>
              <w:t xml:space="preserve">ích prostor </w:t>
            </w:r>
            <w:r w:rsidR="00F613FA" w:rsidRPr="003777B1">
              <w:rPr>
                <w:sz w:val="20"/>
                <w:szCs w:val="20"/>
              </w:rPr>
              <w:t>vč.</w:t>
            </w:r>
            <w:r>
              <w:rPr>
                <w:sz w:val="20"/>
                <w:szCs w:val="20"/>
              </w:rPr>
              <w:t xml:space="preserve">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šachetn</w:t>
            </w:r>
            <w:r>
              <w:rPr>
                <w:sz w:val="20"/>
                <w:szCs w:val="20"/>
              </w:rPr>
              <w:t>í</w:t>
            </w:r>
            <w:r w:rsidR="00F613FA" w:rsidRPr="003777B1">
              <w:rPr>
                <w:sz w:val="20"/>
                <w:szCs w:val="20"/>
              </w:rPr>
              <w:t>ch dveř</w:t>
            </w:r>
            <w:r>
              <w:rPr>
                <w:sz w:val="20"/>
                <w:szCs w:val="20"/>
              </w:rPr>
              <w:t>í</w:t>
            </w:r>
            <w:r w:rsidR="00F613FA" w:rsidRPr="003777B1">
              <w:rPr>
                <w:sz w:val="20"/>
                <w:szCs w:val="20"/>
              </w:rPr>
              <w:t>. Služ</w:t>
            </w:r>
            <w:r>
              <w:rPr>
                <w:sz w:val="20"/>
                <w:szCs w:val="20"/>
              </w:rPr>
              <w:t>ba je fakturová</w:t>
            </w:r>
            <w:r w:rsidR="00F613FA" w:rsidRPr="003777B1">
              <w:rPr>
                <w:sz w:val="20"/>
                <w:szCs w:val="20"/>
              </w:rPr>
              <w:t>na samostatně.</w:t>
            </w:r>
          </w:p>
        </w:tc>
        <w:tc>
          <w:tcPr>
            <w:tcW w:w="1100" w:type="dxa"/>
          </w:tcPr>
          <w:p w14:paraId="32ED427D"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F613FA" w:rsidRPr="003777B1" w14:paraId="0D65BBAB"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3DE3A1"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w:t>
            </w:r>
            <w:r w:rsidRPr="003777B1">
              <w:rPr>
                <w:rFonts w:asciiTheme="minorHAnsi" w:hAnsiTheme="minorHAnsi"/>
                <w:sz w:val="20"/>
                <w:szCs w:val="20"/>
              </w:rPr>
              <w:t xml:space="preserve"> </w:t>
            </w:r>
            <w:r w:rsidR="003777B1" w:rsidRPr="003777B1">
              <w:rPr>
                <w:rFonts w:asciiTheme="minorHAnsi" w:hAnsiTheme="minorHAnsi"/>
                <w:sz w:val="20"/>
                <w:szCs w:val="20"/>
              </w:rPr>
              <w:t>betonové</w:t>
            </w:r>
            <w:r w:rsidRPr="003777B1">
              <w:rPr>
                <w:rFonts w:asciiTheme="minorHAnsi" w:hAnsiTheme="minorHAnsi"/>
                <w:sz w:val="20"/>
                <w:szCs w:val="20"/>
              </w:rPr>
              <w:t>/</w:t>
            </w:r>
            <w:r w:rsidR="003777B1" w:rsidRPr="003777B1">
              <w:rPr>
                <w:rFonts w:asciiTheme="minorHAnsi" w:hAnsiTheme="minorHAnsi"/>
                <w:sz w:val="20"/>
                <w:szCs w:val="20"/>
              </w:rPr>
              <w:t>zděné</w:t>
            </w:r>
            <w:r w:rsidRPr="003777B1">
              <w:rPr>
                <w:rFonts w:asciiTheme="minorHAnsi" w:hAnsiTheme="minorHAnsi"/>
                <w:sz w:val="20"/>
                <w:szCs w:val="20"/>
              </w:rPr>
              <w:t xml:space="preserve"> šachty</w:t>
            </w:r>
          </w:p>
        </w:tc>
        <w:tc>
          <w:tcPr>
            <w:tcW w:w="5812" w:type="dxa"/>
          </w:tcPr>
          <w:p w14:paraId="0F5249B2" w14:textId="77777777" w:rsidR="00F613FA" w:rsidRPr="003777B1" w:rsidRDefault="00131333" w:rsidP="006715D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r w:rsidR="00F613FA" w:rsidRPr="003777B1">
              <w:rPr>
                <w:sz w:val="20"/>
                <w:szCs w:val="20"/>
              </w:rPr>
              <w:t xml:space="preserve"> objedn</w:t>
            </w:r>
            <w:r>
              <w:rPr>
                <w:sz w:val="20"/>
                <w:szCs w:val="20"/>
              </w:rPr>
              <w:t>ávku zá</w:t>
            </w:r>
            <w:r w:rsidR="00F613FA" w:rsidRPr="003777B1">
              <w:rPr>
                <w:sz w:val="20"/>
                <w:szCs w:val="20"/>
              </w:rPr>
              <w:t>kazn</w:t>
            </w:r>
            <w:r>
              <w:rPr>
                <w:sz w:val="20"/>
                <w:szCs w:val="20"/>
              </w:rPr>
              <w:t>í</w:t>
            </w:r>
            <w:r w:rsidR="00F613FA"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 xml:space="preserve">í části </w:t>
            </w:r>
            <w:r w:rsidR="00F613FA" w:rsidRPr="003777B1">
              <w:rPr>
                <w:sz w:val="20"/>
                <w:szCs w:val="20"/>
              </w:rPr>
              <w:t>š</w:t>
            </w:r>
            <w:r>
              <w:rPr>
                <w:sz w:val="20"/>
                <w:szCs w:val="20"/>
              </w:rPr>
              <w:t>achty vý</w:t>
            </w:r>
            <w:r w:rsidR="00F613FA" w:rsidRPr="003777B1">
              <w:rPr>
                <w:sz w:val="20"/>
                <w:szCs w:val="20"/>
              </w:rPr>
              <w:t>tahu. V ceně dod</w:t>
            </w:r>
            <w:r w:rsidR="006715D7">
              <w:rPr>
                <w:sz w:val="20"/>
                <w:szCs w:val="20"/>
              </w:rPr>
              <w:t>á</w:t>
            </w:r>
            <w:r w:rsidR="00F613FA" w:rsidRPr="003777B1">
              <w:rPr>
                <w:sz w:val="20"/>
                <w:szCs w:val="20"/>
              </w:rPr>
              <w:t xml:space="preserve">vky </w:t>
            </w:r>
            <w:r>
              <w:rPr>
                <w:sz w:val="20"/>
                <w:szCs w:val="20"/>
              </w:rPr>
              <w:t xml:space="preserve">je zahrnuto </w:t>
            </w:r>
            <w:r w:rsidR="00E77544">
              <w:rPr>
                <w:sz w:val="20"/>
                <w:szCs w:val="20"/>
              </w:rPr>
              <w:t>vysátí</w:t>
            </w:r>
            <w:r>
              <w:rPr>
                <w:sz w:val="20"/>
                <w:szCs w:val="20"/>
              </w:rPr>
              <w:t xml:space="preserve"> v</w:t>
            </w:r>
            <w:r w:rsidR="00F613FA" w:rsidRPr="003777B1">
              <w:rPr>
                <w:sz w:val="20"/>
                <w:szCs w:val="20"/>
              </w:rPr>
              <w:t>šech vnitř</w:t>
            </w:r>
            <w:r>
              <w:rPr>
                <w:sz w:val="20"/>
                <w:szCs w:val="20"/>
              </w:rPr>
              <w:t>ní</w:t>
            </w:r>
            <w:r w:rsidR="00F613FA" w:rsidRPr="003777B1">
              <w:rPr>
                <w:sz w:val="20"/>
                <w:szCs w:val="20"/>
              </w:rPr>
              <w:t>ch</w:t>
            </w:r>
            <w:r>
              <w:rPr>
                <w:sz w:val="20"/>
                <w:szCs w:val="20"/>
              </w:rPr>
              <w:t xml:space="preserve"> </w:t>
            </w:r>
            <w:r w:rsidR="00F613FA" w:rsidRPr="003777B1">
              <w:rPr>
                <w:sz w:val="20"/>
                <w:szCs w:val="20"/>
              </w:rPr>
              <w:t xml:space="preserve">prostor vč.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w:t>
            </w:r>
            <w:r>
              <w:rPr>
                <w:sz w:val="20"/>
                <w:szCs w:val="20"/>
              </w:rPr>
              <w:t>achetní</w:t>
            </w:r>
            <w:r w:rsidR="00F613FA" w:rsidRPr="003777B1">
              <w:rPr>
                <w:sz w:val="20"/>
                <w:szCs w:val="20"/>
              </w:rPr>
              <w:t>ch dveř</w:t>
            </w:r>
            <w:r>
              <w:rPr>
                <w:sz w:val="20"/>
                <w:szCs w:val="20"/>
              </w:rPr>
              <w:t>í</w:t>
            </w:r>
            <w:r w:rsidR="00F613FA" w:rsidRPr="003777B1">
              <w:rPr>
                <w:sz w:val="20"/>
                <w:szCs w:val="20"/>
              </w:rPr>
              <w:t xml:space="preserve">. </w:t>
            </w:r>
            <w:r w:rsidRPr="003777B1">
              <w:rPr>
                <w:sz w:val="20"/>
                <w:szCs w:val="20"/>
              </w:rPr>
              <w:t>Služ</w:t>
            </w:r>
            <w:r>
              <w:rPr>
                <w:sz w:val="20"/>
                <w:szCs w:val="20"/>
              </w:rPr>
              <w:t>ba je fakturová</w:t>
            </w:r>
            <w:r w:rsidRPr="003777B1">
              <w:rPr>
                <w:sz w:val="20"/>
                <w:szCs w:val="20"/>
              </w:rPr>
              <w:t>na samostatně.</w:t>
            </w:r>
          </w:p>
        </w:tc>
        <w:tc>
          <w:tcPr>
            <w:tcW w:w="1100" w:type="dxa"/>
          </w:tcPr>
          <w:p w14:paraId="62E1D999"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F613FA" w:rsidRPr="003777B1" w14:paraId="21B747BE"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2DD56FB"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lastRenderedPageBreak/>
              <w:t>Vnitř</w:t>
            </w:r>
            <w:r w:rsidR="00131333">
              <w:rPr>
                <w:rFonts w:asciiTheme="minorHAnsi" w:hAnsiTheme="minorHAnsi"/>
                <w:sz w:val="20"/>
                <w:szCs w:val="20"/>
              </w:rPr>
              <w:t>ní</w:t>
            </w:r>
            <w:r w:rsidRPr="003777B1">
              <w:rPr>
                <w:rFonts w:asciiTheme="minorHAnsi" w:hAnsiTheme="minorHAnsi"/>
                <w:sz w:val="20"/>
                <w:szCs w:val="20"/>
              </w:rPr>
              <w:t xml:space="preserve"> vyčištěni kabiny v</w:t>
            </w:r>
            <w:r w:rsidR="00131333">
              <w:rPr>
                <w:rFonts w:asciiTheme="minorHAnsi" w:hAnsiTheme="minorHAnsi"/>
                <w:sz w:val="20"/>
                <w:szCs w:val="20"/>
              </w:rPr>
              <w:t>ý</w:t>
            </w:r>
            <w:r w:rsidRPr="003777B1">
              <w:rPr>
                <w:rFonts w:asciiTheme="minorHAnsi" w:hAnsiTheme="minorHAnsi"/>
                <w:sz w:val="20"/>
                <w:szCs w:val="20"/>
              </w:rPr>
              <w:t>tahu</w:t>
            </w:r>
          </w:p>
        </w:tc>
        <w:tc>
          <w:tcPr>
            <w:tcW w:w="5812" w:type="dxa"/>
          </w:tcPr>
          <w:p w14:paraId="505E9614" w14:textId="77777777" w:rsidR="00F613FA" w:rsidRPr="003777B1" w:rsidRDefault="00131333" w:rsidP="0013133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r w:rsidRPr="003777B1">
              <w:rPr>
                <w:sz w:val="20"/>
                <w:szCs w:val="20"/>
              </w:rPr>
              <w:t xml:space="preserve"> objedn</w:t>
            </w:r>
            <w:r>
              <w:rPr>
                <w:sz w:val="20"/>
                <w:szCs w:val="20"/>
              </w:rPr>
              <w:t>ávku zá</w:t>
            </w:r>
            <w:r w:rsidRPr="003777B1">
              <w:rPr>
                <w:sz w:val="20"/>
                <w:szCs w:val="20"/>
              </w:rPr>
              <w:t>kazn</w:t>
            </w:r>
            <w:r>
              <w:rPr>
                <w:sz w:val="20"/>
                <w:szCs w:val="20"/>
              </w:rPr>
              <w:t>í</w:t>
            </w:r>
            <w:r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í části kabiny vý</w:t>
            </w:r>
            <w:r w:rsidR="006715D7">
              <w:rPr>
                <w:sz w:val="20"/>
                <w:szCs w:val="20"/>
              </w:rPr>
              <w:t>tahu. V ceně dodá</w:t>
            </w:r>
            <w:r w:rsidR="00F613FA" w:rsidRPr="003777B1">
              <w:rPr>
                <w:sz w:val="20"/>
                <w:szCs w:val="20"/>
              </w:rPr>
              <w:t xml:space="preserve">vky </w:t>
            </w:r>
            <w:r>
              <w:rPr>
                <w:sz w:val="20"/>
                <w:szCs w:val="20"/>
              </w:rPr>
              <w:t>je</w:t>
            </w:r>
            <w:r w:rsidR="00F613FA" w:rsidRPr="003777B1">
              <w:rPr>
                <w:sz w:val="20"/>
                <w:szCs w:val="20"/>
              </w:rPr>
              <w:t xml:space="preserve"> zahrnuto omyt</w:t>
            </w:r>
            <w:r>
              <w:rPr>
                <w:sz w:val="20"/>
                <w:szCs w:val="20"/>
              </w:rPr>
              <w:t>í</w:t>
            </w:r>
            <w:r w:rsidR="00F613FA" w:rsidRPr="003777B1">
              <w:rPr>
                <w:sz w:val="20"/>
                <w:szCs w:val="20"/>
              </w:rPr>
              <w:t>, vyleštěn</w:t>
            </w:r>
            <w:r>
              <w:rPr>
                <w:sz w:val="20"/>
                <w:szCs w:val="20"/>
              </w:rPr>
              <w:t>í</w:t>
            </w:r>
            <w:r w:rsidR="00F613FA" w:rsidRPr="003777B1">
              <w:rPr>
                <w:sz w:val="20"/>
                <w:szCs w:val="20"/>
              </w:rPr>
              <w:t xml:space="preserve"> a ošetř</w:t>
            </w:r>
            <w:r>
              <w:rPr>
                <w:sz w:val="20"/>
                <w:szCs w:val="20"/>
              </w:rPr>
              <w:t xml:space="preserve">ení </w:t>
            </w:r>
            <w:r w:rsidR="00F613FA" w:rsidRPr="003777B1">
              <w:rPr>
                <w:sz w:val="20"/>
                <w:szCs w:val="20"/>
              </w:rPr>
              <w:t>všech č</w:t>
            </w:r>
            <w:r>
              <w:rPr>
                <w:sz w:val="20"/>
                <w:szCs w:val="20"/>
              </w:rPr>
              <w:t>á</w:t>
            </w:r>
            <w:r w:rsidR="00F613FA" w:rsidRPr="003777B1">
              <w:rPr>
                <w:sz w:val="20"/>
                <w:szCs w:val="20"/>
              </w:rPr>
              <w:t>st</w:t>
            </w:r>
            <w:r>
              <w:rPr>
                <w:sz w:val="20"/>
                <w:szCs w:val="20"/>
              </w:rPr>
              <w:t>í</w:t>
            </w:r>
            <w:r w:rsidR="00F613FA" w:rsidRPr="003777B1">
              <w:rPr>
                <w:sz w:val="20"/>
                <w:szCs w:val="20"/>
              </w:rPr>
              <w:t xml:space="preserve"> kabiny. </w:t>
            </w:r>
            <w:r w:rsidRPr="003777B1">
              <w:rPr>
                <w:sz w:val="20"/>
                <w:szCs w:val="20"/>
              </w:rPr>
              <w:t>Služ</w:t>
            </w:r>
            <w:r>
              <w:rPr>
                <w:sz w:val="20"/>
                <w:szCs w:val="20"/>
              </w:rPr>
              <w:t>ba je fakturová</w:t>
            </w:r>
            <w:r w:rsidRPr="003777B1">
              <w:rPr>
                <w:sz w:val="20"/>
                <w:szCs w:val="20"/>
              </w:rPr>
              <w:t>na samostatně.</w:t>
            </w:r>
          </w:p>
        </w:tc>
        <w:tc>
          <w:tcPr>
            <w:tcW w:w="1100" w:type="dxa"/>
          </w:tcPr>
          <w:p w14:paraId="57B04E43" w14:textId="77777777" w:rsidR="00F613FA" w:rsidRPr="003777B1" w:rsidRDefault="00E77544"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F613FA" w:rsidRPr="003777B1" w14:paraId="3BCB960B"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F4810FA" w14:textId="77777777" w:rsidR="00F613FA" w:rsidRPr="003777B1" w:rsidRDefault="0038409A" w:rsidP="0038409A">
            <w:pPr>
              <w:rPr>
                <w:rFonts w:asciiTheme="minorHAnsi" w:hAnsiTheme="minorHAnsi"/>
                <w:sz w:val="20"/>
                <w:szCs w:val="20"/>
              </w:rPr>
            </w:pPr>
            <w:r>
              <w:rPr>
                <w:rFonts w:asciiTheme="minorHAnsi" w:hAnsiTheme="minorHAnsi"/>
                <w:sz w:val="20"/>
                <w:szCs w:val="20"/>
              </w:rPr>
              <w:t>Ná</w:t>
            </w:r>
            <w:r w:rsidR="00F613FA" w:rsidRPr="003777B1">
              <w:rPr>
                <w:rFonts w:asciiTheme="minorHAnsi" w:hAnsiTheme="minorHAnsi"/>
                <w:sz w:val="20"/>
                <w:szCs w:val="20"/>
              </w:rPr>
              <w:t>stup na vyproštěn</w:t>
            </w:r>
            <w:r>
              <w:rPr>
                <w:rFonts w:asciiTheme="minorHAnsi" w:hAnsiTheme="minorHAnsi"/>
                <w:sz w:val="20"/>
                <w:szCs w:val="20"/>
              </w:rPr>
              <w:t>í</w:t>
            </w:r>
            <w:r w:rsidR="00F613FA" w:rsidRPr="003777B1">
              <w:rPr>
                <w:rFonts w:asciiTheme="minorHAnsi" w:hAnsiTheme="minorHAnsi"/>
                <w:sz w:val="20"/>
                <w:szCs w:val="20"/>
              </w:rPr>
              <w:t xml:space="preserve"> do 1 hodiny od</w:t>
            </w:r>
            <w:r>
              <w:rPr>
                <w:rFonts w:asciiTheme="minorHAnsi" w:hAnsiTheme="minorHAnsi"/>
                <w:sz w:val="20"/>
                <w:szCs w:val="20"/>
              </w:rPr>
              <w:t xml:space="preserve"> nahlá</w:t>
            </w:r>
            <w:r w:rsidR="00F613FA" w:rsidRPr="003777B1">
              <w:rPr>
                <w:rFonts w:asciiTheme="minorHAnsi" w:hAnsiTheme="minorHAnsi"/>
                <w:sz w:val="20"/>
                <w:szCs w:val="20"/>
              </w:rPr>
              <w:t>š</w:t>
            </w:r>
            <w:r>
              <w:rPr>
                <w:rFonts w:asciiTheme="minorHAnsi" w:hAnsiTheme="minorHAnsi"/>
                <w:sz w:val="20"/>
                <w:szCs w:val="20"/>
              </w:rPr>
              <w:t>ení</w:t>
            </w:r>
          </w:p>
        </w:tc>
        <w:tc>
          <w:tcPr>
            <w:tcW w:w="5812" w:type="dxa"/>
          </w:tcPr>
          <w:p w14:paraId="5AC00F33" w14:textId="77777777" w:rsidR="00F613FA" w:rsidRPr="00123EE1" w:rsidRDefault="00F22B6E" w:rsidP="00F22B6E">
            <w:pPr>
              <w:jc w:val="both"/>
              <w:cnfStyle w:val="000000010000" w:firstRow="0" w:lastRow="0" w:firstColumn="0" w:lastColumn="0" w:oddVBand="0" w:evenVBand="0" w:oddHBand="0" w:evenHBand="1" w:firstRowFirstColumn="0" w:firstRowLastColumn="0" w:lastRowFirstColumn="0" w:lastRowLastColumn="0"/>
              <w:rPr>
                <w:sz w:val="20"/>
                <w:szCs w:val="20"/>
              </w:rPr>
            </w:pPr>
            <w:r>
              <w:rPr>
                <w:rFonts w:cs="Arial"/>
                <w:sz w:val="20"/>
                <w:szCs w:val="20"/>
              </w:rPr>
              <w:t>Zahájení v</w:t>
            </w:r>
            <w:r w:rsidR="0038409A" w:rsidRPr="00123EE1">
              <w:rPr>
                <w:rFonts w:cs="Arial"/>
                <w:sz w:val="20"/>
                <w:szCs w:val="20"/>
              </w:rPr>
              <w:t xml:space="preserve">yprošťování osoby nebo nákladu z výtahů </w:t>
            </w:r>
            <w:r>
              <w:rPr>
                <w:rFonts w:cs="Arial"/>
                <w:sz w:val="20"/>
                <w:szCs w:val="20"/>
              </w:rPr>
              <w:t xml:space="preserve">zajistíme </w:t>
            </w:r>
            <w:r w:rsidR="0038409A" w:rsidRPr="00123EE1">
              <w:rPr>
                <w:rFonts w:cs="Arial"/>
                <w:sz w:val="20"/>
                <w:szCs w:val="20"/>
              </w:rPr>
              <w:t>nepřetržitě po dobu 24 hodin denně do 60 minut od telefonického nahlášení takové události</w:t>
            </w:r>
            <w:r w:rsidR="00123EE1" w:rsidRPr="00123EE1">
              <w:rPr>
                <w:rFonts w:cs="Arial"/>
                <w:sz w:val="20"/>
                <w:szCs w:val="20"/>
              </w:rPr>
              <w:t>.</w:t>
            </w:r>
          </w:p>
        </w:tc>
        <w:tc>
          <w:tcPr>
            <w:tcW w:w="1100" w:type="dxa"/>
          </w:tcPr>
          <w:p w14:paraId="15140334"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E77544" w:rsidRPr="003777B1" w14:paraId="4109A4C3"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C47E7A9" w14:textId="77777777" w:rsidR="00123EE1" w:rsidRPr="003777B1" w:rsidRDefault="00123EE1" w:rsidP="00C9156E">
            <w:pPr>
              <w:rPr>
                <w:rFonts w:asciiTheme="minorHAnsi" w:hAnsiTheme="minorHAnsi"/>
                <w:sz w:val="20"/>
                <w:szCs w:val="20"/>
              </w:rPr>
            </w:pPr>
            <w:r w:rsidRPr="003777B1">
              <w:rPr>
                <w:rFonts w:asciiTheme="minorHAnsi" w:hAnsiTheme="minorHAnsi"/>
                <w:sz w:val="20"/>
                <w:szCs w:val="20"/>
              </w:rPr>
              <w:t>Vyproštěn</w:t>
            </w:r>
            <w:r>
              <w:rPr>
                <w:rFonts w:asciiTheme="minorHAnsi" w:hAnsiTheme="minorHAnsi"/>
                <w:sz w:val="20"/>
                <w:szCs w:val="20"/>
              </w:rPr>
              <w:t>í</w:t>
            </w:r>
            <w:r w:rsidRPr="003777B1">
              <w:rPr>
                <w:rFonts w:asciiTheme="minorHAnsi" w:hAnsiTheme="minorHAnsi"/>
                <w:sz w:val="20"/>
                <w:szCs w:val="20"/>
              </w:rPr>
              <w:t xml:space="preserve"> uv</w:t>
            </w:r>
            <w:r>
              <w:rPr>
                <w:rFonts w:asciiTheme="minorHAnsi" w:hAnsiTheme="minorHAnsi"/>
                <w:sz w:val="20"/>
                <w:szCs w:val="20"/>
              </w:rPr>
              <w:t>ízlý</w:t>
            </w:r>
            <w:r w:rsidRPr="003777B1">
              <w:rPr>
                <w:rFonts w:asciiTheme="minorHAnsi" w:hAnsiTheme="minorHAnsi"/>
                <w:sz w:val="20"/>
                <w:szCs w:val="20"/>
              </w:rPr>
              <w:t>ch osob z kabiny v</w:t>
            </w:r>
            <w:r>
              <w:rPr>
                <w:rFonts w:asciiTheme="minorHAnsi" w:hAnsiTheme="minorHAnsi"/>
                <w:sz w:val="20"/>
                <w:szCs w:val="20"/>
              </w:rPr>
              <w:t>ý</w:t>
            </w:r>
            <w:r w:rsidRPr="003777B1">
              <w:rPr>
                <w:rFonts w:asciiTheme="minorHAnsi" w:hAnsiTheme="minorHAnsi"/>
                <w:sz w:val="20"/>
                <w:szCs w:val="20"/>
              </w:rPr>
              <w:t>tahu</w:t>
            </w:r>
          </w:p>
        </w:tc>
        <w:tc>
          <w:tcPr>
            <w:tcW w:w="5812" w:type="dxa"/>
          </w:tcPr>
          <w:p w14:paraId="3D8EF2B2" w14:textId="77777777" w:rsidR="00123EE1" w:rsidRPr="003777B1" w:rsidRDefault="00123EE1" w:rsidP="00123EE1">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Vyproštění osob proběhne do jedné hodiny od nahlášení. Vyproštění nákladu proběhne po vzájemné domluvě se zákazníkem. </w:t>
            </w:r>
            <w:r w:rsidRPr="003777B1">
              <w:rPr>
                <w:sz w:val="20"/>
                <w:szCs w:val="20"/>
              </w:rPr>
              <w:t>Služ</w:t>
            </w:r>
            <w:r>
              <w:rPr>
                <w:sz w:val="20"/>
                <w:szCs w:val="20"/>
              </w:rPr>
              <w:t>ba je fakturová</w:t>
            </w:r>
            <w:r w:rsidRPr="003777B1">
              <w:rPr>
                <w:sz w:val="20"/>
                <w:szCs w:val="20"/>
              </w:rPr>
              <w:t>na samostatně.</w:t>
            </w:r>
          </w:p>
        </w:tc>
        <w:tc>
          <w:tcPr>
            <w:tcW w:w="1100" w:type="dxa"/>
          </w:tcPr>
          <w:p w14:paraId="30016843" w14:textId="77777777" w:rsidR="00123EE1" w:rsidRPr="003777B1" w:rsidRDefault="00F22B6E" w:rsidP="00C915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E77544" w:rsidRPr="003777B1" w14:paraId="7A0D18B8"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029F30" w14:textId="77777777" w:rsidR="00F613FA" w:rsidRPr="003777B1" w:rsidRDefault="00E225A4" w:rsidP="006A7962">
            <w:pPr>
              <w:rPr>
                <w:rFonts w:asciiTheme="minorHAnsi" w:hAnsiTheme="minorHAnsi"/>
                <w:sz w:val="20"/>
                <w:szCs w:val="20"/>
              </w:rPr>
            </w:pPr>
            <w:r>
              <w:rPr>
                <w:rFonts w:asciiTheme="minorHAnsi" w:hAnsiTheme="minorHAnsi"/>
                <w:sz w:val="20"/>
                <w:szCs w:val="20"/>
              </w:rPr>
              <w:t>Materiál a náhradní díly potřebné pro opravu</w:t>
            </w:r>
          </w:p>
        </w:tc>
        <w:tc>
          <w:tcPr>
            <w:tcW w:w="5812" w:type="dxa"/>
          </w:tcPr>
          <w:p w14:paraId="41A1BFD1" w14:textId="77777777" w:rsidR="00F613FA" w:rsidRPr="003777B1" w:rsidRDefault="00E225A4"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Zá</w:t>
            </w:r>
            <w:r w:rsidR="00F613FA" w:rsidRPr="003777B1">
              <w:rPr>
                <w:sz w:val="20"/>
                <w:szCs w:val="20"/>
              </w:rPr>
              <w:t>k</w:t>
            </w:r>
            <w:r>
              <w:rPr>
                <w:sz w:val="20"/>
                <w:szCs w:val="20"/>
              </w:rPr>
              <w:t>azní</w:t>
            </w:r>
            <w:r w:rsidR="00F613FA" w:rsidRPr="003777B1">
              <w:rPr>
                <w:sz w:val="20"/>
                <w:szCs w:val="20"/>
              </w:rPr>
              <w:t>k m</w:t>
            </w:r>
            <w:r>
              <w:rPr>
                <w:sz w:val="20"/>
                <w:szCs w:val="20"/>
              </w:rPr>
              <w:t>á</w:t>
            </w:r>
            <w:r w:rsidR="00F613FA" w:rsidRPr="003777B1">
              <w:rPr>
                <w:sz w:val="20"/>
                <w:szCs w:val="20"/>
              </w:rPr>
              <w:t xml:space="preserve"> zahrnut materi</w:t>
            </w:r>
            <w:r>
              <w:rPr>
                <w:sz w:val="20"/>
                <w:szCs w:val="20"/>
              </w:rPr>
              <w:t>á</w:t>
            </w:r>
            <w:r w:rsidR="00F613FA" w:rsidRPr="003777B1">
              <w:rPr>
                <w:sz w:val="20"/>
                <w:szCs w:val="20"/>
              </w:rPr>
              <w:t xml:space="preserve">l </w:t>
            </w:r>
            <w:r>
              <w:rPr>
                <w:sz w:val="20"/>
                <w:szCs w:val="20"/>
              </w:rPr>
              <w:t>a náhradní díly v paušální ceně.</w:t>
            </w:r>
          </w:p>
        </w:tc>
        <w:tc>
          <w:tcPr>
            <w:tcW w:w="1100" w:type="dxa"/>
          </w:tcPr>
          <w:p w14:paraId="7548846C" w14:textId="77777777" w:rsidR="00F613FA" w:rsidRPr="003777B1" w:rsidRDefault="00E225A4" w:rsidP="003777B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22B6E" w:rsidRPr="003777B1" w14:paraId="6EBE6942"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37A43DA" w14:textId="77777777" w:rsidR="00F613FA" w:rsidRPr="003777B1" w:rsidRDefault="00E225A4" w:rsidP="00E225A4">
            <w:pPr>
              <w:rPr>
                <w:rFonts w:asciiTheme="minorHAnsi" w:hAnsiTheme="minorHAnsi"/>
                <w:sz w:val="20"/>
                <w:szCs w:val="20"/>
              </w:rPr>
            </w:pPr>
            <w:r>
              <w:rPr>
                <w:rFonts w:asciiTheme="minorHAnsi" w:hAnsiTheme="minorHAnsi"/>
                <w:sz w:val="20"/>
                <w:szCs w:val="20"/>
              </w:rPr>
              <w:t>Provoz SIM karty a poplatky za nouzové volání z kabiny výtahu</w:t>
            </w:r>
          </w:p>
        </w:tc>
        <w:tc>
          <w:tcPr>
            <w:tcW w:w="5812" w:type="dxa"/>
          </w:tcPr>
          <w:p w14:paraId="6489E985" w14:textId="77777777" w:rsidR="00F613FA" w:rsidRPr="003777B1" w:rsidRDefault="00F613FA"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V př</w:t>
            </w:r>
            <w:r w:rsidR="00E225A4">
              <w:rPr>
                <w:sz w:val="20"/>
                <w:szCs w:val="20"/>
              </w:rPr>
              <w:t>í</w:t>
            </w:r>
            <w:r w:rsidRPr="003777B1">
              <w:rPr>
                <w:sz w:val="20"/>
                <w:szCs w:val="20"/>
              </w:rPr>
              <w:t>padě, ž</w:t>
            </w:r>
            <w:r w:rsidR="00E225A4">
              <w:rPr>
                <w:sz w:val="20"/>
                <w:szCs w:val="20"/>
              </w:rPr>
              <w:t>e je vý</w:t>
            </w:r>
            <w:r w:rsidRPr="003777B1">
              <w:rPr>
                <w:sz w:val="20"/>
                <w:szCs w:val="20"/>
              </w:rPr>
              <w:t>tah vybaven obousmě</w:t>
            </w:r>
            <w:r w:rsidR="00E225A4">
              <w:rPr>
                <w:sz w:val="20"/>
                <w:szCs w:val="20"/>
              </w:rPr>
              <w:t>rným dorozumí</w:t>
            </w:r>
            <w:r w:rsidRPr="003777B1">
              <w:rPr>
                <w:sz w:val="20"/>
                <w:szCs w:val="20"/>
              </w:rPr>
              <w:t>vac</w:t>
            </w:r>
            <w:r w:rsidR="00E225A4">
              <w:rPr>
                <w:sz w:val="20"/>
                <w:szCs w:val="20"/>
              </w:rPr>
              <w:t>í</w:t>
            </w:r>
            <w:r w:rsidRPr="003777B1">
              <w:rPr>
                <w:sz w:val="20"/>
                <w:szCs w:val="20"/>
              </w:rPr>
              <w:t>m zař</w:t>
            </w:r>
            <w:r w:rsidR="00E225A4">
              <w:rPr>
                <w:sz w:val="20"/>
                <w:szCs w:val="20"/>
              </w:rPr>
              <w:t>í</w:t>
            </w:r>
            <w:r w:rsidRPr="003777B1">
              <w:rPr>
                <w:sz w:val="20"/>
                <w:szCs w:val="20"/>
              </w:rPr>
              <w:t>zen</w:t>
            </w:r>
            <w:r w:rsidR="00E225A4">
              <w:rPr>
                <w:sz w:val="20"/>
                <w:szCs w:val="20"/>
              </w:rPr>
              <w:t>í</w:t>
            </w:r>
            <w:r w:rsidRPr="003777B1">
              <w:rPr>
                <w:sz w:val="20"/>
                <w:szCs w:val="20"/>
              </w:rPr>
              <w:t>m,</w:t>
            </w:r>
            <w:r w:rsidR="00E225A4">
              <w:rPr>
                <w:sz w:val="20"/>
                <w:szCs w:val="20"/>
              </w:rPr>
              <w:t xml:space="preserve"> </w:t>
            </w:r>
            <w:proofErr w:type="gramStart"/>
            <w:r w:rsidR="00E225A4">
              <w:rPr>
                <w:sz w:val="20"/>
                <w:szCs w:val="20"/>
              </w:rPr>
              <w:t>poskytujeme</w:t>
            </w:r>
            <w:proofErr w:type="gramEnd"/>
            <w:r w:rsidR="00E225A4">
              <w:rPr>
                <w:sz w:val="20"/>
                <w:szCs w:val="20"/>
              </w:rPr>
              <w:t xml:space="preserve"> vlastní paušální SIM kartu do tohoto </w:t>
            </w:r>
            <w:r w:rsidRPr="003777B1">
              <w:rPr>
                <w:sz w:val="20"/>
                <w:szCs w:val="20"/>
              </w:rPr>
              <w:t>zař</w:t>
            </w:r>
            <w:r w:rsidR="00E225A4">
              <w:rPr>
                <w:sz w:val="20"/>
                <w:szCs w:val="20"/>
              </w:rPr>
              <w:t>ízení</w:t>
            </w:r>
            <w:r w:rsidRPr="003777B1">
              <w:rPr>
                <w:sz w:val="20"/>
                <w:szCs w:val="20"/>
              </w:rPr>
              <w:t xml:space="preserve"> a platby</w:t>
            </w:r>
            <w:r w:rsidR="00E225A4">
              <w:rPr>
                <w:sz w:val="20"/>
                <w:szCs w:val="20"/>
              </w:rPr>
              <w:t xml:space="preserve"> operátora hradíme.</w:t>
            </w:r>
            <w:r w:rsidR="00E225A4" w:rsidRPr="003777B1">
              <w:rPr>
                <w:sz w:val="20"/>
                <w:szCs w:val="20"/>
              </w:rPr>
              <w:t xml:space="preserve"> </w:t>
            </w:r>
            <w:r w:rsidRPr="003777B1">
              <w:rPr>
                <w:sz w:val="20"/>
                <w:szCs w:val="20"/>
              </w:rPr>
              <w:t xml:space="preserve">Odpovědnost za funkčnost </w:t>
            </w:r>
            <w:r w:rsidR="00E225A4">
              <w:rPr>
                <w:sz w:val="20"/>
                <w:szCs w:val="20"/>
              </w:rPr>
              <w:t>SIM karty je ze zá</w:t>
            </w:r>
            <w:r w:rsidRPr="003777B1">
              <w:rPr>
                <w:sz w:val="20"/>
                <w:szCs w:val="20"/>
              </w:rPr>
              <w:t>kazn</w:t>
            </w:r>
            <w:r w:rsidR="00E225A4">
              <w:rPr>
                <w:sz w:val="20"/>
                <w:szCs w:val="20"/>
              </w:rPr>
              <w:t>í</w:t>
            </w:r>
            <w:r w:rsidRPr="003777B1">
              <w:rPr>
                <w:sz w:val="20"/>
                <w:szCs w:val="20"/>
              </w:rPr>
              <w:t xml:space="preserve">ka přenesena </w:t>
            </w:r>
            <w:r w:rsidR="00E225A4">
              <w:rPr>
                <w:sz w:val="20"/>
                <w:szCs w:val="20"/>
              </w:rPr>
              <w:t>V H L, s.r.o.</w:t>
            </w:r>
          </w:p>
        </w:tc>
        <w:tc>
          <w:tcPr>
            <w:tcW w:w="1100" w:type="dxa"/>
          </w:tcPr>
          <w:p w14:paraId="19D07FAA" w14:textId="77777777" w:rsidR="00F613FA" w:rsidRPr="0062023B" w:rsidRDefault="00EE371E" w:rsidP="00EE371E">
            <w:pPr>
              <w:cnfStyle w:val="000000100000" w:firstRow="0" w:lastRow="0" w:firstColumn="0" w:lastColumn="0" w:oddVBand="0" w:evenVBand="0" w:oddHBand="1" w:evenHBand="0" w:firstRowFirstColumn="0" w:firstRowLastColumn="0" w:lastRowFirstColumn="0" w:lastRowLastColumn="0"/>
              <w:rPr>
                <w:sz w:val="20"/>
                <w:szCs w:val="20"/>
              </w:rPr>
            </w:pPr>
            <w:r w:rsidRPr="0062023B">
              <w:rPr>
                <w:sz w:val="20"/>
                <w:szCs w:val="20"/>
              </w:rPr>
              <w:t>ANO</w:t>
            </w:r>
          </w:p>
        </w:tc>
      </w:tr>
      <w:tr w:rsidR="00F22B6E" w:rsidRPr="003777B1" w14:paraId="0754F0EE"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9D8F447" w14:textId="77777777" w:rsidR="00F613FA" w:rsidRPr="003777B1" w:rsidRDefault="00EE12AD" w:rsidP="00EE12AD">
            <w:pPr>
              <w:rPr>
                <w:rFonts w:asciiTheme="minorHAnsi" w:hAnsiTheme="minorHAnsi"/>
                <w:sz w:val="20"/>
                <w:szCs w:val="20"/>
              </w:rPr>
            </w:pPr>
            <w:r>
              <w:rPr>
                <w:rFonts w:asciiTheme="minorHAnsi" w:hAnsiTheme="minorHAnsi"/>
                <w:sz w:val="20"/>
                <w:szCs w:val="20"/>
              </w:rPr>
              <w:t>Odborné poradenství</w:t>
            </w:r>
            <w:r w:rsidR="00F613FA" w:rsidRPr="003777B1">
              <w:rPr>
                <w:rFonts w:asciiTheme="minorHAnsi" w:hAnsiTheme="minorHAnsi"/>
                <w:sz w:val="20"/>
                <w:szCs w:val="20"/>
              </w:rPr>
              <w:t xml:space="preserve"> a cenov</w:t>
            </w:r>
            <w:r>
              <w:rPr>
                <w:rFonts w:asciiTheme="minorHAnsi" w:hAnsiTheme="minorHAnsi"/>
                <w:sz w:val="20"/>
                <w:szCs w:val="20"/>
              </w:rPr>
              <w:t>é</w:t>
            </w:r>
            <w:r w:rsidR="00F613FA" w:rsidRPr="003777B1">
              <w:rPr>
                <w:rFonts w:asciiTheme="minorHAnsi" w:hAnsiTheme="minorHAnsi"/>
                <w:sz w:val="20"/>
                <w:szCs w:val="20"/>
              </w:rPr>
              <w:t xml:space="preserve"> nab</w:t>
            </w:r>
            <w:r>
              <w:rPr>
                <w:rFonts w:asciiTheme="minorHAnsi" w:hAnsiTheme="minorHAnsi"/>
                <w:sz w:val="20"/>
                <w:szCs w:val="20"/>
              </w:rPr>
              <w:t>í</w:t>
            </w:r>
            <w:r w:rsidR="00F613FA" w:rsidRPr="003777B1">
              <w:rPr>
                <w:rFonts w:asciiTheme="minorHAnsi" w:hAnsiTheme="minorHAnsi"/>
                <w:sz w:val="20"/>
                <w:szCs w:val="20"/>
              </w:rPr>
              <w:t>dky na</w:t>
            </w:r>
            <w:r>
              <w:rPr>
                <w:rFonts w:asciiTheme="minorHAnsi" w:hAnsiTheme="minorHAnsi"/>
                <w:sz w:val="20"/>
                <w:szCs w:val="20"/>
              </w:rPr>
              <w:t xml:space="preserve"> modernizace vý</w:t>
            </w:r>
            <w:r w:rsidR="00F613FA" w:rsidRPr="003777B1">
              <w:rPr>
                <w:rFonts w:asciiTheme="minorHAnsi" w:hAnsiTheme="minorHAnsi"/>
                <w:sz w:val="20"/>
                <w:szCs w:val="20"/>
              </w:rPr>
              <w:t>tah</w:t>
            </w:r>
            <w:r>
              <w:rPr>
                <w:rFonts w:asciiTheme="minorHAnsi" w:hAnsiTheme="minorHAnsi"/>
                <w:sz w:val="20"/>
                <w:szCs w:val="20"/>
              </w:rPr>
              <w:t>u</w:t>
            </w:r>
          </w:p>
        </w:tc>
        <w:tc>
          <w:tcPr>
            <w:tcW w:w="5812" w:type="dxa"/>
          </w:tcPr>
          <w:p w14:paraId="331FFF77" w14:textId="77777777" w:rsidR="00F613FA" w:rsidRPr="003777B1" w:rsidRDefault="00EE12AD"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w:t>
            </w:r>
            <w:r w:rsidR="00F613FA" w:rsidRPr="003777B1">
              <w:rPr>
                <w:sz w:val="20"/>
                <w:szCs w:val="20"/>
              </w:rPr>
              <w:t>oskyt</w:t>
            </w:r>
            <w:r>
              <w:rPr>
                <w:sz w:val="20"/>
                <w:szCs w:val="20"/>
              </w:rPr>
              <w:t>ujeme</w:t>
            </w:r>
            <w:r w:rsidR="00F613FA" w:rsidRPr="003777B1">
              <w:rPr>
                <w:sz w:val="20"/>
                <w:szCs w:val="20"/>
              </w:rPr>
              <w:t xml:space="preserve"> ucelenou rozvahu a</w:t>
            </w:r>
            <w:r>
              <w:rPr>
                <w:sz w:val="20"/>
                <w:szCs w:val="20"/>
              </w:rPr>
              <w:t xml:space="preserve"> </w:t>
            </w:r>
            <w:r w:rsidR="00F613FA" w:rsidRPr="003777B1">
              <w:rPr>
                <w:sz w:val="20"/>
                <w:szCs w:val="20"/>
              </w:rPr>
              <w:t>technickou pomoc pro dalš</w:t>
            </w:r>
            <w:r>
              <w:rPr>
                <w:sz w:val="20"/>
                <w:szCs w:val="20"/>
              </w:rPr>
              <w:t>í</w:t>
            </w:r>
            <w:r w:rsidR="00F613FA" w:rsidRPr="003777B1">
              <w:rPr>
                <w:sz w:val="20"/>
                <w:szCs w:val="20"/>
              </w:rPr>
              <w:t xml:space="preserve"> kroky k prodlouž</w:t>
            </w:r>
            <w:r>
              <w:rPr>
                <w:sz w:val="20"/>
                <w:szCs w:val="20"/>
              </w:rPr>
              <w:t>ení</w:t>
            </w:r>
            <w:r w:rsidR="00F613FA" w:rsidRPr="003777B1">
              <w:rPr>
                <w:sz w:val="20"/>
                <w:szCs w:val="20"/>
              </w:rPr>
              <w:t xml:space="preserve"> životnosti zař</w:t>
            </w:r>
            <w:r>
              <w:rPr>
                <w:sz w:val="20"/>
                <w:szCs w:val="20"/>
              </w:rPr>
              <w:t>í</w:t>
            </w:r>
            <w:r w:rsidR="00F613FA" w:rsidRPr="003777B1">
              <w:rPr>
                <w:sz w:val="20"/>
                <w:szCs w:val="20"/>
              </w:rPr>
              <w:t>zen</w:t>
            </w:r>
            <w:r>
              <w:rPr>
                <w:sz w:val="20"/>
                <w:szCs w:val="20"/>
              </w:rPr>
              <w:t>í</w:t>
            </w:r>
            <w:r w:rsidR="00F613FA" w:rsidRPr="003777B1">
              <w:rPr>
                <w:sz w:val="20"/>
                <w:szCs w:val="20"/>
              </w:rPr>
              <w:t xml:space="preserve"> či</w:t>
            </w:r>
            <w:r>
              <w:rPr>
                <w:sz w:val="20"/>
                <w:szCs w:val="20"/>
              </w:rPr>
              <w:t xml:space="preserve"> </w:t>
            </w:r>
            <w:r w:rsidR="00F613FA" w:rsidRPr="003777B1">
              <w:rPr>
                <w:sz w:val="20"/>
                <w:szCs w:val="20"/>
              </w:rPr>
              <w:t>př</w:t>
            </w:r>
            <w:r>
              <w:rPr>
                <w:sz w:val="20"/>
                <w:szCs w:val="20"/>
              </w:rPr>
              <w:t>í</w:t>
            </w:r>
            <w:r w:rsidR="00F613FA" w:rsidRPr="003777B1">
              <w:rPr>
                <w:sz w:val="20"/>
                <w:szCs w:val="20"/>
              </w:rPr>
              <w:t>pravě technick</w:t>
            </w:r>
            <w:r>
              <w:rPr>
                <w:sz w:val="20"/>
                <w:szCs w:val="20"/>
              </w:rPr>
              <w:t>ý</w:t>
            </w:r>
            <w:r w:rsidR="00F613FA" w:rsidRPr="003777B1">
              <w:rPr>
                <w:sz w:val="20"/>
                <w:szCs w:val="20"/>
              </w:rPr>
              <w:t>ch informaci a podkladů pro zah</w:t>
            </w:r>
            <w:r>
              <w:rPr>
                <w:sz w:val="20"/>
                <w:szCs w:val="20"/>
              </w:rPr>
              <w:t>á</w:t>
            </w:r>
            <w:r w:rsidR="00F613FA" w:rsidRPr="003777B1">
              <w:rPr>
                <w:sz w:val="20"/>
                <w:szCs w:val="20"/>
              </w:rPr>
              <w:t>jen</w:t>
            </w:r>
            <w:r>
              <w:rPr>
                <w:sz w:val="20"/>
                <w:szCs w:val="20"/>
              </w:rPr>
              <w:t>í procesu částečné či celkové modernizace zařízení.</w:t>
            </w:r>
          </w:p>
        </w:tc>
        <w:tc>
          <w:tcPr>
            <w:tcW w:w="1100" w:type="dxa"/>
          </w:tcPr>
          <w:p w14:paraId="6D98507E"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22B6E" w:rsidRPr="003777B1" w14:paraId="1CC9FAD7"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0AB9760" w14:textId="77777777" w:rsidR="00F613FA" w:rsidRPr="003777B1" w:rsidRDefault="00F613FA" w:rsidP="00EE12AD">
            <w:pPr>
              <w:rPr>
                <w:rFonts w:asciiTheme="minorHAnsi" w:hAnsiTheme="minorHAnsi"/>
                <w:sz w:val="20"/>
                <w:szCs w:val="20"/>
              </w:rPr>
            </w:pPr>
            <w:r w:rsidRPr="003777B1">
              <w:rPr>
                <w:rFonts w:asciiTheme="minorHAnsi" w:hAnsiTheme="minorHAnsi"/>
                <w:sz w:val="20"/>
                <w:szCs w:val="20"/>
              </w:rPr>
              <w:t>Zkouška funkce EVAKUACE u evakuač</w:t>
            </w:r>
            <w:r w:rsidR="00123EE1">
              <w:rPr>
                <w:rFonts w:asciiTheme="minorHAnsi" w:hAnsiTheme="minorHAnsi"/>
                <w:sz w:val="20"/>
                <w:szCs w:val="20"/>
              </w:rPr>
              <w:t>ní</w:t>
            </w:r>
            <w:r w:rsidRPr="003777B1">
              <w:rPr>
                <w:rFonts w:asciiTheme="minorHAnsi" w:hAnsiTheme="minorHAnsi"/>
                <w:sz w:val="20"/>
                <w:szCs w:val="20"/>
              </w:rPr>
              <w:t>ch</w:t>
            </w:r>
            <w:r w:rsidR="00EE12AD">
              <w:rPr>
                <w:rFonts w:asciiTheme="minorHAnsi" w:hAnsiTheme="minorHAnsi"/>
                <w:sz w:val="20"/>
                <w:szCs w:val="20"/>
              </w:rPr>
              <w:t xml:space="preserve"> </w:t>
            </w:r>
            <w:r w:rsidRPr="003777B1">
              <w:rPr>
                <w:rFonts w:asciiTheme="minorHAnsi" w:hAnsiTheme="minorHAnsi"/>
                <w:sz w:val="20"/>
                <w:szCs w:val="20"/>
              </w:rPr>
              <w:t>nebo pož</w:t>
            </w:r>
            <w:r w:rsidR="00EE12AD">
              <w:rPr>
                <w:rFonts w:asciiTheme="minorHAnsi" w:hAnsiTheme="minorHAnsi"/>
                <w:sz w:val="20"/>
                <w:szCs w:val="20"/>
              </w:rPr>
              <w:t>árních vý</w:t>
            </w:r>
            <w:r w:rsidRPr="003777B1">
              <w:rPr>
                <w:rFonts w:asciiTheme="minorHAnsi" w:hAnsiTheme="minorHAnsi"/>
                <w:sz w:val="20"/>
                <w:szCs w:val="20"/>
              </w:rPr>
              <w:t>tahů</w:t>
            </w:r>
          </w:p>
        </w:tc>
        <w:tc>
          <w:tcPr>
            <w:tcW w:w="5812" w:type="dxa"/>
          </w:tcPr>
          <w:p w14:paraId="31DB3191" w14:textId="77777777" w:rsidR="00F613FA" w:rsidRPr="003777B1" w:rsidRDefault="00EE12AD" w:rsidP="00EE12A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Provedeme</w:t>
            </w:r>
            <w:r w:rsidR="00F613FA" w:rsidRPr="003777B1">
              <w:rPr>
                <w:sz w:val="20"/>
                <w:szCs w:val="20"/>
              </w:rPr>
              <w:t xml:space="preserve"> asistenci u zkoušky funkčnosti evakuač</w:t>
            </w:r>
            <w:r>
              <w:rPr>
                <w:sz w:val="20"/>
                <w:szCs w:val="20"/>
              </w:rPr>
              <w:t>ní</w:t>
            </w:r>
            <w:r w:rsidR="00F613FA" w:rsidRPr="003777B1">
              <w:rPr>
                <w:sz w:val="20"/>
                <w:szCs w:val="20"/>
              </w:rPr>
              <w:t>ho nebo pož</w:t>
            </w:r>
            <w:r>
              <w:rPr>
                <w:sz w:val="20"/>
                <w:szCs w:val="20"/>
              </w:rPr>
              <w:t>ární</w:t>
            </w:r>
            <w:r w:rsidR="00F613FA" w:rsidRPr="003777B1">
              <w:rPr>
                <w:sz w:val="20"/>
                <w:szCs w:val="20"/>
              </w:rPr>
              <w:t>ho</w:t>
            </w:r>
            <w:r>
              <w:rPr>
                <w:sz w:val="20"/>
                <w:szCs w:val="20"/>
              </w:rPr>
              <w:t xml:space="preserve"> vý</w:t>
            </w:r>
            <w:r w:rsidR="00F613FA" w:rsidRPr="003777B1">
              <w:rPr>
                <w:sz w:val="20"/>
                <w:szCs w:val="20"/>
              </w:rPr>
              <w:t xml:space="preserve">tahu dle </w:t>
            </w:r>
            <w:proofErr w:type="spellStart"/>
            <w:r w:rsidR="00F613FA" w:rsidRPr="003777B1">
              <w:rPr>
                <w:sz w:val="20"/>
                <w:szCs w:val="20"/>
              </w:rPr>
              <w:t>vyhl</w:t>
            </w:r>
            <w:proofErr w:type="spellEnd"/>
            <w:r w:rsidR="00F613FA" w:rsidRPr="003777B1">
              <w:rPr>
                <w:sz w:val="20"/>
                <w:szCs w:val="20"/>
              </w:rPr>
              <w:t>.</w:t>
            </w:r>
            <w:r>
              <w:rPr>
                <w:sz w:val="20"/>
                <w:szCs w:val="20"/>
              </w:rPr>
              <w:t xml:space="preserve"> </w:t>
            </w:r>
            <w:r w:rsidR="00F613FA" w:rsidRPr="003777B1">
              <w:rPr>
                <w:sz w:val="20"/>
                <w:szCs w:val="20"/>
              </w:rPr>
              <w:t>č.</w:t>
            </w:r>
            <w:r>
              <w:rPr>
                <w:sz w:val="20"/>
                <w:szCs w:val="20"/>
              </w:rPr>
              <w:t xml:space="preserve"> </w:t>
            </w:r>
            <w:r w:rsidR="00F613FA" w:rsidRPr="003777B1">
              <w:rPr>
                <w:sz w:val="20"/>
                <w:szCs w:val="20"/>
              </w:rPr>
              <w:t>246/2001 Sb..</w:t>
            </w:r>
          </w:p>
        </w:tc>
        <w:tc>
          <w:tcPr>
            <w:tcW w:w="1100" w:type="dxa"/>
          </w:tcPr>
          <w:p w14:paraId="41094C89" w14:textId="77777777" w:rsidR="00F613FA" w:rsidRPr="003777B1" w:rsidRDefault="00EE12AD"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bl>
    <w:p w14:paraId="0BA8C022" w14:textId="77777777" w:rsidR="00F613FA" w:rsidRDefault="00F613FA" w:rsidP="00844802">
      <w:pPr>
        <w:tabs>
          <w:tab w:val="left" w:pos="5103"/>
        </w:tabs>
      </w:pPr>
    </w:p>
    <w:p w14:paraId="63DF8A67" w14:textId="77777777" w:rsidR="005D1B0D" w:rsidRDefault="005D1B0D" w:rsidP="00844802">
      <w:pPr>
        <w:tabs>
          <w:tab w:val="left" w:pos="5103"/>
        </w:tabs>
      </w:pPr>
    </w:p>
    <w:p w14:paraId="11CD7826" w14:textId="77777777" w:rsidR="005D1B0D" w:rsidRDefault="005D1B0D" w:rsidP="00844802">
      <w:pPr>
        <w:tabs>
          <w:tab w:val="left" w:pos="5103"/>
        </w:tabs>
      </w:pPr>
    </w:p>
    <w:p w14:paraId="1286FE68" w14:textId="77777777" w:rsidR="005D1B0D" w:rsidRDefault="005D1B0D" w:rsidP="00844802">
      <w:pPr>
        <w:tabs>
          <w:tab w:val="left" w:pos="5103"/>
        </w:tabs>
      </w:pPr>
    </w:p>
    <w:p w14:paraId="5FDAA2E3" w14:textId="77777777" w:rsidR="005D1B0D" w:rsidRDefault="005D1B0D" w:rsidP="00844802">
      <w:pPr>
        <w:tabs>
          <w:tab w:val="left" w:pos="5103"/>
        </w:tabs>
      </w:pPr>
    </w:p>
    <w:p w14:paraId="61A7C6C3" w14:textId="77777777" w:rsidR="005D1B0D" w:rsidRDefault="005D1B0D" w:rsidP="00844802">
      <w:pPr>
        <w:tabs>
          <w:tab w:val="left" w:pos="5103"/>
        </w:tabs>
      </w:pPr>
    </w:p>
    <w:p w14:paraId="7C81210B" w14:textId="77777777" w:rsidR="005D1B0D" w:rsidRDefault="005D1B0D" w:rsidP="00844802">
      <w:pPr>
        <w:tabs>
          <w:tab w:val="left" w:pos="5103"/>
        </w:tabs>
      </w:pPr>
    </w:p>
    <w:p w14:paraId="00DDAD05" w14:textId="77777777" w:rsidR="005D1B0D" w:rsidRDefault="005D1B0D" w:rsidP="00844802">
      <w:pPr>
        <w:tabs>
          <w:tab w:val="left" w:pos="5103"/>
        </w:tabs>
      </w:pPr>
    </w:p>
    <w:p w14:paraId="53433C68" w14:textId="77777777" w:rsidR="005D1B0D" w:rsidRDefault="005D1B0D" w:rsidP="00844802">
      <w:pPr>
        <w:tabs>
          <w:tab w:val="left" w:pos="5103"/>
        </w:tabs>
      </w:pPr>
    </w:p>
    <w:p w14:paraId="55714656" w14:textId="77777777" w:rsidR="005D1B0D" w:rsidRDefault="005D1B0D" w:rsidP="00844802">
      <w:pPr>
        <w:tabs>
          <w:tab w:val="left" w:pos="5103"/>
        </w:tabs>
      </w:pPr>
    </w:p>
    <w:p w14:paraId="75A42D67" w14:textId="77777777" w:rsidR="005D1B0D" w:rsidRDefault="005D1B0D" w:rsidP="001F21ED">
      <w:pPr>
        <w:tabs>
          <w:tab w:val="left" w:pos="3410"/>
        </w:tabs>
      </w:pPr>
    </w:p>
    <w:p w14:paraId="366EB24B" w14:textId="77777777" w:rsidR="001F21ED" w:rsidRDefault="001F21ED" w:rsidP="00844802">
      <w:pPr>
        <w:tabs>
          <w:tab w:val="left" w:pos="5103"/>
        </w:tabs>
        <w:sectPr w:rsidR="001F21ED" w:rsidSect="00424494">
          <w:headerReference w:type="default" r:id="rId16"/>
          <w:pgSz w:w="11906" w:h="16838"/>
          <w:pgMar w:top="1417" w:right="1417" w:bottom="1417" w:left="1417" w:header="708" w:footer="283" w:gutter="0"/>
          <w:cols w:space="708"/>
          <w:docGrid w:linePitch="360"/>
        </w:sectPr>
      </w:pPr>
    </w:p>
    <w:p w14:paraId="4FBAB40C" w14:textId="77777777" w:rsidR="001F21ED" w:rsidRPr="009D540E" w:rsidRDefault="001F21ED" w:rsidP="00A220F4">
      <w:pPr>
        <w:pStyle w:val="Nadpis2"/>
      </w:pPr>
      <w:r w:rsidRPr="009D540E">
        <w:lastRenderedPageBreak/>
        <w:t xml:space="preserve">Příloha </w:t>
      </w:r>
      <w:proofErr w:type="gramStart"/>
      <w:r w:rsidRPr="009D540E">
        <w:t>č.3 - Soupis</w:t>
      </w:r>
      <w:proofErr w:type="gramEnd"/>
      <w:r w:rsidRPr="009D540E">
        <w:t xml:space="preserve"> povinných úkonů pro preventivní údržbu výtahu</w:t>
      </w:r>
    </w:p>
    <w:p w14:paraId="489A112B" w14:textId="77777777" w:rsidR="009D540E" w:rsidRPr="002955BC" w:rsidRDefault="009D540E" w:rsidP="009D540E">
      <w:pPr>
        <w:pStyle w:val="Odstavecseseznamem"/>
        <w:numPr>
          <w:ilvl w:val="0"/>
          <w:numId w:val="31"/>
        </w:numPr>
        <w:tabs>
          <w:tab w:val="left" w:pos="1701"/>
        </w:tabs>
        <w:ind w:left="567" w:hanging="567"/>
      </w:pPr>
      <w:r w:rsidRPr="002955BC">
        <w:t>Stroj výtahu</w:t>
      </w:r>
    </w:p>
    <w:p w14:paraId="59916C2C" w14:textId="77777777" w:rsidR="009D540E" w:rsidRPr="002955BC" w:rsidRDefault="009D540E" w:rsidP="009D540E">
      <w:pPr>
        <w:pStyle w:val="Odstavecseseznamem"/>
        <w:numPr>
          <w:ilvl w:val="0"/>
          <w:numId w:val="32"/>
        </w:numPr>
        <w:tabs>
          <w:tab w:val="left" w:pos="1985"/>
        </w:tabs>
      </w:pPr>
      <w:r w:rsidRPr="002955BC">
        <w:t>kontrola a seřízení brzdy</w:t>
      </w:r>
    </w:p>
    <w:p w14:paraId="3AEFADC0" w14:textId="77777777" w:rsidR="009D540E" w:rsidRPr="002955BC" w:rsidRDefault="009D540E" w:rsidP="009D540E">
      <w:pPr>
        <w:pStyle w:val="Odstavecseseznamem"/>
        <w:numPr>
          <w:ilvl w:val="0"/>
          <w:numId w:val="32"/>
        </w:numPr>
        <w:tabs>
          <w:tab w:val="left" w:pos="1985"/>
        </w:tabs>
      </w:pPr>
      <w:r w:rsidRPr="002955BC">
        <w:t xml:space="preserve">kontrola ložisek </w:t>
      </w:r>
    </w:p>
    <w:p w14:paraId="17E96975" w14:textId="77777777" w:rsidR="009D540E" w:rsidRPr="002955BC" w:rsidRDefault="009D540E" w:rsidP="009D540E">
      <w:pPr>
        <w:pStyle w:val="Odstavecseseznamem"/>
        <w:numPr>
          <w:ilvl w:val="0"/>
          <w:numId w:val="32"/>
        </w:numPr>
        <w:tabs>
          <w:tab w:val="left" w:pos="1985"/>
        </w:tabs>
      </w:pPr>
      <w:r w:rsidRPr="002955BC">
        <w:t>kontrola kotouče</w:t>
      </w:r>
    </w:p>
    <w:p w14:paraId="707F64A6" w14:textId="77777777" w:rsidR="009D540E" w:rsidRPr="002955BC" w:rsidRDefault="009D540E" w:rsidP="009D540E">
      <w:pPr>
        <w:pStyle w:val="Odstavecseseznamem"/>
        <w:numPr>
          <w:ilvl w:val="0"/>
          <w:numId w:val="31"/>
        </w:numPr>
        <w:tabs>
          <w:tab w:val="left" w:pos="1701"/>
        </w:tabs>
        <w:ind w:left="567" w:hanging="567"/>
      </w:pPr>
      <w:r w:rsidRPr="002955BC">
        <w:t>Strojovna a zařízení ve výtahové šachtě</w:t>
      </w:r>
    </w:p>
    <w:p w14:paraId="62452884" w14:textId="77777777" w:rsidR="009D540E" w:rsidRPr="002955BC" w:rsidRDefault="009D540E" w:rsidP="009D540E">
      <w:pPr>
        <w:pStyle w:val="Odstavecseseznamem"/>
        <w:numPr>
          <w:ilvl w:val="0"/>
          <w:numId w:val="33"/>
        </w:numPr>
      </w:pPr>
      <w:r w:rsidRPr="002955BC">
        <w:t>vyčištění a seřízení všech elektropřístrojů</w:t>
      </w:r>
    </w:p>
    <w:p w14:paraId="123045AB" w14:textId="77777777" w:rsidR="009D540E" w:rsidRPr="002955BC" w:rsidRDefault="009D540E" w:rsidP="009D540E">
      <w:pPr>
        <w:pStyle w:val="Odstavecseseznamem"/>
        <w:numPr>
          <w:ilvl w:val="0"/>
          <w:numId w:val="33"/>
        </w:numPr>
        <w:jc w:val="both"/>
      </w:pPr>
      <w:r w:rsidRPr="002955BC">
        <w:t>čištění a kontrola upevnění vodítek a dotažení všech šroubů na příchytkách a spojích vodítek</w:t>
      </w:r>
    </w:p>
    <w:p w14:paraId="60ED724F" w14:textId="77777777" w:rsidR="009D540E" w:rsidRPr="002955BC" w:rsidRDefault="009D540E" w:rsidP="009D540E">
      <w:pPr>
        <w:pStyle w:val="Odstavecseseznamem"/>
        <w:numPr>
          <w:ilvl w:val="0"/>
          <w:numId w:val="33"/>
        </w:numPr>
        <w:tabs>
          <w:tab w:val="left" w:pos="1985"/>
        </w:tabs>
      </w:pPr>
      <w:r w:rsidRPr="002955BC">
        <w:t>seřízení výtahu – dojezdy, stání ve stanicích</w:t>
      </w:r>
    </w:p>
    <w:p w14:paraId="10471B97" w14:textId="77777777" w:rsidR="009D540E" w:rsidRPr="002955BC" w:rsidRDefault="009D540E" w:rsidP="009D540E">
      <w:pPr>
        <w:pStyle w:val="Odstavecseseznamem"/>
        <w:numPr>
          <w:ilvl w:val="0"/>
          <w:numId w:val="33"/>
        </w:numPr>
        <w:tabs>
          <w:tab w:val="left" w:pos="1985"/>
        </w:tabs>
      </w:pPr>
      <w:r w:rsidRPr="002955BC">
        <w:t>odsátí oleje z lapačů</w:t>
      </w:r>
    </w:p>
    <w:p w14:paraId="12FA2FFF" w14:textId="77777777" w:rsidR="009D540E" w:rsidRPr="002955BC" w:rsidRDefault="009D540E" w:rsidP="009D540E">
      <w:pPr>
        <w:pStyle w:val="Odstavecseseznamem"/>
        <w:numPr>
          <w:ilvl w:val="0"/>
          <w:numId w:val="31"/>
        </w:numPr>
        <w:tabs>
          <w:tab w:val="left" w:pos="1701"/>
        </w:tabs>
        <w:ind w:left="567" w:hanging="567"/>
      </w:pPr>
      <w:r w:rsidRPr="002955BC">
        <w:t>Šachetní dveře, poklopy a jejich příslušenství</w:t>
      </w:r>
    </w:p>
    <w:p w14:paraId="23100FB2" w14:textId="77777777" w:rsidR="009D540E" w:rsidRPr="002955BC" w:rsidRDefault="009D540E" w:rsidP="009D540E">
      <w:pPr>
        <w:pStyle w:val="Odstavecseseznamem"/>
        <w:numPr>
          <w:ilvl w:val="0"/>
          <w:numId w:val="34"/>
        </w:numPr>
        <w:tabs>
          <w:tab w:val="left" w:pos="1985"/>
        </w:tabs>
      </w:pPr>
      <w:r w:rsidRPr="002955BC">
        <w:t>seřízení dveří, event. bariér a poklopů</w:t>
      </w:r>
    </w:p>
    <w:p w14:paraId="3A36F323" w14:textId="77777777" w:rsidR="009D540E" w:rsidRPr="002955BC" w:rsidRDefault="009D540E" w:rsidP="009D540E">
      <w:pPr>
        <w:pStyle w:val="Odstavecseseznamem"/>
        <w:numPr>
          <w:ilvl w:val="0"/>
          <w:numId w:val="34"/>
        </w:numPr>
        <w:tabs>
          <w:tab w:val="left" w:pos="1985"/>
        </w:tabs>
      </w:pPr>
      <w:r w:rsidRPr="002955BC">
        <w:t xml:space="preserve">seřízení a kontrola doteku el. </w:t>
      </w:r>
      <w:proofErr w:type="gramStart"/>
      <w:r w:rsidRPr="002955BC">
        <w:t>kontaktů</w:t>
      </w:r>
      <w:proofErr w:type="gramEnd"/>
    </w:p>
    <w:p w14:paraId="691A4687" w14:textId="77777777" w:rsidR="009D540E" w:rsidRPr="002955BC" w:rsidRDefault="009D540E" w:rsidP="009D540E">
      <w:pPr>
        <w:pStyle w:val="Odstavecseseznamem"/>
        <w:numPr>
          <w:ilvl w:val="0"/>
          <w:numId w:val="34"/>
        </w:numPr>
        <w:tabs>
          <w:tab w:val="left" w:pos="1985"/>
        </w:tabs>
      </w:pPr>
      <w:r w:rsidRPr="002955BC">
        <w:t>seřízení dveřní uzávěry</w:t>
      </w:r>
    </w:p>
    <w:p w14:paraId="30108774" w14:textId="77777777" w:rsidR="009D540E" w:rsidRPr="002955BC" w:rsidRDefault="009D540E" w:rsidP="009D540E">
      <w:pPr>
        <w:pStyle w:val="Odstavecseseznamem"/>
        <w:numPr>
          <w:ilvl w:val="0"/>
          <w:numId w:val="34"/>
        </w:numPr>
        <w:tabs>
          <w:tab w:val="left" w:pos="1985"/>
        </w:tabs>
      </w:pPr>
      <w:r w:rsidRPr="002955BC">
        <w:t>kontrola tlačítek pro přivolání</w:t>
      </w:r>
    </w:p>
    <w:p w14:paraId="052941E3" w14:textId="77777777" w:rsidR="009D540E" w:rsidRPr="002955BC" w:rsidRDefault="009D540E" w:rsidP="009D540E">
      <w:pPr>
        <w:pStyle w:val="Odstavecseseznamem"/>
        <w:numPr>
          <w:ilvl w:val="0"/>
          <w:numId w:val="31"/>
        </w:numPr>
        <w:tabs>
          <w:tab w:val="left" w:pos="1701"/>
        </w:tabs>
        <w:ind w:left="567" w:hanging="567"/>
      </w:pPr>
      <w:r w:rsidRPr="002955BC">
        <w:t>Rám kabiny a vyvažovací závaží</w:t>
      </w:r>
    </w:p>
    <w:p w14:paraId="1AD165A7" w14:textId="77777777" w:rsidR="009D540E" w:rsidRPr="002955BC" w:rsidRDefault="009D540E" w:rsidP="009D540E">
      <w:pPr>
        <w:pStyle w:val="Odstavecseseznamem"/>
        <w:numPr>
          <w:ilvl w:val="0"/>
          <w:numId w:val="35"/>
        </w:numPr>
      </w:pPr>
      <w:r w:rsidRPr="002955BC">
        <w:t>vyčištění a seřízení zachycovačů</w:t>
      </w:r>
    </w:p>
    <w:p w14:paraId="6E357661" w14:textId="77777777" w:rsidR="009D540E" w:rsidRPr="002955BC" w:rsidRDefault="009D540E" w:rsidP="009D540E">
      <w:pPr>
        <w:pStyle w:val="Odstavecseseznamem"/>
        <w:numPr>
          <w:ilvl w:val="0"/>
          <w:numId w:val="35"/>
        </w:numPr>
      </w:pPr>
      <w:r w:rsidRPr="002955BC">
        <w:t>seřízení patrových snímačů</w:t>
      </w:r>
    </w:p>
    <w:p w14:paraId="140B68B8" w14:textId="77777777" w:rsidR="009D540E" w:rsidRPr="002955BC" w:rsidRDefault="009D540E" w:rsidP="009D540E">
      <w:pPr>
        <w:pStyle w:val="Odstavecseseznamem"/>
        <w:numPr>
          <w:ilvl w:val="0"/>
          <w:numId w:val="35"/>
        </w:numPr>
      </w:pPr>
      <w:r w:rsidRPr="002955BC">
        <w:t>seřízení závěsů klece a vyvažovacího závaží</w:t>
      </w:r>
    </w:p>
    <w:p w14:paraId="14BD0987" w14:textId="77777777" w:rsidR="009D540E" w:rsidRPr="002955BC" w:rsidRDefault="009D540E" w:rsidP="009D540E">
      <w:pPr>
        <w:pStyle w:val="Odstavecseseznamem"/>
        <w:numPr>
          <w:ilvl w:val="0"/>
          <w:numId w:val="35"/>
        </w:numPr>
      </w:pPr>
      <w:r w:rsidRPr="002955BC">
        <w:t xml:space="preserve">úprava přejezdových klínů a </w:t>
      </w:r>
      <w:proofErr w:type="spellStart"/>
      <w:r w:rsidRPr="002955BC">
        <w:t>odkláněcí</w:t>
      </w:r>
      <w:proofErr w:type="spellEnd"/>
      <w:r w:rsidRPr="002955BC">
        <w:t xml:space="preserve"> křivky</w:t>
      </w:r>
    </w:p>
    <w:p w14:paraId="332339BD" w14:textId="77777777" w:rsidR="009D540E" w:rsidRPr="002955BC" w:rsidRDefault="009D540E" w:rsidP="009D540E">
      <w:pPr>
        <w:pStyle w:val="Odstavecseseznamem"/>
        <w:numPr>
          <w:ilvl w:val="0"/>
          <w:numId w:val="35"/>
        </w:numPr>
      </w:pPr>
      <w:r w:rsidRPr="002955BC">
        <w:t>vyčištění a seřízení vodících čelistí klece a závaží</w:t>
      </w:r>
    </w:p>
    <w:p w14:paraId="696ADC41" w14:textId="77777777" w:rsidR="009D540E" w:rsidRPr="002955BC" w:rsidRDefault="009D540E" w:rsidP="009D540E">
      <w:pPr>
        <w:pStyle w:val="Odstavecseseznamem"/>
        <w:numPr>
          <w:ilvl w:val="0"/>
          <w:numId w:val="35"/>
        </w:numPr>
      </w:pPr>
      <w:r w:rsidRPr="002955BC">
        <w:t>kontrola spojů</w:t>
      </w:r>
    </w:p>
    <w:p w14:paraId="4390863A" w14:textId="77777777" w:rsidR="009D540E" w:rsidRPr="002955BC" w:rsidRDefault="009D540E" w:rsidP="009D540E">
      <w:pPr>
        <w:pStyle w:val="Odstavecseseznamem"/>
        <w:numPr>
          <w:ilvl w:val="0"/>
          <w:numId w:val="35"/>
        </w:numPr>
      </w:pPr>
      <w:r w:rsidRPr="002955BC">
        <w:t>seřízení magnetů</w:t>
      </w:r>
    </w:p>
    <w:p w14:paraId="1A7A2608" w14:textId="77777777" w:rsidR="009D540E" w:rsidRPr="002955BC" w:rsidRDefault="009D540E" w:rsidP="009D540E">
      <w:pPr>
        <w:pStyle w:val="Odstavecseseznamem"/>
        <w:numPr>
          <w:ilvl w:val="0"/>
          <w:numId w:val="35"/>
        </w:numPr>
      </w:pPr>
      <w:r w:rsidRPr="002955BC">
        <w:t>kontrola nosných lan</w:t>
      </w:r>
    </w:p>
    <w:p w14:paraId="5B11B4E8" w14:textId="77777777" w:rsidR="009D540E" w:rsidRPr="002955BC" w:rsidRDefault="009D540E" w:rsidP="009D540E">
      <w:pPr>
        <w:pStyle w:val="Odstavecseseznamem"/>
        <w:numPr>
          <w:ilvl w:val="0"/>
          <w:numId w:val="31"/>
        </w:numPr>
        <w:tabs>
          <w:tab w:val="left" w:pos="1701"/>
        </w:tabs>
        <w:ind w:left="567" w:hanging="567"/>
      </w:pPr>
      <w:r w:rsidRPr="002955BC">
        <w:t>Kabina výtahu</w:t>
      </w:r>
    </w:p>
    <w:p w14:paraId="5156045E" w14:textId="77777777" w:rsidR="009D540E" w:rsidRPr="002955BC" w:rsidRDefault="009D540E" w:rsidP="009D540E">
      <w:pPr>
        <w:pStyle w:val="Odstavecseseznamem"/>
        <w:numPr>
          <w:ilvl w:val="0"/>
          <w:numId w:val="36"/>
        </w:numPr>
      </w:pPr>
      <w:r w:rsidRPr="002955BC">
        <w:t>seřízení kabinových dveří</w:t>
      </w:r>
    </w:p>
    <w:p w14:paraId="6BF26D0D" w14:textId="77777777" w:rsidR="009D540E" w:rsidRPr="002955BC" w:rsidRDefault="009D540E" w:rsidP="009D540E">
      <w:pPr>
        <w:pStyle w:val="Odstavecseseznamem"/>
        <w:numPr>
          <w:ilvl w:val="0"/>
          <w:numId w:val="36"/>
        </w:numPr>
      </w:pPr>
      <w:r w:rsidRPr="002955BC">
        <w:t>kalibrace zařízení pro snímání zatížení kabiny výtahu</w:t>
      </w:r>
    </w:p>
    <w:p w14:paraId="4E4E82EF" w14:textId="77777777" w:rsidR="009D540E" w:rsidRPr="002955BC" w:rsidRDefault="009D540E" w:rsidP="009D540E">
      <w:pPr>
        <w:pStyle w:val="Odstavecseseznamem"/>
        <w:numPr>
          <w:ilvl w:val="0"/>
          <w:numId w:val="36"/>
        </w:numPr>
        <w:jc w:val="both"/>
        <w:rPr>
          <w:i/>
          <w:sz w:val="16"/>
          <w:szCs w:val="16"/>
        </w:rPr>
      </w:pPr>
      <w:r w:rsidRPr="002955BC">
        <w:t>údržba dorozumívacího zařízení, mimo pevnou telefonní linku poskytovanou objednatelem</w:t>
      </w:r>
    </w:p>
    <w:p w14:paraId="3501E45D" w14:textId="77777777" w:rsidR="009D540E" w:rsidRPr="002955BC" w:rsidRDefault="009D540E" w:rsidP="009D540E">
      <w:pPr>
        <w:pStyle w:val="Odstavecseseznamem"/>
        <w:numPr>
          <w:ilvl w:val="0"/>
          <w:numId w:val="31"/>
        </w:numPr>
        <w:tabs>
          <w:tab w:val="left" w:pos="1701"/>
        </w:tabs>
        <w:ind w:left="567" w:hanging="567"/>
      </w:pPr>
      <w:r w:rsidRPr="002955BC">
        <w:t>Mazací úkony</w:t>
      </w:r>
    </w:p>
    <w:p w14:paraId="24A29FF3" w14:textId="77777777" w:rsidR="009D540E" w:rsidRPr="002955BC" w:rsidRDefault="009D540E" w:rsidP="009D540E">
      <w:pPr>
        <w:pStyle w:val="Odstavecseseznamem"/>
        <w:numPr>
          <w:ilvl w:val="0"/>
          <w:numId w:val="37"/>
        </w:numPr>
      </w:pPr>
      <w:r w:rsidRPr="002955BC">
        <w:t>mazací úkony dle mazacích plánů výrobce výtahu nebo výrobců jeho komponent, mimo výměny oleje ve stroji výtahu</w:t>
      </w:r>
    </w:p>
    <w:p w14:paraId="0DDEF0CB" w14:textId="77777777" w:rsidR="005D1B0D" w:rsidRPr="002955BC" w:rsidRDefault="005D1B0D" w:rsidP="00844802">
      <w:pPr>
        <w:tabs>
          <w:tab w:val="left" w:pos="5103"/>
        </w:tabs>
      </w:pPr>
    </w:p>
    <w:p w14:paraId="3CC8421C" w14:textId="35B3D0FE" w:rsidR="009D540E" w:rsidRDefault="009D540E" w:rsidP="00844802">
      <w:pPr>
        <w:tabs>
          <w:tab w:val="left" w:pos="5103"/>
        </w:tabs>
      </w:pPr>
    </w:p>
    <w:p w14:paraId="4E656548" w14:textId="22EB6029" w:rsidR="007C0824" w:rsidRDefault="007C0824" w:rsidP="00844802">
      <w:pPr>
        <w:tabs>
          <w:tab w:val="left" w:pos="5103"/>
        </w:tabs>
      </w:pPr>
    </w:p>
    <w:p w14:paraId="3AD4D90A" w14:textId="12972DCD" w:rsidR="007C0824" w:rsidRDefault="007C0824" w:rsidP="00844802">
      <w:pPr>
        <w:tabs>
          <w:tab w:val="left" w:pos="5103"/>
        </w:tabs>
      </w:pPr>
    </w:p>
    <w:p w14:paraId="4CC4CACB" w14:textId="445C5532" w:rsidR="007C0824" w:rsidRDefault="007C0824" w:rsidP="00844802">
      <w:pPr>
        <w:tabs>
          <w:tab w:val="left" w:pos="5103"/>
        </w:tabs>
      </w:pPr>
    </w:p>
    <w:p w14:paraId="253D28F8" w14:textId="77777777" w:rsidR="007C0824" w:rsidRDefault="007C0824" w:rsidP="00844802">
      <w:pPr>
        <w:tabs>
          <w:tab w:val="left" w:pos="5103"/>
        </w:tabs>
      </w:pPr>
    </w:p>
    <w:p w14:paraId="496C5C29" w14:textId="77777777" w:rsidR="007C0824" w:rsidRPr="00F76AEA" w:rsidRDefault="007C0824" w:rsidP="007C0824">
      <w:pPr>
        <w:pStyle w:val="Nzev"/>
        <w:tabs>
          <w:tab w:val="left" w:pos="559"/>
        </w:tabs>
        <w:jc w:val="left"/>
        <w:rPr>
          <w:b/>
          <w:sz w:val="56"/>
          <w:szCs w:val="56"/>
          <w:lang w:val="cs-CZ"/>
        </w:rPr>
      </w:pPr>
    </w:p>
    <w:p w14:paraId="5D187CDD" w14:textId="77777777" w:rsidR="007C0824" w:rsidRPr="00F76AEA" w:rsidRDefault="007C0824" w:rsidP="007C0824">
      <w:pPr>
        <w:pStyle w:val="Nzev"/>
        <w:tabs>
          <w:tab w:val="left" w:pos="559"/>
        </w:tabs>
        <w:rPr>
          <w:b/>
          <w:color w:val="548DD4" w:themeColor="text2" w:themeTint="99"/>
          <w:lang w:val="cs-CZ"/>
        </w:rPr>
      </w:pPr>
      <w:r w:rsidRPr="00F76AEA">
        <w:rPr>
          <w:b/>
          <w:color w:val="548DD4" w:themeColor="text2" w:themeTint="99"/>
          <w:lang w:val="cs-CZ"/>
        </w:rPr>
        <w:lastRenderedPageBreak/>
        <w:t>Příloha č. 4 - SMLUVNÍ PODMÍNKY ÚDRŽBY A SERVISU VÝTAHOVÉHO ZAŘÍZENÍ</w:t>
      </w:r>
    </w:p>
    <w:p w14:paraId="0F7B20AD" w14:textId="77777777" w:rsidR="007C0824" w:rsidRPr="00F76AEA" w:rsidRDefault="007C0824" w:rsidP="007C0824">
      <w:pPr>
        <w:pStyle w:val="Nzev"/>
        <w:tabs>
          <w:tab w:val="left" w:pos="559"/>
        </w:tabs>
        <w:rPr>
          <w:b/>
          <w:u w:val="single"/>
          <w:lang w:val="cs-CZ"/>
        </w:rPr>
      </w:pPr>
      <w:r w:rsidRPr="00F76AEA">
        <w:rPr>
          <w:b/>
          <w:lang w:val="cs-CZ"/>
        </w:rPr>
        <w:t>(dále také jen „smluvní podmínky“)</w:t>
      </w:r>
    </w:p>
    <w:p w14:paraId="01A14007" w14:textId="77777777" w:rsidR="007C0824" w:rsidRPr="00F76AEA" w:rsidRDefault="007C0824" w:rsidP="007C0824">
      <w:pPr>
        <w:pStyle w:val="Nzev"/>
        <w:tabs>
          <w:tab w:val="left" w:pos="559"/>
        </w:tabs>
        <w:jc w:val="left"/>
        <w:rPr>
          <w:b/>
          <w:u w:val="single"/>
          <w:lang w:val="cs-CZ"/>
        </w:rPr>
      </w:pPr>
    </w:p>
    <w:p w14:paraId="22220258"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Obecná ustanovení</w:t>
      </w:r>
    </w:p>
    <w:p w14:paraId="0DC0AD7C" w14:textId="77777777" w:rsidR="007C0824" w:rsidRPr="00F76AEA" w:rsidRDefault="007C0824" w:rsidP="007C0824">
      <w:pPr>
        <w:rPr>
          <w:rFonts w:ascii="Arial" w:hAnsi="Arial" w:cs="Arial"/>
          <w:b/>
          <w:u w:val="single"/>
        </w:rPr>
      </w:pPr>
    </w:p>
    <w:p w14:paraId="33CC1FEA" w14:textId="77777777" w:rsidR="007C0824" w:rsidRPr="00F76AEA" w:rsidRDefault="007C0824" w:rsidP="007C0824">
      <w:pPr>
        <w:numPr>
          <w:ilvl w:val="0"/>
          <w:numId w:val="39"/>
        </w:numPr>
        <w:spacing w:after="0" w:line="240" w:lineRule="auto"/>
        <w:ind w:left="284" w:hanging="284"/>
        <w:jc w:val="both"/>
        <w:rPr>
          <w:rFonts w:ascii="Arial" w:hAnsi="Arial" w:cs="Arial"/>
        </w:rPr>
      </w:pPr>
      <w:r w:rsidRPr="00F76AEA">
        <w:rPr>
          <w:rFonts w:ascii="Arial" w:hAnsi="Arial" w:cs="Arial"/>
        </w:rPr>
        <w:t>Smlouva na pravidelnou údržbu a servis (dále také jen „servisní smlouva“) bude uzavřena v souladu s legislativou, normami a předpisy platnými v ČR. Zhotovitel je povinen předložit v rámci výběrového řízení návrh servisní smlouvy, který bude kompletně zachovávat účel a význam podmínek stanovených těmito smluvními podmínkami a jejich přílohami a který bude stanovovat cenu za provedení jednotlivých činností dle přílohy č. 3 těchto smluvních podmínek. Objednatel si vyhrazuje právo servisní smlouvu předloženou zhotovitelem v rámci výběrového řízení neuzavřít. Tyto smluvní podmínky se stanou nedílnou součástí servisní smlouvy a jejich obsah má v případě nesrovnalostí přednost před ustanoveními servisní smlouvy.</w:t>
      </w:r>
    </w:p>
    <w:p w14:paraId="38F11622" w14:textId="77777777" w:rsidR="007C0824" w:rsidRPr="00F76AEA" w:rsidRDefault="007C0824" w:rsidP="007C0824">
      <w:pPr>
        <w:numPr>
          <w:ilvl w:val="0"/>
          <w:numId w:val="39"/>
        </w:numPr>
        <w:spacing w:after="0" w:line="240" w:lineRule="auto"/>
        <w:ind w:left="284" w:hanging="284"/>
        <w:jc w:val="both"/>
        <w:rPr>
          <w:rFonts w:ascii="Arial" w:hAnsi="Arial" w:cs="Arial"/>
        </w:rPr>
      </w:pPr>
      <w:r w:rsidRPr="00F76AEA">
        <w:rPr>
          <w:rFonts w:ascii="Arial" w:hAnsi="Arial" w:cs="Arial"/>
        </w:rPr>
        <w:t xml:space="preserve">Zhotovitel se v návrhu servisní smlouvy zaváže vykonávat pro objednatele u výtahového zařízení specifikovaného v příloze č. 1 těchto smluvních podmínek pravidelnou údržbu a servis a další činnosti dle rozpisu uvedeného v příloze č. 2 těchto smluvních podmínek. Za činnosti uvedené v příloze č. 2 těchto smluvních podmínek bude uhrazena cena uvedená v příloze č. 3 těchto smluvních podmínek. </w:t>
      </w:r>
    </w:p>
    <w:p w14:paraId="13EAE870" w14:textId="77777777" w:rsidR="007C0824" w:rsidRPr="00F76AEA" w:rsidRDefault="007C0824" w:rsidP="007C0824">
      <w:pPr>
        <w:numPr>
          <w:ilvl w:val="0"/>
          <w:numId w:val="39"/>
        </w:numPr>
        <w:spacing w:after="0" w:line="240" w:lineRule="auto"/>
        <w:ind w:left="284" w:hanging="284"/>
        <w:jc w:val="both"/>
        <w:rPr>
          <w:rFonts w:ascii="Arial" w:hAnsi="Arial" w:cs="Arial"/>
        </w:rPr>
      </w:pPr>
      <w:r w:rsidRPr="00F76AEA">
        <w:rPr>
          <w:rFonts w:ascii="Arial" w:hAnsi="Arial" w:cs="Arial"/>
        </w:rPr>
        <w:t>Rozsah servisních prací, které musí být poskytovány zhotovitelem v rámci servisní smlouvy, je uveden v příloze č. 2 těchto smluvních podmínek a dále se musí řídit pokyny výrobce příslušného zařízení, servisními postupy zhotovitele, rozhodnutími a vyjádřeními orgánů státní správy, obecně závaznými právními předpisy, které ke konkrétnímu výtahovému zařízení vztahují, a platnými českými technickými normami ČSN 274002 a ČSN 274007, ve znění jejich novelizací, resp. normami je nahrazujícími. Povinnosti vyplývající z provozu zařízení jsou dány i pro objednatele výše uvedenými obecně závaznými právními předpisy a českými technickými normami (ČSN).</w:t>
      </w:r>
    </w:p>
    <w:p w14:paraId="35E3D6D2" w14:textId="77777777" w:rsidR="007C0824" w:rsidRPr="00F76AEA" w:rsidRDefault="007C0824" w:rsidP="007C0824">
      <w:pPr>
        <w:jc w:val="both"/>
        <w:rPr>
          <w:rFonts w:ascii="Arial" w:hAnsi="Arial" w:cs="Arial"/>
        </w:rPr>
      </w:pPr>
    </w:p>
    <w:p w14:paraId="00B510BB" w14:textId="77777777" w:rsidR="007C0824" w:rsidRPr="00F76AEA" w:rsidRDefault="007C0824" w:rsidP="007C0824">
      <w:pPr>
        <w:pStyle w:val="Odstavecseseznamem"/>
        <w:ind w:left="1080"/>
        <w:rPr>
          <w:rFonts w:ascii="Arial" w:hAnsi="Arial" w:cs="Arial"/>
          <w:b/>
          <w:u w:val="single"/>
        </w:rPr>
      </w:pPr>
    </w:p>
    <w:p w14:paraId="3D4F92A0"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Doba trvání smluvního vztahu</w:t>
      </w:r>
    </w:p>
    <w:p w14:paraId="30B8E2E9" w14:textId="77777777" w:rsidR="007C0824" w:rsidRPr="00F76AEA" w:rsidRDefault="007C0824" w:rsidP="007C0824">
      <w:pPr>
        <w:jc w:val="both"/>
        <w:rPr>
          <w:rFonts w:ascii="Arial" w:hAnsi="Arial" w:cs="Arial"/>
        </w:rPr>
      </w:pPr>
    </w:p>
    <w:p w14:paraId="3FE5E155" w14:textId="77777777" w:rsidR="007C0824" w:rsidRPr="00F76AEA" w:rsidRDefault="007C0824" w:rsidP="007C0824">
      <w:pPr>
        <w:numPr>
          <w:ilvl w:val="0"/>
          <w:numId w:val="41"/>
        </w:numPr>
        <w:spacing w:after="0" w:line="240" w:lineRule="auto"/>
        <w:ind w:left="284" w:hanging="284"/>
        <w:jc w:val="both"/>
        <w:rPr>
          <w:rFonts w:ascii="Arial" w:hAnsi="Arial" w:cs="Arial"/>
        </w:rPr>
      </w:pPr>
      <w:r w:rsidRPr="00F76AEA">
        <w:rPr>
          <w:rFonts w:ascii="Arial" w:hAnsi="Arial" w:cs="Arial"/>
        </w:rPr>
        <w:t>Servisní smlouva nabyde platnosti dnem jejího podpisu oběma smluvními stranami a účinnosti dnem vložení do registru smluv.</w:t>
      </w:r>
    </w:p>
    <w:p w14:paraId="710247CD" w14:textId="77777777" w:rsidR="007C0824" w:rsidRPr="00F76AEA" w:rsidRDefault="007C0824" w:rsidP="007C0824">
      <w:pPr>
        <w:numPr>
          <w:ilvl w:val="0"/>
          <w:numId w:val="41"/>
        </w:numPr>
        <w:spacing w:after="0" w:line="240" w:lineRule="auto"/>
        <w:ind w:left="284" w:hanging="284"/>
        <w:jc w:val="both"/>
        <w:rPr>
          <w:rFonts w:ascii="Arial" w:hAnsi="Arial" w:cs="Arial"/>
        </w:rPr>
      </w:pPr>
      <w:r w:rsidRPr="00F76AEA">
        <w:rPr>
          <w:rFonts w:ascii="Arial" w:hAnsi="Arial" w:cs="Arial"/>
        </w:rPr>
        <w:t>Servisní smlouva se uzavře na dobu neurčitou.</w:t>
      </w:r>
    </w:p>
    <w:p w14:paraId="7F898013" w14:textId="77777777" w:rsidR="007C0824" w:rsidRPr="00F76AEA" w:rsidRDefault="007C0824" w:rsidP="007C0824">
      <w:pPr>
        <w:pStyle w:val="Nzev"/>
        <w:tabs>
          <w:tab w:val="left" w:pos="559"/>
        </w:tabs>
        <w:jc w:val="left"/>
        <w:rPr>
          <w:b/>
          <w:u w:val="single"/>
          <w:lang w:val="cs-CZ"/>
        </w:rPr>
      </w:pPr>
    </w:p>
    <w:p w14:paraId="59035BCD"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Cena a způsob platby</w:t>
      </w:r>
    </w:p>
    <w:p w14:paraId="70E5ADE6" w14:textId="77777777" w:rsidR="007C0824" w:rsidRPr="00F76AEA" w:rsidRDefault="007C0824" w:rsidP="007C0824">
      <w:pPr>
        <w:jc w:val="both"/>
        <w:rPr>
          <w:rFonts w:ascii="Arial" w:hAnsi="Arial" w:cs="Arial"/>
        </w:rPr>
      </w:pPr>
    </w:p>
    <w:p w14:paraId="364D3602" w14:textId="77777777" w:rsidR="007C0824" w:rsidRPr="00F76AEA" w:rsidRDefault="007C0824" w:rsidP="007C0824">
      <w:pPr>
        <w:numPr>
          <w:ilvl w:val="1"/>
          <w:numId w:val="40"/>
        </w:numPr>
        <w:tabs>
          <w:tab w:val="clear" w:pos="1080"/>
        </w:tabs>
        <w:suppressAutoHyphens/>
        <w:spacing w:after="0" w:line="240" w:lineRule="auto"/>
        <w:ind w:left="284" w:hanging="284"/>
        <w:jc w:val="both"/>
        <w:rPr>
          <w:rFonts w:ascii="Arial" w:hAnsi="Arial" w:cs="Arial"/>
        </w:rPr>
      </w:pPr>
      <w:r w:rsidRPr="00F76AEA">
        <w:rPr>
          <w:rFonts w:ascii="Arial" w:hAnsi="Arial" w:cs="Arial"/>
        </w:rPr>
        <w:t>Cena za provádění servisních prací zhotovitelem a její rozpis je uveden v příloze č. 3 těchto smluvních podmínek. K cenám bude připočtena příslušná sazba DPH vyjma uplatnění režimu přenesené daňové povinnosti dle ustanovení § 92e zákona č. 235/2004 Sb., o dani z přidané hodnoty, ve znění pozdějších předpisů.</w:t>
      </w:r>
    </w:p>
    <w:p w14:paraId="4B1DC278" w14:textId="77777777" w:rsidR="007C0824" w:rsidRPr="00F76AEA" w:rsidRDefault="007C0824" w:rsidP="007C0824">
      <w:pPr>
        <w:numPr>
          <w:ilvl w:val="1"/>
          <w:numId w:val="40"/>
        </w:numPr>
        <w:tabs>
          <w:tab w:val="clear" w:pos="1080"/>
        </w:tabs>
        <w:suppressAutoHyphens/>
        <w:spacing w:after="0" w:line="240" w:lineRule="auto"/>
        <w:ind w:left="284" w:hanging="284"/>
        <w:jc w:val="both"/>
        <w:rPr>
          <w:rFonts w:ascii="Arial" w:hAnsi="Arial" w:cs="Arial"/>
        </w:rPr>
      </w:pPr>
      <w:r w:rsidRPr="00F76AEA">
        <w:rPr>
          <w:rFonts w:ascii="Arial" w:hAnsi="Arial" w:cs="Arial"/>
        </w:rPr>
        <w:t xml:space="preserve">Cena za provedené činnosti bude fakturována 1x za kalendářní čtvrtletí. </w:t>
      </w:r>
    </w:p>
    <w:p w14:paraId="4FBA43F8" w14:textId="77777777" w:rsidR="007C0824" w:rsidRPr="00F76AEA" w:rsidRDefault="007C0824" w:rsidP="007C0824">
      <w:pPr>
        <w:numPr>
          <w:ilvl w:val="1"/>
          <w:numId w:val="40"/>
        </w:numPr>
        <w:tabs>
          <w:tab w:val="clear" w:pos="1080"/>
        </w:tabs>
        <w:suppressAutoHyphens/>
        <w:spacing w:after="0" w:line="240" w:lineRule="auto"/>
        <w:ind w:left="284" w:hanging="284"/>
        <w:jc w:val="both"/>
        <w:rPr>
          <w:rFonts w:ascii="Arial" w:hAnsi="Arial" w:cs="Arial"/>
        </w:rPr>
      </w:pPr>
      <w:r w:rsidRPr="00F76AEA">
        <w:rPr>
          <w:rFonts w:ascii="Arial" w:hAnsi="Arial" w:cs="Arial"/>
        </w:rPr>
        <w:t>Doba splatnosti faktur bude 14 kalendářních dnů od vystavení faktury.</w:t>
      </w:r>
    </w:p>
    <w:p w14:paraId="37CE5AC9" w14:textId="77777777" w:rsidR="007C0824" w:rsidRPr="00F76AEA" w:rsidRDefault="007C0824" w:rsidP="007C0824">
      <w:pPr>
        <w:numPr>
          <w:ilvl w:val="1"/>
          <w:numId w:val="40"/>
        </w:numPr>
        <w:tabs>
          <w:tab w:val="clear" w:pos="1080"/>
        </w:tabs>
        <w:suppressAutoHyphens/>
        <w:spacing w:after="0" w:line="240" w:lineRule="auto"/>
        <w:ind w:left="284" w:hanging="284"/>
        <w:jc w:val="both"/>
        <w:rPr>
          <w:rStyle w:val="Odkaznakoment"/>
          <w:rFonts w:ascii="Arial" w:hAnsi="Arial" w:cs="Arial"/>
        </w:rPr>
      </w:pPr>
      <w:r w:rsidRPr="00F76AEA">
        <w:rPr>
          <w:rFonts w:ascii="Arial" w:hAnsi="Arial" w:cs="Arial"/>
        </w:rPr>
        <w:t>Faktury lze posílat elektronickou formou.</w:t>
      </w:r>
    </w:p>
    <w:p w14:paraId="027D94C2" w14:textId="77777777" w:rsidR="007C0824" w:rsidRPr="00F76AEA" w:rsidRDefault="007C0824" w:rsidP="007C0824">
      <w:pPr>
        <w:numPr>
          <w:ilvl w:val="1"/>
          <w:numId w:val="40"/>
        </w:numPr>
        <w:tabs>
          <w:tab w:val="clear" w:pos="1080"/>
        </w:tabs>
        <w:suppressAutoHyphens/>
        <w:spacing w:after="0" w:line="240" w:lineRule="auto"/>
        <w:ind w:left="284" w:hanging="284"/>
        <w:jc w:val="both"/>
        <w:rPr>
          <w:rFonts w:ascii="Arial" w:hAnsi="Arial" w:cs="Arial"/>
        </w:rPr>
      </w:pPr>
      <w:r w:rsidRPr="00F76AEA">
        <w:rPr>
          <w:rFonts w:ascii="Arial" w:hAnsi="Arial" w:cs="Arial"/>
        </w:rPr>
        <w:t xml:space="preserve">Zhotovitel má právo navýšit paušální poplatky pouze na základě níže uvedené inflační doložky a to pouze v případě jejího zahrnutí do návrhu servisní smlouvy. Inflační doložka: </w:t>
      </w:r>
    </w:p>
    <w:p w14:paraId="26C091BF" w14:textId="77777777" w:rsidR="007C0824" w:rsidRPr="00F76AEA" w:rsidRDefault="007C0824" w:rsidP="007C0824">
      <w:pPr>
        <w:suppressAutoHyphens/>
        <w:ind w:left="284"/>
        <w:jc w:val="both"/>
        <w:rPr>
          <w:rFonts w:ascii="Arial" w:hAnsi="Arial" w:cs="Arial"/>
        </w:rPr>
      </w:pPr>
    </w:p>
    <w:p w14:paraId="44A419DD" w14:textId="77777777" w:rsidR="007C0824" w:rsidRPr="00F76AEA" w:rsidRDefault="007C0824" w:rsidP="007C0824">
      <w:pPr>
        <w:suppressAutoHyphens/>
        <w:ind w:left="284"/>
        <w:jc w:val="both"/>
        <w:rPr>
          <w:rFonts w:ascii="Arial" w:hAnsi="Arial" w:cs="Arial"/>
        </w:rPr>
      </w:pPr>
      <w:r w:rsidRPr="00F76AEA">
        <w:rPr>
          <w:rFonts w:ascii="Arial" w:hAnsi="Arial" w:cs="Arial"/>
        </w:rPr>
        <w:t xml:space="preserve">Po dohodě smluvních stran má Zhotovitel právo maximálně jednou za kalendářní rok navýšit paušální platby za servisní práce a opravy o částku odpovídající roční míře inflace </w:t>
      </w:r>
      <w:r w:rsidRPr="00F76AEA">
        <w:rPr>
          <w:rFonts w:ascii="Arial" w:hAnsi="Arial" w:cs="Arial"/>
        </w:rPr>
        <w:lastRenderedPageBreak/>
        <w:t>pro příslušný obor služeb v příslušném kódu zpracování v České republice, který je předmětem této smlouvy vyjádřené přírůstkem příslušného 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Zvýšení plateb Zhotovitel vypočte a Objednateli písemně sdělí neprodleně po zveřejnění míry inflace. Zvýšení plateb na základě písemné žádosti Zhotovitele o 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Zhotoviteli doplatí rozdíl mezi dosud zaplacenými platbami a platbami zvýšenými a nadále bude platit Zhotoviteli 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p>
    <w:p w14:paraId="66811D15" w14:textId="77777777" w:rsidR="007C0824" w:rsidRPr="00F76AEA" w:rsidRDefault="007C0824" w:rsidP="007C0824">
      <w:pPr>
        <w:pStyle w:val="Nzev"/>
        <w:tabs>
          <w:tab w:val="left" w:pos="559"/>
        </w:tabs>
        <w:jc w:val="left"/>
        <w:rPr>
          <w:b/>
          <w:u w:val="single"/>
          <w:lang w:val="cs-CZ"/>
        </w:rPr>
      </w:pPr>
    </w:p>
    <w:p w14:paraId="02459AC1"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Záruky</w:t>
      </w:r>
    </w:p>
    <w:p w14:paraId="434E95B6" w14:textId="77777777" w:rsidR="007C0824" w:rsidRPr="00F76AEA" w:rsidRDefault="007C0824" w:rsidP="007C0824">
      <w:pPr>
        <w:tabs>
          <w:tab w:val="left" w:pos="2694"/>
          <w:tab w:val="left" w:pos="5812"/>
          <w:tab w:val="left" w:pos="8505"/>
        </w:tabs>
        <w:ind w:right="-567"/>
        <w:rPr>
          <w:rFonts w:ascii="Arial" w:hAnsi="Arial" w:cs="Arial"/>
        </w:rPr>
      </w:pPr>
    </w:p>
    <w:p w14:paraId="38D2386B" w14:textId="77777777" w:rsidR="007C0824" w:rsidRPr="00F76AEA" w:rsidRDefault="007C0824" w:rsidP="007C0824">
      <w:pPr>
        <w:pStyle w:val="Odstavecseseznamem"/>
        <w:numPr>
          <w:ilvl w:val="0"/>
          <w:numId w:val="43"/>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Zhotovitel poskytne objednateli na plnění dle servisní smlouvy záruku v délce 24 měsíců.</w:t>
      </w:r>
    </w:p>
    <w:p w14:paraId="73CB2E6B" w14:textId="77777777" w:rsidR="007C0824" w:rsidRPr="00F76AEA" w:rsidRDefault="007C0824" w:rsidP="007C0824">
      <w:pPr>
        <w:pStyle w:val="Odstavecseseznamem"/>
        <w:numPr>
          <w:ilvl w:val="0"/>
          <w:numId w:val="43"/>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V záruční době objednatel požaduje zahájení odstranění reklamovaných vad do 24 hodin od písemného uplatnění reklamace.</w:t>
      </w:r>
    </w:p>
    <w:p w14:paraId="54C0BEFF" w14:textId="77777777" w:rsidR="007C0824" w:rsidRPr="00F76AEA" w:rsidRDefault="007C0824" w:rsidP="007C0824">
      <w:pPr>
        <w:pStyle w:val="Odstavecseseznamem"/>
        <w:numPr>
          <w:ilvl w:val="0"/>
          <w:numId w:val="43"/>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Termín odstranění reklamovaných vad bude sjednán dle charakteru závady, pokud nebude vzájemnou dohodou určeno jinak, nesmí překročit lhůtu 3 kalendářních dnů ode dne písemného uplatnění reklamace.</w:t>
      </w:r>
    </w:p>
    <w:p w14:paraId="016C2DDC" w14:textId="77777777" w:rsidR="007C0824" w:rsidRPr="00F76AEA" w:rsidRDefault="007C0824" w:rsidP="007C0824">
      <w:pPr>
        <w:tabs>
          <w:tab w:val="left" w:pos="2694"/>
          <w:tab w:val="left" w:pos="5812"/>
          <w:tab w:val="left" w:pos="8505"/>
        </w:tabs>
        <w:jc w:val="both"/>
        <w:rPr>
          <w:rFonts w:ascii="Arial" w:hAnsi="Arial" w:cs="Arial"/>
        </w:rPr>
      </w:pPr>
    </w:p>
    <w:p w14:paraId="2E27EFA5"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Smluvní pokuty</w:t>
      </w:r>
    </w:p>
    <w:p w14:paraId="4D21528D" w14:textId="77777777" w:rsidR="007C0824" w:rsidRPr="00F76AEA" w:rsidRDefault="007C0824" w:rsidP="007C0824">
      <w:pPr>
        <w:tabs>
          <w:tab w:val="left" w:pos="2694"/>
          <w:tab w:val="left" w:pos="5812"/>
          <w:tab w:val="left" w:pos="8505"/>
        </w:tabs>
        <w:jc w:val="both"/>
        <w:rPr>
          <w:rFonts w:ascii="Arial" w:hAnsi="Arial" w:cs="Arial"/>
        </w:rPr>
      </w:pPr>
    </w:p>
    <w:p w14:paraId="1268C6C0" w14:textId="77777777" w:rsidR="007C0824" w:rsidRPr="00F76AEA" w:rsidRDefault="007C0824" w:rsidP="007C0824">
      <w:pPr>
        <w:pStyle w:val="Odstavecseseznamem"/>
        <w:numPr>
          <w:ilvl w:val="0"/>
          <w:numId w:val="44"/>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 xml:space="preserve">V případě neodstranění reklamovaných vad do 3 kalendářních dnů, pokud nebylo vzájemnou dohodou smluvních stran určeno jinak, ode dne nahlášení konkrétní vady je zhotovitel povinen uhradit objednateli smluvní pokutu ve výši 1000,- Kč za každou reklamovanou vadu a den prodlení. </w:t>
      </w:r>
    </w:p>
    <w:p w14:paraId="589D7589" w14:textId="77777777" w:rsidR="007C0824" w:rsidRPr="00F76AEA" w:rsidRDefault="007C0824" w:rsidP="007C0824">
      <w:pPr>
        <w:pStyle w:val="Odstavecseseznamem"/>
        <w:numPr>
          <w:ilvl w:val="0"/>
          <w:numId w:val="44"/>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V případě, že zhotovitel nezahájí práce za účelem odstranění vad v záruční době do 24 hodin od písemného uplatnění reklamace, je zhotovitel povinen uhradit objednateli smluvní pokutu ve výši 1000,- Kč za každou reklamovanou vadu a den prodlení.</w:t>
      </w:r>
    </w:p>
    <w:p w14:paraId="2BB2F50B" w14:textId="77777777" w:rsidR="007C0824" w:rsidRPr="00F76AEA" w:rsidRDefault="007C0824" w:rsidP="007C0824">
      <w:pPr>
        <w:pStyle w:val="Odstavecseseznamem"/>
        <w:numPr>
          <w:ilvl w:val="0"/>
          <w:numId w:val="44"/>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V případě, že zhotovitel nenastoupí na vyproštění do 1 hodiny od nahlášení objednatelem, je zhotovitel povinen uhradit objednateli smluvní pokutu ve výši 5000,-Kč za každý takový případ.</w:t>
      </w:r>
    </w:p>
    <w:p w14:paraId="0B6F6C88" w14:textId="77777777" w:rsidR="007C0824" w:rsidRPr="00F76AEA" w:rsidRDefault="007C0824" w:rsidP="007C0824">
      <w:pPr>
        <w:pStyle w:val="Odstavecseseznamem"/>
        <w:numPr>
          <w:ilvl w:val="0"/>
          <w:numId w:val="44"/>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Bude-li objednatel v prodlení s úhradou ceny díla, bude zhotovitel účtovat úrok z prodlení ve výši stanovené platnými právními předpisy z dlužné částky za každý i započatý den prodlení.</w:t>
      </w:r>
    </w:p>
    <w:p w14:paraId="4CA36676" w14:textId="77777777" w:rsidR="007C0824" w:rsidRPr="00F76AEA" w:rsidRDefault="007C0824" w:rsidP="007C0824">
      <w:pPr>
        <w:pStyle w:val="Odstavecseseznamem"/>
        <w:numPr>
          <w:ilvl w:val="0"/>
          <w:numId w:val="44"/>
        </w:numPr>
        <w:tabs>
          <w:tab w:val="left" w:pos="2694"/>
          <w:tab w:val="left" w:pos="5812"/>
          <w:tab w:val="left" w:pos="8505"/>
        </w:tabs>
        <w:spacing w:after="0" w:line="240" w:lineRule="auto"/>
        <w:ind w:left="284"/>
        <w:jc w:val="both"/>
        <w:rPr>
          <w:rFonts w:ascii="Arial" w:hAnsi="Arial" w:cs="Arial"/>
        </w:rPr>
      </w:pPr>
      <w:proofErr w:type="gramStart"/>
      <w:r w:rsidRPr="00F76AEA">
        <w:rPr>
          <w:rFonts w:ascii="Arial" w:hAnsi="Arial" w:cs="Arial"/>
        </w:rPr>
        <w:t>Zaplacením</w:t>
      </w:r>
      <w:proofErr w:type="gramEnd"/>
      <w:r w:rsidRPr="00F76AEA">
        <w:rPr>
          <w:rFonts w:ascii="Arial" w:hAnsi="Arial" w:cs="Arial"/>
        </w:rPr>
        <w:t xml:space="preserve"> smluvní pokuty a úroku z prodlení není dotčeno právo oprávněné strany </w:t>
      </w:r>
      <w:r w:rsidRPr="00F76AEA">
        <w:rPr>
          <w:rFonts w:ascii="Arial" w:hAnsi="Arial" w:cs="Arial"/>
        </w:rPr>
        <w:br/>
        <w:t xml:space="preserve">na náhradu škody vzniklé v příčinné souvislosti s porušením smluvní povinnosti, za </w:t>
      </w:r>
      <w:proofErr w:type="gramStart"/>
      <w:r w:rsidRPr="00F76AEA">
        <w:rPr>
          <w:rFonts w:ascii="Arial" w:hAnsi="Arial" w:cs="Arial"/>
        </w:rPr>
        <w:t>jejíž</w:t>
      </w:r>
      <w:proofErr w:type="gramEnd"/>
      <w:r w:rsidRPr="00F76AEA">
        <w:rPr>
          <w:rFonts w:ascii="Arial" w:hAnsi="Arial" w:cs="Arial"/>
        </w:rPr>
        <w:t xml:space="preserve"> nedodržení jsou smluvní pokuta nebo úrok z prodlení vymáhány a účtovány; tímto tedy strany vylučují použití ustanovení § 2050 občanského zákoníku.</w:t>
      </w:r>
    </w:p>
    <w:p w14:paraId="339E9A87" w14:textId="77777777" w:rsidR="007C0824" w:rsidRPr="00F76AEA" w:rsidRDefault="007C0824" w:rsidP="007C0824">
      <w:pPr>
        <w:pStyle w:val="Odstavecseseznamem"/>
        <w:tabs>
          <w:tab w:val="left" w:pos="2694"/>
          <w:tab w:val="left" w:pos="5812"/>
          <w:tab w:val="left" w:pos="8505"/>
        </w:tabs>
        <w:ind w:left="284"/>
        <w:jc w:val="both"/>
        <w:rPr>
          <w:rFonts w:ascii="Arial" w:hAnsi="Arial" w:cs="Arial"/>
        </w:rPr>
      </w:pPr>
    </w:p>
    <w:p w14:paraId="669B08D4" w14:textId="77777777" w:rsidR="007C0824" w:rsidRPr="00F76AEA" w:rsidRDefault="007C0824" w:rsidP="007C0824">
      <w:pPr>
        <w:pStyle w:val="Odstavecseseznamem"/>
        <w:tabs>
          <w:tab w:val="left" w:pos="2694"/>
          <w:tab w:val="left" w:pos="5812"/>
          <w:tab w:val="left" w:pos="8505"/>
        </w:tabs>
        <w:ind w:left="284"/>
        <w:jc w:val="both"/>
        <w:rPr>
          <w:rFonts w:ascii="Arial" w:hAnsi="Arial" w:cs="Arial"/>
        </w:rPr>
      </w:pPr>
    </w:p>
    <w:p w14:paraId="64AE9A69" w14:textId="77777777" w:rsidR="007C0824" w:rsidRPr="00F76AEA" w:rsidRDefault="007C0824" w:rsidP="007C0824">
      <w:pPr>
        <w:pStyle w:val="Odstavecseseznamem"/>
        <w:numPr>
          <w:ilvl w:val="0"/>
          <w:numId w:val="42"/>
        </w:numPr>
        <w:spacing w:after="0" w:line="240" w:lineRule="auto"/>
        <w:jc w:val="center"/>
        <w:rPr>
          <w:rFonts w:ascii="Arial" w:hAnsi="Arial" w:cs="Arial"/>
          <w:b/>
          <w:u w:val="single"/>
        </w:rPr>
      </w:pPr>
      <w:r w:rsidRPr="00F76AEA">
        <w:rPr>
          <w:rFonts w:ascii="Arial" w:hAnsi="Arial" w:cs="Arial"/>
          <w:b/>
          <w:u w:val="single"/>
        </w:rPr>
        <w:t>Další ujednání</w:t>
      </w:r>
    </w:p>
    <w:p w14:paraId="19668F7B" w14:textId="77777777" w:rsidR="007C0824" w:rsidRPr="00F76AEA" w:rsidRDefault="007C0824" w:rsidP="007C0824">
      <w:pPr>
        <w:tabs>
          <w:tab w:val="left" w:pos="2694"/>
          <w:tab w:val="left" w:pos="5812"/>
          <w:tab w:val="left" w:pos="8505"/>
        </w:tabs>
        <w:jc w:val="both"/>
        <w:rPr>
          <w:rFonts w:ascii="Arial" w:hAnsi="Arial" w:cs="Arial"/>
          <w:b/>
          <w:u w:val="single"/>
        </w:rPr>
      </w:pPr>
    </w:p>
    <w:p w14:paraId="0E9B134A" w14:textId="77777777" w:rsidR="007C0824" w:rsidRPr="00F76AEA" w:rsidRDefault="007C0824" w:rsidP="007C0824">
      <w:pPr>
        <w:pStyle w:val="Odstavecseseznamem"/>
        <w:numPr>
          <w:ilvl w:val="0"/>
          <w:numId w:val="45"/>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Zhotovitel se v návrhu servisní smlouvy zaváže provádět práce dle platných technologických nebo pracovních postupů, k dodržování požadavků na zajištění bezpečnosti práce a rovněž dodržování požárních předpisů a příslušných ČSN.</w:t>
      </w:r>
    </w:p>
    <w:p w14:paraId="6E3FBACC" w14:textId="77777777" w:rsidR="007C0824" w:rsidRPr="00F76AEA" w:rsidRDefault="007C0824" w:rsidP="007C0824">
      <w:pPr>
        <w:pStyle w:val="Odstavecseseznamem"/>
        <w:numPr>
          <w:ilvl w:val="0"/>
          <w:numId w:val="45"/>
        </w:numPr>
        <w:tabs>
          <w:tab w:val="left" w:pos="2694"/>
          <w:tab w:val="left" w:pos="5812"/>
          <w:tab w:val="left" w:pos="8505"/>
        </w:tabs>
        <w:spacing w:after="0" w:line="240" w:lineRule="auto"/>
        <w:ind w:left="284"/>
        <w:jc w:val="both"/>
        <w:rPr>
          <w:rFonts w:ascii="Arial" w:hAnsi="Arial" w:cs="Arial"/>
        </w:rPr>
      </w:pPr>
      <w:r w:rsidRPr="00F76AEA">
        <w:rPr>
          <w:rFonts w:ascii="Arial" w:hAnsi="Arial" w:cs="Arial"/>
        </w:rPr>
        <w:t>Servisní smlouvu bude možné ukončit dohodou smluvních stran, výpovědí nebo odstoupením od Smlouvy. Pro odstoupení od smlouvy platí příslušná ustanovení občanského zákoníku. Výpovědní doba bude činit 6 měsíců a počíná běžet prvním dnem kalendářního měsíce následujícího po kalendářním měsíci, v němž byla výpověď druhé smluvní straně doručena.</w:t>
      </w:r>
    </w:p>
    <w:p w14:paraId="1DEE17CD" w14:textId="77777777" w:rsidR="007C0824" w:rsidRPr="00F76AEA" w:rsidRDefault="007C0824" w:rsidP="007C0824">
      <w:pPr>
        <w:pStyle w:val="Odstavecseseznamem"/>
        <w:tabs>
          <w:tab w:val="left" w:pos="2694"/>
          <w:tab w:val="left" w:pos="5812"/>
          <w:tab w:val="left" w:pos="8505"/>
        </w:tabs>
        <w:ind w:left="284"/>
        <w:jc w:val="both"/>
        <w:rPr>
          <w:rFonts w:ascii="Arial" w:hAnsi="Arial" w:cs="Arial"/>
        </w:rPr>
      </w:pPr>
    </w:p>
    <w:p w14:paraId="5213D855" w14:textId="77777777" w:rsidR="007C0824" w:rsidRPr="00F76AEA" w:rsidRDefault="007C0824" w:rsidP="007C0824">
      <w:pPr>
        <w:tabs>
          <w:tab w:val="left" w:pos="2694"/>
          <w:tab w:val="left" w:pos="5812"/>
          <w:tab w:val="left" w:pos="8505"/>
        </w:tabs>
        <w:jc w:val="both"/>
        <w:rPr>
          <w:rFonts w:ascii="Arial" w:hAnsi="Arial" w:cs="Arial"/>
        </w:rPr>
      </w:pPr>
    </w:p>
    <w:p w14:paraId="5E5F0BF2" w14:textId="77777777" w:rsidR="007C0824" w:rsidRPr="00F76AEA" w:rsidRDefault="007C0824" w:rsidP="007C0824">
      <w:pPr>
        <w:tabs>
          <w:tab w:val="left" w:pos="2694"/>
          <w:tab w:val="left" w:pos="5812"/>
          <w:tab w:val="left" w:pos="8505"/>
        </w:tabs>
        <w:jc w:val="both"/>
        <w:rPr>
          <w:rFonts w:ascii="Arial" w:hAnsi="Arial" w:cs="Arial"/>
        </w:rPr>
      </w:pPr>
    </w:p>
    <w:p w14:paraId="7F5A1F4C" w14:textId="77777777" w:rsidR="007C0824" w:rsidRPr="00F76AEA" w:rsidRDefault="007C0824" w:rsidP="007C0824">
      <w:pPr>
        <w:tabs>
          <w:tab w:val="left" w:pos="2694"/>
          <w:tab w:val="left" w:pos="5812"/>
          <w:tab w:val="left" w:pos="8505"/>
        </w:tabs>
        <w:jc w:val="both"/>
        <w:rPr>
          <w:rFonts w:ascii="Arial" w:hAnsi="Arial" w:cs="Arial"/>
        </w:rPr>
      </w:pPr>
    </w:p>
    <w:p w14:paraId="3F6FA563" w14:textId="77777777" w:rsidR="007C0824" w:rsidRPr="00F76AEA" w:rsidRDefault="007C0824" w:rsidP="007C0824">
      <w:pPr>
        <w:tabs>
          <w:tab w:val="left" w:pos="2694"/>
          <w:tab w:val="left" w:pos="5812"/>
          <w:tab w:val="left" w:pos="8505"/>
        </w:tabs>
        <w:jc w:val="both"/>
        <w:rPr>
          <w:rFonts w:ascii="Arial" w:hAnsi="Arial" w:cs="Arial"/>
        </w:rPr>
      </w:pPr>
    </w:p>
    <w:p w14:paraId="3928ADB1" w14:textId="77777777" w:rsidR="007C0824" w:rsidRPr="00F76AEA" w:rsidRDefault="007C0824" w:rsidP="007C0824">
      <w:pPr>
        <w:tabs>
          <w:tab w:val="left" w:pos="2694"/>
          <w:tab w:val="left" w:pos="5812"/>
          <w:tab w:val="left" w:pos="8505"/>
        </w:tabs>
        <w:jc w:val="both"/>
        <w:rPr>
          <w:rFonts w:ascii="Arial" w:hAnsi="Arial" w:cs="Arial"/>
        </w:rPr>
      </w:pPr>
    </w:p>
    <w:p w14:paraId="689C3A43" w14:textId="77777777" w:rsidR="007C0824" w:rsidRPr="00F76AEA" w:rsidRDefault="007C0824" w:rsidP="007C0824">
      <w:pPr>
        <w:pStyle w:val="Nzev"/>
        <w:tabs>
          <w:tab w:val="left" w:pos="559"/>
        </w:tabs>
        <w:jc w:val="left"/>
        <w:rPr>
          <w:b/>
          <w:szCs w:val="28"/>
          <w:u w:val="single"/>
          <w:lang w:val="cs-CZ"/>
        </w:rPr>
      </w:pPr>
      <w:r w:rsidRPr="00F76AEA">
        <w:rPr>
          <w:b/>
          <w:u w:val="single"/>
          <w:lang w:val="cs-CZ"/>
        </w:rPr>
        <w:t>Příloha č. 1</w:t>
      </w:r>
    </w:p>
    <w:p w14:paraId="4C7409CF" w14:textId="77777777" w:rsidR="007C0824" w:rsidRPr="00F76AEA" w:rsidRDefault="007C0824" w:rsidP="007C0824">
      <w:pPr>
        <w:rPr>
          <w:rFonts w:ascii="Arial" w:hAnsi="Arial" w:cs="Arial"/>
          <w:b/>
          <w:sz w:val="28"/>
        </w:rPr>
      </w:pPr>
      <w:r w:rsidRPr="00F76AEA">
        <w:rPr>
          <w:rFonts w:ascii="Arial" w:hAnsi="Arial" w:cs="Arial"/>
          <w:b/>
          <w:color w:val="000000"/>
          <w:sz w:val="28"/>
        </w:rPr>
        <w:t xml:space="preserve">Specifikace výtahového zařízení </w:t>
      </w:r>
    </w:p>
    <w:p w14:paraId="1AA93281" w14:textId="77777777" w:rsidR="007C0824" w:rsidRPr="00F76AEA" w:rsidRDefault="007C0824" w:rsidP="007C0824">
      <w:pPr>
        <w:rPr>
          <w:rFonts w:ascii="Arial" w:hAnsi="Arial" w:cs="Arial"/>
          <w:sz w:val="28"/>
        </w:rPr>
      </w:pPr>
    </w:p>
    <w:p w14:paraId="68032C58" w14:textId="77777777" w:rsidR="007C0824" w:rsidRPr="00F76AEA" w:rsidRDefault="007C0824" w:rsidP="007C0824">
      <w:pPr>
        <w:tabs>
          <w:tab w:val="left" w:pos="2300"/>
          <w:tab w:val="right" w:pos="8789"/>
        </w:tabs>
        <w:rPr>
          <w:rFonts w:ascii="Arial" w:hAnsi="Arial" w:cs="Arial"/>
          <w:b/>
        </w:rPr>
      </w:pPr>
    </w:p>
    <w:p w14:paraId="5CC90F9F" w14:textId="77777777" w:rsidR="007C0824" w:rsidRPr="00F76AEA" w:rsidRDefault="007C0824" w:rsidP="007C0824">
      <w:pPr>
        <w:tabs>
          <w:tab w:val="left" w:pos="2300"/>
          <w:tab w:val="right" w:pos="8789"/>
        </w:tabs>
        <w:rPr>
          <w:rFonts w:ascii="Arial" w:hAnsi="Arial" w:cs="Arial"/>
          <w:b/>
        </w:rPr>
      </w:pPr>
    </w:p>
    <w:tbl>
      <w:tblPr>
        <w:tblW w:w="9052" w:type="dxa"/>
        <w:jc w:val="center"/>
        <w:tblLayout w:type="fixed"/>
        <w:tblCellMar>
          <w:left w:w="70" w:type="dxa"/>
          <w:right w:w="70" w:type="dxa"/>
        </w:tblCellMar>
        <w:tblLook w:val="04A0" w:firstRow="1" w:lastRow="0" w:firstColumn="1" w:lastColumn="0" w:noHBand="0" w:noVBand="1"/>
      </w:tblPr>
      <w:tblGrid>
        <w:gridCol w:w="1975"/>
        <w:gridCol w:w="1559"/>
        <w:gridCol w:w="1276"/>
        <w:gridCol w:w="1276"/>
        <w:gridCol w:w="992"/>
        <w:gridCol w:w="1134"/>
        <w:gridCol w:w="840"/>
      </w:tblGrid>
      <w:tr w:rsidR="007C0824" w:rsidRPr="00F76AEA" w14:paraId="72DEAB1F" w14:textId="77777777" w:rsidTr="002B2FD3">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86936EE" w14:textId="77777777" w:rsidR="007C0824" w:rsidRPr="00F76AEA" w:rsidRDefault="007C0824" w:rsidP="002B2FD3">
            <w:pPr>
              <w:rPr>
                <w:rFonts w:ascii="Arial" w:hAnsi="Arial" w:cs="Arial"/>
                <w:b/>
                <w:bCs/>
                <w:color w:val="000000"/>
              </w:rPr>
            </w:pPr>
            <w:r w:rsidRPr="00F76AEA">
              <w:rPr>
                <w:rFonts w:ascii="Arial" w:hAnsi="Arial" w:cs="Arial"/>
                <w:b/>
                <w:bCs/>
                <w:color w:val="000000"/>
              </w:rPr>
              <w:t>Název výtahu</w:t>
            </w:r>
          </w:p>
        </w:tc>
        <w:tc>
          <w:tcPr>
            <w:tcW w:w="1559" w:type="dxa"/>
            <w:tcBorders>
              <w:top w:val="single" w:sz="8" w:space="0" w:color="auto"/>
              <w:left w:val="nil"/>
              <w:bottom w:val="single" w:sz="8" w:space="0" w:color="auto"/>
              <w:right w:val="single" w:sz="8" w:space="0" w:color="auto"/>
            </w:tcBorders>
            <w:shd w:val="clear" w:color="000000" w:fill="DCE6F1"/>
            <w:noWrap/>
            <w:vAlign w:val="center"/>
            <w:hideMark/>
          </w:tcPr>
          <w:p w14:paraId="676D1F13" w14:textId="77777777" w:rsidR="007C0824" w:rsidRPr="00F76AEA" w:rsidRDefault="007C0824" w:rsidP="002B2FD3">
            <w:pPr>
              <w:jc w:val="center"/>
              <w:rPr>
                <w:rFonts w:ascii="Arial" w:hAnsi="Arial" w:cs="Arial"/>
                <w:b/>
                <w:color w:val="000000"/>
              </w:rPr>
            </w:pPr>
            <w:r w:rsidRPr="00F76AEA">
              <w:rPr>
                <w:rFonts w:ascii="Arial" w:hAnsi="Arial" w:cs="Arial"/>
                <w:b/>
                <w:color w:val="000000"/>
              </w:rPr>
              <w:t xml:space="preserve">Výrobní číslo </w:t>
            </w:r>
          </w:p>
        </w:tc>
        <w:tc>
          <w:tcPr>
            <w:tcW w:w="1276" w:type="dxa"/>
            <w:tcBorders>
              <w:top w:val="single" w:sz="8" w:space="0" w:color="auto"/>
              <w:left w:val="nil"/>
              <w:bottom w:val="single" w:sz="8" w:space="0" w:color="auto"/>
              <w:right w:val="single" w:sz="4" w:space="0" w:color="auto"/>
            </w:tcBorders>
            <w:shd w:val="clear" w:color="000000" w:fill="DCE6F1"/>
            <w:noWrap/>
            <w:vAlign w:val="center"/>
            <w:hideMark/>
          </w:tcPr>
          <w:p w14:paraId="604E1B34" w14:textId="77777777" w:rsidR="007C0824" w:rsidRPr="00F76AEA" w:rsidRDefault="007C0824" w:rsidP="002B2FD3">
            <w:pPr>
              <w:jc w:val="center"/>
              <w:rPr>
                <w:rFonts w:ascii="Arial" w:hAnsi="Arial" w:cs="Arial"/>
                <w:b/>
                <w:color w:val="000000"/>
              </w:rPr>
            </w:pPr>
            <w:r w:rsidRPr="00F76AEA">
              <w:rPr>
                <w:rFonts w:ascii="Arial" w:hAnsi="Arial" w:cs="Arial"/>
                <w:b/>
                <w:color w:val="000000"/>
              </w:rPr>
              <w:t xml:space="preserve">Rok výroby </w:t>
            </w:r>
          </w:p>
        </w:tc>
        <w:tc>
          <w:tcPr>
            <w:tcW w:w="1276" w:type="dxa"/>
            <w:tcBorders>
              <w:top w:val="single" w:sz="4" w:space="0" w:color="auto"/>
              <w:left w:val="single" w:sz="4" w:space="0" w:color="auto"/>
              <w:bottom w:val="single" w:sz="4" w:space="0" w:color="auto"/>
              <w:right w:val="single" w:sz="4" w:space="0" w:color="auto"/>
            </w:tcBorders>
            <w:shd w:val="clear" w:color="000000" w:fill="DCE6F1"/>
          </w:tcPr>
          <w:p w14:paraId="2F768B09" w14:textId="77777777" w:rsidR="007C0824" w:rsidRPr="00F76AEA" w:rsidRDefault="007C0824" w:rsidP="002B2FD3">
            <w:pPr>
              <w:jc w:val="center"/>
              <w:rPr>
                <w:rFonts w:ascii="Arial" w:hAnsi="Arial" w:cs="Arial"/>
                <w:b/>
                <w:color w:val="000000"/>
              </w:rPr>
            </w:pPr>
            <w:r w:rsidRPr="00F76AEA">
              <w:rPr>
                <w:rFonts w:ascii="Arial" w:hAnsi="Arial" w:cs="Arial"/>
                <w:b/>
                <w:color w:val="000000"/>
              </w:rPr>
              <w:t>Evidenční číslo zařízení</w:t>
            </w:r>
          </w:p>
        </w:tc>
        <w:tc>
          <w:tcPr>
            <w:tcW w:w="992" w:type="dxa"/>
            <w:tcBorders>
              <w:top w:val="single" w:sz="4" w:space="0" w:color="auto"/>
              <w:left w:val="single" w:sz="4" w:space="0" w:color="auto"/>
              <w:bottom w:val="single" w:sz="4" w:space="0" w:color="auto"/>
              <w:right w:val="single" w:sz="4" w:space="0" w:color="auto"/>
            </w:tcBorders>
            <w:shd w:val="clear" w:color="000000" w:fill="DCE6F1"/>
          </w:tcPr>
          <w:p w14:paraId="71C09662" w14:textId="77777777" w:rsidR="007C0824" w:rsidRPr="00F76AEA" w:rsidRDefault="007C0824" w:rsidP="002B2FD3">
            <w:pPr>
              <w:jc w:val="center"/>
              <w:rPr>
                <w:rFonts w:ascii="Arial" w:hAnsi="Arial" w:cs="Arial"/>
                <w:b/>
                <w:color w:val="000000"/>
              </w:rPr>
            </w:pPr>
            <w:r w:rsidRPr="00F76AEA">
              <w:rPr>
                <w:rFonts w:ascii="Arial" w:hAnsi="Arial" w:cs="Arial"/>
                <w:b/>
                <w:color w:val="000000"/>
              </w:rPr>
              <w:t>Typ zařízení</w:t>
            </w:r>
          </w:p>
        </w:tc>
        <w:tc>
          <w:tcPr>
            <w:tcW w:w="1134" w:type="dxa"/>
            <w:tcBorders>
              <w:top w:val="single" w:sz="8" w:space="0" w:color="auto"/>
              <w:left w:val="single" w:sz="4" w:space="0" w:color="auto"/>
              <w:bottom w:val="single" w:sz="8" w:space="0" w:color="auto"/>
              <w:right w:val="single" w:sz="8" w:space="0" w:color="auto"/>
            </w:tcBorders>
            <w:shd w:val="clear" w:color="000000" w:fill="DCE6F1"/>
          </w:tcPr>
          <w:p w14:paraId="04561DB3" w14:textId="77777777" w:rsidR="007C0824" w:rsidRPr="00F76AEA" w:rsidRDefault="007C0824" w:rsidP="002B2FD3">
            <w:pPr>
              <w:jc w:val="center"/>
              <w:rPr>
                <w:rFonts w:ascii="Arial" w:hAnsi="Arial" w:cs="Arial"/>
                <w:b/>
                <w:color w:val="000000"/>
              </w:rPr>
            </w:pPr>
            <w:r w:rsidRPr="00F76AEA">
              <w:rPr>
                <w:rFonts w:ascii="Arial" w:hAnsi="Arial" w:cs="Arial"/>
                <w:b/>
                <w:color w:val="000000"/>
              </w:rPr>
              <w:t>Nosnost (Kg)</w:t>
            </w:r>
          </w:p>
        </w:tc>
        <w:tc>
          <w:tcPr>
            <w:tcW w:w="840" w:type="dxa"/>
            <w:tcBorders>
              <w:top w:val="single" w:sz="8" w:space="0" w:color="auto"/>
              <w:left w:val="nil"/>
              <w:bottom w:val="single" w:sz="8" w:space="0" w:color="auto"/>
              <w:right w:val="single" w:sz="8" w:space="0" w:color="auto"/>
            </w:tcBorders>
            <w:shd w:val="clear" w:color="000000" w:fill="DCE6F1"/>
          </w:tcPr>
          <w:p w14:paraId="76BE054F" w14:textId="77777777" w:rsidR="007C0824" w:rsidRPr="00F76AEA" w:rsidRDefault="007C0824" w:rsidP="002B2FD3">
            <w:pPr>
              <w:jc w:val="center"/>
              <w:rPr>
                <w:rFonts w:ascii="Arial" w:hAnsi="Arial" w:cs="Arial"/>
                <w:b/>
                <w:color w:val="000000"/>
              </w:rPr>
            </w:pPr>
            <w:r w:rsidRPr="00F76AEA">
              <w:rPr>
                <w:rFonts w:ascii="Arial" w:hAnsi="Arial" w:cs="Arial"/>
                <w:b/>
                <w:color w:val="000000"/>
              </w:rPr>
              <w:t>Počet stanic</w:t>
            </w:r>
          </w:p>
        </w:tc>
      </w:tr>
      <w:tr w:rsidR="007C0824" w:rsidRPr="00F76AEA" w14:paraId="5F26B694" w14:textId="77777777" w:rsidTr="002B2FD3">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6357B52D" w14:textId="77777777" w:rsidR="007C0824" w:rsidRPr="00F76AEA" w:rsidRDefault="007C0824" w:rsidP="002B2FD3">
            <w:pPr>
              <w:jc w:val="center"/>
              <w:rPr>
                <w:rFonts w:ascii="Arial" w:hAnsi="Arial" w:cs="Arial"/>
                <w:bCs/>
                <w:color w:val="000000"/>
              </w:rPr>
            </w:pPr>
          </w:p>
          <w:p w14:paraId="36CE755C" w14:textId="77777777" w:rsidR="007C0824" w:rsidRPr="00F76AEA" w:rsidRDefault="007C0824" w:rsidP="002B2FD3">
            <w:pPr>
              <w:jc w:val="center"/>
              <w:rPr>
                <w:rFonts w:ascii="Arial" w:hAnsi="Arial" w:cs="Arial"/>
                <w:bCs/>
                <w:color w:val="000000"/>
                <w:sz w:val="18"/>
                <w:szCs w:val="18"/>
              </w:rPr>
            </w:pPr>
            <w:r w:rsidRPr="00F76AEA">
              <w:rPr>
                <w:rFonts w:ascii="Arial" w:hAnsi="Arial" w:cs="Arial"/>
                <w:bCs/>
                <w:color w:val="000000"/>
                <w:sz w:val="18"/>
                <w:szCs w:val="18"/>
              </w:rPr>
              <w:t>Národní divadlo</w:t>
            </w:r>
          </w:p>
          <w:p w14:paraId="2979277C" w14:textId="77777777" w:rsidR="007C0824" w:rsidRPr="00F76AEA" w:rsidRDefault="007C0824" w:rsidP="002B2FD3">
            <w:pPr>
              <w:jc w:val="center"/>
              <w:rPr>
                <w:rFonts w:ascii="Arial" w:hAnsi="Arial" w:cs="Arial"/>
                <w:bCs/>
                <w:color w:val="000000"/>
                <w:sz w:val="18"/>
                <w:szCs w:val="18"/>
              </w:rPr>
            </w:pPr>
            <w:r w:rsidRPr="00F76AEA">
              <w:rPr>
                <w:rFonts w:ascii="Arial" w:hAnsi="Arial" w:cs="Arial"/>
                <w:bCs/>
                <w:color w:val="000000"/>
                <w:sz w:val="18"/>
                <w:szCs w:val="18"/>
              </w:rPr>
              <w:t xml:space="preserve">Historická budova </w:t>
            </w:r>
          </w:p>
          <w:p w14:paraId="27EC8A74" w14:textId="77777777" w:rsidR="007C0824" w:rsidRPr="00F76AEA" w:rsidRDefault="007C0824" w:rsidP="002B2FD3">
            <w:pPr>
              <w:jc w:val="center"/>
              <w:rPr>
                <w:rFonts w:ascii="Arial" w:hAnsi="Arial" w:cs="Arial"/>
                <w:bCs/>
                <w:color w:val="000000"/>
              </w:rPr>
            </w:pPr>
            <w:r w:rsidRPr="00F76AEA">
              <w:rPr>
                <w:rFonts w:ascii="Arial" w:hAnsi="Arial" w:cs="Arial"/>
                <w:bCs/>
                <w:color w:val="000000"/>
                <w:sz w:val="18"/>
                <w:szCs w:val="18"/>
              </w:rPr>
              <w:t xml:space="preserve"> výtah č. V5</w:t>
            </w:r>
          </w:p>
          <w:p w14:paraId="388845C7" w14:textId="77777777" w:rsidR="007C0824" w:rsidRPr="00F76AEA" w:rsidRDefault="007C0824" w:rsidP="002B2FD3">
            <w:pPr>
              <w:jc w:val="center"/>
              <w:rPr>
                <w:rFonts w:ascii="Arial" w:hAnsi="Arial" w:cs="Arial"/>
                <w:bCs/>
                <w:color w:val="000000"/>
              </w:rPr>
            </w:pPr>
          </w:p>
          <w:p w14:paraId="5EE9C1A0" w14:textId="77777777" w:rsidR="007C0824" w:rsidRPr="00F76AEA" w:rsidRDefault="007C0824" w:rsidP="002B2FD3">
            <w:pPr>
              <w:jc w:val="center"/>
              <w:rPr>
                <w:rFonts w:ascii="Arial" w:hAnsi="Arial" w:cs="Arial"/>
                <w:bCs/>
                <w:color w:val="000000"/>
              </w:rPr>
            </w:pPr>
          </w:p>
        </w:tc>
        <w:tc>
          <w:tcPr>
            <w:tcW w:w="1559" w:type="dxa"/>
            <w:tcBorders>
              <w:top w:val="nil"/>
              <w:left w:val="nil"/>
              <w:bottom w:val="single" w:sz="8" w:space="0" w:color="auto"/>
              <w:right w:val="single" w:sz="8" w:space="0" w:color="auto"/>
            </w:tcBorders>
            <w:shd w:val="clear" w:color="auto" w:fill="auto"/>
            <w:noWrap/>
            <w:vAlign w:val="center"/>
          </w:tcPr>
          <w:p w14:paraId="48B60B43" w14:textId="77777777" w:rsidR="007C0824" w:rsidRPr="00F76AEA" w:rsidRDefault="007C0824" w:rsidP="002B2FD3">
            <w:pPr>
              <w:jc w:val="center"/>
              <w:rPr>
                <w:rFonts w:ascii="Arial" w:hAnsi="Arial" w:cs="Arial"/>
                <w:color w:val="000000"/>
                <w:sz w:val="18"/>
                <w:szCs w:val="18"/>
              </w:rPr>
            </w:pPr>
            <w:r w:rsidRPr="00F76AEA">
              <w:rPr>
                <w:rFonts w:ascii="Arial" w:hAnsi="Arial" w:cs="Arial"/>
                <w:color w:val="000000"/>
                <w:sz w:val="18"/>
                <w:szCs w:val="18"/>
              </w:rPr>
              <w:t>24-115-24443</w:t>
            </w:r>
          </w:p>
        </w:tc>
        <w:tc>
          <w:tcPr>
            <w:tcW w:w="1276" w:type="dxa"/>
            <w:tcBorders>
              <w:top w:val="nil"/>
              <w:left w:val="nil"/>
              <w:bottom w:val="single" w:sz="8" w:space="0" w:color="auto"/>
              <w:right w:val="single" w:sz="4" w:space="0" w:color="auto"/>
            </w:tcBorders>
            <w:shd w:val="clear" w:color="auto" w:fill="auto"/>
            <w:noWrap/>
            <w:vAlign w:val="center"/>
          </w:tcPr>
          <w:p w14:paraId="0ADAF803" w14:textId="77777777" w:rsidR="007C0824" w:rsidRPr="00F76AEA" w:rsidRDefault="007C0824" w:rsidP="002B2FD3">
            <w:pPr>
              <w:jc w:val="center"/>
              <w:rPr>
                <w:rFonts w:ascii="Arial" w:hAnsi="Arial" w:cs="Arial"/>
                <w:color w:val="000000"/>
                <w:sz w:val="18"/>
                <w:szCs w:val="18"/>
              </w:rPr>
            </w:pPr>
            <w:r w:rsidRPr="00F76AEA">
              <w:rPr>
                <w:rFonts w:ascii="Arial" w:hAnsi="Arial" w:cs="Arial"/>
                <w:color w:val="000000"/>
                <w:sz w:val="18"/>
                <w:szCs w:val="18"/>
              </w:rPr>
              <w:t>2024</w:t>
            </w:r>
          </w:p>
        </w:tc>
        <w:tc>
          <w:tcPr>
            <w:tcW w:w="1276" w:type="dxa"/>
            <w:tcBorders>
              <w:top w:val="single" w:sz="4" w:space="0" w:color="auto"/>
              <w:left w:val="single" w:sz="4" w:space="0" w:color="auto"/>
              <w:bottom w:val="single" w:sz="4" w:space="0" w:color="auto"/>
              <w:right w:val="single" w:sz="4" w:space="0" w:color="auto"/>
            </w:tcBorders>
            <w:vAlign w:val="center"/>
          </w:tcPr>
          <w:p w14:paraId="0D69496F" w14:textId="77777777" w:rsidR="007C0824" w:rsidRPr="00F76AEA" w:rsidRDefault="007C0824" w:rsidP="002B2FD3">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B32DF99" w14:textId="77777777" w:rsidR="007C0824" w:rsidRPr="00F76AEA" w:rsidRDefault="007C0824" w:rsidP="002B2FD3">
            <w:pPr>
              <w:jc w:val="center"/>
              <w:rPr>
                <w:rFonts w:ascii="Arial" w:hAnsi="Arial" w:cs="Arial"/>
                <w:color w:val="000000"/>
                <w:sz w:val="18"/>
                <w:szCs w:val="18"/>
              </w:rPr>
            </w:pPr>
            <w:r w:rsidRPr="00F76AEA">
              <w:rPr>
                <w:rFonts w:ascii="Arial" w:hAnsi="Arial" w:cs="Arial"/>
                <w:color w:val="000000"/>
                <w:sz w:val="18"/>
                <w:szCs w:val="18"/>
              </w:rPr>
              <w:t>osobní výtah</w:t>
            </w:r>
          </w:p>
        </w:tc>
        <w:tc>
          <w:tcPr>
            <w:tcW w:w="1134" w:type="dxa"/>
            <w:tcBorders>
              <w:top w:val="nil"/>
              <w:left w:val="single" w:sz="4" w:space="0" w:color="auto"/>
              <w:bottom w:val="single" w:sz="8" w:space="0" w:color="auto"/>
              <w:right w:val="single" w:sz="8" w:space="0" w:color="auto"/>
            </w:tcBorders>
            <w:vAlign w:val="center"/>
          </w:tcPr>
          <w:p w14:paraId="09B8B3DF" w14:textId="77777777" w:rsidR="007C0824" w:rsidRPr="00F76AEA" w:rsidRDefault="007C0824" w:rsidP="002B2FD3">
            <w:pPr>
              <w:jc w:val="center"/>
              <w:rPr>
                <w:rFonts w:ascii="Arial" w:hAnsi="Arial" w:cs="Arial"/>
                <w:color w:val="000000"/>
                <w:sz w:val="18"/>
                <w:szCs w:val="18"/>
              </w:rPr>
            </w:pPr>
            <w:r w:rsidRPr="00F76AEA">
              <w:rPr>
                <w:rFonts w:ascii="Arial" w:hAnsi="Arial" w:cs="Arial"/>
                <w:color w:val="000000"/>
                <w:sz w:val="18"/>
                <w:szCs w:val="18"/>
              </w:rPr>
              <w:t>250</w:t>
            </w:r>
          </w:p>
        </w:tc>
        <w:tc>
          <w:tcPr>
            <w:tcW w:w="840" w:type="dxa"/>
            <w:tcBorders>
              <w:top w:val="nil"/>
              <w:left w:val="nil"/>
              <w:bottom w:val="single" w:sz="8" w:space="0" w:color="auto"/>
              <w:right w:val="single" w:sz="8" w:space="0" w:color="auto"/>
            </w:tcBorders>
            <w:vAlign w:val="center"/>
          </w:tcPr>
          <w:p w14:paraId="0DD929D6" w14:textId="77777777" w:rsidR="007C0824" w:rsidRPr="00F76AEA" w:rsidRDefault="007C0824" w:rsidP="002B2FD3">
            <w:pPr>
              <w:jc w:val="center"/>
              <w:rPr>
                <w:rFonts w:ascii="Arial" w:hAnsi="Arial" w:cs="Arial"/>
                <w:color w:val="000000"/>
                <w:sz w:val="18"/>
                <w:szCs w:val="18"/>
              </w:rPr>
            </w:pPr>
            <w:r w:rsidRPr="00F76AEA">
              <w:rPr>
                <w:rFonts w:ascii="Arial" w:hAnsi="Arial" w:cs="Arial"/>
                <w:color w:val="000000"/>
                <w:sz w:val="18"/>
                <w:szCs w:val="18"/>
              </w:rPr>
              <w:t>7</w:t>
            </w:r>
          </w:p>
        </w:tc>
      </w:tr>
    </w:tbl>
    <w:p w14:paraId="2B7BDA24" w14:textId="77777777" w:rsidR="007C0824" w:rsidRPr="002955BC" w:rsidRDefault="007C0824" w:rsidP="00844802">
      <w:pPr>
        <w:tabs>
          <w:tab w:val="left" w:pos="5103"/>
        </w:tabs>
      </w:pPr>
    </w:p>
    <w:sectPr w:rsidR="007C0824" w:rsidRPr="002955BC" w:rsidSect="00DB2EE7">
      <w:pgSz w:w="11906" w:h="16838"/>
      <w:pgMar w:top="1701" w:right="1417" w:bottom="851"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7FA6" w14:textId="77777777" w:rsidR="005A3FBF" w:rsidRDefault="005A3FBF" w:rsidP="00802E3A">
      <w:pPr>
        <w:spacing w:after="0" w:line="240" w:lineRule="auto"/>
      </w:pPr>
      <w:r>
        <w:separator/>
      </w:r>
    </w:p>
  </w:endnote>
  <w:endnote w:type="continuationSeparator" w:id="0">
    <w:p w14:paraId="3F06DA25" w14:textId="77777777" w:rsidR="005A3FBF" w:rsidRDefault="005A3FBF" w:rsidP="0080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37742"/>
      <w:docPartObj>
        <w:docPartGallery w:val="Page Numbers (Bottom of Page)"/>
        <w:docPartUnique/>
      </w:docPartObj>
    </w:sdtPr>
    <w:sdtEndPr/>
    <w:sdtContent>
      <w:p w14:paraId="0FEFAD67" w14:textId="1D7895A6" w:rsidR="00C15CEE" w:rsidRDefault="00C15CEE">
        <w:pPr>
          <w:pStyle w:val="Zpat"/>
          <w:jc w:val="right"/>
        </w:pPr>
        <w:r>
          <w:fldChar w:fldCharType="begin"/>
        </w:r>
        <w:r>
          <w:instrText>PAGE   \* MERGEFORMAT</w:instrText>
        </w:r>
        <w:r>
          <w:fldChar w:fldCharType="separate"/>
        </w:r>
        <w:r w:rsidR="00DB2EE7">
          <w:rPr>
            <w:noProof/>
          </w:rPr>
          <w:t>5</w:t>
        </w:r>
        <w:r>
          <w:fldChar w:fldCharType="end"/>
        </w:r>
      </w:p>
    </w:sdtContent>
  </w:sdt>
  <w:p w14:paraId="650296C4" w14:textId="77777777" w:rsidR="00C15CEE" w:rsidRDefault="00C15C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D59B" w14:textId="77777777" w:rsidR="00A63E29" w:rsidRPr="001650F4" w:rsidRDefault="00A63E29" w:rsidP="00A63E29">
    <w:pPr>
      <w:pStyle w:val="Zpat"/>
      <w:tabs>
        <w:tab w:val="clear" w:pos="4536"/>
      </w:tabs>
      <w:jc w:val="center"/>
    </w:pPr>
  </w:p>
  <w:p w14:paraId="223155FB" w14:textId="77777777" w:rsidR="00A63E29" w:rsidRDefault="00A63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3621" w14:textId="77777777" w:rsidR="005A3FBF" w:rsidRDefault="005A3FBF" w:rsidP="00802E3A">
      <w:pPr>
        <w:spacing w:after="0" w:line="240" w:lineRule="auto"/>
      </w:pPr>
      <w:r>
        <w:separator/>
      </w:r>
    </w:p>
  </w:footnote>
  <w:footnote w:type="continuationSeparator" w:id="0">
    <w:p w14:paraId="2312D9C0" w14:textId="77777777" w:rsidR="005A3FBF" w:rsidRDefault="005A3FBF" w:rsidP="00802E3A">
      <w:pPr>
        <w:spacing w:after="0" w:line="240" w:lineRule="auto"/>
      </w:pPr>
      <w:r>
        <w:continuationSeparator/>
      </w:r>
    </w:p>
  </w:footnote>
  <w:footnote w:id="1">
    <w:p w14:paraId="6ACCC5CE" w14:textId="77777777" w:rsidR="00851BC7" w:rsidRDefault="00851BC7">
      <w:pPr>
        <w:pStyle w:val="Textpoznpodarou"/>
      </w:pPr>
      <w:r>
        <w:rPr>
          <w:rStyle w:val="Znakapoznpodarou"/>
        </w:rPr>
        <w:footnoteRef/>
      </w:r>
      <w:r>
        <w:t xml:space="preserve"> PP - provozní prohlídka</w:t>
      </w:r>
    </w:p>
  </w:footnote>
  <w:footnote w:id="2">
    <w:p w14:paraId="4CCD6D0A" w14:textId="77777777" w:rsidR="00851BC7" w:rsidRDefault="00851BC7">
      <w:pPr>
        <w:pStyle w:val="Textpoznpodarou"/>
      </w:pPr>
      <w:r>
        <w:rPr>
          <w:rStyle w:val="Znakapoznpodarou"/>
        </w:rPr>
        <w:footnoteRef/>
      </w:r>
      <w:r>
        <w:t xml:space="preserve"> OP/PPÚ - odborná prohlídka/pravidelná preventivní údržba</w:t>
      </w:r>
    </w:p>
  </w:footnote>
  <w:footnote w:id="3">
    <w:p w14:paraId="7FDD068D" w14:textId="77777777" w:rsidR="00851BC7" w:rsidRDefault="00851BC7">
      <w:pPr>
        <w:pStyle w:val="Textpoznpodarou"/>
      </w:pPr>
      <w:r>
        <w:rPr>
          <w:rStyle w:val="Znakapoznpodarou"/>
        </w:rPr>
        <w:footnoteRef/>
      </w:r>
      <w:r>
        <w:t xml:space="preserve"> OZ - odborná zkouška</w:t>
      </w:r>
    </w:p>
  </w:footnote>
  <w:footnote w:id="4">
    <w:p w14:paraId="5D513AF8" w14:textId="77777777" w:rsidR="00851BC7" w:rsidRDefault="00851BC7">
      <w:pPr>
        <w:pStyle w:val="Textpoznpodarou"/>
      </w:pPr>
      <w:r>
        <w:rPr>
          <w:rStyle w:val="Znakapoznpodarou"/>
        </w:rPr>
        <w:footnoteRef/>
      </w:r>
      <w:r>
        <w:t xml:space="preserve"> IP - inspekční prohlídka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318E" w14:textId="77777777" w:rsidR="00A04D10" w:rsidRDefault="00A04D10" w:rsidP="00A04D10">
    <w:pPr>
      <w:pStyle w:val="Zhlav"/>
    </w:pPr>
    <w:r>
      <w:rPr>
        <w:noProof/>
        <w:lang w:eastAsia="cs-CZ"/>
      </w:rPr>
      <mc:AlternateContent>
        <mc:Choice Requires="wps">
          <w:drawing>
            <wp:anchor distT="0" distB="0" distL="114300" distR="114300" simplePos="0" relativeHeight="251662336" behindDoc="0" locked="0" layoutInCell="1" allowOverlap="1" wp14:anchorId="4FBB6A5B" wp14:editId="63EC13CD">
              <wp:simplePos x="0" y="0"/>
              <wp:positionH relativeFrom="column">
                <wp:posOffset>2619375</wp:posOffset>
              </wp:positionH>
              <wp:positionV relativeFrom="paragraph">
                <wp:posOffset>75565</wp:posOffset>
              </wp:positionV>
              <wp:extent cx="3248660" cy="322580"/>
              <wp:effectExtent l="4445" t="1270" r="4445"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9520" w14:textId="77777777" w:rsidR="00A04D10" w:rsidRDefault="00A04D10" w:rsidP="00A04D10">
                          <w:pPr>
                            <w:rPr>
                              <w:rFonts w:ascii="Calibri" w:eastAsia="Calibri" w:hAnsi="Calibri" w:cs="Calibri"/>
                              <w:b/>
                              <w:i/>
                              <w:noProof/>
                              <w:color w:val="000000"/>
                              <w:sz w:val="20"/>
                              <w:szCs w:val="20"/>
                            </w:rPr>
                          </w:pPr>
                          <w:r>
                            <w:rPr>
                              <w:rFonts w:ascii="Calibri" w:eastAsia="Calibri" w:hAnsi="Calibri" w:cs="Calibri"/>
                              <w:b/>
                              <w:i/>
                              <w:noProof/>
                              <w:color w:val="000000"/>
                              <w:sz w:val="20"/>
                              <w:szCs w:val="20"/>
                            </w:rPr>
                            <w:t xml:space="preserve"> tel: +420 222 252 549,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t>
                          </w:r>
                          <w:hyperlink r:id="rId1" w:history="1">
                            <w:r w:rsidRPr="00932588">
                              <w:rPr>
                                <w:rStyle w:val="Hypertextovodkaz"/>
                                <w:rFonts w:ascii="Calibri" w:eastAsia="Calibri" w:hAnsi="Calibri" w:cs="Calibri"/>
                                <w:b/>
                                <w:i/>
                                <w:noProof/>
                                <w:sz w:val="20"/>
                                <w:szCs w:val="20"/>
                              </w:rPr>
                              <w:t>www.vhl.cz</w:t>
                            </w:r>
                          </w:hyperlink>
                        </w:p>
                        <w:p w14:paraId="3AE7D6E0" w14:textId="77777777" w:rsidR="00A04D10" w:rsidRPr="00B45041" w:rsidRDefault="00A04D10" w:rsidP="00A04D10">
                          <w:pPr>
                            <w:rPr>
                              <w:rFonts w:ascii="Calibri" w:eastAsia="Calibri" w:hAnsi="Calibri" w:cs="Calibri"/>
                              <w:sz w:val="20"/>
                              <w:szCs w:val="20"/>
                            </w:rPr>
                          </w:pPr>
                        </w:p>
                        <w:p w14:paraId="6B2B1894" w14:textId="77777777" w:rsidR="00A04D10" w:rsidRPr="00B45041" w:rsidRDefault="00A04D10" w:rsidP="00A04D10">
                          <w:pPr>
                            <w:rPr>
                              <w:rFonts w:ascii="Calibri" w:eastAsia="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B6A5B" id="_x0000_t202" coordsize="21600,21600" o:spt="202" path="m,l,21600r21600,l21600,xe">
              <v:stroke joinstyle="miter"/>
              <v:path gradientshapeok="t" o:connecttype="rect"/>
            </v:shapetype>
            <v:shape id="Text Box 27" o:spid="_x0000_s1027" type="#_x0000_t202" style="position:absolute;margin-left:206.25pt;margin-top:5.95pt;width:255.8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VY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" filled="f" stroked="f">
              <v:textbox>
                <w:txbxContent>
                  <w:p w14:paraId="536A9520" w14:textId="77777777" w:rsidR="00A04D10" w:rsidRDefault="00A04D10" w:rsidP="00A04D10">
                    <w:pPr>
                      <w:rPr>
                        <w:rFonts w:ascii="Calibri" w:eastAsia="Calibri" w:hAnsi="Calibri" w:cs="Calibri"/>
                        <w:b/>
                        <w:i/>
                        <w:noProof/>
                        <w:color w:val="000000"/>
                        <w:sz w:val="20"/>
                        <w:szCs w:val="20"/>
                      </w:rPr>
                    </w:pPr>
                    <w:r>
                      <w:rPr>
                        <w:rFonts w:ascii="Calibri" w:eastAsia="Calibri" w:hAnsi="Calibri" w:cs="Calibri"/>
                        <w:b/>
                        <w:i/>
                        <w:noProof/>
                        <w:color w:val="000000"/>
                        <w:sz w:val="20"/>
                        <w:szCs w:val="20"/>
                      </w:rPr>
                      <w:t xml:space="preserve"> tel: +420 222 252 549,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t>
                    </w:r>
                    <w:hyperlink r:id="rId2" w:history="1">
                      <w:r w:rsidRPr="00932588">
                        <w:rPr>
                          <w:rStyle w:val="Hypertextovodkaz"/>
                          <w:rFonts w:ascii="Calibri" w:eastAsia="Calibri" w:hAnsi="Calibri" w:cs="Calibri"/>
                          <w:b/>
                          <w:i/>
                          <w:noProof/>
                          <w:sz w:val="20"/>
                          <w:szCs w:val="20"/>
                        </w:rPr>
                        <w:t>www.vhl.cz</w:t>
                      </w:r>
                    </w:hyperlink>
                  </w:p>
                  <w:p w14:paraId="3AE7D6E0" w14:textId="77777777" w:rsidR="00A04D10" w:rsidRPr="00B45041" w:rsidRDefault="00A04D10" w:rsidP="00A04D10">
                    <w:pPr>
                      <w:rPr>
                        <w:rFonts w:ascii="Calibri" w:eastAsia="Calibri" w:hAnsi="Calibri" w:cs="Calibri"/>
                        <w:sz w:val="20"/>
                        <w:szCs w:val="20"/>
                      </w:rPr>
                    </w:pPr>
                  </w:p>
                  <w:p w14:paraId="6B2B1894" w14:textId="77777777" w:rsidR="00A04D10" w:rsidRPr="00B45041" w:rsidRDefault="00A04D10" w:rsidP="00A04D10">
                    <w:pPr>
                      <w:rPr>
                        <w:rFonts w:ascii="Calibri" w:eastAsia="Calibri" w:hAnsi="Calibri" w:cs="Calibri"/>
                      </w:rPr>
                    </w:pPr>
                  </w:p>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14:anchorId="72C08B24" wp14:editId="5FA6E4F4">
              <wp:simplePos x="0" y="0"/>
              <wp:positionH relativeFrom="column">
                <wp:posOffset>4915535</wp:posOffset>
              </wp:positionH>
              <wp:positionV relativeFrom="paragraph">
                <wp:posOffset>-254000</wp:posOffset>
              </wp:positionV>
              <wp:extent cx="1371600" cy="329565"/>
              <wp:effectExtent l="0" t="0" r="4445"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B055" w14:textId="77777777" w:rsidR="00A04D10" w:rsidRPr="007309F7" w:rsidRDefault="00A04D10" w:rsidP="00A04D10">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08B24" id="Text Box 25" o:spid="_x0000_s1028" type="#_x0000_t202" style="position:absolute;margin-left:387.05pt;margin-top:-20pt;width:108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" filled="f" stroked="f">
              <v:textbox>
                <w:txbxContent>
                  <w:p w14:paraId="0A1EB055" w14:textId="77777777" w:rsidR="00A04D10" w:rsidRPr="007309F7" w:rsidRDefault="00A04D10" w:rsidP="00A04D10">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txbxContent>
              </v:textbox>
            </v:shape>
          </w:pict>
        </mc:Fallback>
      </mc:AlternateContent>
    </w:r>
    <w:r>
      <w:rPr>
        <w:noProof/>
        <w:lang w:eastAsia="cs-CZ"/>
      </w:rPr>
      <mc:AlternateContent>
        <mc:Choice Requires="wps">
          <w:drawing>
            <wp:anchor distT="0" distB="0" distL="114300" distR="114300" simplePos="0" relativeHeight="251660288" behindDoc="1" locked="0" layoutInCell="1" allowOverlap="1" wp14:anchorId="20AA4EAB" wp14:editId="4098AA6C">
              <wp:simplePos x="0" y="0"/>
              <wp:positionH relativeFrom="column">
                <wp:posOffset>572135</wp:posOffset>
              </wp:positionH>
              <wp:positionV relativeFrom="paragraph">
                <wp:posOffset>12700</wp:posOffset>
              </wp:positionV>
              <wp:extent cx="5143500" cy="0"/>
              <wp:effectExtent l="14605" t="14605" r="13970" b="13970"/>
              <wp:wrapTight wrapText="bothSides">
                <wp:wrapPolygon edited="0">
                  <wp:start x="0" y="-2147483648"/>
                  <wp:lineTo x="0" y="-2147483648"/>
                  <wp:lineTo x="541" y="-2147483648"/>
                  <wp:lineTo x="541" y="-2147483648"/>
                  <wp:lineTo x="0" y="-2147483648"/>
                </wp:wrapPolygon>
              </wp:wrapTight>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92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7389" id="Line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pt" to="45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jiFQIAACo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" strokecolor="#0092c8" strokeweight="1.25pt">
              <w10:wrap type="tight"/>
            </v:line>
          </w:pict>
        </mc:Fallback>
      </mc:AlternateContent>
    </w:r>
    <w:r>
      <w:rPr>
        <w:noProof/>
        <w:lang w:eastAsia="cs-CZ"/>
      </w:rPr>
      <w:drawing>
        <wp:anchor distT="0" distB="0" distL="114300" distR="114300" simplePos="0" relativeHeight="251659264" behindDoc="1" locked="0" layoutInCell="1" allowOverlap="1" wp14:anchorId="3BCEC2D5" wp14:editId="061537CE">
          <wp:simplePos x="0" y="0"/>
          <wp:positionH relativeFrom="column">
            <wp:posOffset>-112395</wp:posOffset>
          </wp:positionH>
          <wp:positionV relativeFrom="paragraph">
            <wp:posOffset>-167640</wp:posOffset>
          </wp:positionV>
          <wp:extent cx="570230" cy="534670"/>
          <wp:effectExtent l="19050" t="0" r="1270" b="0"/>
          <wp:wrapTight wrapText="bothSides">
            <wp:wrapPolygon edited="0">
              <wp:start x="-722" y="0"/>
              <wp:lineTo x="-722" y="20779"/>
              <wp:lineTo x="21648" y="20779"/>
              <wp:lineTo x="21648" y="0"/>
              <wp:lineTo x="-722" y="0"/>
            </wp:wrapPolygon>
          </wp:wrapTight>
          <wp:docPr id="13" name="obrázek 13" descr="logo - VHL(fak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VHL(faktury)"/>
                  <pic:cNvPicPr>
                    <a:picLocks noChangeAspect="1" noChangeArrowheads="1"/>
                  </pic:cNvPicPr>
                </pic:nvPicPr>
                <pic:blipFill>
                  <a:blip r:embed="rId3"/>
                  <a:srcRect/>
                  <a:stretch>
                    <a:fillRect/>
                  </a:stretch>
                </pic:blipFill>
                <pic:spPr bwMode="auto">
                  <a:xfrm>
                    <a:off x="0" y="0"/>
                    <a:ext cx="570230" cy="534670"/>
                  </a:xfrm>
                  <a:prstGeom prst="rect">
                    <a:avLst/>
                  </a:prstGeom>
                  <a:noFill/>
                  <a:ln w="9525">
                    <a:noFill/>
                    <a:miter lim="800000"/>
                    <a:headEnd/>
                    <a:tailEnd/>
                  </a:ln>
                </pic:spPr>
              </pic:pic>
            </a:graphicData>
          </a:graphic>
        </wp:anchor>
      </w:drawing>
    </w:r>
    <w:r>
      <w:t xml:space="preserve">                   </w:t>
    </w:r>
  </w:p>
  <w:p w14:paraId="668FE595" w14:textId="77777777" w:rsidR="00A04D10" w:rsidRDefault="00A04D10" w:rsidP="00A04D10">
    <w:pPr>
      <w:pStyle w:val="Zhlav"/>
    </w:pPr>
    <w:r>
      <w:t xml:space="preserve">               </w:t>
    </w:r>
  </w:p>
  <w:p w14:paraId="39676C88" w14:textId="77777777" w:rsidR="00A04D10" w:rsidRDefault="00A04D10" w:rsidP="00A04D10">
    <w:pPr>
      <w:pStyle w:val="Zhlav"/>
    </w:pPr>
    <w:r>
      <w:t xml:space="preserve">                                                                                        </w:t>
    </w:r>
    <w:proofErr w:type="gramStart"/>
    <w:r>
      <w:t>Č.j.</w:t>
    </w:r>
    <w:proofErr w:type="gramEnd"/>
    <w:r>
      <w:t xml:space="preserve"> ND/5771/600300/2024 </w:t>
    </w:r>
  </w:p>
  <w:p w14:paraId="017EEB2C" w14:textId="77777777" w:rsidR="00A04D10" w:rsidRDefault="00A04D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E60E" w14:textId="77777777" w:rsidR="005D1B0D" w:rsidRPr="005D1B0D" w:rsidRDefault="005D1B0D" w:rsidP="005D1B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8332" w14:textId="77777777" w:rsidR="005D1B0D" w:rsidRPr="005D1B0D" w:rsidRDefault="005D1B0D" w:rsidP="005D1B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2CD"/>
    <w:multiLevelType w:val="hybridMultilevel"/>
    <w:tmpl w:val="F1BAE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34B33"/>
    <w:multiLevelType w:val="multilevel"/>
    <w:tmpl w:val="B98CD78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AB2B59"/>
    <w:multiLevelType w:val="hybridMultilevel"/>
    <w:tmpl w:val="AA8C58EC"/>
    <w:lvl w:ilvl="0" w:tplc="C004DFF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46B51"/>
    <w:multiLevelType w:val="hybridMultilevel"/>
    <w:tmpl w:val="B5ACF9BE"/>
    <w:lvl w:ilvl="0" w:tplc="DB642BB0">
      <w:start w:val="1"/>
      <w:numFmt w:val="decimal"/>
      <w:lvlText w:val="5.%1"/>
      <w:lvlJc w:val="left"/>
      <w:pPr>
        <w:ind w:left="720" w:hanging="360"/>
      </w:pPr>
      <w:rPr>
        <w:rFonts w:hint="default"/>
        <w:strike w:val="0"/>
      </w:rPr>
    </w:lvl>
    <w:lvl w:ilvl="1" w:tplc="7332E4C2">
      <w:start w:val="1"/>
      <w:numFmt w:val="decimal"/>
      <w:lvlText w:val="4.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C5440"/>
    <w:multiLevelType w:val="hybridMultilevel"/>
    <w:tmpl w:val="EA28B3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4A3D63"/>
    <w:multiLevelType w:val="hybridMultilevel"/>
    <w:tmpl w:val="9FFE5F8E"/>
    <w:lvl w:ilvl="0" w:tplc="EE164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C45ADE"/>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70164"/>
    <w:multiLevelType w:val="hybridMultilevel"/>
    <w:tmpl w:val="23AAB242"/>
    <w:lvl w:ilvl="0" w:tplc="FE4A0DF0">
      <w:start w:val="1"/>
      <w:numFmt w:val="decimal"/>
      <w:lvlText w:val="%1."/>
      <w:lvlJc w:val="left"/>
      <w:pPr>
        <w:ind w:left="108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B32C1"/>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D1234"/>
    <w:multiLevelType w:val="hybridMultilevel"/>
    <w:tmpl w:val="36720AC0"/>
    <w:lvl w:ilvl="0" w:tplc="7D3E281C">
      <w:start w:val="1"/>
      <w:numFmt w:val="decimal"/>
      <w:lvlText w:val="%1."/>
      <w:lvlJc w:val="left"/>
      <w:pPr>
        <w:ind w:left="360" w:hanging="360"/>
      </w:pPr>
      <w:rPr>
        <w:i w:val="0"/>
      </w:rPr>
    </w:lvl>
    <w:lvl w:ilvl="1" w:tplc="8B1ACF5A">
      <w:start w:val="1"/>
      <w:numFmt w:val="decimal"/>
      <w:lvlText w:val="%2."/>
      <w:lvlJc w:val="left"/>
      <w:pPr>
        <w:tabs>
          <w:tab w:val="num" w:pos="1080"/>
        </w:tabs>
        <w:ind w:left="1080" w:hanging="360"/>
      </w:pPr>
      <w:rPr>
        <w:rFonts w:hint="default"/>
        <w:i w:val="0"/>
      </w:rPr>
    </w:lvl>
    <w:lvl w:ilvl="2" w:tplc="CE6E0F28">
      <w:start w:val="1"/>
      <w:numFmt w:val="bullet"/>
      <w:lvlText w:val="-"/>
      <w:lvlJc w:val="left"/>
      <w:pPr>
        <w:ind w:left="1980" w:hanging="360"/>
      </w:pPr>
      <w:rPr>
        <w:rFonts w:ascii="Arial Narrow" w:eastAsia="Times New Roman" w:hAnsi="Arial Narrow"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B250AC"/>
    <w:multiLevelType w:val="hybridMultilevel"/>
    <w:tmpl w:val="FD7E64FA"/>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BD359A"/>
    <w:multiLevelType w:val="hybridMultilevel"/>
    <w:tmpl w:val="15EC5364"/>
    <w:lvl w:ilvl="0" w:tplc="B1E63344">
      <w:start w:val="1"/>
      <w:numFmt w:val="decimal"/>
      <w:lvlText w:val="2.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742564"/>
    <w:multiLevelType w:val="hybridMultilevel"/>
    <w:tmpl w:val="62221C3A"/>
    <w:lvl w:ilvl="0" w:tplc="3822C3B4">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1A5FEA"/>
    <w:multiLevelType w:val="hybridMultilevel"/>
    <w:tmpl w:val="B5E24C24"/>
    <w:lvl w:ilvl="0" w:tplc="313C47B4">
      <w:start w:val="6"/>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ED15F5"/>
    <w:multiLevelType w:val="hybridMultilevel"/>
    <w:tmpl w:val="0F381A90"/>
    <w:lvl w:ilvl="0" w:tplc="0C7C4D9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4751C"/>
    <w:multiLevelType w:val="hybridMultilevel"/>
    <w:tmpl w:val="0672BF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1B7D65"/>
    <w:multiLevelType w:val="hybridMultilevel"/>
    <w:tmpl w:val="D674BD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09647D"/>
    <w:multiLevelType w:val="hybridMultilevel"/>
    <w:tmpl w:val="BF686F42"/>
    <w:lvl w:ilvl="0" w:tplc="3656E3C4">
      <w:start w:val="4"/>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816540"/>
    <w:multiLevelType w:val="hybridMultilevel"/>
    <w:tmpl w:val="329E4F64"/>
    <w:lvl w:ilvl="0" w:tplc="27068C7E">
      <w:start w:val="1"/>
      <w:numFmt w:val="decimal"/>
      <w:lvlText w:val="6.%1"/>
      <w:lvlJc w:val="left"/>
      <w:pPr>
        <w:ind w:left="720" w:hanging="360"/>
      </w:pPr>
      <w:rPr>
        <w:rFonts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6E561A"/>
    <w:multiLevelType w:val="hybridMultilevel"/>
    <w:tmpl w:val="F87C520C"/>
    <w:lvl w:ilvl="0" w:tplc="DDD600FE">
      <w:start w:val="5"/>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25080"/>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090466"/>
    <w:multiLevelType w:val="hybridMultilevel"/>
    <w:tmpl w:val="CDD61C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1E6A63"/>
    <w:multiLevelType w:val="hybridMultilevel"/>
    <w:tmpl w:val="20EC7616"/>
    <w:lvl w:ilvl="0" w:tplc="D41E43F2">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71EB3"/>
    <w:multiLevelType w:val="hybridMultilevel"/>
    <w:tmpl w:val="F670EB18"/>
    <w:lvl w:ilvl="0" w:tplc="7ACC486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8031CB"/>
    <w:multiLevelType w:val="hybridMultilevel"/>
    <w:tmpl w:val="02328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846EB6"/>
    <w:multiLevelType w:val="multilevel"/>
    <w:tmpl w:val="9698B0F0"/>
    <w:lvl w:ilvl="0">
      <w:start w:val="1"/>
      <w:numFmt w:val="decimal"/>
      <w:lvlText w:val="%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E3E153D"/>
    <w:multiLevelType w:val="hybridMultilevel"/>
    <w:tmpl w:val="E55CA8A4"/>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263FDB"/>
    <w:multiLevelType w:val="hybridMultilevel"/>
    <w:tmpl w:val="D86065EA"/>
    <w:lvl w:ilvl="0" w:tplc="D98454C6">
      <w:start w:val="1"/>
      <w:numFmt w:val="decimal"/>
      <w:lvlText w:val="4.%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B1772F"/>
    <w:multiLevelType w:val="hybridMultilevel"/>
    <w:tmpl w:val="47A4E9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3D6D10"/>
    <w:multiLevelType w:val="hybridMultilevel"/>
    <w:tmpl w:val="A4BC3914"/>
    <w:lvl w:ilvl="0" w:tplc="27068C7E">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D5342"/>
    <w:multiLevelType w:val="multilevel"/>
    <w:tmpl w:val="0A32A3DA"/>
    <w:lvl w:ilvl="0">
      <w:start w:val="1"/>
      <w:numFmt w:val="decimal"/>
      <w:lvlText w:val="2.%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4E6F5F"/>
    <w:multiLevelType w:val="hybridMultilevel"/>
    <w:tmpl w:val="9FC602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6476FC"/>
    <w:multiLevelType w:val="hybridMultilevel"/>
    <w:tmpl w:val="FEACDA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3" w15:restartNumberingAfterBreak="0">
    <w:nsid w:val="5F6A3DA2"/>
    <w:multiLevelType w:val="hybridMultilevel"/>
    <w:tmpl w:val="60E495B2"/>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54C5B"/>
    <w:multiLevelType w:val="hybridMultilevel"/>
    <w:tmpl w:val="74B49190"/>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8835F3"/>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5647B1"/>
    <w:multiLevelType w:val="hybridMultilevel"/>
    <w:tmpl w:val="8230F3A8"/>
    <w:lvl w:ilvl="0" w:tplc="0CE2BCE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B56BD6"/>
    <w:multiLevelType w:val="hybridMultilevel"/>
    <w:tmpl w:val="7076BC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B30A6F"/>
    <w:multiLevelType w:val="hybridMultilevel"/>
    <w:tmpl w:val="F65A604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892A6F"/>
    <w:multiLevelType w:val="hybridMultilevel"/>
    <w:tmpl w:val="CD2A7954"/>
    <w:lvl w:ilvl="0" w:tplc="2FB209C4">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C567E2"/>
    <w:multiLevelType w:val="hybridMultilevel"/>
    <w:tmpl w:val="4290F5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AC273F"/>
    <w:multiLevelType w:val="hybridMultilevel"/>
    <w:tmpl w:val="3344104E"/>
    <w:lvl w:ilvl="0" w:tplc="D696CBF0">
      <w:start w:val="1"/>
      <w:numFmt w:val="decimal"/>
      <w:lvlText w:val="6.%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DF51E65"/>
    <w:multiLevelType w:val="hybridMultilevel"/>
    <w:tmpl w:val="7FE87BB6"/>
    <w:lvl w:ilvl="0" w:tplc="9808074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9B12B4"/>
    <w:multiLevelType w:val="hybridMultilevel"/>
    <w:tmpl w:val="560ED9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AE868C2"/>
    <w:multiLevelType w:val="multilevel"/>
    <w:tmpl w:val="49B64AFC"/>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36"/>
  </w:num>
  <w:num w:numId="3">
    <w:abstractNumId w:val="42"/>
  </w:num>
  <w:num w:numId="4">
    <w:abstractNumId w:val="44"/>
  </w:num>
  <w:num w:numId="5">
    <w:abstractNumId w:val="11"/>
  </w:num>
  <w:num w:numId="6">
    <w:abstractNumId w:val="2"/>
  </w:num>
  <w:num w:numId="7">
    <w:abstractNumId w:val="6"/>
  </w:num>
  <w:num w:numId="8">
    <w:abstractNumId w:val="8"/>
  </w:num>
  <w:num w:numId="9">
    <w:abstractNumId w:val="3"/>
  </w:num>
  <w:num w:numId="10">
    <w:abstractNumId w:val="34"/>
  </w:num>
  <w:num w:numId="11">
    <w:abstractNumId w:val="33"/>
  </w:num>
  <w:num w:numId="12">
    <w:abstractNumId w:val="10"/>
  </w:num>
  <w:num w:numId="13">
    <w:abstractNumId w:val="32"/>
  </w:num>
  <w:num w:numId="14">
    <w:abstractNumId w:val="18"/>
  </w:num>
  <w:num w:numId="15">
    <w:abstractNumId w:val="29"/>
  </w:num>
  <w:num w:numId="16">
    <w:abstractNumId w:val="22"/>
  </w:num>
  <w:num w:numId="17">
    <w:abstractNumId w:val="14"/>
  </w:num>
  <w:num w:numId="18">
    <w:abstractNumId w:val="17"/>
  </w:num>
  <w:num w:numId="19">
    <w:abstractNumId w:val="19"/>
  </w:num>
  <w:num w:numId="20">
    <w:abstractNumId w:val="13"/>
  </w:num>
  <w:num w:numId="21">
    <w:abstractNumId w:val="1"/>
  </w:num>
  <w:num w:numId="22">
    <w:abstractNumId w:val="12"/>
  </w:num>
  <w:num w:numId="23">
    <w:abstractNumId w:val="0"/>
  </w:num>
  <w:num w:numId="24">
    <w:abstractNumId w:val="15"/>
  </w:num>
  <w:num w:numId="25">
    <w:abstractNumId w:val="41"/>
  </w:num>
  <w:num w:numId="26">
    <w:abstractNumId w:val="30"/>
  </w:num>
  <w:num w:numId="27">
    <w:abstractNumId w:val="25"/>
  </w:num>
  <w:num w:numId="28">
    <w:abstractNumId w:val="26"/>
  </w:num>
  <w:num w:numId="29">
    <w:abstractNumId w:val="23"/>
  </w:num>
  <w:num w:numId="30">
    <w:abstractNumId w:val="27"/>
  </w:num>
  <w:num w:numId="31">
    <w:abstractNumId w:val="24"/>
  </w:num>
  <w:num w:numId="32">
    <w:abstractNumId w:val="40"/>
  </w:num>
  <w:num w:numId="33">
    <w:abstractNumId w:val="31"/>
  </w:num>
  <w:num w:numId="34">
    <w:abstractNumId w:val="4"/>
  </w:num>
  <w:num w:numId="35">
    <w:abstractNumId w:val="38"/>
  </w:num>
  <w:num w:numId="36">
    <w:abstractNumId w:val="21"/>
  </w:num>
  <w:num w:numId="37">
    <w:abstractNumId w:val="37"/>
  </w:num>
  <w:num w:numId="38">
    <w:abstractNumId w:val="16"/>
  </w:num>
  <w:num w:numId="39">
    <w:abstractNumId w:val="43"/>
  </w:num>
  <w:num w:numId="40">
    <w:abstractNumId w:val="9"/>
  </w:num>
  <w:num w:numId="41">
    <w:abstractNumId w:val="7"/>
  </w:num>
  <w:num w:numId="42">
    <w:abstractNumId w:val="5"/>
  </w:num>
  <w:num w:numId="43">
    <w:abstractNumId w:val="20"/>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B7"/>
    <w:rsid w:val="000250D4"/>
    <w:rsid w:val="00055A87"/>
    <w:rsid w:val="00064A2F"/>
    <w:rsid w:val="00080032"/>
    <w:rsid w:val="00081DDD"/>
    <w:rsid w:val="00095402"/>
    <w:rsid w:val="000A7636"/>
    <w:rsid w:val="000C2FEF"/>
    <w:rsid w:val="000D6233"/>
    <w:rsid w:val="000D6854"/>
    <w:rsid w:val="000E2E95"/>
    <w:rsid w:val="000E33B6"/>
    <w:rsid w:val="000F4F8C"/>
    <w:rsid w:val="000F7CCF"/>
    <w:rsid w:val="001016BB"/>
    <w:rsid w:val="00101AD8"/>
    <w:rsid w:val="00110C84"/>
    <w:rsid w:val="001209E9"/>
    <w:rsid w:val="0012200D"/>
    <w:rsid w:val="00123780"/>
    <w:rsid w:val="00123EE1"/>
    <w:rsid w:val="001248F7"/>
    <w:rsid w:val="00131333"/>
    <w:rsid w:val="00134421"/>
    <w:rsid w:val="001434AA"/>
    <w:rsid w:val="00152CBC"/>
    <w:rsid w:val="001600AA"/>
    <w:rsid w:val="00160D90"/>
    <w:rsid w:val="00161488"/>
    <w:rsid w:val="00190118"/>
    <w:rsid w:val="00197393"/>
    <w:rsid w:val="001A38E7"/>
    <w:rsid w:val="001B76E3"/>
    <w:rsid w:val="001C2868"/>
    <w:rsid w:val="001C72E3"/>
    <w:rsid w:val="001E255A"/>
    <w:rsid w:val="001F21ED"/>
    <w:rsid w:val="00203359"/>
    <w:rsid w:val="002113E7"/>
    <w:rsid w:val="00215A73"/>
    <w:rsid w:val="00216E40"/>
    <w:rsid w:val="002547F6"/>
    <w:rsid w:val="00274B7F"/>
    <w:rsid w:val="002955BC"/>
    <w:rsid w:val="002A7B66"/>
    <w:rsid w:val="002B5EFE"/>
    <w:rsid w:val="002E7B56"/>
    <w:rsid w:val="00307975"/>
    <w:rsid w:val="003106E1"/>
    <w:rsid w:val="003353DD"/>
    <w:rsid w:val="00342A1D"/>
    <w:rsid w:val="00350A29"/>
    <w:rsid w:val="0036004A"/>
    <w:rsid w:val="003777B1"/>
    <w:rsid w:val="0038409A"/>
    <w:rsid w:val="003B55AA"/>
    <w:rsid w:val="003B6428"/>
    <w:rsid w:val="003E1DFC"/>
    <w:rsid w:val="003E3BE9"/>
    <w:rsid w:val="00424494"/>
    <w:rsid w:val="00424535"/>
    <w:rsid w:val="004343F4"/>
    <w:rsid w:val="00435629"/>
    <w:rsid w:val="00444BFC"/>
    <w:rsid w:val="00451995"/>
    <w:rsid w:val="004627E6"/>
    <w:rsid w:val="00467013"/>
    <w:rsid w:val="0046769B"/>
    <w:rsid w:val="00467B05"/>
    <w:rsid w:val="00472DF8"/>
    <w:rsid w:val="004731E3"/>
    <w:rsid w:val="004A2F74"/>
    <w:rsid w:val="004A5609"/>
    <w:rsid w:val="004E7898"/>
    <w:rsid w:val="004F68D5"/>
    <w:rsid w:val="00503AD0"/>
    <w:rsid w:val="005164BE"/>
    <w:rsid w:val="00520F0F"/>
    <w:rsid w:val="00525C08"/>
    <w:rsid w:val="005419CC"/>
    <w:rsid w:val="00546C50"/>
    <w:rsid w:val="005710B4"/>
    <w:rsid w:val="0058428C"/>
    <w:rsid w:val="005917EB"/>
    <w:rsid w:val="005A1C73"/>
    <w:rsid w:val="005A3FBF"/>
    <w:rsid w:val="005A6380"/>
    <w:rsid w:val="005C3399"/>
    <w:rsid w:val="005C40D8"/>
    <w:rsid w:val="005D0FDE"/>
    <w:rsid w:val="005D19C0"/>
    <w:rsid w:val="005D1B0D"/>
    <w:rsid w:val="005D4A09"/>
    <w:rsid w:val="005E04A2"/>
    <w:rsid w:val="005E4238"/>
    <w:rsid w:val="005E4412"/>
    <w:rsid w:val="005E49B7"/>
    <w:rsid w:val="0062023B"/>
    <w:rsid w:val="006255F2"/>
    <w:rsid w:val="006345A0"/>
    <w:rsid w:val="00652D48"/>
    <w:rsid w:val="00670525"/>
    <w:rsid w:val="006715D7"/>
    <w:rsid w:val="00676D2B"/>
    <w:rsid w:val="00683883"/>
    <w:rsid w:val="00697A35"/>
    <w:rsid w:val="00697BE4"/>
    <w:rsid w:val="006A2B22"/>
    <w:rsid w:val="006A7962"/>
    <w:rsid w:val="006B21C5"/>
    <w:rsid w:val="006B358F"/>
    <w:rsid w:val="006B5FFF"/>
    <w:rsid w:val="006C11FE"/>
    <w:rsid w:val="006D4E7C"/>
    <w:rsid w:val="006F57C3"/>
    <w:rsid w:val="00700F61"/>
    <w:rsid w:val="0074156F"/>
    <w:rsid w:val="007470FE"/>
    <w:rsid w:val="0075015B"/>
    <w:rsid w:val="00764A27"/>
    <w:rsid w:val="0077422D"/>
    <w:rsid w:val="00776D0D"/>
    <w:rsid w:val="00785C6B"/>
    <w:rsid w:val="00787029"/>
    <w:rsid w:val="007A6FAD"/>
    <w:rsid w:val="007B1734"/>
    <w:rsid w:val="007C0824"/>
    <w:rsid w:val="007E3B85"/>
    <w:rsid w:val="00800A99"/>
    <w:rsid w:val="00802E3A"/>
    <w:rsid w:val="008357ED"/>
    <w:rsid w:val="00844802"/>
    <w:rsid w:val="00851BC7"/>
    <w:rsid w:val="008613AB"/>
    <w:rsid w:val="00872BEC"/>
    <w:rsid w:val="008838F5"/>
    <w:rsid w:val="008E22C2"/>
    <w:rsid w:val="008E6FB1"/>
    <w:rsid w:val="00917086"/>
    <w:rsid w:val="009312E5"/>
    <w:rsid w:val="00931468"/>
    <w:rsid w:val="009408EC"/>
    <w:rsid w:val="00940DFB"/>
    <w:rsid w:val="00945541"/>
    <w:rsid w:val="00963515"/>
    <w:rsid w:val="00981946"/>
    <w:rsid w:val="0098542E"/>
    <w:rsid w:val="00990479"/>
    <w:rsid w:val="009A4FDA"/>
    <w:rsid w:val="009D4347"/>
    <w:rsid w:val="009D540E"/>
    <w:rsid w:val="009F4F13"/>
    <w:rsid w:val="00A04D10"/>
    <w:rsid w:val="00A220F4"/>
    <w:rsid w:val="00A27783"/>
    <w:rsid w:val="00A32D8B"/>
    <w:rsid w:val="00A42EA1"/>
    <w:rsid w:val="00A5740D"/>
    <w:rsid w:val="00A63E29"/>
    <w:rsid w:val="00A70F75"/>
    <w:rsid w:val="00A71E37"/>
    <w:rsid w:val="00AA7D17"/>
    <w:rsid w:val="00AC00F9"/>
    <w:rsid w:val="00AC013C"/>
    <w:rsid w:val="00AC5A0E"/>
    <w:rsid w:val="00B07777"/>
    <w:rsid w:val="00B14018"/>
    <w:rsid w:val="00B25164"/>
    <w:rsid w:val="00B41849"/>
    <w:rsid w:val="00B45041"/>
    <w:rsid w:val="00B4672B"/>
    <w:rsid w:val="00B50537"/>
    <w:rsid w:val="00B67668"/>
    <w:rsid w:val="00B7481C"/>
    <w:rsid w:val="00B867DC"/>
    <w:rsid w:val="00BA6A36"/>
    <w:rsid w:val="00BA7359"/>
    <w:rsid w:val="00BB133D"/>
    <w:rsid w:val="00BC69E8"/>
    <w:rsid w:val="00BD485C"/>
    <w:rsid w:val="00BD48E0"/>
    <w:rsid w:val="00BD75BD"/>
    <w:rsid w:val="00BF0694"/>
    <w:rsid w:val="00C13A8D"/>
    <w:rsid w:val="00C15CEE"/>
    <w:rsid w:val="00C23090"/>
    <w:rsid w:val="00C24B6C"/>
    <w:rsid w:val="00C3458E"/>
    <w:rsid w:val="00C47CD8"/>
    <w:rsid w:val="00C516E4"/>
    <w:rsid w:val="00C56957"/>
    <w:rsid w:val="00C657B5"/>
    <w:rsid w:val="00C7251C"/>
    <w:rsid w:val="00C72B36"/>
    <w:rsid w:val="00C755BF"/>
    <w:rsid w:val="00C779C8"/>
    <w:rsid w:val="00C87463"/>
    <w:rsid w:val="00C92133"/>
    <w:rsid w:val="00C9555D"/>
    <w:rsid w:val="00CB63BF"/>
    <w:rsid w:val="00CB7FB0"/>
    <w:rsid w:val="00D41109"/>
    <w:rsid w:val="00D45C62"/>
    <w:rsid w:val="00D47E97"/>
    <w:rsid w:val="00D5317E"/>
    <w:rsid w:val="00D741B7"/>
    <w:rsid w:val="00D93CA5"/>
    <w:rsid w:val="00DB2EE7"/>
    <w:rsid w:val="00DC4862"/>
    <w:rsid w:val="00DC587E"/>
    <w:rsid w:val="00DD236C"/>
    <w:rsid w:val="00DD45D1"/>
    <w:rsid w:val="00DE5B43"/>
    <w:rsid w:val="00DF27D1"/>
    <w:rsid w:val="00DF479E"/>
    <w:rsid w:val="00E03E4B"/>
    <w:rsid w:val="00E225A4"/>
    <w:rsid w:val="00E2781A"/>
    <w:rsid w:val="00E27906"/>
    <w:rsid w:val="00E27D0D"/>
    <w:rsid w:val="00E535CA"/>
    <w:rsid w:val="00E77544"/>
    <w:rsid w:val="00E802BB"/>
    <w:rsid w:val="00E861B5"/>
    <w:rsid w:val="00E958A0"/>
    <w:rsid w:val="00EC6A60"/>
    <w:rsid w:val="00ED1362"/>
    <w:rsid w:val="00ED5D12"/>
    <w:rsid w:val="00ED6F7A"/>
    <w:rsid w:val="00EE12AD"/>
    <w:rsid w:val="00EE2B39"/>
    <w:rsid w:val="00EE371E"/>
    <w:rsid w:val="00EE5FB3"/>
    <w:rsid w:val="00EF73EB"/>
    <w:rsid w:val="00F11470"/>
    <w:rsid w:val="00F22B6E"/>
    <w:rsid w:val="00F613FA"/>
    <w:rsid w:val="00F72E61"/>
    <w:rsid w:val="00F77666"/>
    <w:rsid w:val="00F862F0"/>
    <w:rsid w:val="00F94632"/>
    <w:rsid w:val="00FB032C"/>
    <w:rsid w:val="00FB1241"/>
    <w:rsid w:val="00FB4597"/>
    <w:rsid w:val="00FD1CC0"/>
    <w:rsid w:val="00FE523B"/>
    <w:rsid w:val="00FF4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2DF1D4"/>
  <w15:docId w15:val="{F8C15825-2F16-4B8D-974B-FC4A982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E37"/>
  </w:style>
  <w:style w:type="paragraph" w:styleId="Nadpis1">
    <w:name w:val="heading 1"/>
    <w:basedOn w:val="Normln"/>
    <w:next w:val="Normln"/>
    <w:link w:val="Nadpis1Char"/>
    <w:uiPriority w:val="9"/>
    <w:qFormat/>
    <w:rsid w:val="00E27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14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D0D"/>
    <w:rPr>
      <w:rFonts w:asciiTheme="majorHAnsi" w:eastAsiaTheme="majorEastAsia" w:hAnsiTheme="majorHAnsi" w:cstheme="majorBidi"/>
      <w:b/>
      <w:bCs/>
      <w:color w:val="365F91" w:themeColor="accent1" w:themeShade="BF"/>
      <w:sz w:val="28"/>
      <w:szCs w:val="28"/>
    </w:rPr>
  </w:style>
  <w:style w:type="paragraph" w:customStyle="1" w:styleId="Styl1">
    <w:name w:val="Styl1"/>
    <w:basedOn w:val="Normln"/>
    <w:rsid w:val="00E27D0D"/>
    <w:p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140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018"/>
    <w:rPr>
      <w:rFonts w:ascii="Tahoma" w:hAnsi="Tahoma" w:cs="Tahoma"/>
      <w:sz w:val="16"/>
      <w:szCs w:val="16"/>
    </w:rPr>
  </w:style>
  <w:style w:type="character" w:customStyle="1" w:styleId="Nadpis2Char">
    <w:name w:val="Nadpis 2 Char"/>
    <w:basedOn w:val="Standardnpsmoodstavce"/>
    <w:link w:val="Nadpis2"/>
    <w:uiPriority w:val="9"/>
    <w:rsid w:val="00B14018"/>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C779C8"/>
    <w:pPr>
      <w:ind w:left="720"/>
      <w:contextualSpacing/>
    </w:pPr>
  </w:style>
  <w:style w:type="character" w:styleId="Hypertextovodkaz">
    <w:name w:val="Hyperlink"/>
    <w:basedOn w:val="Standardnpsmoodstavce"/>
    <w:uiPriority w:val="99"/>
    <w:unhideWhenUsed/>
    <w:rsid w:val="005164BE"/>
    <w:rPr>
      <w:color w:val="0000FF" w:themeColor="hyperlink"/>
      <w:u w:val="single"/>
    </w:rPr>
  </w:style>
  <w:style w:type="paragraph" w:styleId="Zhlav">
    <w:name w:val="header"/>
    <w:basedOn w:val="Normln"/>
    <w:link w:val="ZhlavChar"/>
    <w:uiPriority w:val="99"/>
    <w:unhideWhenUsed/>
    <w:rsid w:val="00802E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E3A"/>
  </w:style>
  <w:style w:type="paragraph" w:styleId="Zpat">
    <w:name w:val="footer"/>
    <w:basedOn w:val="Normln"/>
    <w:link w:val="ZpatChar"/>
    <w:uiPriority w:val="99"/>
    <w:unhideWhenUsed/>
    <w:rsid w:val="00802E3A"/>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E3A"/>
  </w:style>
  <w:style w:type="paragraph" w:styleId="Zkladntext">
    <w:name w:val="Body Text"/>
    <w:basedOn w:val="Normln"/>
    <w:link w:val="ZkladntextChar"/>
    <w:rsid w:val="00844802"/>
    <w:pPr>
      <w:spacing w:before="120" w:after="0" w:line="240" w:lineRule="auto"/>
      <w:ind w:left="454" w:hanging="454"/>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844802"/>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unhideWhenUsed/>
    <w:rsid w:val="008357ED"/>
    <w:rPr>
      <w:sz w:val="16"/>
      <w:szCs w:val="16"/>
    </w:rPr>
  </w:style>
  <w:style w:type="paragraph" w:styleId="Textkomente">
    <w:name w:val="annotation text"/>
    <w:basedOn w:val="Normln"/>
    <w:link w:val="TextkomenteChar"/>
    <w:uiPriority w:val="99"/>
    <w:semiHidden/>
    <w:unhideWhenUsed/>
    <w:rsid w:val="008357ED"/>
    <w:pPr>
      <w:spacing w:line="240" w:lineRule="auto"/>
    </w:pPr>
    <w:rPr>
      <w:sz w:val="20"/>
      <w:szCs w:val="20"/>
    </w:rPr>
  </w:style>
  <w:style w:type="character" w:customStyle="1" w:styleId="TextkomenteChar">
    <w:name w:val="Text komentáře Char"/>
    <w:basedOn w:val="Standardnpsmoodstavce"/>
    <w:link w:val="Textkomente"/>
    <w:uiPriority w:val="99"/>
    <w:semiHidden/>
    <w:rsid w:val="008357ED"/>
    <w:rPr>
      <w:sz w:val="20"/>
      <w:szCs w:val="20"/>
    </w:rPr>
  </w:style>
  <w:style w:type="paragraph" w:styleId="Pedmtkomente">
    <w:name w:val="annotation subject"/>
    <w:basedOn w:val="Textkomente"/>
    <w:next w:val="Textkomente"/>
    <w:link w:val="PedmtkomenteChar"/>
    <w:uiPriority w:val="99"/>
    <w:semiHidden/>
    <w:unhideWhenUsed/>
    <w:rsid w:val="008357ED"/>
    <w:rPr>
      <w:b/>
      <w:bCs/>
    </w:rPr>
  </w:style>
  <w:style w:type="character" w:customStyle="1" w:styleId="PedmtkomenteChar">
    <w:name w:val="Předmět komentáře Char"/>
    <w:basedOn w:val="TextkomenteChar"/>
    <w:link w:val="Pedmtkomente"/>
    <w:uiPriority w:val="99"/>
    <w:semiHidden/>
    <w:rsid w:val="008357ED"/>
    <w:rPr>
      <w:b/>
      <w:bCs/>
      <w:sz w:val="20"/>
      <w:szCs w:val="20"/>
    </w:rPr>
  </w:style>
  <w:style w:type="table" w:styleId="Mkatabulky">
    <w:name w:val="Table Grid"/>
    <w:basedOn w:val="Normlntabulka"/>
    <w:uiPriority w:val="59"/>
    <w:rsid w:val="00F61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mkazvraznn5">
    <w:name w:val="Light Grid Accent 5"/>
    <w:basedOn w:val="Normlntabulka"/>
    <w:uiPriority w:val="62"/>
    <w:rsid w:val="003777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vtlmkazvraznn11">
    <w:name w:val="Světlá mřížka – zvýraznění 11"/>
    <w:basedOn w:val="Normlntabulka"/>
    <w:uiPriority w:val="62"/>
    <w:rsid w:val="00E775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vysvtlivek">
    <w:name w:val="endnote text"/>
    <w:basedOn w:val="Normln"/>
    <w:link w:val="TextvysvtlivekChar"/>
    <w:uiPriority w:val="99"/>
    <w:semiHidden/>
    <w:unhideWhenUsed/>
    <w:rsid w:val="00851BC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51BC7"/>
    <w:rPr>
      <w:sz w:val="20"/>
      <w:szCs w:val="20"/>
    </w:rPr>
  </w:style>
  <w:style w:type="character" w:styleId="Odkaznavysvtlivky">
    <w:name w:val="endnote reference"/>
    <w:basedOn w:val="Standardnpsmoodstavce"/>
    <w:uiPriority w:val="99"/>
    <w:semiHidden/>
    <w:unhideWhenUsed/>
    <w:rsid w:val="00851BC7"/>
    <w:rPr>
      <w:vertAlign w:val="superscript"/>
    </w:rPr>
  </w:style>
  <w:style w:type="paragraph" w:styleId="Textpoznpodarou">
    <w:name w:val="footnote text"/>
    <w:basedOn w:val="Normln"/>
    <w:link w:val="TextpoznpodarouChar"/>
    <w:uiPriority w:val="99"/>
    <w:semiHidden/>
    <w:unhideWhenUsed/>
    <w:rsid w:val="00851B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1BC7"/>
    <w:rPr>
      <w:sz w:val="20"/>
      <w:szCs w:val="20"/>
    </w:rPr>
  </w:style>
  <w:style w:type="character" w:styleId="Znakapoznpodarou">
    <w:name w:val="footnote reference"/>
    <w:basedOn w:val="Standardnpsmoodstavce"/>
    <w:uiPriority w:val="99"/>
    <w:semiHidden/>
    <w:unhideWhenUsed/>
    <w:rsid w:val="00851BC7"/>
    <w:rPr>
      <w:vertAlign w:val="superscript"/>
    </w:rPr>
  </w:style>
  <w:style w:type="paragraph" w:styleId="Nzev">
    <w:name w:val="Title"/>
    <w:basedOn w:val="Normln"/>
    <w:link w:val="NzevChar"/>
    <w:qFormat/>
    <w:rsid w:val="007C0824"/>
    <w:pPr>
      <w:spacing w:after="0" w:line="240" w:lineRule="auto"/>
      <w:jc w:val="center"/>
    </w:pPr>
    <w:rPr>
      <w:rFonts w:ascii="Arial" w:eastAsia="Times New Roman" w:hAnsi="Arial" w:cs="Arial"/>
      <w:sz w:val="28"/>
      <w:szCs w:val="24"/>
      <w:lang w:val="sk-SK" w:eastAsia="sk-SK"/>
    </w:rPr>
  </w:style>
  <w:style w:type="character" w:customStyle="1" w:styleId="NzevChar">
    <w:name w:val="Název Char"/>
    <w:basedOn w:val="Standardnpsmoodstavce"/>
    <w:link w:val="Nzev"/>
    <w:rsid w:val="007C0824"/>
    <w:rPr>
      <w:rFonts w:ascii="Arial" w:eastAsia="Times New Roman" w:hAnsi="Arial" w:cs="Arial"/>
      <w:sz w:val="28"/>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vhl.cz" TargetMode="External"/><Relationship Id="rId1" Type="http://schemas.openxmlformats.org/officeDocument/2006/relationships/hyperlink" Target="http://www.vh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Nab&#237;dky%20vydan&#233;\2024\NV2024142%20N&#225;rodn&#237;%20divadlo_rek.%20V5\NAB&#205;DKA\SOD_servisn&#237;%20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gfggffgfg</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fbf00272-2b3f-4d0b-9f37-5f90f35ae1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534E6545A7274D80DFE19756B33405" ma:contentTypeVersion="17" ma:contentTypeDescription="Vytvoří nový dokument" ma:contentTypeScope="" ma:versionID="3b2bc5e4406dedb7149dbd9fddbce2c9">
  <xsd:schema xmlns:xsd="http://www.w3.org/2001/XMLSchema" xmlns:xs="http://www.w3.org/2001/XMLSchema" xmlns:p="http://schemas.microsoft.com/office/2006/metadata/properties" xmlns:ns3="fbf00272-2b3f-4d0b-9f37-5f90f35ae1c8" xmlns:ns4="6422dc3c-391d-4759-bcb0-2b49a1e7c884" targetNamespace="http://schemas.microsoft.com/office/2006/metadata/properties" ma:root="true" ma:fieldsID="8ff77f000e1f2c91134a77249c639539" ns3:_="" ns4:_="">
    <xsd:import namespace="fbf00272-2b3f-4d0b-9f37-5f90f35ae1c8"/>
    <xsd:import namespace="6422dc3c-391d-4759-bcb0-2b49a1e7c8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0272-2b3f-4d0b-9f37-5f90f35a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2dc3c-391d-4759-bcb0-2b49a1e7c88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A098C1-A035-44D3-809B-374B78DF1DAF}">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fbf00272-2b3f-4d0b-9f37-5f90f35ae1c8"/>
    <ds:schemaRef ds:uri="6422dc3c-391d-4759-bcb0-2b49a1e7c884"/>
    <ds:schemaRef ds:uri="http://purl.org/dc/dcmitype/"/>
    <ds:schemaRef ds:uri="http://purl.org/dc/elements/1.1/"/>
  </ds:schemaRefs>
</ds:datastoreItem>
</file>

<file path=customXml/itemProps3.xml><?xml version="1.0" encoding="utf-8"?>
<ds:datastoreItem xmlns:ds="http://schemas.openxmlformats.org/officeDocument/2006/customXml" ds:itemID="{A7CD20C5-D3E9-42C8-A681-C3877C0D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0272-2b3f-4d0b-9f37-5f90f35ae1c8"/>
    <ds:schemaRef ds:uri="6422dc3c-391d-4759-bcb0-2b49a1e7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39CA2-DF2A-4409-992D-716F690DBA0F}">
  <ds:schemaRefs>
    <ds:schemaRef ds:uri="http://schemas.microsoft.com/sharepoint/v3/contenttype/forms"/>
  </ds:schemaRefs>
</ds:datastoreItem>
</file>

<file path=customXml/itemProps5.xml><?xml version="1.0" encoding="utf-8"?>
<ds:datastoreItem xmlns:ds="http://schemas.openxmlformats.org/officeDocument/2006/customXml" ds:itemID="{F72B5E82-5836-4913-ACC6-2AB73986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SOD_servisní smlouva.dotx</Template>
  <TotalTime>17</TotalTime>
  <Pages>12</Pages>
  <Words>3356</Words>
  <Characters>19802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VHL s.r.o.</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folprechtova@vhl.cz</dc:creator>
  <cp:lastModifiedBy>Casková Miroslava</cp:lastModifiedBy>
  <cp:revision>7</cp:revision>
  <cp:lastPrinted>2012-10-17T12:44:00Z</cp:lastPrinted>
  <dcterms:created xsi:type="dcterms:W3CDTF">2024-08-14T07:17:00Z</dcterms:created>
  <dcterms:modified xsi:type="dcterms:W3CDTF">2024-08-15T13:36:00Z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0x010100BB534E6545A7274D80DFE19756B33405</vt:lpwstr>
  </property>
</Properties>
</file>