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-46072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27208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544479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2024-V04-015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-642354</wp:posOffset>
            </wp:positionV>
            <wp:extent cx="47243" cy="343611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3711954</wp:posOffset>
            </wp:positionH>
            <wp:positionV relativeFrom="line">
              <wp:posOffset>-575152</wp:posOffset>
            </wp:positionV>
            <wp:extent cx="43688" cy="3204463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-196947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7197342</wp:posOffset>
            </wp:positionH>
            <wp:positionV relativeFrom="line">
              <wp:posOffset>-646164</wp:posOffset>
            </wp:positionV>
            <wp:extent cx="43688" cy="3204463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27529053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CZ27529053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28576</wp:posOffset>
            </wp:positionV>
            <wp:extent cx="465023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6"/>
                      <a:ext cx="35072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97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97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-7963</wp:posOffset>
            </wp:positionV>
            <wp:extent cx="1067954" cy="13036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7954" cy="130365"/>
                    </a:xfrm>
                    <a:custGeom>
                      <a:rect l="l" t="t" r="r" b="b"/>
                      <a:pathLst>
                        <a:path w="1067955" h="130366">
                          <a:moveTo>
                            <a:pt x="0" y="130366"/>
                          </a:moveTo>
                          <a:lnTo>
                            <a:pt x="1067955" y="130366"/>
                          </a:lnTo>
                          <a:lnTo>
                            <a:pt x="10679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MED medical CZ,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Petra Jilemnického 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503 01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Hradec Králové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492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56544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25303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26.07.2024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244856</wp:posOffset>
            </wp:positionH>
            <wp:positionV relativeFrom="paragraph">
              <wp:posOffset>219101</wp:posOffset>
            </wp:positionV>
            <wp:extent cx="6977889" cy="42163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9" cy="4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248060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29.07.2024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210070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5310630</wp:posOffset>
            </wp:positionH>
            <wp:positionV relativeFrom="paragraph">
              <wp:posOffset>210070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7195818</wp:posOffset>
            </wp:positionH>
            <wp:positionV relativeFrom="paragraph">
              <wp:posOffset>210070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20" w:after="0" w:line="166" w:lineRule="exact"/>
        <w:ind w:left="354" w:right="684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27198</wp:posOffset>
            </wp:positionV>
            <wp:extent cx="6934198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8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23643</wp:posOffset>
            </wp:positionV>
            <wp:extent cx="43687" cy="197611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28215</wp:posOffset>
            </wp:positionV>
            <wp:extent cx="34543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3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28215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5315202</wp:posOffset>
            </wp:positionH>
            <wp:positionV relativeFrom="line">
              <wp:posOffset>28215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7195817</wp:posOffset>
            </wp:positionH>
            <wp:positionV relativeFrom="line">
              <wp:posOffset>23643</wp:posOffset>
            </wp:positionV>
            <wp:extent cx="43688" cy="197611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P06499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VO2 - filtr zadní (2ks/bal.)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40406</wp:posOffset>
            </wp:positionV>
            <wp:extent cx="180" cy="16154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40406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5332474</wp:posOffset>
            </wp:positionH>
            <wp:positionV relativeFrom="line">
              <wp:posOffset>40406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7217660</wp:posOffset>
            </wp:positionH>
            <wp:positionV relativeFrom="line">
              <wp:posOffset>40406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67682</wp:posOffset>
            </wp:positionV>
            <wp:extent cx="628593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67682"/>
                      <a:ext cx="51429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07070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Mikronebulizátor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Aerogen Solo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22509</wp:posOffset>
            </wp:positionV>
            <wp:extent cx="6943341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1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18954</wp:posOffset>
            </wp:positionV>
            <wp:extent cx="43688" cy="16713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7195816</wp:posOffset>
            </wp:positionH>
            <wp:positionV relativeFrom="line">
              <wp:posOffset>18954</wp:posOffset>
            </wp:positionV>
            <wp:extent cx="43688" cy="167131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81.450,-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2052</wp:posOffset>
            </wp:positionV>
            <wp:extent cx="6943340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0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22509</wp:posOffset>
            </wp:positionV>
            <wp:extent cx="6952484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4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18953</wp:posOffset>
            </wp:positionV>
            <wp:extent cx="43687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7195816</wp:posOffset>
            </wp:positionH>
            <wp:positionV relativeFrom="line">
              <wp:posOffset>18953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2157</wp:posOffset>
            </wp:positionV>
            <wp:extent cx="45719" cy="313437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19" cy="313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2157</wp:posOffset>
            </wp:positionV>
            <wp:extent cx="51304" cy="313437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4" cy="313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130680</wp:posOffset>
            </wp:positionV>
            <wp:extent cx="6954008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08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7197342</wp:posOffset>
            </wp:positionH>
            <wp:positionV relativeFrom="line">
              <wp:posOffset>-98651</wp:posOffset>
            </wp:positionV>
            <wp:extent cx="43687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88"/>
        <w:gridCol w:w="2318"/>
        <w:gridCol w:w="3592"/>
      </w:tblGrid>
      <w:tr>
        <w:trPr>
          <w:trHeight w:hRule="exact" w:val="256"/>
        </w:trPr>
        <w:tc>
          <w:tcPr>
            <w:tcW w:w="4951" w:type="dxa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88" w:type="dxa"/>
            <w:vMerge w:val="restart"/>
            <w:tcBorders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31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592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78"/>
        </w:trPr>
        <w:tc>
          <w:tcPr>
            <w:tcW w:w="495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592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2" cy="3149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2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hyperlink" TargetMode="External" Target="http://www.saul-is.cz"/><Relationship Id="rId151" Type="http://schemas.openxmlformats.org/officeDocument/2006/relationships/image" Target="media/image1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2024-08-20T09:42:38Z</dcterms:created>
  <dcterms:modified xsi:type="dcterms:W3CDTF">2024-08-20T09:42:38Z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