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c.JH283756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5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5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5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CH20,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670216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výplachová 50-60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ml, 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1" w:space="252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12" w:space="39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12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752901-B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Cold/Hot pack 12x29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984" w:space="72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004-ZMB-150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Baby Zinc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Ointment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9" w:space="27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13 x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N10082-N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neutrální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N10554-RIE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Gelový obklad Kalt/Warm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ochlazení/ohřátí, 12x29cm   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ochlazení/ohřátí, 13x14cm    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6" w:space="45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004-BNB-150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Body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Cream Neutral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2" w:space="270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13 x 14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16 x 26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ks SKLAD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ks SKLAD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183 085,76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12:41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4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2024-08-20T11:03:32Z</dcterms:created>
  <dcterms:modified xsi:type="dcterms:W3CDTF">2024-08-20T11:03:32Z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