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c.JH283763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07004+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Gáza hydrofilní, přířezy 28x32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cm, 500ks 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dialýza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07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6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6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6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40269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Souprava na hráz JH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64" w:space="27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Štětička vatová velká, bal.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5" w:space="25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EES - set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Tracheostomie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44001991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oční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 s RTG nití, sterilní,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37702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prošívaný 45x45 cm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RTG, bal.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52002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Obinadlo pružné, dlouhotažné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 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12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121 747,32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2024-08-20 12:44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175645</wp:posOffset>
            </wp:positionV>
            <wp:extent cx="6840006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Relationship Id="rId18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2024-08-20T11:03:21Z</dcterms:created>
  <dcterms:modified xsi:type="dcterms:W3CDTF">2024-08-20T11:03:21Z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