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c.JH283750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7,5x7,5cm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7" w:space="23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, 1bal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23318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10x10cm 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= bal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7" w:space="243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C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končetina, malá hlava, paže)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23318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10x10cm 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= bal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7" w:space="243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10x20cm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savýmjádrem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bal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15x25cm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8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20x20cm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63" w:line="200" w:lineRule="exact"/>
              <w:ind w:left="32" w:right="2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savým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25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6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7" w:space="2427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16009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přířezy nebělené, 20 x 30 cm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 kg = 1bal 1 bal = 5kg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90"/>
            <w:col w:w="196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bělené, 38 x 58 cm 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kg = 1bal 1 bal = 5kg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0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XS , 100 ks v 1 bal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, 90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 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50 párů v 1bal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Náplast Curaplast 2x4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poinjekční v roli ,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náplastí v roli/bal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39437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LENKELAST, 8/5 , bal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5" w:space="24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39438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LENKELAST, 10/5 , bal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S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M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7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7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L ,200 ks = bal 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A (prsty)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obvaz TG-FIX, vel. B (slabší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končetina, více prstů, ruka)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5" w:space="24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C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končetina, malá hlava, paže)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6,5 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14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LENKELAST, 8/5 , bal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LENKELAST, 10/5 , bal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5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139625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latexu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Syntegra IR 8 , 50 párů v 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13512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Břišní rouška s RK, 40x40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předepraná, nesterilní bílá, 4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vrstvy , 300ks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6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S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M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6N, XL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5x5cm , bal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23316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10x20cm ,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73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7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nebělené, 20 x 30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 kg = 1bal 1 bal = 5kg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0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,50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S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M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6N, XL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Cellona syntetická vata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3 m , 48 ks = bal 1 bal = 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rolí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33653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Operační plášť zavinovací SMS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150 cm , 44 ks = bal 1 bal = 44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2" w:space="231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nebělené, 20 x 30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 kg = 1bal 1 bal = 5kg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0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23094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Komprese Metalline Tracheo ,l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4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XL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7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7,5 ,50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54"/>
            <w:col w:w="244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6N, XS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S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M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L ,200 ks = bal 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7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pudrované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classic 7 , bal 70 párů v 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 70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obvaz TG-FIX, vel. B (slabší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končetina, více prstů, ruka)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5" w:space="24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C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končetina, malá hlava, paže)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39436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LENKELAST, 6/5 , bal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5" w:space="24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LENKELAST, 12/5 , bal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min. obj.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39441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LENKELAST, 15/5 ,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8" w:space="23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Zelletten 4x5cm, bělené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tampony z buničiny,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500ks,( karton = 12 balení 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39512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KabátekSentinex® OP termo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bunda vel. M , 40 ks v 1bal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9" w:space="245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39513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KabátekSentinex® OP termo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bunda vel. L , 40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3" w:line="200" w:lineRule="exact"/>
              <w:ind w:left="32" w:right="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8,5 , 50 párů v 1bal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73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19353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vyztužený SMMS 170 cm , 36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v 1bal 1 bal =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402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150 cm , 44 ks v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Halux JH sterilní , bal =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 obj= 6bal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26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Laparoskopický JH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, bal = ks, min obj= 7bal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25445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Raucodrape incizní fólie 50x45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, 10ks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32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RD záchytný vak variabilní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S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6N, S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6N, M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20482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Suprasorb C, krytí s kolagenem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6x8cm,sterilní , bal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S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M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L ,200 ks = bal 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6N, S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6N, M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L ,200 ks = bal 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7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7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153320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1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Bellawa vatové tyčinky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plastovém obalu ,1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ks, min karton - 24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200 ks, min karton - 24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79 920,17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2024-08-20 12:40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dbyt.slavkov@cz.lrmed.com"/><Relationship Id="rId33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2024-08-20T11:03:40Z</dcterms:created>
  <dcterms:modified xsi:type="dcterms:W3CDTF">2024-08-20T11:03:40Z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