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c.JH283771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Steripak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Poděbradova 849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664 42 Modřice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26225484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515 259 999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515 257 144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info@steripak.cz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52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150 x 50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bal = 2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2551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MVI multiparametrový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indikátor parní sterilizace, typ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1 bal = 480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3760 AB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TST integrační indikátor parní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typ 6 1 bal =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0" w:space="231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AB 101 TESTY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7" w:right="1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Test průniku páry pro velké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parní sterilizátory do porézní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vsázky a dutin 1 bal = 400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120B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Netkaná textilie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57g/m2, arch 120x120cm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75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753" w:space="385"/>
            <w:col w:w="2025" w:space="23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2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AW 357 NW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150B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57g/m2, arch 130x150cm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70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AW SMS 55 180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Wrap 150 x 180 cm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996" w:space="142"/>
            <w:col w:w="1990" w:space="234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AW TLA 30x50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9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Absorpční papír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nástrojových sít a kontejnerů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bílý, 70 g/m2, 30 × 50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ITN 19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STERIKING lepicí páska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indikátoru, 19 mm x 50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61734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61734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61734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61734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61734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61734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61734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61734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61734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61734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61734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61734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61734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61734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61734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61734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61734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61734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61734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61734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61734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61734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61734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61734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61734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61734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61734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61734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61734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61734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61734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61734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61734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61734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61734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61734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05" w:space="50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 1401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Štítky pro kontejnery Aesculap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 x 35 mm včetně úchytu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 43 3P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STERIKING plochá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200 mm x 200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8" w:space="251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51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100 x 50 mm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bal = 3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52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150 x 50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bal = 2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57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400 x 80 mm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79 395,08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2024-08-20 12:48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info@steripak.cz"/><Relationship Id="rId14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2024-08-20T11:02:54Z</dcterms:created>
  <dcterms:modified xsi:type="dcterms:W3CDTF">2024-08-20T11:02:54Z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