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c.JH283769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35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3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10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sterilní,graduovaná s etiketou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Jehla inzulin.VERIFINE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6,31G-0,25x6 mm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2.5cm x 9.14m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7" w:space="43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657200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ústenky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STANDARD (Typ II) Modrá;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12,5 cm (1/5)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42270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Operační ústenka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(typII), modrá 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303172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1ml, Tuberculin 1 bal = 120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 Li-Hep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1" w:space="4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4" w:space="48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150x190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ANNIE, vel. L, barevný mix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2.5cm x 9.14m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 rouška 50x60cm,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6x8 cm,cent.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53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7,5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3ml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čistá,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5ml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21-0010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Obinadlo škrtící ESMARCH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60x1250mm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657200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ústenky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STANDARD (Typ II) Modrá;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 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35-0051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21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Ústenka s úvazky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611205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32x102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705820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kameru 14x250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Návlek na C rameno 152x265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4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1,25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9,15m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7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287110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Ag, 10 x 10 cm;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antimikrobiální pěnové krytí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4" w:space="24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Mepilex, 10 x 10 cm; absorpční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53" w:line="200" w:lineRule="exact"/>
              <w:ind w:left="32" w:right="3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pěnové krytí s technologií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Micro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Fine plus 29G(0,33 x 12,7 mm)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08162500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podložní 76x26,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matokraj/neproložené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Plasma preparation tubes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Ústenka s úvazky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620900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Čepice Baret - pacientská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Charlotte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12:48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154 438,14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4069454</wp:posOffset>
            </wp:positionV>
            <wp:extent cx="25174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4069454</wp:posOffset>
            </wp:positionV>
            <wp:extent cx="50349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4069454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4069454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4069454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4069454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4069454</wp:posOffset>
            </wp:positionV>
            <wp:extent cx="2517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4069454</wp:posOffset>
            </wp:positionV>
            <wp:extent cx="2517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4069454</wp:posOffset>
            </wp:positionV>
            <wp:extent cx="7552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4069454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4069454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4069454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4069454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4069454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4069454</wp:posOffset>
            </wp:positionV>
            <wp:extent cx="75524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4069454</wp:posOffset>
            </wp:positionV>
            <wp:extent cx="2517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4069454</wp:posOffset>
            </wp:positionV>
            <wp:extent cx="50349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4069454</wp:posOffset>
            </wp:positionV>
            <wp:extent cx="75525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4069454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4069454</wp:posOffset>
            </wp:positionV>
            <wp:extent cx="5035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4069454</wp:posOffset>
            </wp:positionV>
            <wp:extent cx="180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4069454</wp:posOffset>
            </wp:positionV>
            <wp:extent cx="180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7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http://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objednavky@schubert24.cz"/><Relationship Id="rId37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2024-08-20T11:03:05Z</dcterms:created>
  <dcterms:modified xsi:type="dcterms:W3CDTF">2024-08-20T11:03:05Z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