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752E2" w14:textId="2F7BFEF5" w:rsidR="00EE3952" w:rsidRPr="00C84DB7" w:rsidRDefault="005D6087" w:rsidP="00F43661">
      <w:pPr>
        <w:ind w:right="-1277"/>
        <w:rPr>
          <w:rFonts w:ascii="Arial" w:hAnsi="Arial" w:cs="Arial"/>
          <w:sz w:val="16"/>
        </w:rPr>
      </w:pPr>
      <w:r w:rsidRPr="002C2DEA">
        <w:rPr>
          <w:noProof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3E02CD" wp14:editId="6B935924">
                <wp:simplePos x="0" y="0"/>
                <wp:positionH relativeFrom="column">
                  <wp:posOffset>3695700</wp:posOffset>
                </wp:positionH>
                <wp:positionV relativeFrom="paragraph">
                  <wp:posOffset>-1483995</wp:posOffset>
                </wp:positionV>
                <wp:extent cx="2442210" cy="1143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A59DC0" w14:textId="523A2852" w:rsidR="002172F3" w:rsidRDefault="002C4C3C" w:rsidP="00D549C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Centrum gastronomie Sušice s.r.o.</w:t>
                            </w:r>
                          </w:p>
                          <w:p w14:paraId="687A0FC9" w14:textId="75504D79" w:rsidR="00EA143C" w:rsidRDefault="002C4C3C" w:rsidP="00D549C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Volšovská 1214</w:t>
                            </w:r>
                          </w:p>
                          <w:p w14:paraId="648A444E" w14:textId="70B5A030" w:rsidR="00EA143C" w:rsidRPr="00C96D06" w:rsidRDefault="002C4C3C" w:rsidP="00D549C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342 01 Sušice</w:t>
                            </w:r>
                          </w:p>
                          <w:p w14:paraId="2EFBFB9B" w14:textId="2A86BE13" w:rsidR="00EA143C" w:rsidRDefault="00EA143C" w:rsidP="00D549C7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216000" tIns="144000" rIns="10800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3E02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1pt;margin-top:-116.85pt;width:192.3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" filled="f" stroked="f">
                <v:textbox inset="6mm,4mm,3mm,4mm">
                  <w:txbxContent>
                    <w:p w14:paraId="07A59DC0" w14:textId="523A2852" w:rsidR="002172F3" w:rsidRDefault="002C4C3C" w:rsidP="00D549C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Centrum gastronomie Sušice s.r.o.</w:t>
                      </w:r>
                    </w:p>
                    <w:p w14:paraId="687A0FC9" w14:textId="75504D79" w:rsidR="00EA143C" w:rsidRDefault="002C4C3C" w:rsidP="00D549C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Volšovská 1214</w:t>
                      </w:r>
                    </w:p>
                    <w:p w14:paraId="648A444E" w14:textId="70B5A030" w:rsidR="00EA143C" w:rsidRPr="00C96D06" w:rsidRDefault="002C4C3C" w:rsidP="00D549C7">
                      <w:pPr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342 01 Sušice</w:t>
                      </w:r>
                    </w:p>
                    <w:p w14:paraId="2EFBFB9B" w14:textId="2A86BE13" w:rsidR="00EA143C" w:rsidRDefault="00EA143C" w:rsidP="00D549C7">
                      <w:pPr>
                        <w:rPr>
                          <w:rFonts w:ascii="Arial" w:hAnsi="Arial" w:cs="Arial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3661">
        <w:rPr>
          <w:rFonts w:ascii="Arial" w:hAnsi="Arial" w:cs="Arial"/>
          <w:sz w:val="16"/>
        </w:rPr>
        <w:t xml:space="preserve">        </w:t>
      </w:r>
      <w:r w:rsidR="002C4C3C">
        <w:rPr>
          <w:rFonts w:ascii="Arial" w:hAnsi="Arial" w:cs="Arial"/>
          <w:sz w:val="16"/>
        </w:rPr>
        <w:t>5</w:t>
      </w:r>
      <w:r w:rsidR="00C84DB7">
        <w:rPr>
          <w:rFonts w:ascii="Arial" w:hAnsi="Arial" w:cs="Arial"/>
          <w:sz w:val="16"/>
        </w:rPr>
        <w:t>.</w:t>
      </w:r>
      <w:r w:rsidR="002C4C3C">
        <w:rPr>
          <w:rFonts w:ascii="Arial" w:hAnsi="Arial" w:cs="Arial"/>
          <w:sz w:val="16"/>
        </w:rPr>
        <w:t>6</w:t>
      </w:r>
      <w:r w:rsidR="007F5E3A" w:rsidRPr="00C84DB7">
        <w:rPr>
          <w:rFonts w:ascii="Arial" w:hAnsi="Arial" w:cs="Arial"/>
          <w:sz w:val="16"/>
        </w:rPr>
        <w:t>. 2024</w:t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DD74CE" w:rsidRPr="00C84DB7">
        <w:rPr>
          <w:rFonts w:ascii="Arial" w:hAnsi="Arial" w:cs="Arial"/>
          <w:sz w:val="16"/>
        </w:rPr>
        <w:tab/>
      </w:r>
      <w:r w:rsidR="002C2DEA" w:rsidRPr="00C84DB7">
        <w:rPr>
          <w:rFonts w:ascii="Arial" w:hAnsi="Arial" w:cs="Arial"/>
          <w:sz w:val="16"/>
        </w:rPr>
        <w:tab/>
      </w:r>
      <w:r w:rsidR="00F43661">
        <w:rPr>
          <w:rFonts w:ascii="Arial" w:hAnsi="Arial" w:cs="Arial"/>
          <w:sz w:val="16"/>
        </w:rPr>
        <w:t xml:space="preserve"> </w:t>
      </w:r>
      <w:r w:rsidR="00EA143C" w:rsidRPr="00C84DB7">
        <w:rPr>
          <w:rFonts w:ascii="Arial" w:hAnsi="Arial" w:cs="Arial"/>
          <w:sz w:val="16"/>
        </w:rPr>
        <w:t xml:space="preserve">      </w:t>
      </w:r>
      <w:r w:rsidR="00C84DB7">
        <w:rPr>
          <w:rFonts w:ascii="Arial" w:hAnsi="Arial" w:cs="Arial"/>
          <w:sz w:val="16"/>
        </w:rPr>
        <w:t>Ing. Dagmar Vichrová</w:t>
      </w:r>
      <w:r w:rsidR="00EE20C3" w:rsidRPr="00C84DB7">
        <w:rPr>
          <w:rFonts w:ascii="Arial" w:hAnsi="Arial" w:cs="Arial"/>
          <w:sz w:val="16"/>
        </w:rPr>
        <w:t>/14</w:t>
      </w:r>
      <w:r w:rsidR="002C2DEA" w:rsidRPr="00C84DB7">
        <w:rPr>
          <w:rFonts w:ascii="Arial" w:hAnsi="Arial" w:cs="Arial"/>
          <w:sz w:val="16"/>
        </w:rPr>
        <w:t>2</w:t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</w:r>
      <w:r w:rsidR="00854021" w:rsidRPr="00C84DB7">
        <w:rPr>
          <w:rFonts w:ascii="Arial" w:hAnsi="Arial" w:cs="Arial"/>
          <w:sz w:val="16"/>
        </w:rPr>
        <w:t xml:space="preserve">       </w:t>
      </w:r>
      <w:r w:rsidR="00EA143C" w:rsidRPr="00C84DB7">
        <w:rPr>
          <w:rFonts w:ascii="Arial" w:hAnsi="Arial" w:cs="Arial"/>
          <w:sz w:val="16"/>
        </w:rPr>
        <w:t xml:space="preserve">    </w:t>
      </w:r>
      <w:r w:rsidR="002C4C3C">
        <w:rPr>
          <w:rFonts w:ascii="Arial" w:hAnsi="Arial" w:cs="Arial"/>
          <w:sz w:val="16"/>
        </w:rPr>
        <w:t>15</w:t>
      </w:r>
      <w:r w:rsidR="007F5E3A" w:rsidRPr="00C84DB7">
        <w:rPr>
          <w:rFonts w:ascii="Arial" w:hAnsi="Arial" w:cs="Arial"/>
          <w:sz w:val="16"/>
        </w:rPr>
        <w:t xml:space="preserve">. </w:t>
      </w:r>
      <w:r w:rsidR="002C4C3C">
        <w:rPr>
          <w:rFonts w:ascii="Arial" w:hAnsi="Arial" w:cs="Arial"/>
          <w:sz w:val="16"/>
        </w:rPr>
        <w:t>8</w:t>
      </w:r>
      <w:r w:rsidR="007F5E3A" w:rsidRPr="00C84DB7">
        <w:rPr>
          <w:rFonts w:ascii="Arial" w:hAnsi="Arial" w:cs="Arial"/>
          <w:sz w:val="16"/>
        </w:rPr>
        <w:t>. 2024</w:t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</w:r>
      <w:r w:rsidR="00EE20C3" w:rsidRPr="00C84DB7">
        <w:rPr>
          <w:rFonts w:ascii="Arial" w:hAnsi="Arial" w:cs="Arial"/>
          <w:sz w:val="16"/>
        </w:rPr>
        <w:tab/>
        <w:t xml:space="preserve">   </w:t>
      </w:r>
    </w:p>
    <w:p w14:paraId="21236386" w14:textId="77777777" w:rsidR="00573EE0" w:rsidRPr="00EE20C3" w:rsidRDefault="00573EE0" w:rsidP="00573EE0">
      <w:pPr>
        <w:ind w:left="2836" w:right="-1277" w:firstLine="709"/>
        <w:rPr>
          <w:rFonts w:ascii="Arial" w:hAnsi="Arial" w:cs="Arial"/>
          <w:sz w:val="16"/>
        </w:rPr>
      </w:pPr>
    </w:p>
    <w:tbl>
      <w:tblPr>
        <w:tblW w:w="1019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2392"/>
        <w:gridCol w:w="3162"/>
        <w:gridCol w:w="1126"/>
      </w:tblGrid>
      <w:tr w:rsidR="00903EE2" w:rsidRPr="00EE20C3" w14:paraId="4F48211A" w14:textId="77777777" w:rsidTr="00EC7D21">
        <w:trPr>
          <w:trHeight w:val="319"/>
        </w:trPr>
        <w:tc>
          <w:tcPr>
            <w:tcW w:w="3519" w:type="dxa"/>
            <w:vAlign w:val="center"/>
          </w:tcPr>
          <w:p w14:paraId="65ADC0BA" w14:textId="77777777"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392" w:type="dxa"/>
            <w:vAlign w:val="center"/>
          </w:tcPr>
          <w:p w14:paraId="55C7907C" w14:textId="77777777"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  <w:r w:rsidRPr="00EE20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62" w:type="dxa"/>
            <w:vAlign w:val="center"/>
          </w:tcPr>
          <w:p w14:paraId="63FEDAFB" w14:textId="77777777" w:rsidR="00903EE2" w:rsidRPr="00EE20C3" w:rsidRDefault="00903EE2" w:rsidP="00EC7D21">
            <w:pPr>
              <w:ind w:right="-12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14:paraId="4323CBA4" w14:textId="77777777" w:rsidR="00903EE2" w:rsidRPr="00EE20C3" w:rsidRDefault="00903EE2" w:rsidP="00EC7D21">
            <w:pPr>
              <w:ind w:left="-70" w:right="-127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31AA67D" w14:textId="7620CDBD" w:rsidR="00EA143C" w:rsidRPr="003F1409" w:rsidRDefault="00DC5388" w:rsidP="00EA143C">
      <w:pPr>
        <w:rPr>
          <w:rFonts w:ascii="Arial" w:hAnsi="Arial" w:cs="Arial"/>
          <w:b/>
          <w:sz w:val="24"/>
          <w:szCs w:val="24"/>
          <w:u w:val="single"/>
        </w:rPr>
      </w:pPr>
      <w:r w:rsidRPr="003F1409">
        <w:rPr>
          <w:rFonts w:ascii="Arial" w:hAnsi="Arial" w:cs="Arial"/>
          <w:b/>
          <w:sz w:val="24"/>
          <w:szCs w:val="24"/>
          <w:u w:val="single"/>
        </w:rPr>
        <w:t>O</w:t>
      </w:r>
      <w:r w:rsidR="00EA143C" w:rsidRPr="003F1409">
        <w:rPr>
          <w:rFonts w:ascii="Arial" w:hAnsi="Arial" w:cs="Arial"/>
          <w:b/>
          <w:sz w:val="24"/>
          <w:szCs w:val="24"/>
          <w:u w:val="single"/>
        </w:rPr>
        <w:t xml:space="preserve">bjednávka </w:t>
      </w:r>
      <w:r w:rsidR="00A91D39" w:rsidRPr="003F1409">
        <w:rPr>
          <w:rFonts w:ascii="Arial" w:hAnsi="Arial" w:cs="Arial"/>
          <w:b/>
          <w:sz w:val="24"/>
          <w:szCs w:val="24"/>
          <w:u w:val="single"/>
        </w:rPr>
        <w:t>k</w:t>
      </w:r>
      <w:r w:rsidR="002C4C3C" w:rsidRPr="003F1409">
        <w:rPr>
          <w:rFonts w:ascii="Arial" w:hAnsi="Arial" w:cs="Arial"/>
          <w:b/>
          <w:sz w:val="24"/>
          <w:szCs w:val="24"/>
          <w:u w:val="single"/>
        </w:rPr>
        <w:t>onvektomatu</w:t>
      </w:r>
      <w:r w:rsidR="00A91D39" w:rsidRPr="003F140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6209656" w14:textId="77777777" w:rsidR="00EE20C3" w:rsidRPr="008B3C28" w:rsidRDefault="00EE20C3" w:rsidP="00EE20C3">
      <w:pPr>
        <w:rPr>
          <w:rFonts w:ascii="Arial" w:hAnsi="Arial" w:cs="Arial"/>
          <w:b/>
          <w:sz w:val="24"/>
          <w:szCs w:val="24"/>
        </w:rPr>
      </w:pPr>
    </w:p>
    <w:p w14:paraId="2FA29800" w14:textId="153CBF5A" w:rsidR="00A25DFE" w:rsidRDefault="00EE20C3" w:rsidP="003F1409">
      <w:pPr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Na základě Vaší cenové nabídky</w:t>
      </w:r>
      <w:r w:rsidR="00A922BE">
        <w:rPr>
          <w:rFonts w:ascii="Arial" w:hAnsi="Arial" w:cs="Arial"/>
          <w:sz w:val="24"/>
          <w:szCs w:val="24"/>
        </w:rPr>
        <w:t xml:space="preserve"> č.</w:t>
      </w:r>
      <w:r w:rsidR="00A91D39">
        <w:rPr>
          <w:rFonts w:ascii="Arial" w:hAnsi="Arial" w:cs="Arial"/>
          <w:sz w:val="24"/>
          <w:szCs w:val="24"/>
        </w:rPr>
        <w:t xml:space="preserve"> 900240143</w:t>
      </w:r>
      <w:r w:rsidRPr="008B3C28">
        <w:rPr>
          <w:rFonts w:ascii="Arial" w:hAnsi="Arial" w:cs="Arial"/>
          <w:sz w:val="24"/>
          <w:szCs w:val="24"/>
        </w:rPr>
        <w:t xml:space="preserve"> </w:t>
      </w:r>
      <w:r w:rsidR="00226878" w:rsidRPr="008B3C28">
        <w:rPr>
          <w:rFonts w:ascii="Arial" w:hAnsi="Arial" w:cs="Arial"/>
          <w:sz w:val="24"/>
          <w:szCs w:val="24"/>
        </w:rPr>
        <w:t>ze dne</w:t>
      </w:r>
      <w:r w:rsidR="00A91D39">
        <w:rPr>
          <w:rFonts w:ascii="Arial" w:hAnsi="Arial" w:cs="Arial"/>
          <w:sz w:val="24"/>
          <w:szCs w:val="24"/>
        </w:rPr>
        <w:t xml:space="preserve"> 5</w:t>
      </w:r>
      <w:r w:rsidR="007F5E3A">
        <w:rPr>
          <w:rFonts w:ascii="Arial" w:hAnsi="Arial" w:cs="Arial"/>
          <w:sz w:val="24"/>
          <w:szCs w:val="24"/>
        </w:rPr>
        <w:t xml:space="preserve">. </w:t>
      </w:r>
      <w:r w:rsidR="00A91D39">
        <w:rPr>
          <w:rFonts w:ascii="Arial" w:hAnsi="Arial" w:cs="Arial"/>
          <w:sz w:val="24"/>
          <w:szCs w:val="24"/>
        </w:rPr>
        <w:t>6</w:t>
      </w:r>
      <w:r w:rsidR="007F5E3A">
        <w:rPr>
          <w:rFonts w:ascii="Arial" w:hAnsi="Arial" w:cs="Arial"/>
          <w:sz w:val="24"/>
          <w:szCs w:val="24"/>
        </w:rPr>
        <w:t>. 2024</w:t>
      </w:r>
      <w:r w:rsidR="00EA143C" w:rsidRPr="008B3C28">
        <w:rPr>
          <w:rFonts w:ascii="Arial" w:hAnsi="Arial" w:cs="Arial"/>
          <w:sz w:val="24"/>
          <w:szCs w:val="24"/>
        </w:rPr>
        <w:t xml:space="preserve"> u Vás objednáváme </w:t>
      </w:r>
      <w:r w:rsidR="00A91D39">
        <w:rPr>
          <w:rFonts w:ascii="Arial" w:hAnsi="Arial" w:cs="Arial"/>
          <w:sz w:val="24"/>
          <w:szCs w:val="24"/>
        </w:rPr>
        <w:t xml:space="preserve">konvektomat </w:t>
      </w:r>
      <w:proofErr w:type="spellStart"/>
      <w:r w:rsidR="00A91D39">
        <w:rPr>
          <w:rFonts w:ascii="Arial" w:hAnsi="Arial" w:cs="Arial"/>
          <w:sz w:val="24"/>
          <w:szCs w:val="24"/>
        </w:rPr>
        <w:t>Unox</w:t>
      </w:r>
      <w:proofErr w:type="spellEnd"/>
      <w:r w:rsidR="00A91D39">
        <w:rPr>
          <w:rFonts w:ascii="Arial" w:hAnsi="Arial" w:cs="Arial"/>
          <w:sz w:val="24"/>
          <w:szCs w:val="24"/>
        </w:rPr>
        <w:t xml:space="preserve"> </w:t>
      </w:r>
      <w:r w:rsidR="00E60742">
        <w:rPr>
          <w:rFonts w:ascii="Arial" w:hAnsi="Arial" w:cs="Arial"/>
          <w:sz w:val="24"/>
          <w:szCs w:val="24"/>
        </w:rPr>
        <w:t xml:space="preserve">do restaurace Sokolovna Sušice. </w:t>
      </w:r>
      <w:r w:rsidR="00A25DFE">
        <w:rPr>
          <w:rFonts w:ascii="Arial" w:hAnsi="Arial" w:cs="Arial"/>
          <w:sz w:val="24"/>
          <w:szCs w:val="24"/>
        </w:rPr>
        <w:t>Celková cena</w:t>
      </w:r>
      <w:r w:rsidR="00A91D39">
        <w:rPr>
          <w:rFonts w:ascii="Arial" w:hAnsi="Arial" w:cs="Arial"/>
          <w:sz w:val="24"/>
          <w:szCs w:val="24"/>
        </w:rPr>
        <w:t xml:space="preserve"> </w:t>
      </w:r>
      <w:r w:rsidR="00A25DFE">
        <w:rPr>
          <w:rFonts w:ascii="Arial" w:hAnsi="Arial" w:cs="Arial"/>
          <w:sz w:val="24"/>
          <w:szCs w:val="24"/>
        </w:rPr>
        <w:t>zahrnuje</w:t>
      </w:r>
      <w:r w:rsidR="00E60742">
        <w:rPr>
          <w:rFonts w:ascii="Arial" w:hAnsi="Arial" w:cs="Arial"/>
          <w:sz w:val="24"/>
          <w:szCs w:val="24"/>
        </w:rPr>
        <w:t xml:space="preserve"> </w:t>
      </w:r>
      <w:r w:rsidR="00A91D39">
        <w:rPr>
          <w:rFonts w:ascii="Arial" w:hAnsi="Arial" w:cs="Arial"/>
          <w:sz w:val="24"/>
          <w:szCs w:val="24"/>
        </w:rPr>
        <w:t xml:space="preserve">konvektomat </w:t>
      </w:r>
      <w:proofErr w:type="spellStart"/>
      <w:r w:rsidR="00A91D39">
        <w:rPr>
          <w:rFonts w:ascii="Arial" w:hAnsi="Arial" w:cs="Arial"/>
          <w:sz w:val="24"/>
          <w:szCs w:val="24"/>
        </w:rPr>
        <w:t>Unox</w:t>
      </w:r>
      <w:proofErr w:type="spellEnd"/>
      <w:r w:rsidR="00A91D39">
        <w:rPr>
          <w:rFonts w:ascii="Arial" w:hAnsi="Arial" w:cs="Arial"/>
          <w:sz w:val="24"/>
          <w:szCs w:val="24"/>
        </w:rPr>
        <w:t xml:space="preserve"> XEVC-0511-EPRM, dopravu, zaškolení, montáž a nastavení.</w:t>
      </w:r>
    </w:p>
    <w:p w14:paraId="37562FFD" w14:textId="77777777" w:rsidR="008855CA" w:rsidRPr="008B3C28" w:rsidRDefault="008855CA" w:rsidP="003F1409">
      <w:pPr>
        <w:jc w:val="both"/>
        <w:rPr>
          <w:rFonts w:ascii="Arial" w:hAnsi="Arial" w:cs="Arial"/>
          <w:sz w:val="24"/>
          <w:szCs w:val="24"/>
        </w:rPr>
      </w:pPr>
    </w:p>
    <w:p w14:paraId="007BC4EC" w14:textId="64272059" w:rsidR="00323FF8" w:rsidRPr="008B3C28" w:rsidRDefault="00323FF8" w:rsidP="003F1409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8B3C28">
        <w:rPr>
          <w:rFonts w:ascii="Arial" w:hAnsi="Arial" w:cs="Arial"/>
          <w:b/>
          <w:sz w:val="24"/>
          <w:szCs w:val="24"/>
        </w:rPr>
        <w:t>Cena:</w:t>
      </w:r>
      <w:r w:rsidR="00E60742"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 w:rsidR="00E60742">
        <w:rPr>
          <w:rFonts w:ascii="Arial" w:hAnsi="Arial" w:cs="Arial"/>
          <w:b/>
          <w:sz w:val="24"/>
          <w:szCs w:val="24"/>
        </w:rPr>
        <w:t xml:space="preserve">         </w:t>
      </w:r>
      <w:r w:rsidRPr="008B3C28">
        <w:rPr>
          <w:rFonts w:ascii="Arial" w:hAnsi="Arial" w:cs="Arial"/>
          <w:sz w:val="24"/>
          <w:szCs w:val="24"/>
        </w:rPr>
        <w:t xml:space="preserve"> </w:t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="008855CA" w:rsidRPr="008B3C28">
        <w:rPr>
          <w:rFonts w:ascii="Arial" w:hAnsi="Arial" w:cs="Arial"/>
          <w:sz w:val="24"/>
          <w:szCs w:val="24"/>
        </w:rPr>
        <w:tab/>
      </w:r>
      <w:r w:rsidR="008855CA" w:rsidRPr="008B3C28">
        <w:rPr>
          <w:rFonts w:ascii="Arial" w:hAnsi="Arial" w:cs="Arial"/>
          <w:sz w:val="24"/>
          <w:szCs w:val="24"/>
        </w:rPr>
        <w:tab/>
      </w:r>
      <w:r w:rsidR="003F1409">
        <w:rPr>
          <w:rFonts w:ascii="Arial" w:hAnsi="Arial" w:cs="Arial"/>
          <w:sz w:val="24"/>
          <w:szCs w:val="24"/>
        </w:rPr>
        <w:t xml:space="preserve">           </w:t>
      </w:r>
      <w:r w:rsidR="00A91D39">
        <w:rPr>
          <w:rFonts w:ascii="Arial" w:hAnsi="Arial" w:cs="Arial"/>
          <w:sz w:val="24"/>
          <w:szCs w:val="24"/>
        </w:rPr>
        <w:t>112 899</w:t>
      </w:r>
      <w:r w:rsidR="008B3C28" w:rsidRPr="00552FC5">
        <w:rPr>
          <w:rFonts w:ascii="Arial" w:hAnsi="Arial" w:cs="Arial"/>
          <w:sz w:val="24"/>
          <w:szCs w:val="24"/>
        </w:rPr>
        <w:t>,00</w:t>
      </w:r>
      <w:r w:rsidRPr="00552FC5">
        <w:rPr>
          <w:rFonts w:ascii="Arial" w:hAnsi="Arial" w:cs="Arial"/>
          <w:sz w:val="24"/>
          <w:szCs w:val="24"/>
        </w:rPr>
        <w:t xml:space="preserve"> Kč bez DPH</w:t>
      </w:r>
    </w:p>
    <w:p w14:paraId="351E7353" w14:textId="2889AD5A" w:rsidR="00854021" w:rsidRPr="008B3C28" w:rsidRDefault="00784F5C" w:rsidP="003F1409">
      <w:pPr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b/>
          <w:sz w:val="24"/>
          <w:szCs w:val="24"/>
        </w:rPr>
        <w:t>P</w:t>
      </w:r>
      <w:r w:rsidR="005857FF" w:rsidRPr="008B3C28">
        <w:rPr>
          <w:rFonts w:ascii="Arial" w:hAnsi="Arial" w:cs="Arial"/>
          <w:b/>
          <w:sz w:val="24"/>
          <w:szCs w:val="24"/>
        </w:rPr>
        <w:t>latební podmínky:</w:t>
      </w:r>
      <w:r w:rsidR="00A468F9">
        <w:rPr>
          <w:rFonts w:ascii="Arial" w:hAnsi="Arial" w:cs="Arial"/>
          <w:sz w:val="24"/>
          <w:szCs w:val="24"/>
        </w:rPr>
        <w:t xml:space="preserve"> </w:t>
      </w:r>
      <w:r w:rsidR="00DC5388">
        <w:rPr>
          <w:rFonts w:ascii="Arial" w:hAnsi="Arial" w:cs="Arial"/>
          <w:sz w:val="24"/>
          <w:szCs w:val="24"/>
        </w:rPr>
        <w:t>fakturováno bez DPH – PDP</w:t>
      </w:r>
      <w:r w:rsidR="002D309D">
        <w:rPr>
          <w:rFonts w:ascii="Arial" w:hAnsi="Arial" w:cs="Arial"/>
          <w:sz w:val="24"/>
          <w:szCs w:val="24"/>
        </w:rPr>
        <w:t>, splatnost 14 dní</w:t>
      </w:r>
    </w:p>
    <w:p w14:paraId="23B1446A" w14:textId="77777777" w:rsidR="00784F5C" w:rsidRDefault="00784F5C" w:rsidP="003F1409">
      <w:pPr>
        <w:jc w:val="both"/>
        <w:rPr>
          <w:sz w:val="24"/>
          <w:szCs w:val="24"/>
        </w:rPr>
      </w:pPr>
    </w:p>
    <w:p w14:paraId="3C3F02F2" w14:textId="7ADD8037" w:rsidR="00A922BE" w:rsidRDefault="00A922BE" w:rsidP="003F14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Schválila r</w:t>
      </w:r>
      <w:r w:rsidRPr="0082392C">
        <w:rPr>
          <w:rFonts w:ascii="Arial" w:hAnsi="Arial" w:cs="Arial"/>
          <w:sz w:val="24"/>
          <w:szCs w:val="24"/>
        </w:rPr>
        <w:t xml:space="preserve">ada města na svém jednání dne </w:t>
      </w:r>
      <w:r w:rsidR="003F1409">
        <w:rPr>
          <w:rFonts w:ascii="Arial" w:hAnsi="Arial" w:cs="Arial"/>
          <w:sz w:val="24"/>
          <w:szCs w:val="24"/>
        </w:rPr>
        <w:t>12</w:t>
      </w:r>
      <w:r w:rsidRPr="0082392C">
        <w:rPr>
          <w:rFonts w:ascii="Arial" w:hAnsi="Arial" w:cs="Arial"/>
          <w:sz w:val="24"/>
          <w:szCs w:val="24"/>
        </w:rPr>
        <w:t>.</w:t>
      </w:r>
      <w:r w:rsidR="003F1409">
        <w:rPr>
          <w:rFonts w:ascii="Arial" w:hAnsi="Arial" w:cs="Arial"/>
          <w:sz w:val="24"/>
          <w:szCs w:val="24"/>
        </w:rPr>
        <w:t>8</w:t>
      </w:r>
      <w:r w:rsidRPr="0082392C"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 xml:space="preserve"> </w:t>
      </w:r>
      <w:r w:rsidRPr="0082392C">
        <w:rPr>
          <w:rFonts w:ascii="Arial" w:hAnsi="Arial" w:cs="Arial"/>
          <w:sz w:val="24"/>
          <w:szCs w:val="24"/>
        </w:rPr>
        <w:t xml:space="preserve">usnesením č. </w:t>
      </w:r>
      <w:r w:rsidR="003F1409">
        <w:rPr>
          <w:rFonts w:ascii="Arial" w:hAnsi="Arial" w:cs="Arial"/>
          <w:sz w:val="24"/>
          <w:szCs w:val="24"/>
        </w:rPr>
        <w:t>492.</w:t>
      </w:r>
    </w:p>
    <w:p w14:paraId="41E420B7" w14:textId="77777777" w:rsidR="00E60742" w:rsidRDefault="00E60742" w:rsidP="003F1409">
      <w:pPr>
        <w:jc w:val="both"/>
        <w:rPr>
          <w:rFonts w:ascii="Arial" w:hAnsi="Arial" w:cs="Arial"/>
          <w:sz w:val="24"/>
          <w:szCs w:val="24"/>
        </w:rPr>
      </w:pPr>
    </w:p>
    <w:p w14:paraId="7ABEEAC0" w14:textId="1B2E1FBC" w:rsidR="00E60742" w:rsidRDefault="00E60742" w:rsidP="003F14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Akceptace objednávky:</w:t>
      </w:r>
    </w:p>
    <w:p w14:paraId="100B8E09" w14:textId="43594B1C" w:rsidR="00E60742" w:rsidRDefault="00E60742" w:rsidP="003F14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obsahem objednávky a s podmínkami dodávky souhlasím</w:t>
      </w:r>
    </w:p>
    <w:p w14:paraId="390EB472" w14:textId="1B6426B1" w:rsidR="00E60742" w:rsidRDefault="00E60742" w:rsidP="00A92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19534F27" w14:textId="36DE8A9A" w:rsidR="00E60742" w:rsidRPr="0082392C" w:rsidRDefault="00E60742" w:rsidP="00A922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………………………………………</w:t>
      </w:r>
    </w:p>
    <w:p w14:paraId="12F42BBF" w14:textId="77777777" w:rsidR="00A922BE" w:rsidRPr="008B3C28" w:rsidRDefault="00A922BE" w:rsidP="00903EE2">
      <w:pPr>
        <w:rPr>
          <w:sz w:val="24"/>
          <w:szCs w:val="24"/>
        </w:rPr>
      </w:pPr>
    </w:p>
    <w:p w14:paraId="629A6B06" w14:textId="77777777" w:rsidR="00784F5C" w:rsidRPr="008B3C28" w:rsidRDefault="00784F5C" w:rsidP="00903EE2">
      <w:pPr>
        <w:rPr>
          <w:sz w:val="24"/>
          <w:szCs w:val="24"/>
        </w:rPr>
      </w:pPr>
    </w:p>
    <w:p w14:paraId="5908C12F" w14:textId="77777777" w:rsidR="00EE20C3" w:rsidRPr="008B3C28" w:rsidRDefault="00EE20C3" w:rsidP="00EE20C3">
      <w:pPr>
        <w:pBdr>
          <w:bottom w:val="single" w:sz="4" w:space="1" w:color="auto"/>
        </w:pBdr>
        <w:ind w:firstLine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Naše fakturační údaje:</w:t>
      </w:r>
    </w:p>
    <w:p w14:paraId="3FE81984" w14:textId="77777777" w:rsidR="00EE20C3" w:rsidRPr="008B3C28" w:rsidRDefault="00EE20C3" w:rsidP="00EE20C3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Město Sušice</w:t>
      </w:r>
    </w:p>
    <w:p w14:paraId="4627B6F1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se sídlem Městský úřad Sušice, Náměstí Svobody 138/I, 342 01 Sušice</w:t>
      </w:r>
    </w:p>
    <w:p w14:paraId="7CA21B28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IČ: 00 256 129</w:t>
      </w:r>
    </w:p>
    <w:p w14:paraId="71F8C50A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DIČ: CZ 00256129</w:t>
      </w:r>
    </w:p>
    <w:p w14:paraId="6FAC060B" w14:textId="77777777" w:rsidR="00EE20C3" w:rsidRPr="008B3C28" w:rsidRDefault="00EE20C3" w:rsidP="00EE20C3">
      <w:pPr>
        <w:ind w:left="360"/>
        <w:jc w:val="both"/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>Bankovní spojení: Česká spořitelna, a. s., 5070462/0800</w:t>
      </w:r>
    </w:p>
    <w:p w14:paraId="3570C61D" w14:textId="77777777" w:rsidR="00EE20C3" w:rsidRPr="008B3C28" w:rsidRDefault="00EE20C3" w:rsidP="00903EE2">
      <w:pPr>
        <w:rPr>
          <w:rFonts w:ascii="Arial" w:hAnsi="Arial" w:cs="Arial"/>
          <w:sz w:val="24"/>
          <w:szCs w:val="24"/>
        </w:rPr>
      </w:pPr>
    </w:p>
    <w:p w14:paraId="6D6EEC57" w14:textId="77777777" w:rsidR="00EE20C3" w:rsidRPr="00DD74CE" w:rsidRDefault="00EE20C3" w:rsidP="00903EE2">
      <w:pPr>
        <w:rPr>
          <w:rFonts w:ascii="Arial" w:hAnsi="Arial" w:cs="Arial"/>
          <w:sz w:val="28"/>
          <w:szCs w:val="28"/>
        </w:rPr>
      </w:pPr>
    </w:p>
    <w:p w14:paraId="3BDA710D" w14:textId="77777777" w:rsidR="004E05A8" w:rsidRPr="00DD74CE" w:rsidRDefault="004E05A8" w:rsidP="00903EE2">
      <w:pPr>
        <w:rPr>
          <w:rFonts w:ascii="Arial" w:hAnsi="Arial" w:cs="Arial"/>
          <w:sz w:val="28"/>
          <w:szCs w:val="28"/>
        </w:rPr>
      </w:pPr>
    </w:p>
    <w:p w14:paraId="462FC0FC" w14:textId="77777777" w:rsidR="00EE20C3" w:rsidRPr="008B3C28" w:rsidRDefault="00EE20C3" w:rsidP="00903EE2">
      <w:pPr>
        <w:rPr>
          <w:rFonts w:ascii="Arial" w:hAnsi="Arial" w:cs="Arial"/>
          <w:sz w:val="24"/>
          <w:szCs w:val="24"/>
        </w:rPr>
      </w:pP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Pr="00DD74CE">
        <w:rPr>
          <w:rFonts w:ascii="Arial" w:hAnsi="Arial" w:cs="Arial"/>
          <w:sz w:val="28"/>
          <w:szCs w:val="28"/>
        </w:rPr>
        <w:tab/>
      </w:r>
      <w:r w:rsidR="00DD74CE" w:rsidRPr="008B3C28">
        <w:rPr>
          <w:rFonts w:ascii="Arial" w:hAnsi="Arial" w:cs="Arial"/>
          <w:sz w:val="24"/>
          <w:szCs w:val="24"/>
        </w:rPr>
        <w:t>Ing. Vladimír Marek</w:t>
      </w:r>
    </w:p>
    <w:p w14:paraId="310B6568" w14:textId="77777777" w:rsidR="00EE20C3" w:rsidRPr="008B3C28" w:rsidRDefault="00C81716" w:rsidP="00903EE2">
      <w:pPr>
        <w:rPr>
          <w:rFonts w:ascii="Arial" w:hAnsi="Arial" w:cs="Arial"/>
          <w:sz w:val="24"/>
          <w:szCs w:val="24"/>
        </w:rPr>
      </w:pP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</w:r>
      <w:r w:rsidRPr="008B3C28">
        <w:rPr>
          <w:rFonts w:ascii="Arial" w:hAnsi="Arial" w:cs="Arial"/>
          <w:sz w:val="24"/>
          <w:szCs w:val="24"/>
        </w:rPr>
        <w:tab/>
        <w:t xml:space="preserve">   </w:t>
      </w:r>
      <w:r w:rsidR="00DD74CE" w:rsidRPr="008B3C28">
        <w:rPr>
          <w:rFonts w:ascii="Arial" w:hAnsi="Arial" w:cs="Arial"/>
          <w:sz w:val="24"/>
          <w:szCs w:val="24"/>
        </w:rPr>
        <w:t>Vedoucí odboru majetku a rozvoje města</w:t>
      </w:r>
    </w:p>
    <w:sectPr w:rsidR="00EE20C3" w:rsidRPr="008B3C28" w:rsidSect="002172F3">
      <w:footerReference w:type="default" r:id="rId7"/>
      <w:headerReference w:type="first" r:id="rId8"/>
      <w:footerReference w:type="first" r:id="rId9"/>
      <w:pgSz w:w="11906" w:h="16838" w:code="9"/>
      <w:pgMar w:top="1559" w:right="1134" w:bottom="1418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09FA93" w14:textId="77777777" w:rsidR="005F0ACC" w:rsidRDefault="005F0ACC">
      <w:r>
        <w:separator/>
      </w:r>
    </w:p>
  </w:endnote>
  <w:endnote w:type="continuationSeparator" w:id="0">
    <w:p w14:paraId="2C2CB98E" w14:textId="77777777" w:rsidR="005F0ACC" w:rsidRDefault="005F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60D1A" w14:textId="77777777" w:rsidR="002172F3" w:rsidRDefault="005D60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08CB7F" wp14:editId="307383C1">
              <wp:simplePos x="0" y="0"/>
              <wp:positionH relativeFrom="column">
                <wp:posOffset>5452110</wp:posOffset>
              </wp:positionH>
              <wp:positionV relativeFrom="paragraph">
                <wp:posOffset>631825</wp:posOffset>
              </wp:positionV>
              <wp:extent cx="843280" cy="242570"/>
              <wp:effectExtent l="3810" t="3175" r="635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C11C3F" w14:textId="77777777" w:rsidR="002172F3" w:rsidRPr="00BB35A5" w:rsidRDefault="002172F3" w:rsidP="00282AA7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22BE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922BE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C658BEE" w14:textId="77777777" w:rsidR="002172F3" w:rsidRDefault="002172F3" w:rsidP="00282AA7"/>
                        <w:p w14:paraId="1EB60AA5" w14:textId="77777777" w:rsidR="002172F3" w:rsidRDefault="002172F3" w:rsidP="00282A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08CB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9.3pt;margin-top:49.75pt;width:66.4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" stroked="f">
              <v:textbox>
                <w:txbxContent>
                  <w:p w14:paraId="65C11C3F" w14:textId="77777777" w:rsidR="002172F3" w:rsidRPr="00BB35A5" w:rsidRDefault="002172F3" w:rsidP="00282AA7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A922BE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A922BE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</w:p>
                  <w:p w14:paraId="3C658BEE" w14:textId="77777777" w:rsidR="002172F3" w:rsidRDefault="002172F3" w:rsidP="00282AA7"/>
                  <w:p w14:paraId="1EB60AA5" w14:textId="77777777" w:rsidR="002172F3" w:rsidRDefault="002172F3" w:rsidP="00282AA7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A925AEE" wp14:editId="3BB731CE">
          <wp:extent cx="4907280" cy="1165860"/>
          <wp:effectExtent l="0" t="0" r="0" b="0"/>
          <wp:docPr id="1" name="obrázek 1" descr="zapati_bar_201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pati_bar_201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9BBD" w14:textId="77777777" w:rsidR="002172F3" w:rsidRDefault="005D6087" w:rsidP="00EE3952">
    <w:pPr>
      <w:pStyle w:val="Zpat"/>
      <w:ind w:right="240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C1A703" wp14:editId="3231044B">
              <wp:simplePos x="0" y="0"/>
              <wp:positionH relativeFrom="column">
                <wp:posOffset>5442585</wp:posOffset>
              </wp:positionH>
              <wp:positionV relativeFrom="paragraph">
                <wp:posOffset>650240</wp:posOffset>
              </wp:positionV>
              <wp:extent cx="843280" cy="242570"/>
              <wp:effectExtent l="3810" t="2540" r="635" b="254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94869F" w14:textId="77777777" w:rsidR="002172F3" w:rsidRPr="00BB35A5" w:rsidRDefault="002172F3" w:rsidP="00743032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1834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E1834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9FD27FA" w14:textId="77777777" w:rsidR="002172F3" w:rsidRDefault="002172F3" w:rsidP="00743032"/>
                        <w:p w14:paraId="3FF36DB9" w14:textId="77777777" w:rsidR="002172F3" w:rsidRDefault="002172F3" w:rsidP="007430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1A7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428.55pt;margin-top:51.2pt;width:66.4pt;height:1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" stroked="f">
              <v:textbox>
                <w:txbxContent>
                  <w:p w14:paraId="0194869F" w14:textId="77777777" w:rsidR="002172F3" w:rsidRPr="00BB35A5" w:rsidRDefault="002172F3" w:rsidP="00743032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E1834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1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CE1834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1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</w:p>
                  <w:p w14:paraId="39FD27FA" w14:textId="77777777" w:rsidR="002172F3" w:rsidRDefault="002172F3" w:rsidP="00743032"/>
                  <w:p w14:paraId="3FF36DB9" w14:textId="77777777" w:rsidR="002172F3" w:rsidRDefault="002172F3" w:rsidP="00743032"/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7E81CC" wp14:editId="19462CB4">
          <wp:extent cx="4907280" cy="1165860"/>
          <wp:effectExtent l="0" t="0" r="0" b="0"/>
          <wp:docPr id="3" name="obrázek 3" descr="zapati_bar_2012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apati_bar_2012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1165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9EC3B" w14:textId="77777777" w:rsidR="005F0ACC" w:rsidRDefault="005F0ACC">
      <w:r>
        <w:separator/>
      </w:r>
    </w:p>
  </w:footnote>
  <w:footnote w:type="continuationSeparator" w:id="0">
    <w:p w14:paraId="7C80F483" w14:textId="77777777" w:rsidR="005F0ACC" w:rsidRDefault="005F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D9546" w14:textId="77777777" w:rsidR="002172F3" w:rsidRDefault="005D6087" w:rsidP="002172F3">
    <w:pPr>
      <w:pStyle w:val="Zhlav"/>
      <w:jc w:val="center"/>
    </w:pPr>
    <w:r>
      <w:rPr>
        <w:noProof/>
      </w:rPr>
      <w:drawing>
        <wp:inline distT="0" distB="0" distL="0" distR="0" wp14:anchorId="7DFE8167" wp14:editId="27B736E5">
          <wp:extent cx="6240780" cy="2545080"/>
          <wp:effectExtent l="0" t="0" r="7620" b="7620"/>
          <wp:docPr id="2" name="obrázek 2" descr="KB-H_M_majetek_rozvoj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B-H_M_majetek_rozvoj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254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A2C19"/>
    <w:multiLevelType w:val="hybridMultilevel"/>
    <w:tmpl w:val="6090C9EE"/>
    <w:lvl w:ilvl="0" w:tplc="DED2A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E2F"/>
    <w:multiLevelType w:val="hybridMultilevel"/>
    <w:tmpl w:val="E4C4B60A"/>
    <w:lvl w:ilvl="0" w:tplc="DD18976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02017"/>
    <w:multiLevelType w:val="hybridMultilevel"/>
    <w:tmpl w:val="7012E9F8"/>
    <w:lvl w:ilvl="0" w:tplc="915630D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552833"/>
    <w:multiLevelType w:val="hybridMultilevel"/>
    <w:tmpl w:val="E8B2A3D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87A06"/>
    <w:multiLevelType w:val="hybridMultilevel"/>
    <w:tmpl w:val="07CEB9F2"/>
    <w:lvl w:ilvl="0" w:tplc="760AD5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787347">
    <w:abstractNumId w:val="0"/>
  </w:num>
  <w:num w:numId="2" w16cid:durableId="1691377339">
    <w:abstractNumId w:val="1"/>
  </w:num>
  <w:num w:numId="3" w16cid:durableId="533931376">
    <w:abstractNumId w:val="2"/>
  </w:num>
  <w:num w:numId="4" w16cid:durableId="1905333132">
    <w:abstractNumId w:val="3"/>
  </w:num>
  <w:num w:numId="5" w16cid:durableId="317420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E2"/>
    <w:rsid w:val="000024AB"/>
    <w:rsid w:val="00003ED7"/>
    <w:rsid w:val="00071752"/>
    <w:rsid w:val="000859D2"/>
    <w:rsid w:val="000929F1"/>
    <w:rsid w:val="000946DD"/>
    <w:rsid w:val="001070FC"/>
    <w:rsid w:val="0011138B"/>
    <w:rsid w:val="00131DC3"/>
    <w:rsid w:val="00132D2C"/>
    <w:rsid w:val="001730F1"/>
    <w:rsid w:val="001B435A"/>
    <w:rsid w:val="001F6B48"/>
    <w:rsid w:val="002172F3"/>
    <w:rsid w:val="00226878"/>
    <w:rsid w:val="002303A1"/>
    <w:rsid w:val="002606C7"/>
    <w:rsid w:val="00260A97"/>
    <w:rsid w:val="00263630"/>
    <w:rsid w:val="00282AA7"/>
    <w:rsid w:val="00283F41"/>
    <w:rsid w:val="002C2DEA"/>
    <w:rsid w:val="002C4C3C"/>
    <w:rsid w:val="002D309D"/>
    <w:rsid w:val="002E13C7"/>
    <w:rsid w:val="00323FF8"/>
    <w:rsid w:val="0036606B"/>
    <w:rsid w:val="00375B7B"/>
    <w:rsid w:val="00386BA4"/>
    <w:rsid w:val="003F1409"/>
    <w:rsid w:val="003F15ED"/>
    <w:rsid w:val="00401EAE"/>
    <w:rsid w:val="004076AA"/>
    <w:rsid w:val="0043023D"/>
    <w:rsid w:val="00485F23"/>
    <w:rsid w:val="004C5015"/>
    <w:rsid w:val="004E05A8"/>
    <w:rsid w:val="00506AAA"/>
    <w:rsid w:val="00552FC5"/>
    <w:rsid w:val="00573EE0"/>
    <w:rsid w:val="005857FF"/>
    <w:rsid w:val="005C3974"/>
    <w:rsid w:val="005D49B4"/>
    <w:rsid w:val="005D6087"/>
    <w:rsid w:val="005F0ACC"/>
    <w:rsid w:val="005F2762"/>
    <w:rsid w:val="00633D04"/>
    <w:rsid w:val="00664F3B"/>
    <w:rsid w:val="00690C65"/>
    <w:rsid w:val="006D5D62"/>
    <w:rsid w:val="006E6F3E"/>
    <w:rsid w:val="00743032"/>
    <w:rsid w:val="00757C3A"/>
    <w:rsid w:val="00784F5C"/>
    <w:rsid w:val="00793918"/>
    <w:rsid w:val="007A0B15"/>
    <w:rsid w:val="007B0452"/>
    <w:rsid w:val="007B26BD"/>
    <w:rsid w:val="007D2601"/>
    <w:rsid w:val="007F56E2"/>
    <w:rsid w:val="007F5E3A"/>
    <w:rsid w:val="00804C5B"/>
    <w:rsid w:val="008054A3"/>
    <w:rsid w:val="0082392C"/>
    <w:rsid w:val="00854021"/>
    <w:rsid w:val="00856119"/>
    <w:rsid w:val="00873FEA"/>
    <w:rsid w:val="008855CA"/>
    <w:rsid w:val="008A029C"/>
    <w:rsid w:val="008B3C28"/>
    <w:rsid w:val="008C6455"/>
    <w:rsid w:val="008D774B"/>
    <w:rsid w:val="009004B0"/>
    <w:rsid w:val="00902B51"/>
    <w:rsid w:val="00903EE2"/>
    <w:rsid w:val="009671D4"/>
    <w:rsid w:val="009B0CD6"/>
    <w:rsid w:val="00A25DFE"/>
    <w:rsid w:val="00A468F9"/>
    <w:rsid w:val="00A91D39"/>
    <w:rsid w:val="00A922BE"/>
    <w:rsid w:val="00A93C0E"/>
    <w:rsid w:val="00AA2D0C"/>
    <w:rsid w:val="00AC7556"/>
    <w:rsid w:val="00AD0295"/>
    <w:rsid w:val="00B04F2C"/>
    <w:rsid w:val="00B14524"/>
    <w:rsid w:val="00B43ED7"/>
    <w:rsid w:val="00BB35A5"/>
    <w:rsid w:val="00BD2D9D"/>
    <w:rsid w:val="00BE6E36"/>
    <w:rsid w:val="00C06EFE"/>
    <w:rsid w:val="00C44A29"/>
    <w:rsid w:val="00C8125C"/>
    <w:rsid w:val="00C81716"/>
    <w:rsid w:val="00C84DB7"/>
    <w:rsid w:val="00C96D06"/>
    <w:rsid w:val="00CE1834"/>
    <w:rsid w:val="00CF106C"/>
    <w:rsid w:val="00CF5EA9"/>
    <w:rsid w:val="00D07F54"/>
    <w:rsid w:val="00D27E79"/>
    <w:rsid w:val="00D46EAC"/>
    <w:rsid w:val="00D549C7"/>
    <w:rsid w:val="00D67063"/>
    <w:rsid w:val="00D7595D"/>
    <w:rsid w:val="00D95A72"/>
    <w:rsid w:val="00DC5388"/>
    <w:rsid w:val="00DD342A"/>
    <w:rsid w:val="00DD74CE"/>
    <w:rsid w:val="00DF3B15"/>
    <w:rsid w:val="00E25E43"/>
    <w:rsid w:val="00E60742"/>
    <w:rsid w:val="00EA143C"/>
    <w:rsid w:val="00EA30F3"/>
    <w:rsid w:val="00EE20C3"/>
    <w:rsid w:val="00EE3952"/>
    <w:rsid w:val="00EF0C50"/>
    <w:rsid w:val="00F0785C"/>
    <w:rsid w:val="00F43661"/>
    <w:rsid w:val="00F53B80"/>
    <w:rsid w:val="00F92205"/>
    <w:rsid w:val="00F93FC4"/>
    <w:rsid w:val="00F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63CB710"/>
  <w15:docId w15:val="{102D3281-0B52-498D-9419-C9576D14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974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C39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39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5C3974"/>
    <w:pPr>
      <w:jc w:val="right"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B35A5"/>
  </w:style>
  <w:style w:type="paragraph" w:styleId="Odstavecseseznamem">
    <w:name w:val="List Paragraph"/>
    <w:basedOn w:val="Normln"/>
    <w:uiPriority w:val="34"/>
    <w:qFormat/>
    <w:rsid w:val="00EA143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C538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5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vla\AppData\Roaming\Microsoft\&#352;ablony\OMRM-&#268;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OMRM-ČS</Template>
  <TotalTime>2</TotalTime>
  <Pages>1</Pages>
  <Words>118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M.A.TYPO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Ing. Marek</dc:creator>
  <cp:lastModifiedBy>Dagmar Ing. Vichrová</cp:lastModifiedBy>
  <cp:revision>2</cp:revision>
  <cp:lastPrinted>2024-06-27T05:56:00Z</cp:lastPrinted>
  <dcterms:created xsi:type="dcterms:W3CDTF">2024-08-20T11:07:00Z</dcterms:created>
  <dcterms:modified xsi:type="dcterms:W3CDTF">2024-08-20T11:07:00Z</dcterms:modified>
</cp:coreProperties>
</file>