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561C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B70561D" w14:textId="77777777" w:rsidR="001563F4" w:rsidRPr="00B557BA" w:rsidRDefault="001563F4" w:rsidP="00946DFA">
      <w:pPr>
        <w:jc w:val="center"/>
        <w:rPr>
          <w:b/>
          <w:szCs w:val="22"/>
        </w:rPr>
      </w:pPr>
      <w:r w:rsidRPr="00B557BA">
        <w:rPr>
          <w:b/>
          <w:szCs w:val="22"/>
        </w:rPr>
        <w:t xml:space="preserve">SMLOUVA </w:t>
      </w:r>
      <w:r w:rsidR="00C26BB9" w:rsidRPr="00B557BA">
        <w:rPr>
          <w:b/>
          <w:szCs w:val="22"/>
        </w:rPr>
        <w:t>NA PROVÁDĚNÍ SLUŽEB</w:t>
      </w:r>
    </w:p>
    <w:p w14:paraId="2B70561E" w14:textId="77777777" w:rsidR="001563F4" w:rsidRPr="00B557BA" w:rsidRDefault="00BB6B90" w:rsidP="004D55C4">
      <w:pPr>
        <w:jc w:val="both"/>
        <w:rPr>
          <w:b/>
          <w:szCs w:val="22"/>
        </w:rPr>
      </w:pPr>
      <w:r w:rsidRPr="00B557BA">
        <w:rPr>
          <w:b/>
          <w:szCs w:val="22"/>
        </w:rPr>
        <w:t xml:space="preserve">uzavřená </w:t>
      </w:r>
      <w:r w:rsidR="001563F4" w:rsidRPr="00B557BA">
        <w:rPr>
          <w:b/>
          <w:szCs w:val="22"/>
        </w:rPr>
        <w:t xml:space="preserve">dle § </w:t>
      </w:r>
      <w:r w:rsidR="009B224C" w:rsidRPr="00B557BA">
        <w:rPr>
          <w:b/>
          <w:szCs w:val="22"/>
        </w:rPr>
        <w:t>1746 odst. 2</w:t>
      </w:r>
      <w:r w:rsidR="001563F4" w:rsidRPr="00B557BA">
        <w:rPr>
          <w:b/>
          <w:szCs w:val="22"/>
        </w:rPr>
        <w:t xml:space="preserve"> </w:t>
      </w:r>
      <w:r w:rsidR="009B224C" w:rsidRPr="00B557BA">
        <w:rPr>
          <w:b/>
          <w:szCs w:val="22"/>
        </w:rPr>
        <w:t>z</w:t>
      </w:r>
      <w:r w:rsidR="001563F4" w:rsidRPr="00B557BA">
        <w:rPr>
          <w:b/>
          <w:szCs w:val="22"/>
        </w:rPr>
        <w:t xml:space="preserve">ákona č. </w:t>
      </w:r>
      <w:r w:rsidR="009B224C" w:rsidRPr="00B557BA">
        <w:rPr>
          <w:b/>
          <w:szCs w:val="22"/>
        </w:rPr>
        <w:t>89/2012</w:t>
      </w:r>
      <w:r w:rsidR="001563F4" w:rsidRPr="00B557BA">
        <w:rPr>
          <w:b/>
          <w:szCs w:val="22"/>
        </w:rPr>
        <w:t xml:space="preserve"> Sb.</w:t>
      </w:r>
      <w:r w:rsidR="009B224C" w:rsidRPr="00B557BA">
        <w:rPr>
          <w:b/>
          <w:szCs w:val="22"/>
        </w:rPr>
        <w:t>, občanský</w:t>
      </w:r>
      <w:r w:rsidR="001563F4" w:rsidRPr="00B557BA">
        <w:rPr>
          <w:b/>
          <w:szCs w:val="22"/>
        </w:rPr>
        <w:t xml:space="preserve"> zákoník v platném znění</w:t>
      </w:r>
    </w:p>
    <w:p w14:paraId="2B70561F" w14:textId="77777777" w:rsidR="00324C92" w:rsidRPr="00B557BA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B705620" w14:textId="77777777" w:rsidR="00324C92" w:rsidRPr="00B557BA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B705621" w14:textId="57A46003" w:rsidR="001563F4" w:rsidRPr="00B557BA" w:rsidRDefault="001563F4" w:rsidP="00324C92">
      <w:pPr>
        <w:tabs>
          <w:tab w:val="left" w:pos="567"/>
        </w:tabs>
        <w:jc w:val="both"/>
        <w:rPr>
          <w:szCs w:val="22"/>
        </w:rPr>
      </w:pPr>
      <w:r w:rsidRPr="00B557BA">
        <w:rPr>
          <w:szCs w:val="22"/>
        </w:rPr>
        <w:t>Číslo smlouvy objednatele:</w:t>
      </w:r>
      <w:r w:rsidR="00AE1D2E" w:rsidRPr="00B557BA">
        <w:rPr>
          <w:szCs w:val="22"/>
        </w:rPr>
        <w:t xml:space="preserve"> SPA-202</w:t>
      </w:r>
      <w:r w:rsidR="00BB5624" w:rsidRPr="00B557BA">
        <w:rPr>
          <w:szCs w:val="22"/>
        </w:rPr>
        <w:t>4</w:t>
      </w:r>
      <w:r w:rsidR="00AE1D2E" w:rsidRPr="00B557BA">
        <w:rPr>
          <w:szCs w:val="22"/>
        </w:rPr>
        <w:t>-800-000</w:t>
      </w:r>
      <w:r w:rsidR="002F30AD" w:rsidRPr="00B557BA">
        <w:rPr>
          <w:szCs w:val="22"/>
        </w:rPr>
        <w:t>173</w:t>
      </w:r>
    </w:p>
    <w:p w14:paraId="2B705623" w14:textId="258D8522" w:rsidR="00C40936" w:rsidRPr="00B557BA" w:rsidRDefault="00C40936" w:rsidP="004D55C4">
      <w:pPr>
        <w:jc w:val="both"/>
        <w:rPr>
          <w:szCs w:val="22"/>
        </w:rPr>
      </w:pPr>
    </w:p>
    <w:p w14:paraId="2B705624" w14:textId="77777777" w:rsidR="00324C92" w:rsidRPr="00B557BA" w:rsidRDefault="00324C92" w:rsidP="004D55C4">
      <w:pPr>
        <w:jc w:val="both"/>
        <w:rPr>
          <w:szCs w:val="22"/>
        </w:rPr>
      </w:pPr>
    </w:p>
    <w:p w14:paraId="2B705625" w14:textId="77777777" w:rsidR="00172223" w:rsidRPr="00B557BA" w:rsidRDefault="00172223" w:rsidP="00172223">
      <w:pPr>
        <w:jc w:val="center"/>
        <w:rPr>
          <w:b/>
          <w:szCs w:val="22"/>
        </w:rPr>
      </w:pPr>
      <w:r w:rsidRPr="00B557BA">
        <w:rPr>
          <w:b/>
        </w:rPr>
        <w:t>SMLUVNÍ STRANY</w:t>
      </w:r>
      <w:r w:rsidRPr="00B557BA">
        <w:rPr>
          <w:b/>
          <w:szCs w:val="22"/>
        </w:rPr>
        <w:t>:</w:t>
      </w:r>
    </w:p>
    <w:p w14:paraId="2B705626" w14:textId="77777777" w:rsidR="000216EF" w:rsidRPr="00B557BA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B705627" w14:textId="77777777" w:rsidR="000216EF" w:rsidRPr="00B557BA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B557BA">
        <w:rPr>
          <w:rFonts w:ascii="Times New Roman" w:hAnsi="Times New Roman"/>
        </w:rPr>
        <w:t>Objednatel</w:t>
      </w:r>
      <w:r w:rsidRPr="00B557BA">
        <w:rPr>
          <w:rFonts w:ascii="Times New Roman" w:hAnsi="Times New Roman"/>
        </w:rPr>
        <w:tab/>
        <w:t>:</w:t>
      </w:r>
      <w:r w:rsidRPr="00B557BA">
        <w:rPr>
          <w:rFonts w:ascii="Times New Roman" w:hAnsi="Times New Roman"/>
        </w:rPr>
        <w:tab/>
        <w:t>CHEVAK Cheb, a.s.</w:t>
      </w:r>
    </w:p>
    <w:p w14:paraId="2B705628" w14:textId="77777777" w:rsidR="000216EF" w:rsidRPr="00B557BA" w:rsidRDefault="000216EF" w:rsidP="000216EF">
      <w:pPr>
        <w:rPr>
          <w:szCs w:val="22"/>
        </w:rPr>
      </w:pPr>
      <w:r w:rsidRPr="00B557BA">
        <w:rPr>
          <w:szCs w:val="22"/>
        </w:rPr>
        <w:t>Adresa</w:t>
      </w:r>
      <w:r w:rsidR="00324C92" w:rsidRPr="00B557BA">
        <w:rPr>
          <w:szCs w:val="22"/>
        </w:rPr>
        <w:tab/>
      </w:r>
      <w:r w:rsidRPr="00B557BA">
        <w:rPr>
          <w:szCs w:val="22"/>
        </w:rPr>
        <w:tab/>
        <w:t>:</w:t>
      </w:r>
      <w:r w:rsidRPr="00B557BA">
        <w:rPr>
          <w:szCs w:val="22"/>
        </w:rPr>
        <w:tab/>
        <w:t>Tršnická 4/11, 350 02 Cheb</w:t>
      </w:r>
    </w:p>
    <w:p w14:paraId="2B705629" w14:textId="77777777" w:rsidR="000216EF" w:rsidRPr="00B557BA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B70562A" w14:textId="77777777" w:rsidR="000216EF" w:rsidRPr="00B557BA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>oddíl B, vložka 367</w:t>
      </w:r>
    </w:p>
    <w:p w14:paraId="2B70562B" w14:textId="77777777" w:rsidR="000216EF" w:rsidRPr="00B557B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>IČO</w:t>
      </w: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  <w:t>:</w:t>
      </w:r>
      <w:r w:rsidRPr="00B557BA">
        <w:rPr>
          <w:rFonts w:ascii="Times New Roman" w:hAnsi="Times New Roman"/>
          <w:sz w:val="22"/>
          <w:szCs w:val="22"/>
        </w:rPr>
        <w:tab/>
        <w:t>49787977</w:t>
      </w:r>
    </w:p>
    <w:p w14:paraId="2B70562C" w14:textId="77777777" w:rsidR="000216EF" w:rsidRPr="00B557B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>DIČ</w:t>
      </w: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  <w:t>:</w:t>
      </w:r>
      <w:r w:rsidRPr="00B557BA">
        <w:rPr>
          <w:rFonts w:ascii="Times New Roman" w:hAnsi="Times New Roman"/>
          <w:sz w:val="22"/>
          <w:szCs w:val="22"/>
        </w:rPr>
        <w:tab/>
        <w:t>CZ49787977</w:t>
      </w:r>
    </w:p>
    <w:p w14:paraId="2B70562D" w14:textId="58044534" w:rsidR="0037401F" w:rsidRPr="00B557BA" w:rsidRDefault="0037401F" w:rsidP="0037401F">
      <w:pPr>
        <w:ind w:left="284" w:hanging="284"/>
        <w:rPr>
          <w:szCs w:val="22"/>
        </w:rPr>
      </w:pPr>
      <w:r w:rsidRPr="00B557BA">
        <w:rPr>
          <w:szCs w:val="22"/>
        </w:rPr>
        <w:t xml:space="preserve">Společnost zastoupena:                              </w:t>
      </w:r>
    </w:p>
    <w:p w14:paraId="2B70562E" w14:textId="77777777" w:rsidR="0037401F" w:rsidRPr="00B557BA" w:rsidRDefault="0037401F" w:rsidP="0037401F">
      <w:pPr>
        <w:ind w:left="284" w:hanging="284"/>
        <w:rPr>
          <w:szCs w:val="22"/>
        </w:rPr>
      </w:pPr>
      <w:r w:rsidRPr="00B557BA">
        <w:rPr>
          <w:szCs w:val="22"/>
        </w:rPr>
        <w:t xml:space="preserve">                              </w:t>
      </w:r>
      <w:r w:rsidR="00685BCB" w:rsidRPr="00B557BA">
        <w:rPr>
          <w:szCs w:val="22"/>
        </w:rPr>
        <w:t>p</w:t>
      </w:r>
      <w:r w:rsidRPr="00B557BA">
        <w:rPr>
          <w:szCs w:val="22"/>
        </w:rPr>
        <w:t>ředseda představenstva Mgr.</w:t>
      </w:r>
      <w:r w:rsidR="00685BCB" w:rsidRPr="00B557BA">
        <w:rPr>
          <w:szCs w:val="22"/>
        </w:rPr>
        <w:t xml:space="preserve"> </w:t>
      </w:r>
      <w:r w:rsidRPr="00B557BA">
        <w:rPr>
          <w:szCs w:val="22"/>
        </w:rPr>
        <w:t>David Bracháček</w:t>
      </w:r>
    </w:p>
    <w:p w14:paraId="2B70562F" w14:textId="77777777" w:rsidR="0037401F" w:rsidRPr="00B557BA" w:rsidRDefault="0037401F" w:rsidP="0037401F">
      <w:pPr>
        <w:ind w:left="284" w:hanging="284"/>
        <w:rPr>
          <w:szCs w:val="22"/>
        </w:rPr>
      </w:pPr>
      <w:r w:rsidRPr="00B557BA">
        <w:rPr>
          <w:szCs w:val="22"/>
        </w:rPr>
        <w:t xml:space="preserve">                              </w:t>
      </w:r>
      <w:r w:rsidR="00685BCB" w:rsidRPr="00B557BA">
        <w:rPr>
          <w:szCs w:val="22"/>
        </w:rPr>
        <w:t>m</w:t>
      </w:r>
      <w:r w:rsidRPr="00B557BA">
        <w:rPr>
          <w:szCs w:val="22"/>
        </w:rPr>
        <w:t>ístopředseda představenstva Ing.</w:t>
      </w:r>
      <w:r w:rsidR="00685BCB" w:rsidRPr="00B557BA">
        <w:rPr>
          <w:szCs w:val="22"/>
        </w:rPr>
        <w:t xml:space="preserve"> </w:t>
      </w:r>
      <w:r w:rsidRPr="00B557BA">
        <w:rPr>
          <w:szCs w:val="22"/>
        </w:rPr>
        <w:t>Milan Míka</w:t>
      </w:r>
    </w:p>
    <w:p w14:paraId="2B705630" w14:textId="77777777" w:rsidR="0037401F" w:rsidRPr="00B557BA" w:rsidRDefault="0037401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B705631" w14:textId="77777777" w:rsidR="000216EF" w:rsidRPr="00B557B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>Bank. spojení</w:t>
      </w:r>
      <w:r w:rsidRPr="00B557BA">
        <w:rPr>
          <w:rFonts w:ascii="Times New Roman" w:hAnsi="Times New Roman"/>
          <w:sz w:val="22"/>
          <w:szCs w:val="22"/>
        </w:rPr>
        <w:tab/>
        <w:t xml:space="preserve">:         </w:t>
      </w:r>
      <w:r w:rsidRPr="00B557BA">
        <w:rPr>
          <w:rFonts w:ascii="Times New Roman" w:hAnsi="Times New Roman"/>
          <w:sz w:val="22"/>
          <w:szCs w:val="22"/>
        </w:rPr>
        <w:tab/>
        <w:t>KB Cheb, č.ú.: 14102331/0100</w:t>
      </w:r>
    </w:p>
    <w:p w14:paraId="1F917CC2" w14:textId="2B0697C1" w:rsidR="009C1066" w:rsidRPr="00B557BA" w:rsidRDefault="009C1066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  <w:t xml:space="preserve">ČS, č.ú.: </w:t>
      </w:r>
      <w:r w:rsidR="00020507" w:rsidRPr="00B557BA">
        <w:rPr>
          <w:rFonts w:ascii="Times New Roman" w:hAnsi="Times New Roman"/>
          <w:sz w:val="22"/>
          <w:szCs w:val="22"/>
        </w:rPr>
        <w:t>218122/0800</w:t>
      </w:r>
    </w:p>
    <w:p w14:paraId="2B705632" w14:textId="77777777" w:rsidR="000216EF" w:rsidRPr="00B557B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B705633" w14:textId="77777777" w:rsidR="000216EF" w:rsidRPr="00B557BA" w:rsidRDefault="000216EF" w:rsidP="000216EF">
      <w:pPr>
        <w:jc w:val="both"/>
        <w:rPr>
          <w:szCs w:val="22"/>
        </w:rPr>
      </w:pPr>
      <w:r w:rsidRPr="00B557BA">
        <w:rPr>
          <w:szCs w:val="22"/>
        </w:rPr>
        <w:t xml:space="preserve">                                    (dále jen „</w:t>
      </w:r>
      <w:r w:rsidRPr="00B557BA">
        <w:rPr>
          <w:b/>
          <w:szCs w:val="22"/>
        </w:rPr>
        <w:t>Objednatel</w:t>
      </w:r>
      <w:r w:rsidRPr="00B557BA">
        <w:rPr>
          <w:szCs w:val="22"/>
        </w:rPr>
        <w:t>“)</w:t>
      </w:r>
    </w:p>
    <w:p w14:paraId="2B705634" w14:textId="77777777" w:rsidR="000216EF" w:rsidRPr="00B557BA" w:rsidRDefault="000216EF" w:rsidP="000216EF">
      <w:pPr>
        <w:jc w:val="both"/>
        <w:rPr>
          <w:b/>
          <w:szCs w:val="22"/>
        </w:rPr>
      </w:pPr>
    </w:p>
    <w:p w14:paraId="2B705635" w14:textId="77777777" w:rsidR="000216EF" w:rsidRPr="00B557BA" w:rsidRDefault="000216EF" w:rsidP="000216EF">
      <w:pPr>
        <w:jc w:val="both"/>
        <w:rPr>
          <w:b/>
          <w:szCs w:val="22"/>
        </w:rPr>
      </w:pPr>
      <w:r w:rsidRPr="00B557BA">
        <w:rPr>
          <w:b/>
          <w:szCs w:val="22"/>
        </w:rPr>
        <w:t>a</w:t>
      </w:r>
    </w:p>
    <w:p w14:paraId="2B705636" w14:textId="77777777" w:rsidR="009B224C" w:rsidRPr="00B557BA" w:rsidRDefault="009B224C" w:rsidP="004D55C4">
      <w:pPr>
        <w:jc w:val="both"/>
        <w:rPr>
          <w:szCs w:val="22"/>
        </w:rPr>
      </w:pPr>
    </w:p>
    <w:p w14:paraId="2B705637" w14:textId="77777777" w:rsidR="00C4561A" w:rsidRPr="00B557BA" w:rsidRDefault="000216EF" w:rsidP="00C4561A">
      <w:pPr>
        <w:rPr>
          <w:szCs w:val="22"/>
        </w:rPr>
      </w:pPr>
      <w:r w:rsidRPr="00B557BA">
        <w:rPr>
          <w:szCs w:val="22"/>
        </w:rPr>
        <w:t>Zhotovitel</w:t>
      </w:r>
      <w:r w:rsidR="00324C92" w:rsidRPr="00B557BA">
        <w:rPr>
          <w:szCs w:val="22"/>
        </w:rPr>
        <w:tab/>
      </w:r>
      <w:r w:rsidR="00946DFA" w:rsidRPr="00B557BA">
        <w:rPr>
          <w:szCs w:val="22"/>
        </w:rPr>
        <w:t>:</w:t>
      </w:r>
      <w:r w:rsidR="000C2789" w:rsidRPr="00B557BA">
        <w:rPr>
          <w:szCs w:val="22"/>
        </w:rPr>
        <w:tab/>
      </w:r>
      <w:r w:rsidR="00E335BE" w:rsidRPr="00B557BA">
        <w:rPr>
          <w:szCs w:val="22"/>
        </w:rPr>
        <w:t>SEZAKO Prostějov s.r.o.</w:t>
      </w:r>
    </w:p>
    <w:p w14:paraId="2B705638" w14:textId="77777777" w:rsidR="00C4561A" w:rsidRPr="00B557BA" w:rsidRDefault="00C4561A" w:rsidP="00C4561A">
      <w:pPr>
        <w:rPr>
          <w:bCs/>
          <w:szCs w:val="22"/>
        </w:rPr>
      </w:pPr>
      <w:r w:rsidRPr="00B557BA">
        <w:rPr>
          <w:szCs w:val="22"/>
        </w:rPr>
        <w:t>Adresa</w:t>
      </w:r>
      <w:r w:rsidR="00324C92" w:rsidRPr="00B557BA">
        <w:rPr>
          <w:szCs w:val="22"/>
        </w:rPr>
        <w:tab/>
      </w:r>
      <w:r w:rsidR="00324C92" w:rsidRPr="00B557BA">
        <w:rPr>
          <w:szCs w:val="22"/>
        </w:rPr>
        <w:tab/>
      </w:r>
      <w:r w:rsidRPr="00B557BA">
        <w:rPr>
          <w:szCs w:val="22"/>
        </w:rPr>
        <w:t>:</w:t>
      </w:r>
      <w:r w:rsidRPr="00B557BA">
        <w:rPr>
          <w:szCs w:val="22"/>
        </w:rPr>
        <w:tab/>
      </w:r>
      <w:r w:rsidR="002B6DA7" w:rsidRPr="00B557BA">
        <w:rPr>
          <w:szCs w:val="22"/>
        </w:rPr>
        <w:t>J.B. Pecky 4342/14, Prostějov, PSČ 796 01</w:t>
      </w:r>
    </w:p>
    <w:p w14:paraId="2B705639" w14:textId="77777777" w:rsidR="000C2789" w:rsidRPr="00B557BA" w:rsidRDefault="00C4561A" w:rsidP="000C2789">
      <w:pPr>
        <w:rPr>
          <w:szCs w:val="22"/>
        </w:rPr>
      </w:pPr>
      <w:r w:rsidRPr="00B557BA">
        <w:rPr>
          <w:szCs w:val="22"/>
        </w:rPr>
        <w:t xml:space="preserve">Zapsána </w:t>
      </w:r>
      <w:r w:rsidR="000C2789" w:rsidRPr="00B557BA">
        <w:rPr>
          <w:szCs w:val="22"/>
        </w:rPr>
        <w:tab/>
        <w:t>:</w:t>
      </w:r>
      <w:r w:rsidR="000C2789" w:rsidRPr="00B557BA">
        <w:rPr>
          <w:szCs w:val="22"/>
        </w:rPr>
        <w:tab/>
      </w:r>
      <w:r w:rsidR="002B6DA7" w:rsidRPr="00B557BA">
        <w:rPr>
          <w:szCs w:val="22"/>
        </w:rPr>
        <w:t>C35412 vedená u Krajského soudu v Brně</w:t>
      </w:r>
    </w:p>
    <w:p w14:paraId="2B70563A" w14:textId="77777777" w:rsidR="000C2789" w:rsidRPr="00B557BA" w:rsidRDefault="000C2789" w:rsidP="000C2789">
      <w:pPr>
        <w:rPr>
          <w:szCs w:val="22"/>
        </w:rPr>
      </w:pPr>
    </w:p>
    <w:p w14:paraId="2B70563B" w14:textId="77777777" w:rsidR="00946DFA" w:rsidRPr="00B557BA" w:rsidRDefault="00946DFA" w:rsidP="00246CC5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</w:p>
    <w:p w14:paraId="2B70563C" w14:textId="77777777" w:rsidR="00C4561A" w:rsidRPr="00B557BA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B70563D" w14:textId="77777777" w:rsidR="00C4561A" w:rsidRPr="00B557BA" w:rsidRDefault="00C4561A" w:rsidP="00C4561A">
      <w:pPr>
        <w:rPr>
          <w:szCs w:val="22"/>
        </w:rPr>
      </w:pPr>
      <w:r w:rsidRPr="00B557BA">
        <w:rPr>
          <w:szCs w:val="22"/>
        </w:rPr>
        <w:t>IČ</w:t>
      </w:r>
      <w:r w:rsidR="00324C92" w:rsidRPr="00B557BA">
        <w:rPr>
          <w:szCs w:val="22"/>
        </w:rPr>
        <w:tab/>
      </w:r>
      <w:r w:rsidR="00324C92" w:rsidRPr="00B557BA">
        <w:rPr>
          <w:szCs w:val="22"/>
        </w:rPr>
        <w:tab/>
      </w:r>
      <w:r w:rsidRPr="00B557BA">
        <w:rPr>
          <w:szCs w:val="22"/>
        </w:rPr>
        <w:t>:</w:t>
      </w:r>
      <w:r w:rsidRPr="00B557BA">
        <w:rPr>
          <w:szCs w:val="22"/>
        </w:rPr>
        <w:tab/>
      </w:r>
      <w:r w:rsidR="002B6DA7" w:rsidRPr="00B557BA">
        <w:rPr>
          <w:szCs w:val="22"/>
        </w:rPr>
        <w:t>25579703</w:t>
      </w:r>
    </w:p>
    <w:p w14:paraId="2B70563E" w14:textId="77777777" w:rsidR="00C4561A" w:rsidRPr="00B557BA" w:rsidRDefault="00C4561A" w:rsidP="00C4561A">
      <w:pPr>
        <w:rPr>
          <w:szCs w:val="22"/>
        </w:rPr>
      </w:pPr>
      <w:r w:rsidRPr="00B557BA">
        <w:rPr>
          <w:szCs w:val="22"/>
        </w:rPr>
        <w:t>DIČ</w:t>
      </w:r>
      <w:r w:rsidR="00324C92" w:rsidRPr="00B557BA">
        <w:rPr>
          <w:szCs w:val="22"/>
        </w:rPr>
        <w:tab/>
      </w:r>
      <w:r w:rsidR="00324C92" w:rsidRPr="00B557BA">
        <w:rPr>
          <w:szCs w:val="22"/>
        </w:rPr>
        <w:tab/>
      </w:r>
      <w:r w:rsidRPr="00B557BA">
        <w:rPr>
          <w:szCs w:val="22"/>
        </w:rPr>
        <w:t>:</w:t>
      </w:r>
      <w:r w:rsidRPr="00B557BA">
        <w:rPr>
          <w:szCs w:val="22"/>
        </w:rPr>
        <w:tab/>
      </w:r>
      <w:r w:rsidR="002B6DA7" w:rsidRPr="00B557BA">
        <w:rPr>
          <w:szCs w:val="22"/>
        </w:rPr>
        <w:t>CZ25579703</w:t>
      </w:r>
    </w:p>
    <w:p w14:paraId="2B70563F" w14:textId="77777777" w:rsidR="000216EF" w:rsidRPr="00B557BA" w:rsidRDefault="000216EF" w:rsidP="000216EF">
      <w:pPr>
        <w:rPr>
          <w:bCs/>
          <w:color w:val="000000"/>
          <w:szCs w:val="22"/>
        </w:rPr>
      </w:pPr>
      <w:r w:rsidRPr="00B557BA">
        <w:rPr>
          <w:color w:val="000000"/>
          <w:szCs w:val="22"/>
        </w:rPr>
        <w:t xml:space="preserve">Bank. </w:t>
      </w:r>
      <w:r w:rsidR="00324C92" w:rsidRPr="00B557BA">
        <w:rPr>
          <w:color w:val="000000"/>
          <w:szCs w:val="22"/>
        </w:rPr>
        <w:t>s</w:t>
      </w:r>
      <w:r w:rsidRPr="00B557BA">
        <w:rPr>
          <w:color w:val="000000"/>
          <w:szCs w:val="22"/>
        </w:rPr>
        <w:t>pojení</w:t>
      </w:r>
      <w:r w:rsidR="00324C92" w:rsidRPr="00B557BA">
        <w:rPr>
          <w:color w:val="000000"/>
          <w:szCs w:val="22"/>
        </w:rPr>
        <w:tab/>
      </w:r>
      <w:r w:rsidRPr="00B557BA">
        <w:rPr>
          <w:color w:val="000000"/>
          <w:szCs w:val="22"/>
        </w:rPr>
        <w:t>:</w:t>
      </w:r>
      <w:r w:rsidRPr="00B557BA">
        <w:rPr>
          <w:color w:val="000000"/>
          <w:szCs w:val="22"/>
        </w:rPr>
        <w:tab/>
      </w:r>
      <w:r w:rsidR="00EE34EC" w:rsidRPr="00B557BA">
        <w:rPr>
          <w:color w:val="000000"/>
          <w:szCs w:val="22"/>
        </w:rPr>
        <w:t>MONETA Money Bank a.s., č.ú.</w:t>
      </w:r>
      <w:r w:rsidR="002B6DA7" w:rsidRPr="00B557BA">
        <w:t>150649016/0600</w:t>
      </w:r>
    </w:p>
    <w:p w14:paraId="2B705640" w14:textId="77777777" w:rsidR="00C4561A" w:rsidRPr="00B557BA" w:rsidRDefault="00C4561A" w:rsidP="00C4561A">
      <w:pPr>
        <w:rPr>
          <w:szCs w:val="22"/>
        </w:rPr>
      </w:pPr>
      <w:r w:rsidRPr="00B557BA">
        <w:rPr>
          <w:szCs w:val="22"/>
        </w:rPr>
        <w:t>Zastoupení</w:t>
      </w:r>
      <w:r w:rsidR="00324C92" w:rsidRPr="00B557BA">
        <w:rPr>
          <w:szCs w:val="22"/>
        </w:rPr>
        <w:tab/>
      </w:r>
      <w:r w:rsidRPr="00B557BA">
        <w:rPr>
          <w:szCs w:val="22"/>
        </w:rPr>
        <w:t>:</w:t>
      </w:r>
      <w:r w:rsidR="002B6DA7" w:rsidRPr="00B557BA">
        <w:rPr>
          <w:szCs w:val="22"/>
        </w:rPr>
        <w:t xml:space="preserve">     </w:t>
      </w:r>
      <w:r w:rsidR="002B6DA7" w:rsidRPr="00B557BA">
        <w:rPr>
          <w:szCs w:val="22"/>
        </w:rPr>
        <w:tab/>
      </w:r>
      <w:r w:rsidR="00EE34EC" w:rsidRPr="00B557BA">
        <w:rPr>
          <w:szCs w:val="22"/>
        </w:rPr>
        <w:t>František Zdráhal – jednatel, Jaroslav Minx - jednatel</w:t>
      </w:r>
    </w:p>
    <w:p w14:paraId="2B705641" w14:textId="77777777" w:rsidR="000216EF" w:rsidRPr="00B557BA" w:rsidRDefault="002B6DA7" w:rsidP="000216EF">
      <w:pPr>
        <w:jc w:val="both"/>
        <w:rPr>
          <w:szCs w:val="22"/>
        </w:rPr>
      </w:pPr>
      <w:r w:rsidRPr="00B557BA">
        <w:rPr>
          <w:szCs w:val="22"/>
        </w:rPr>
        <w:tab/>
      </w:r>
      <w:r w:rsidRPr="00B557BA">
        <w:rPr>
          <w:szCs w:val="22"/>
        </w:rPr>
        <w:tab/>
      </w:r>
      <w:r w:rsidRPr="00B557BA">
        <w:rPr>
          <w:szCs w:val="22"/>
        </w:rPr>
        <w:tab/>
        <w:t>(dále jen „</w:t>
      </w:r>
      <w:r w:rsidRPr="00B557BA">
        <w:rPr>
          <w:b/>
          <w:szCs w:val="22"/>
        </w:rPr>
        <w:t>Zhotovitel</w:t>
      </w:r>
      <w:r w:rsidRPr="00B557BA">
        <w:rPr>
          <w:szCs w:val="22"/>
        </w:rPr>
        <w:t>“)</w:t>
      </w:r>
    </w:p>
    <w:p w14:paraId="2B705642" w14:textId="77777777" w:rsidR="00C4561A" w:rsidRPr="00B557BA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</w:r>
      <w:r w:rsidRPr="00B557BA">
        <w:rPr>
          <w:rFonts w:ascii="Times New Roman" w:hAnsi="Times New Roman"/>
          <w:sz w:val="22"/>
          <w:szCs w:val="22"/>
        </w:rPr>
        <w:tab/>
      </w:r>
    </w:p>
    <w:p w14:paraId="2B705643" w14:textId="77777777" w:rsidR="0008217B" w:rsidRPr="00B557BA" w:rsidRDefault="009B224C" w:rsidP="004D55C4">
      <w:pPr>
        <w:jc w:val="both"/>
        <w:rPr>
          <w:szCs w:val="22"/>
        </w:rPr>
      </w:pPr>
      <w:r w:rsidRPr="00B557BA">
        <w:rPr>
          <w:szCs w:val="22"/>
        </w:rPr>
        <w:t>(Objednatel a Zhotovitel společně dále jen „</w:t>
      </w:r>
      <w:r w:rsidRPr="00B557BA">
        <w:rPr>
          <w:b/>
          <w:szCs w:val="22"/>
        </w:rPr>
        <w:t>Smluvní strany</w:t>
      </w:r>
      <w:r w:rsidRPr="00B557BA">
        <w:rPr>
          <w:szCs w:val="22"/>
        </w:rPr>
        <w:t>“, každá samostatně pak dále jen „</w:t>
      </w:r>
      <w:r w:rsidRPr="00B557BA">
        <w:rPr>
          <w:b/>
          <w:szCs w:val="22"/>
        </w:rPr>
        <w:t>Smluvní strana</w:t>
      </w:r>
      <w:r w:rsidRPr="00B557BA">
        <w:rPr>
          <w:szCs w:val="22"/>
        </w:rPr>
        <w:t>“)</w:t>
      </w:r>
    </w:p>
    <w:p w14:paraId="2B705644" w14:textId="77777777" w:rsidR="001563F4" w:rsidRPr="00B557BA" w:rsidRDefault="001563F4" w:rsidP="004D55C4">
      <w:pPr>
        <w:jc w:val="both"/>
        <w:rPr>
          <w:szCs w:val="22"/>
        </w:rPr>
      </w:pPr>
    </w:p>
    <w:p w14:paraId="2B705645" w14:textId="77777777" w:rsidR="00172223" w:rsidRPr="00B557BA" w:rsidRDefault="00172223" w:rsidP="00172223">
      <w:pPr>
        <w:jc w:val="center"/>
        <w:rPr>
          <w:b/>
        </w:rPr>
      </w:pPr>
      <w:r w:rsidRPr="00B557BA">
        <w:rPr>
          <w:b/>
        </w:rPr>
        <w:t>UZAVŘELY TUTO</w:t>
      </w:r>
    </w:p>
    <w:p w14:paraId="2B705646" w14:textId="77777777" w:rsidR="00C40936" w:rsidRPr="00B557BA" w:rsidRDefault="00C40936" w:rsidP="004D55C4">
      <w:pPr>
        <w:jc w:val="both"/>
      </w:pPr>
    </w:p>
    <w:p w14:paraId="2B705647" w14:textId="77777777" w:rsidR="00C40936" w:rsidRPr="00B557BA" w:rsidRDefault="00C40936" w:rsidP="00172223">
      <w:pPr>
        <w:jc w:val="center"/>
        <w:rPr>
          <w:b/>
        </w:rPr>
      </w:pPr>
      <w:r w:rsidRPr="00B557BA">
        <w:rPr>
          <w:b/>
        </w:rPr>
        <w:t xml:space="preserve"> SMLOUVU O PROVÁDĚNÍ SLUŽEB</w:t>
      </w:r>
    </w:p>
    <w:p w14:paraId="2B705648" w14:textId="77777777" w:rsidR="001563F4" w:rsidRPr="00B557BA" w:rsidRDefault="00C40936" w:rsidP="004D55C4">
      <w:pPr>
        <w:pStyle w:val="Nadpis1"/>
        <w:jc w:val="both"/>
        <w:rPr>
          <w:lang w:val="cs-CZ"/>
        </w:rPr>
      </w:pPr>
      <w:r w:rsidRPr="00B557BA">
        <w:rPr>
          <w:lang w:val="cs-CZ"/>
        </w:rPr>
        <w:t xml:space="preserve">Základní ustanovení, výchozí podklady a údaje </w:t>
      </w:r>
    </w:p>
    <w:p w14:paraId="2B705649" w14:textId="36DFCE3B" w:rsidR="009B224C" w:rsidRPr="00B557BA" w:rsidRDefault="009B224C" w:rsidP="004D55C4">
      <w:pPr>
        <w:pStyle w:val="Nadpis2"/>
        <w:jc w:val="both"/>
      </w:pPr>
      <w:r w:rsidRPr="00B557BA">
        <w:t>Zhotovitel se zavazuje prov</w:t>
      </w:r>
      <w:r w:rsidR="002E1C66" w:rsidRPr="00B557BA">
        <w:t>ést</w:t>
      </w:r>
      <w:r w:rsidRPr="00B557BA">
        <w:t xml:space="preserve"> na svůj náklad a nebezpečí pro Objednatele dále specifikované činnosti </w:t>
      </w:r>
      <w:r w:rsidR="00A6553D" w:rsidRPr="00B557BA">
        <w:t>dále jen</w:t>
      </w:r>
      <w:r w:rsidR="00FB514F" w:rsidRPr="00B557BA">
        <w:t xml:space="preserve"> (</w:t>
      </w:r>
      <w:r w:rsidR="00A6553D" w:rsidRPr="00B557BA">
        <w:t>“</w:t>
      </w:r>
      <w:r w:rsidRPr="00B557BA">
        <w:t xml:space="preserve">předmět </w:t>
      </w:r>
      <w:r w:rsidR="00A6553D" w:rsidRPr="00B557BA">
        <w:t>plnění“</w:t>
      </w:r>
      <w:r w:rsidR="00FB514F" w:rsidRPr="00B557BA">
        <w:t>)</w:t>
      </w:r>
      <w:r w:rsidRPr="00B557BA">
        <w:t xml:space="preserve"> a Objednatel se zavazuje předmět plnění převzít a za podmínek dále uvedených za něj zaplatit cenu. </w:t>
      </w:r>
    </w:p>
    <w:p w14:paraId="2B70564A" w14:textId="77777777" w:rsidR="009B224C" w:rsidRPr="00B557BA" w:rsidRDefault="009B224C" w:rsidP="004D55C4">
      <w:pPr>
        <w:pStyle w:val="Nadpis2"/>
        <w:jc w:val="both"/>
      </w:pPr>
      <w:r w:rsidRPr="00B557BA">
        <w:t>Předmětem plnění je prov</w:t>
      </w:r>
      <w:r w:rsidR="002E1C66" w:rsidRPr="00B557BA">
        <w:t>e</w:t>
      </w:r>
      <w:r w:rsidRPr="00B557BA">
        <w:t>d</w:t>
      </w:r>
      <w:r w:rsidR="002E1C66" w:rsidRPr="00B557BA">
        <w:t>e</w:t>
      </w:r>
      <w:r w:rsidRPr="00B557BA">
        <w:t xml:space="preserve">ní </w:t>
      </w:r>
      <w:r w:rsidR="00B81F2F" w:rsidRPr="00B557BA">
        <w:t>dále specifikovaných služeb:</w:t>
      </w:r>
    </w:p>
    <w:p w14:paraId="2B70564B" w14:textId="77777777" w:rsidR="00B81F2F" w:rsidRPr="00B557BA" w:rsidRDefault="00B81F2F" w:rsidP="004D55C4">
      <w:pPr>
        <w:ind w:left="1134"/>
        <w:jc w:val="both"/>
      </w:pPr>
    </w:p>
    <w:p w14:paraId="2B70564C" w14:textId="42F78E51" w:rsidR="001563F4" w:rsidRPr="00B557BA" w:rsidRDefault="001563F4" w:rsidP="004D55C4">
      <w:pPr>
        <w:tabs>
          <w:tab w:val="left" w:pos="3969"/>
        </w:tabs>
        <w:ind w:left="1134"/>
        <w:jc w:val="both"/>
      </w:pPr>
      <w:r w:rsidRPr="00B557BA">
        <w:t>Název služby:</w:t>
      </w:r>
      <w:r w:rsidR="00C40936" w:rsidRPr="00B557BA">
        <w:t> </w:t>
      </w:r>
      <w:r w:rsidR="00684FC1" w:rsidRPr="00B557BA">
        <w:rPr>
          <w:bCs/>
        </w:rPr>
        <w:t>Čištění kanalizačního přivaděče „A“ v Mariánských Lázních</w:t>
      </w:r>
    </w:p>
    <w:p w14:paraId="2B70564D" w14:textId="77777777" w:rsidR="001563F4" w:rsidRPr="00B557BA" w:rsidRDefault="001563F4" w:rsidP="004D55C4">
      <w:pPr>
        <w:tabs>
          <w:tab w:val="left" w:pos="3969"/>
        </w:tabs>
        <w:ind w:left="1134"/>
        <w:jc w:val="both"/>
      </w:pPr>
      <w:r w:rsidRPr="00B557BA">
        <w:t xml:space="preserve">Evidenční číslo zakázky: </w:t>
      </w:r>
      <w:r w:rsidR="00C40936" w:rsidRPr="00B557BA">
        <w:tab/>
      </w:r>
      <w:r w:rsidR="005B2A88" w:rsidRPr="00B557BA">
        <w:t>---</w:t>
      </w:r>
    </w:p>
    <w:p w14:paraId="2B70564E" w14:textId="77777777" w:rsidR="001563F4" w:rsidRPr="00B557BA" w:rsidRDefault="001563F4" w:rsidP="004D55C4">
      <w:pPr>
        <w:ind w:left="1134"/>
        <w:jc w:val="both"/>
      </w:pPr>
      <w:r w:rsidRPr="00B557BA">
        <w:lastRenderedPageBreak/>
        <w:t>Smlouva vycház</w:t>
      </w:r>
      <w:r w:rsidR="005B05BE" w:rsidRPr="00B557BA">
        <w:t>í</w:t>
      </w:r>
      <w:r w:rsidR="00BD2462" w:rsidRPr="00B557BA">
        <w:t xml:space="preserve"> z nabídky zhotovitele</w:t>
      </w:r>
      <w:r w:rsidR="005B3180" w:rsidRPr="00B557BA">
        <w:t xml:space="preserve"> č. Z</w:t>
      </w:r>
      <w:r w:rsidR="00F81734" w:rsidRPr="00B557BA">
        <w:t>64</w:t>
      </w:r>
      <w:r w:rsidR="005B3180" w:rsidRPr="00B557BA">
        <w:t>-202</w:t>
      </w:r>
      <w:r w:rsidR="00F81734" w:rsidRPr="00B557BA">
        <w:t>4</w:t>
      </w:r>
      <w:r w:rsidR="00BD2462" w:rsidRPr="00B557BA">
        <w:t xml:space="preserve"> ze dne</w:t>
      </w:r>
      <w:r w:rsidR="002E1C66" w:rsidRPr="00B557BA">
        <w:t xml:space="preserve"> </w:t>
      </w:r>
      <w:r w:rsidR="00F81734" w:rsidRPr="00B557BA">
        <w:t>26</w:t>
      </w:r>
      <w:r w:rsidR="002E1C66" w:rsidRPr="00B557BA">
        <w:t>.6.202</w:t>
      </w:r>
      <w:r w:rsidR="00F81734" w:rsidRPr="00B557BA">
        <w:t>4</w:t>
      </w:r>
      <w:r w:rsidR="00BD2462" w:rsidRPr="00B557BA">
        <w:t xml:space="preserve"> </w:t>
      </w:r>
      <w:r w:rsidR="00C40936" w:rsidRPr="00B557BA">
        <w:t>   </w:t>
      </w:r>
    </w:p>
    <w:p w14:paraId="2B70564F" w14:textId="77777777" w:rsidR="00000D85" w:rsidRPr="00B557BA" w:rsidRDefault="009B224C" w:rsidP="00000D85">
      <w:pPr>
        <w:ind w:left="1134"/>
        <w:jc w:val="both"/>
      </w:pPr>
      <w:r w:rsidRPr="00B557BA">
        <w:t xml:space="preserve">Rozsah plnění: </w:t>
      </w:r>
      <w:r w:rsidR="00F81734" w:rsidRPr="00B557BA">
        <w:t xml:space="preserve">Čištění </w:t>
      </w:r>
      <w:r w:rsidR="00CF7A48" w:rsidRPr="00B557BA">
        <w:t>ka</w:t>
      </w:r>
      <w:r w:rsidR="00F81734" w:rsidRPr="00B557BA">
        <w:t>nalizačního přivaděče „A“ v profilu sběrače Beton DN 700/1050 a sklolaminát DN 800.</w:t>
      </w:r>
      <w:r w:rsidRPr="00B557BA">
        <w:t>  </w:t>
      </w:r>
    </w:p>
    <w:p w14:paraId="2B705650" w14:textId="77777777" w:rsidR="001563F4" w:rsidRPr="00B557BA" w:rsidRDefault="009B224C" w:rsidP="004D55C4">
      <w:pPr>
        <w:pStyle w:val="Nadpis1"/>
        <w:jc w:val="both"/>
      </w:pPr>
      <w:r w:rsidRPr="00B557BA">
        <w:t>D</w:t>
      </w:r>
      <w:r w:rsidR="00C40936" w:rsidRPr="00B557BA">
        <w:t xml:space="preserve">alší vymezení předmětu plnění </w:t>
      </w:r>
    </w:p>
    <w:p w14:paraId="2B705651" w14:textId="77777777" w:rsidR="009A7461" w:rsidRPr="00B557BA" w:rsidRDefault="009A7461" w:rsidP="004D55C4">
      <w:pPr>
        <w:pStyle w:val="Nadpis2"/>
        <w:jc w:val="both"/>
      </w:pPr>
      <w:r w:rsidRPr="00B557BA">
        <w:t xml:space="preserve">Předmětem zakázky je realizace a obstarání veškerých prací, služeb </w:t>
      </w:r>
      <w:r w:rsidR="00F662B0" w:rsidRPr="00B557BA">
        <w:t xml:space="preserve">a </w:t>
      </w:r>
      <w:r w:rsidRPr="00B557BA">
        <w:t xml:space="preserve">činností nutných k úplnému provedení služby podle čl. 1 a podle nabídky, </w:t>
      </w:r>
      <w:r w:rsidR="00BC0128" w:rsidRPr="00B557BA">
        <w:t>kter</w:t>
      </w:r>
      <w:r w:rsidR="003354D1" w:rsidRPr="00B557BA">
        <w:t>á</w:t>
      </w:r>
      <w:r w:rsidRPr="00B557BA">
        <w:t xml:space="preserve"> je v příloze č. </w:t>
      </w:r>
      <w:r w:rsidR="002E1C66" w:rsidRPr="00B557BA">
        <w:t>1</w:t>
      </w:r>
      <w:r w:rsidR="00543645" w:rsidRPr="00B557BA">
        <w:t xml:space="preserve"> a 2</w:t>
      </w:r>
    </w:p>
    <w:p w14:paraId="2B705652" w14:textId="77777777" w:rsidR="00940C50" w:rsidRPr="00B557BA" w:rsidRDefault="00916295" w:rsidP="004D55C4">
      <w:pPr>
        <w:pStyle w:val="Nadpis2"/>
        <w:jc w:val="both"/>
      </w:pPr>
      <w:r w:rsidRPr="00B557BA">
        <w:t xml:space="preserve">Veškeré </w:t>
      </w:r>
      <w:r w:rsidR="00376CE3" w:rsidRPr="00B557BA">
        <w:t xml:space="preserve">plnění dle této </w:t>
      </w:r>
      <w:r w:rsidR="00B93ABB" w:rsidRPr="00B557BA">
        <w:t>S</w:t>
      </w:r>
      <w:r w:rsidR="00376CE3" w:rsidRPr="00B557BA">
        <w:t xml:space="preserve">mlouvy </w:t>
      </w:r>
      <w:r w:rsidR="001563F4" w:rsidRPr="00B557BA">
        <w:t xml:space="preserve">musí </w:t>
      </w:r>
      <w:r w:rsidR="00376CE3" w:rsidRPr="00B557BA">
        <w:t xml:space="preserve">být </w:t>
      </w:r>
      <w:r w:rsidR="001563F4" w:rsidRPr="00B557BA">
        <w:t>realizov</w:t>
      </w:r>
      <w:r w:rsidR="00376CE3" w:rsidRPr="00B557BA">
        <w:t>ány</w:t>
      </w:r>
      <w:r w:rsidR="001563F4" w:rsidRPr="00B557BA">
        <w:t xml:space="preserve"> v souladu s platnými </w:t>
      </w:r>
      <w:r w:rsidR="00000D85" w:rsidRPr="00B557BA">
        <w:t>předpisy</w:t>
      </w:r>
      <w:r w:rsidR="001563F4" w:rsidRPr="00B557BA">
        <w:t xml:space="preserve"> vztahujících se k</w:t>
      </w:r>
      <w:r w:rsidR="00376CE3" w:rsidRPr="00B557BA">
        <w:t> </w:t>
      </w:r>
      <w:r w:rsidR="001563F4" w:rsidRPr="00B557BA">
        <w:t>dan</w:t>
      </w:r>
      <w:r w:rsidR="00376CE3" w:rsidRPr="00B557BA">
        <w:t>ému druhu plnění</w:t>
      </w:r>
      <w:r w:rsidR="001563F4" w:rsidRPr="00B557BA">
        <w:t>.</w:t>
      </w:r>
    </w:p>
    <w:p w14:paraId="2B705653" w14:textId="77777777" w:rsidR="001563F4" w:rsidRPr="00B557BA" w:rsidRDefault="009B224C" w:rsidP="004D55C4">
      <w:pPr>
        <w:pStyle w:val="Nadpis2"/>
        <w:jc w:val="both"/>
      </w:pPr>
      <w:r w:rsidRPr="00B557BA">
        <w:t>Vznikne</w:t>
      </w:r>
      <w:r w:rsidR="001563F4" w:rsidRPr="00B557BA">
        <w:t xml:space="preserve">-li v průběhu </w:t>
      </w:r>
      <w:r w:rsidRPr="00B557BA">
        <w:t xml:space="preserve">realizace této </w:t>
      </w:r>
      <w:r w:rsidR="00B93ABB" w:rsidRPr="00B557BA">
        <w:t>S</w:t>
      </w:r>
      <w:r w:rsidRPr="00B557BA">
        <w:t xml:space="preserve">mlouvy potřeba navýšení rozsahu plnění nad rámec stanovený </w:t>
      </w:r>
      <w:r w:rsidR="00376CE3" w:rsidRPr="00B557BA">
        <w:t>shora</w:t>
      </w:r>
      <w:r w:rsidR="001563F4" w:rsidRPr="00B557BA">
        <w:t xml:space="preserve">, zavazují se </w:t>
      </w:r>
      <w:r w:rsidR="0016584F" w:rsidRPr="00B557BA">
        <w:t>S</w:t>
      </w:r>
      <w:r w:rsidR="001563F4" w:rsidRPr="00B557BA">
        <w:t xml:space="preserve">mluvní strany uzavřít dodatek k této smlouvě, jímž bude cena díla upravena přiměřeně nově vzniklým skutečnostem. Návrh na uzavření dodatku předloží </w:t>
      </w:r>
      <w:r w:rsidR="0016584F" w:rsidRPr="00B557BA">
        <w:t>Z</w:t>
      </w:r>
      <w:r w:rsidR="001563F4" w:rsidRPr="00B557BA">
        <w:t xml:space="preserve">hotovitel. V případě, že </w:t>
      </w:r>
      <w:r w:rsidRPr="00B557BA">
        <w:t xml:space="preserve">požadované plnění </w:t>
      </w:r>
      <w:r w:rsidR="00376CE3" w:rsidRPr="00B557BA">
        <w:t>nebude</w:t>
      </w:r>
      <w:r w:rsidR="001563F4" w:rsidRPr="00B557BA">
        <w:t xml:space="preserve"> obsažen</w:t>
      </w:r>
      <w:r w:rsidRPr="00B557BA">
        <w:t>o</w:t>
      </w:r>
      <w:r w:rsidR="001563F4" w:rsidRPr="00B557BA">
        <w:t xml:space="preserve"> v</w:t>
      </w:r>
      <w:r w:rsidRPr="00B557BA">
        <w:t xml:space="preserve"> položkových </w:t>
      </w:r>
      <w:r w:rsidR="00C26BB9" w:rsidRPr="00B557BA">
        <w:t>cenách</w:t>
      </w:r>
      <w:r w:rsidR="0016584F" w:rsidRPr="00B557BA">
        <w:t xml:space="preserve">, </w:t>
      </w:r>
      <w:r w:rsidR="000306FE" w:rsidRPr="00B557BA">
        <w:t>bude cena takovéhoto plnění stanovena dohodou Smluvních stran</w:t>
      </w:r>
      <w:r w:rsidR="001563F4" w:rsidRPr="00B557BA">
        <w:t xml:space="preserve">. </w:t>
      </w:r>
    </w:p>
    <w:p w14:paraId="2B705654" w14:textId="77777777" w:rsidR="001563F4" w:rsidRPr="00B557BA" w:rsidRDefault="001563F4" w:rsidP="004D55C4">
      <w:pPr>
        <w:pStyle w:val="Nadpis1"/>
        <w:jc w:val="both"/>
      </w:pPr>
      <w:r w:rsidRPr="00B557BA">
        <w:t>Č</w:t>
      </w:r>
      <w:r w:rsidR="0016584F" w:rsidRPr="00B557BA">
        <w:t>as plnění</w:t>
      </w:r>
    </w:p>
    <w:p w14:paraId="2B705655" w14:textId="77777777" w:rsidR="00570A6A" w:rsidRPr="00B557BA" w:rsidRDefault="00570A6A" w:rsidP="004D55C4">
      <w:pPr>
        <w:pStyle w:val="Nadpis2"/>
        <w:jc w:val="both"/>
      </w:pPr>
      <w:r w:rsidRPr="00B557BA">
        <w:t xml:space="preserve">Smluvní strany se dohodly na následujících termínech (času) plnění předmětu této </w:t>
      </w:r>
      <w:r w:rsidR="00B93ABB" w:rsidRPr="00B557BA">
        <w:t>S</w:t>
      </w:r>
      <w:r w:rsidRPr="00B557BA">
        <w:t xml:space="preserve">mlouvy: </w:t>
      </w:r>
    </w:p>
    <w:p w14:paraId="2B705656" w14:textId="2E1B8DF2" w:rsidR="00570A6A" w:rsidRPr="00B557BA" w:rsidRDefault="00570A6A" w:rsidP="004D55C4">
      <w:pPr>
        <w:pStyle w:val="Nadpis3"/>
        <w:jc w:val="both"/>
      </w:pPr>
      <w:r w:rsidRPr="00B557BA">
        <w:t xml:space="preserve">zahájení plnění: </w:t>
      </w:r>
      <w:r w:rsidR="00BE15E2" w:rsidRPr="00B557BA">
        <w:t>08/</w:t>
      </w:r>
      <w:r w:rsidR="004F30A5" w:rsidRPr="00B557BA">
        <w:t>202</w:t>
      </w:r>
      <w:r w:rsidR="00543833" w:rsidRPr="00B557BA">
        <w:t>4</w:t>
      </w:r>
    </w:p>
    <w:p w14:paraId="2B705657" w14:textId="77777777" w:rsidR="00570A6A" w:rsidRPr="00B557BA" w:rsidRDefault="00570A6A" w:rsidP="004D55C4">
      <w:pPr>
        <w:pStyle w:val="Nadpis3"/>
        <w:jc w:val="both"/>
      </w:pPr>
      <w:r w:rsidRPr="00B557BA">
        <w:t xml:space="preserve">ukončení plnění: </w:t>
      </w:r>
      <w:r w:rsidR="00BE15E2" w:rsidRPr="00B557BA">
        <w:t>10/</w:t>
      </w:r>
      <w:r w:rsidR="004F30A5" w:rsidRPr="00B557BA">
        <w:t>202</w:t>
      </w:r>
      <w:r w:rsidR="00543833" w:rsidRPr="00B557BA">
        <w:t>4</w:t>
      </w:r>
    </w:p>
    <w:p w14:paraId="2B705658" w14:textId="77777777" w:rsidR="001563F4" w:rsidRPr="00B557BA" w:rsidRDefault="001563F4" w:rsidP="004D55C4">
      <w:pPr>
        <w:pStyle w:val="Nadpis1"/>
        <w:jc w:val="both"/>
      </w:pPr>
      <w:r w:rsidRPr="00B557BA">
        <w:t>C</w:t>
      </w:r>
      <w:r w:rsidR="0016584F" w:rsidRPr="00B557BA">
        <w:t>ena</w:t>
      </w:r>
      <w:r w:rsidRPr="00B557BA">
        <w:t xml:space="preserve"> </w:t>
      </w:r>
    </w:p>
    <w:p w14:paraId="2B705659" w14:textId="77777777" w:rsidR="00C70C9C" w:rsidRPr="00B557BA" w:rsidRDefault="001563F4" w:rsidP="004D55C4">
      <w:pPr>
        <w:pStyle w:val="Nadpis2"/>
        <w:jc w:val="both"/>
      </w:pPr>
      <w:r w:rsidRPr="00B557BA">
        <w:t xml:space="preserve">Cena předmětu </w:t>
      </w:r>
      <w:r w:rsidR="005A719A" w:rsidRPr="00B557BA">
        <w:t>plnění</w:t>
      </w:r>
      <w:r w:rsidRPr="00B557BA">
        <w:t xml:space="preserve"> je stanovena dohodou </w:t>
      </w:r>
      <w:r w:rsidR="005871DA" w:rsidRPr="00B557BA">
        <w:t>S</w:t>
      </w:r>
      <w:r w:rsidRPr="00B557BA">
        <w:t>mluvních stran podle nabídky ve smyslu § 2 zákona 526/1990 Sb. o cenách, v platném znění</w:t>
      </w:r>
      <w:r w:rsidR="00A610C5" w:rsidRPr="00B557BA">
        <w:t>.</w:t>
      </w:r>
      <w:r w:rsidRPr="00B557BA">
        <w:t xml:space="preserve"> </w:t>
      </w:r>
    </w:p>
    <w:p w14:paraId="2B70565A" w14:textId="77777777" w:rsidR="00570A6A" w:rsidRPr="00B557BA" w:rsidRDefault="00570A6A" w:rsidP="004D55C4">
      <w:pPr>
        <w:pStyle w:val="Nadpis2"/>
        <w:jc w:val="both"/>
      </w:pPr>
      <w:r w:rsidRPr="00B557BA">
        <w:t xml:space="preserve">Výše ceny podle čl. 1. činí částku: </w:t>
      </w:r>
    </w:p>
    <w:p w14:paraId="2B70565B" w14:textId="332AC730" w:rsidR="006E2AC2" w:rsidRPr="00B557BA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B557BA">
        <w:t>Základní cena bez DPH</w:t>
      </w:r>
      <w:r w:rsidR="00423458" w:rsidRPr="00B557BA">
        <w:t xml:space="preserve">                        </w:t>
      </w:r>
      <w:r w:rsidR="004F30A5" w:rsidRPr="00B557BA">
        <w:t>,-</w:t>
      </w:r>
      <w:r w:rsidR="00324C92" w:rsidRPr="00B557BA">
        <w:tab/>
      </w:r>
      <w:r w:rsidRPr="00B557BA">
        <w:t>Kč</w:t>
      </w:r>
    </w:p>
    <w:p w14:paraId="2B70565C" w14:textId="38DD9C71" w:rsidR="00570A6A" w:rsidRPr="00B557BA" w:rsidRDefault="00570A6A" w:rsidP="000229C3">
      <w:pPr>
        <w:tabs>
          <w:tab w:val="left" w:pos="5529"/>
          <w:tab w:val="right" w:pos="6237"/>
        </w:tabs>
        <w:ind w:left="1134"/>
        <w:jc w:val="both"/>
        <w:rPr>
          <w:u w:val="single"/>
        </w:rPr>
      </w:pPr>
      <w:r w:rsidRPr="00B557BA">
        <w:rPr>
          <w:u w:val="single"/>
        </w:rPr>
        <w:t>DPH (</w:t>
      </w:r>
      <w:r w:rsidR="00506624" w:rsidRPr="00B557BA">
        <w:rPr>
          <w:u w:val="single"/>
        </w:rPr>
        <w:t>12</w:t>
      </w:r>
      <w:r w:rsidRPr="00B557BA">
        <w:rPr>
          <w:u w:val="single"/>
        </w:rPr>
        <w:t> %)</w:t>
      </w:r>
      <w:r w:rsidR="00423458" w:rsidRPr="00B557BA">
        <w:rPr>
          <w:u w:val="single"/>
        </w:rPr>
        <w:t xml:space="preserve">                                  </w:t>
      </w:r>
      <w:r w:rsidR="00741F79" w:rsidRPr="00B557BA">
        <w:rPr>
          <w:u w:val="single"/>
        </w:rPr>
        <w:t xml:space="preserve">  </w:t>
      </w:r>
      <w:r w:rsidR="004F30A5" w:rsidRPr="00B557BA">
        <w:rPr>
          <w:u w:val="single"/>
        </w:rPr>
        <w:t xml:space="preserve"> </w:t>
      </w:r>
      <w:r w:rsidR="00BD0518" w:rsidRPr="00B557BA">
        <w:rPr>
          <w:u w:val="single"/>
        </w:rPr>
        <w:t xml:space="preserve"> </w:t>
      </w:r>
      <w:r w:rsidR="006D3016" w:rsidRPr="00B557BA">
        <w:rPr>
          <w:u w:val="single"/>
        </w:rPr>
        <w:t xml:space="preserve"> </w:t>
      </w:r>
      <w:r w:rsidR="00DF64F5" w:rsidRPr="00B557BA">
        <w:rPr>
          <w:u w:val="single"/>
        </w:rPr>
        <w:t xml:space="preserve">   </w:t>
      </w:r>
      <w:r w:rsidR="004F30A5" w:rsidRPr="00B557BA">
        <w:rPr>
          <w:u w:val="single"/>
        </w:rPr>
        <w:t>,-</w:t>
      </w:r>
      <w:r w:rsidR="00741F79" w:rsidRPr="00B557BA">
        <w:rPr>
          <w:u w:val="single"/>
        </w:rPr>
        <w:tab/>
      </w:r>
      <w:r w:rsidRPr="00B557BA">
        <w:rPr>
          <w:u w:val="single"/>
        </w:rPr>
        <w:t>Kč</w:t>
      </w:r>
    </w:p>
    <w:p w14:paraId="2B70565D" w14:textId="08C18D87" w:rsidR="00570A6A" w:rsidRPr="00B557BA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B557BA">
        <w:t>Cena včetně DPH</w:t>
      </w:r>
      <w:r w:rsidR="00423458" w:rsidRPr="00B557BA">
        <w:t xml:space="preserve">                  </w:t>
      </w:r>
      <w:r w:rsidR="00691D6E" w:rsidRPr="00B557BA">
        <w:t xml:space="preserve">             </w:t>
      </w:r>
      <w:r w:rsidR="00BD0518" w:rsidRPr="00B557BA">
        <w:t>,-</w:t>
      </w:r>
      <w:r w:rsidR="00741F79" w:rsidRPr="00B557BA">
        <w:tab/>
      </w:r>
      <w:r w:rsidRPr="00B557BA">
        <w:t>Kč</w:t>
      </w:r>
    </w:p>
    <w:p w14:paraId="2B70565E" w14:textId="77777777" w:rsidR="00376CE3" w:rsidRPr="00B557BA" w:rsidRDefault="001563F4" w:rsidP="004D55C4">
      <w:pPr>
        <w:pStyle w:val="Nadpis2"/>
        <w:jc w:val="both"/>
      </w:pPr>
      <w:r w:rsidRPr="00B557BA">
        <w:t>Uveden</w:t>
      </w:r>
      <w:r w:rsidR="00376CE3" w:rsidRPr="00B557BA">
        <w:t>á</w:t>
      </w:r>
      <w:r w:rsidRPr="00B557BA">
        <w:t xml:space="preserve"> cen</w:t>
      </w:r>
      <w:r w:rsidR="00376CE3" w:rsidRPr="00B557BA">
        <w:t>a</w:t>
      </w:r>
      <w:r w:rsidRPr="00B557BA">
        <w:t xml:space="preserve"> j</w:t>
      </w:r>
      <w:r w:rsidR="00376CE3" w:rsidRPr="00B557BA">
        <w:t>e</w:t>
      </w:r>
      <w:r w:rsidRPr="00B557BA">
        <w:t xml:space="preserve"> </w:t>
      </w:r>
      <w:r w:rsidR="00376CE3" w:rsidRPr="00B557BA">
        <w:t xml:space="preserve">cenou </w:t>
      </w:r>
      <w:r w:rsidRPr="00B557BA">
        <w:t>pevn</w:t>
      </w:r>
      <w:r w:rsidR="00376CE3" w:rsidRPr="00B557BA">
        <w:t>ou</w:t>
      </w:r>
      <w:r w:rsidRPr="00B557BA">
        <w:t>, nejvýše přípustn</w:t>
      </w:r>
      <w:r w:rsidR="00376CE3" w:rsidRPr="00B557BA">
        <w:t>ou</w:t>
      </w:r>
      <w:r w:rsidRPr="00B557BA">
        <w:t>, platn</w:t>
      </w:r>
      <w:r w:rsidR="00376CE3" w:rsidRPr="00B557BA">
        <w:t>ou</w:t>
      </w:r>
      <w:r w:rsidRPr="00B557BA">
        <w:t xml:space="preserve"> po celou dobu p</w:t>
      </w:r>
      <w:r w:rsidR="00210F13" w:rsidRPr="00B557BA">
        <w:t xml:space="preserve">oskytování </w:t>
      </w:r>
      <w:r w:rsidR="000306FE" w:rsidRPr="00B557BA">
        <w:t>plnění</w:t>
      </w:r>
      <w:r w:rsidRPr="00B557BA">
        <w:t xml:space="preserve">. </w:t>
      </w:r>
    </w:p>
    <w:p w14:paraId="2B70565F" w14:textId="77777777" w:rsidR="001563F4" w:rsidRPr="00B557BA" w:rsidRDefault="001563F4" w:rsidP="004D55C4">
      <w:pPr>
        <w:pStyle w:val="Nadpis2"/>
        <w:jc w:val="both"/>
      </w:pPr>
      <w:r w:rsidRPr="00B557BA">
        <w:t>Cena obsahuje veškeré náklady</w:t>
      </w:r>
      <w:r w:rsidR="00AE6D46" w:rsidRPr="00B557BA">
        <w:t xml:space="preserve"> </w:t>
      </w:r>
      <w:r w:rsidR="00376CE3" w:rsidRPr="00B557BA">
        <w:t xml:space="preserve">Zhotovitele </w:t>
      </w:r>
      <w:r w:rsidR="00AE6D46" w:rsidRPr="00B557BA">
        <w:t xml:space="preserve">potřebné pro realizaci </w:t>
      </w:r>
      <w:r w:rsidR="00376CE3" w:rsidRPr="00B557BA">
        <w:t>předmětu plnění dle této smlouvy.</w:t>
      </w:r>
    </w:p>
    <w:p w14:paraId="2B705660" w14:textId="77777777" w:rsidR="001563F4" w:rsidRPr="00B557BA" w:rsidRDefault="001563F4" w:rsidP="004D55C4">
      <w:pPr>
        <w:pStyle w:val="Nadpis1"/>
        <w:jc w:val="both"/>
      </w:pPr>
      <w:r w:rsidRPr="00B557BA">
        <w:t>P</w:t>
      </w:r>
      <w:r w:rsidR="00246CC5" w:rsidRPr="00B557BA">
        <w:t>latební podmínky</w:t>
      </w:r>
      <w:r w:rsidR="0016584F" w:rsidRPr="00B557BA">
        <w:t xml:space="preserve"> </w:t>
      </w:r>
    </w:p>
    <w:p w14:paraId="2B705661" w14:textId="77777777" w:rsidR="001563F4" w:rsidRPr="00B557BA" w:rsidRDefault="00376CE3" w:rsidP="004D55C4">
      <w:pPr>
        <w:pStyle w:val="Nadpis2"/>
        <w:jc w:val="both"/>
      </w:pPr>
      <w:r w:rsidRPr="00B557BA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B705662" w14:textId="77777777" w:rsidR="001563F4" w:rsidRPr="00B557BA" w:rsidRDefault="001563F4" w:rsidP="004D55C4">
      <w:pPr>
        <w:pStyle w:val="Nadpis2"/>
        <w:jc w:val="both"/>
      </w:pPr>
      <w:r w:rsidRPr="00B557BA">
        <w:t xml:space="preserve">Platby budou hrazeny na základě faktury - vystavené dle soupisu </w:t>
      </w:r>
      <w:r w:rsidR="00570A6A" w:rsidRPr="00B557BA">
        <w:t xml:space="preserve">provedených </w:t>
      </w:r>
      <w:r w:rsidR="00210F13" w:rsidRPr="00B557BA">
        <w:t>služeb</w:t>
      </w:r>
      <w:r w:rsidR="001116C6" w:rsidRPr="00B557BA">
        <w:t xml:space="preserve"> a</w:t>
      </w:r>
      <w:r w:rsidRPr="00B557BA">
        <w:t xml:space="preserve"> odsouhlasených k tomu oprávněným zástupcem </w:t>
      </w:r>
      <w:r w:rsidR="005871DA" w:rsidRPr="00B557BA">
        <w:t>Objednatele</w:t>
      </w:r>
      <w:r w:rsidRPr="00B557BA">
        <w:t xml:space="preserve">. </w:t>
      </w:r>
    </w:p>
    <w:p w14:paraId="2B705663" w14:textId="49611346" w:rsidR="001563F4" w:rsidRPr="00B557BA" w:rsidRDefault="001563F4" w:rsidP="004D55C4">
      <w:pPr>
        <w:pStyle w:val="Nadpis2"/>
        <w:jc w:val="both"/>
      </w:pPr>
      <w:r w:rsidRPr="00B557BA">
        <w:t xml:space="preserve">Jednotlivé faktury budou </w:t>
      </w:r>
      <w:r w:rsidR="00376CE3" w:rsidRPr="00B557BA">
        <w:t xml:space="preserve">vystaveny Zhotovitelem </w:t>
      </w:r>
      <w:r w:rsidR="0028385C" w:rsidRPr="00B557BA">
        <w:t>a</w:t>
      </w:r>
      <w:r w:rsidR="00376CE3" w:rsidRPr="00B557BA">
        <w:t xml:space="preserve"> budou </w:t>
      </w:r>
      <w:r w:rsidRPr="00B557BA">
        <w:t>obsahovat údaje předepsané pro daňový doklad</w:t>
      </w:r>
      <w:r w:rsidR="00455EFC" w:rsidRPr="00B557BA">
        <w:t>,</w:t>
      </w:r>
      <w:r w:rsidR="0028385C" w:rsidRPr="00B557BA">
        <w:t xml:space="preserve"> tj.</w:t>
      </w:r>
      <w:r w:rsidR="001116C6" w:rsidRPr="00B557BA">
        <w:t xml:space="preserve"> číslo smlouvy, resp. příslušné objednávky Objednatele</w:t>
      </w:r>
      <w:r w:rsidRPr="00B557BA">
        <w:t xml:space="preserve"> a soupis </w:t>
      </w:r>
      <w:r w:rsidR="00376CE3" w:rsidRPr="00B557BA">
        <w:t>realizovaného</w:t>
      </w:r>
      <w:r w:rsidR="000306FE" w:rsidRPr="00B557BA">
        <w:t xml:space="preserve"> plnění</w:t>
      </w:r>
      <w:r w:rsidRPr="00B557BA">
        <w:t>, odsouhlasen</w:t>
      </w:r>
      <w:r w:rsidR="00376CE3" w:rsidRPr="00B557BA">
        <w:t>ého</w:t>
      </w:r>
      <w:r w:rsidRPr="00B557BA">
        <w:t xml:space="preserve"> k tomuto oprávněným zástupcem </w:t>
      </w:r>
      <w:r w:rsidR="005871DA" w:rsidRPr="00B557BA">
        <w:t>Objednatele</w:t>
      </w:r>
      <w:r w:rsidR="001116C6" w:rsidRPr="00B557BA">
        <w:t>.</w:t>
      </w:r>
    </w:p>
    <w:p w14:paraId="2B705664" w14:textId="2A5CBF25" w:rsidR="00376CE3" w:rsidRPr="00B557BA" w:rsidRDefault="001116C6" w:rsidP="004D55C4">
      <w:pPr>
        <w:pStyle w:val="Nadpis2"/>
        <w:jc w:val="both"/>
      </w:pPr>
      <w:r w:rsidRPr="00B557BA">
        <w:t xml:space="preserve">Splatnost ceny </w:t>
      </w:r>
      <w:r w:rsidR="00946DFA" w:rsidRPr="00B557BA">
        <w:t>za služby</w:t>
      </w:r>
      <w:r w:rsidRPr="00B557BA">
        <w:t xml:space="preserve"> je do 30 dnů od obdržení faktury Objednatelem.</w:t>
      </w:r>
    </w:p>
    <w:p w14:paraId="2B705665" w14:textId="77777777" w:rsidR="00C97C30" w:rsidRPr="00B557BA" w:rsidRDefault="00276454" w:rsidP="004D55C4">
      <w:pPr>
        <w:pStyle w:val="Nadpis2"/>
        <w:jc w:val="both"/>
      </w:pPr>
      <w:r w:rsidRPr="00B557BA">
        <w:lastRenderedPageBreak/>
        <w:t>Objednatel</w:t>
      </w:r>
      <w:r w:rsidR="00C97C30" w:rsidRPr="00B557BA">
        <w:t xml:space="preserve"> tímto (dle ustanovení § 26 o</w:t>
      </w:r>
      <w:r w:rsidR="00CB2E3B" w:rsidRPr="00B557BA">
        <w:t>d</w:t>
      </w:r>
      <w:r w:rsidR="00C97C30" w:rsidRPr="00B557BA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B557BA">
          <w:rPr>
            <w:rStyle w:val="Hypertextovodkaz"/>
          </w:rPr>
          <w:t>chevak@chevak.cz</w:t>
        </w:r>
      </w:hyperlink>
      <w:r w:rsidR="00D53828" w:rsidRPr="00B557BA">
        <w:rPr>
          <w:rStyle w:val="Hypertextovodkaz"/>
        </w:rPr>
        <w:t>.</w:t>
      </w:r>
    </w:p>
    <w:p w14:paraId="2B705666" w14:textId="77777777" w:rsidR="00FB5152" w:rsidRPr="00B557BA" w:rsidRDefault="00FB5152" w:rsidP="004D55C4">
      <w:pPr>
        <w:pStyle w:val="Nadpis1"/>
        <w:jc w:val="both"/>
      </w:pPr>
      <w:r w:rsidRPr="00B557BA">
        <w:t>Odpovědnost za vady</w:t>
      </w:r>
    </w:p>
    <w:p w14:paraId="2B705667" w14:textId="77777777" w:rsidR="00FB5152" w:rsidRPr="00B557BA" w:rsidRDefault="00FB5152" w:rsidP="004D55C4">
      <w:pPr>
        <w:pStyle w:val="Nadpis2"/>
        <w:jc w:val="both"/>
      </w:pPr>
      <w:r w:rsidRPr="00B557BA">
        <w:t>Odpovědnost za vady plnění se řídí příslušným</w:t>
      </w:r>
      <w:r w:rsidR="009922A4" w:rsidRPr="00B557BA">
        <w:t>i</w:t>
      </w:r>
      <w:r w:rsidRPr="00B557BA">
        <w:t xml:space="preserve"> ustanovením</w:t>
      </w:r>
      <w:r w:rsidR="009922A4" w:rsidRPr="00B557BA">
        <w:t>i</w:t>
      </w:r>
      <w:r w:rsidRPr="00B557BA">
        <w:t xml:space="preserve"> občanského zákoníku. </w:t>
      </w:r>
    </w:p>
    <w:p w14:paraId="2B705668" w14:textId="77777777" w:rsidR="00FB5152" w:rsidRPr="00B557BA" w:rsidRDefault="00FB5152" w:rsidP="004D55C4">
      <w:pPr>
        <w:pStyle w:val="Nadpis2"/>
        <w:jc w:val="both"/>
      </w:pPr>
      <w:r w:rsidRPr="00B557BA">
        <w:t xml:space="preserve">V případě vad plnění, u nichž bude Objednatel požadovat jejich odstranění a Zhotovitel vady </w:t>
      </w:r>
      <w:r w:rsidR="009922A4" w:rsidRPr="00B557BA">
        <w:t xml:space="preserve">v dané lhůtě </w:t>
      </w:r>
      <w:r w:rsidRPr="00B557BA">
        <w:t>neodstraní, je Objednatel oprávněn zajistit odstranění vady třetí osobou s tím, že náklady na odstranění vady je povinen uhradit Zhotovitel.</w:t>
      </w:r>
    </w:p>
    <w:p w14:paraId="2B705669" w14:textId="77777777" w:rsidR="001563F4" w:rsidRPr="00B557BA" w:rsidRDefault="001563F4" w:rsidP="004D55C4">
      <w:pPr>
        <w:pStyle w:val="Nadpis1"/>
        <w:jc w:val="both"/>
      </w:pPr>
      <w:r w:rsidRPr="00B557BA">
        <w:t>P</w:t>
      </w:r>
      <w:r w:rsidR="0016584F" w:rsidRPr="00B557BA">
        <w:t xml:space="preserve">odmínky provádění </w:t>
      </w:r>
      <w:r w:rsidR="007A7D97" w:rsidRPr="00B557BA">
        <w:t>plnění</w:t>
      </w:r>
    </w:p>
    <w:p w14:paraId="2B70566A" w14:textId="414881F6" w:rsidR="001563F4" w:rsidRPr="00B557BA" w:rsidRDefault="001563F4" w:rsidP="004D55C4">
      <w:pPr>
        <w:pStyle w:val="Nadpis2"/>
        <w:jc w:val="both"/>
      </w:pPr>
      <w:r w:rsidRPr="00B557BA">
        <w:t xml:space="preserve">Zhotovitel </w:t>
      </w:r>
      <w:r w:rsidR="000306FE" w:rsidRPr="00B557BA">
        <w:t xml:space="preserve">se zavazuje provádět každé plnění dle této </w:t>
      </w:r>
      <w:r w:rsidR="00B93ABB" w:rsidRPr="00B557BA">
        <w:t>S</w:t>
      </w:r>
      <w:r w:rsidR="000306FE" w:rsidRPr="00B557BA">
        <w:t xml:space="preserve">mlouvy s potřebnou péčí v ujednaném čase a </w:t>
      </w:r>
      <w:r w:rsidR="00FB5152" w:rsidRPr="00B557BA">
        <w:t>obstarat</w:t>
      </w:r>
      <w:r w:rsidR="000306FE" w:rsidRPr="00B557BA">
        <w:t xml:space="preserve"> vše, co je k realizaci plnění potřeba (§ 2590 občanského zákoníku)</w:t>
      </w:r>
      <w:r w:rsidR="006B7420" w:rsidRPr="00B557BA">
        <w:t>.</w:t>
      </w:r>
      <w:r w:rsidR="000306FE" w:rsidRPr="00B557BA">
        <w:t xml:space="preserve"> </w:t>
      </w:r>
    </w:p>
    <w:p w14:paraId="2B70566B" w14:textId="431DAAE9" w:rsidR="001563F4" w:rsidRPr="00B557BA" w:rsidRDefault="000306FE" w:rsidP="004D55C4">
      <w:pPr>
        <w:pStyle w:val="Nadpis2"/>
        <w:jc w:val="both"/>
      </w:pPr>
      <w:r w:rsidRPr="00B557BA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 w:rsidRPr="00B557BA">
        <w:t>30</w:t>
      </w:r>
      <w:r w:rsidRPr="00B557BA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B70566C" w14:textId="77777777" w:rsidR="001563F4" w:rsidRPr="00B557BA" w:rsidRDefault="00FB5152" w:rsidP="004D55C4">
      <w:pPr>
        <w:pStyle w:val="Nadpis2"/>
        <w:jc w:val="both"/>
      </w:pPr>
      <w:r w:rsidRPr="00B557BA">
        <w:t>Každá ze S</w:t>
      </w:r>
      <w:r w:rsidR="001563F4" w:rsidRPr="00B557BA">
        <w:t>mluvní</w:t>
      </w:r>
      <w:r w:rsidRPr="00B557BA">
        <w:t>ch</w:t>
      </w:r>
      <w:r w:rsidR="001563F4" w:rsidRPr="00B557BA">
        <w:t xml:space="preserve"> stran odpovíd</w:t>
      </w:r>
      <w:r w:rsidRPr="00B557BA">
        <w:t>á</w:t>
      </w:r>
      <w:r w:rsidR="001563F4" w:rsidRPr="00B557BA">
        <w:t xml:space="preserve"> za škodu, kterou způsobí porušením svých povinností druhé </w:t>
      </w:r>
      <w:r w:rsidR="005871DA" w:rsidRPr="00B557BA">
        <w:t>S</w:t>
      </w:r>
      <w:r w:rsidR="001563F4" w:rsidRPr="00B557BA">
        <w:t>mluvní straně.</w:t>
      </w:r>
    </w:p>
    <w:p w14:paraId="2B70566D" w14:textId="77777777" w:rsidR="001563F4" w:rsidRPr="00B557BA" w:rsidRDefault="001563F4" w:rsidP="004D55C4">
      <w:pPr>
        <w:pStyle w:val="Nadpis1"/>
        <w:jc w:val="both"/>
      </w:pPr>
      <w:r w:rsidRPr="00B557BA">
        <w:t>S</w:t>
      </w:r>
      <w:r w:rsidR="0016584F" w:rsidRPr="00B557BA">
        <w:t xml:space="preserve">mluvní pokuty </w:t>
      </w:r>
    </w:p>
    <w:p w14:paraId="2B70566E" w14:textId="77777777" w:rsidR="001563F4" w:rsidRPr="00B557BA" w:rsidRDefault="00941B6D" w:rsidP="004D55C4">
      <w:pPr>
        <w:pStyle w:val="Nadpis2"/>
        <w:jc w:val="both"/>
      </w:pPr>
      <w:r w:rsidRPr="00B557BA">
        <w:t xml:space="preserve">V případě nedodržení termínu dokončení </w:t>
      </w:r>
      <w:r w:rsidR="00946DFA" w:rsidRPr="00B557BA">
        <w:t>služby</w:t>
      </w:r>
      <w:r w:rsidRPr="00B557BA">
        <w:t xml:space="preserve"> Zhotovitelem je Objednatel oprávněn požadovat smluvní pokutu ve výši 500 Kč bez DPH za každý započatý den prodlení Zhotovitele.</w:t>
      </w:r>
    </w:p>
    <w:p w14:paraId="2B70566F" w14:textId="77777777" w:rsidR="001563F4" w:rsidRPr="00B557BA" w:rsidRDefault="001563F4" w:rsidP="004D55C4">
      <w:pPr>
        <w:pStyle w:val="Nadpis2"/>
        <w:jc w:val="both"/>
      </w:pPr>
      <w:r w:rsidRPr="00B557BA">
        <w:t xml:space="preserve">V případě, že </w:t>
      </w:r>
      <w:r w:rsidR="005871DA" w:rsidRPr="00B557BA">
        <w:t>Z</w:t>
      </w:r>
      <w:r w:rsidRPr="00B557BA">
        <w:t xml:space="preserve">hotovitel neodstraní vady a nedodělky v termínech sjednaných, má </w:t>
      </w:r>
      <w:r w:rsidR="005871DA" w:rsidRPr="00B557BA">
        <w:t xml:space="preserve">Objednatel </w:t>
      </w:r>
      <w:r w:rsidRPr="00B557BA">
        <w:t xml:space="preserve">právo </w:t>
      </w:r>
      <w:r w:rsidR="00941B6D" w:rsidRPr="00B557BA">
        <w:t>požadovat</w:t>
      </w:r>
      <w:r w:rsidRPr="00B557BA">
        <w:t xml:space="preserve"> smluvní pokutu 500 Kč za každou vadu a každý započatý den prodlen</w:t>
      </w:r>
      <w:r w:rsidR="000810FF" w:rsidRPr="00B557BA">
        <w:t>í</w:t>
      </w:r>
      <w:r w:rsidR="00900EF1" w:rsidRPr="00B557BA">
        <w:t xml:space="preserve"> Zhotovitele</w:t>
      </w:r>
      <w:r w:rsidR="000810FF" w:rsidRPr="00B557BA">
        <w:t>.</w:t>
      </w:r>
    </w:p>
    <w:p w14:paraId="2B705670" w14:textId="1C028A39" w:rsidR="001563F4" w:rsidRPr="00B557BA" w:rsidRDefault="00941B6D" w:rsidP="004D55C4">
      <w:pPr>
        <w:pStyle w:val="Nadpis2"/>
        <w:jc w:val="both"/>
      </w:pPr>
      <w:r w:rsidRPr="00B557BA">
        <w:t>V případě prodlení Objednatele s úhradou ceny dle této smlouvy, je Zhotovitel oprávněn požadovat smluvní pokutu ve výši 0,03</w:t>
      </w:r>
      <w:r w:rsidR="006B7420" w:rsidRPr="00B557BA">
        <w:t xml:space="preserve"> </w:t>
      </w:r>
      <w:r w:rsidRPr="00B557BA">
        <w:t>% z dlužné částky za každý započatý den prodlení Objednatele.</w:t>
      </w:r>
    </w:p>
    <w:p w14:paraId="2B705671" w14:textId="77777777" w:rsidR="001563F4" w:rsidRPr="00B557BA" w:rsidRDefault="001563F4" w:rsidP="004D55C4">
      <w:pPr>
        <w:pStyle w:val="Nadpis1"/>
        <w:jc w:val="both"/>
      </w:pPr>
      <w:r w:rsidRPr="00B557BA">
        <w:t>V</w:t>
      </w:r>
      <w:r w:rsidR="0016584F" w:rsidRPr="00B557BA">
        <w:t xml:space="preserve">yšší moc </w:t>
      </w:r>
    </w:p>
    <w:p w14:paraId="2B705672" w14:textId="77777777" w:rsidR="001563F4" w:rsidRPr="00B557BA" w:rsidRDefault="001563F4" w:rsidP="004D55C4">
      <w:pPr>
        <w:pStyle w:val="Nadpis2"/>
        <w:jc w:val="both"/>
        <w:rPr>
          <w:u w:val="single"/>
        </w:rPr>
      </w:pPr>
      <w:r w:rsidRPr="00B557BA">
        <w:t xml:space="preserve">Vztahy vzniklé v důsledku vyšší moci podle </w:t>
      </w:r>
      <w:r w:rsidR="00747937" w:rsidRPr="00B557BA">
        <w:t xml:space="preserve">ustanovení </w:t>
      </w:r>
      <w:r w:rsidRPr="00B557BA">
        <w:t xml:space="preserve">§ </w:t>
      </w:r>
      <w:r w:rsidR="00747937" w:rsidRPr="00B557BA">
        <w:t xml:space="preserve">2913 odst. 2 občanského </w:t>
      </w:r>
      <w:r w:rsidRPr="00B557BA">
        <w:t xml:space="preserve">zákoníku se řeší dohodou stran, nedojde-li k tomu, pak podle příslušných ustanovení </w:t>
      </w:r>
      <w:r w:rsidR="00747937" w:rsidRPr="00B557BA">
        <w:t xml:space="preserve">občanského </w:t>
      </w:r>
      <w:r w:rsidRPr="00B557BA">
        <w:t>zákoníku.</w:t>
      </w:r>
    </w:p>
    <w:p w14:paraId="2B705673" w14:textId="77777777" w:rsidR="001563F4" w:rsidRPr="00B557BA" w:rsidRDefault="00941B6D" w:rsidP="004D55C4">
      <w:pPr>
        <w:pStyle w:val="Nadpis1"/>
        <w:jc w:val="both"/>
      </w:pPr>
      <w:r w:rsidRPr="00B557BA">
        <w:t>Pověření osoby k zastupování Objednatele</w:t>
      </w:r>
    </w:p>
    <w:p w14:paraId="2B705674" w14:textId="77777777" w:rsidR="001563F4" w:rsidRPr="00B557BA" w:rsidRDefault="00941B6D" w:rsidP="004D55C4">
      <w:pPr>
        <w:pStyle w:val="Nadpis2"/>
        <w:jc w:val="both"/>
      </w:pPr>
      <w:r w:rsidRPr="00B557BA">
        <w:t xml:space="preserve">Ve věcech této smlouvy je </w:t>
      </w:r>
      <w:r w:rsidR="00747937" w:rsidRPr="00B557BA">
        <w:t>Objednatelem</w:t>
      </w:r>
      <w:r w:rsidRPr="00B557BA">
        <w:t xml:space="preserve"> pověřen </w:t>
      </w:r>
      <w:r w:rsidR="001563F4" w:rsidRPr="00B557BA">
        <w:t>jednat:</w:t>
      </w:r>
    </w:p>
    <w:p w14:paraId="2B705676" w14:textId="77777777" w:rsidR="001563F4" w:rsidRPr="00B557BA" w:rsidRDefault="001563F4" w:rsidP="004D55C4">
      <w:pPr>
        <w:pStyle w:val="Nadpis1"/>
        <w:jc w:val="both"/>
      </w:pPr>
      <w:r w:rsidRPr="00B557BA">
        <w:t>O</w:t>
      </w:r>
      <w:r w:rsidR="0016584F" w:rsidRPr="00B557BA">
        <w:t xml:space="preserve">statní ustanovení </w:t>
      </w:r>
    </w:p>
    <w:p w14:paraId="2B705677" w14:textId="77777777" w:rsidR="001563F4" w:rsidRPr="00B557BA" w:rsidRDefault="00941B6D" w:rsidP="004D55C4">
      <w:pPr>
        <w:pStyle w:val="Nadpis2"/>
        <w:jc w:val="both"/>
      </w:pPr>
      <w:r w:rsidRPr="00B557BA">
        <w:t>Smluvní strany</w:t>
      </w:r>
      <w:r w:rsidR="001563F4" w:rsidRPr="00B557BA">
        <w:t xml:space="preserve"> se zavazují, že </w:t>
      </w:r>
      <w:r w:rsidR="00EF7681" w:rsidRPr="00B557BA">
        <w:t xml:space="preserve">navzájem poskytnuté </w:t>
      </w:r>
      <w:r w:rsidR="001563F4" w:rsidRPr="00B557BA">
        <w:t xml:space="preserve">obchodní a technické informace, nezpřístupní třetím osobám bez písemného souhlasu </w:t>
      </w:r>
      <w:r w:rsidR="00CF2264" w:rsidRPr="00B557BA">
        <w:t>příslušné Smluvní strany</w:t>
      </w:r>
      <w:r w:rsidR="001563F4" w:rsidRPr="00B557BA">
        <w:t xml:space="preserve"> a nepoužijí tyto informace ani pro jiné účely než pro ty, které souvisejí s plněním podmínek vyplývajících z této smlouvy.</w:t>
      </w:r>
    </w:p>
    <w:p w14:paraId="2B705678" w14:textId="77777777" w:rsidR="001563F4" w:rsidRPr="00B557BA" w:rsidRDefault="00941B6D" w:rsidP="004D55C4">
      <w:pPr>
        <w:pStyle w:val="Nadpis2"/>
        <w:jc w:val="both"/>
      </w:pPr>
      <w:r w:rsidRPr="00B557BA">
        <w:lastRenderedPageBreak/>
        <w:t>Zhotovitel se zavazuje řídit se pokyny Objednatele, a to ve formě zápisů</w:t>
      </w:r>
      <w:r w:rsidR="007A7D97" w:rsidRPr="00B557BA">
        <w:t xml:space="preserve"> z je</w:t>
      </w:r>
      <w:r w:rsidR="00A70FD6" w:rsidRPr="00B557BA">
        <w:t>d</w:t>
      </w:r>
      <w:r w:rsidR="007A7D97" w:rsidRPr="00B557BA">
        <w:t>nání</w:t>
      </w:r>
      <w:r w:rsidRPr="00B557BA">
        <w:t>, pokud není v této smlouvě uvedeno jinak.</w:t>
      </w:r>
    </w:p>
    <w:p w14:paraId="2B705679" w14:textId="77777777" w:rsidR="001563F4" w:rsidRPr="00B557BA" w:rsidRDefault="001563F4" w:rsidP="004D55C4">
      <w:pPr>
        <w:pStyle w:val="Nadpis2"/>
        <w:jc w:val="both"/>
      </w:pPr>
      <w:r w:rsidRPr="00B557BA">
        <w:t>Zhotovitel prohlašuje, že má potřebné živnostenské oprávnění, znalosti, zkušenosti a vybavení, aby mohl řádně a včas provést práce dle svého závazku.</w:t>
      </w:r>
    </w:p>
    <w:p w14:paraId="2B70567A" w14:textId="77777777" w:rsidR="001563F4" w:rsidRPr="00B557BA" w:rsidRDefault="00941B6D" w:rsidP="00AE1D2E">
      <w:pPr>
        <w:pStyle w:val="Nadpis2"/>
        <w:jc w:val="both"/>
      </w:pPr>
      <w:r w:rsidRPr="00B557BA">
        <w:t>Objednatel se stává v</w:t>
      </w:r>
      <w:r w:rsidR="001563F4" w:rsidRPr="00B557BA">
        <w:t xml:space="preserve">lastníkem </w:t>
      </w:r>
      <w:r w:rsidRPr="00B557BA">
        <w:t xml:space="preserve">plnění dle této smlouvy okamžikem jeho </w:t>
      </w:r>
      <w:r w:rsidR="00E11883" w:rsidRPr="00B557BA">
        <w:t xml:space="preserve">uhrazení </w:t>
      </w:r>
      <w:r w:rsidRPr="00B557BA">
        <w:t xml:space="preserve">a převzetí od </w:t>
      </w:r>
      <w:r w:rsidR="00747937" w:rsidRPr="00B557BA">
        <w:t>Z</w:t>
      </w:r>
      <w:r w:rsidR="001563F4" w:rsidRPr="00B557BA">
        <w:t>hotovitel</w:t>
      </w:r>
      <w:r w:rsidRPr="00B557BA">
        <w:t>e</w:t>
      </w:r>
      <w:r w:rsidR="001563F4" w:rsidRPr="00B557BA">
        <w:t>.</w:t>
      </w:r>
    </w:p>
    <w:p w14:paraId="2B70567B" w14:textId="77777777" w:rsidR="009922A4" w:rsidRPr="00B557BA" w:rsidRDefault="009922A4" w:rsidP="00AE1D2E">
      <w:pPr>
        <w:pStyle w:val="Nadpis2"/>
        <w:jc w:val="both"/>
      </w:pPr>
      <w:r w:rsidRPr="00B557BA">
        <w:t>Smluvní strany se zavazují, že veškerý obchodní styk bude veden v duchu obchodní etiky s cílem vyřešit všechny případné sporné záležitosti smírně</w:t>
      </w:r>
      <w:r w:rsidRPr="00B557BA">
        <w:rPr>
          <w:b/>
        </w:rPr>
        <w:t xml:space="preserve"> </w:t>
      </w:r>
      <w:r w:rsidRPr="00B557BA">
        <w:t xml:space="preserve">cestou vzájemné dohody. V případě, že se spory vzniklé z této </w:t>
      </w:r>
      <w:r w:rsidR="00B93ABB" w:rsidRPr="00B557BA">
        <w:t>S</w:t>
      </w:r>
      <w:r w:rsidRPr="00B557BA">
        <w:t>mlouvy nebo v souvislosti s ní nepodaří odstranit jednáním mezi Smluvními stranami, budou řešeny u příslušného soudu České republiky.</w:t>
      </w:r>
    </w:p>
    <w:p w14:paraId="2B70567C" w14:textId="77777777" w:rsidR="0018020D" w:rsidRPr="00B557BA" w:rsidRDefault="009B621C" w:rsidP="00AE1D2E">
      <w:pPr>
        <w:pStyle w:val="Nadpis2"/>
        <w:jc w:val="both"/>
      </w:pPr>
      <w:r w:rsidRPr="00B557BA">
        <w:t xml:space="preserve"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</w:t>
      </w:r>
      <w:r w:rsidR="00C5085A" w:rsidRPr="00B557BA">
        <w:t>m</w:t>
      </w:r>
      <w:r w:rsidRPr="00B557BA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B557BA">
        <w:t xml:space="preserve"> </w:t>
      </w:r>
    </w:p>
    <w:p w14:paraId="2B70567D" w14:textId="77777777" w:rsidR="009922A4" w:rsidRPr="00B557BA" w:rsidRDefault="009922A4" w:rsidP="004D55C4">
      <w:pPr>
        <w:pStyle w:val="Nadpis2"/>
        <w:jc w:val="both"/>
      </w:pPr>
      <w:r w:rsidRPr="00B557BA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B70567E" w14:textId="77777777" w:rsidR="001563F4" w:rsidRPr="00B557BA" w:rsidRDefault="001563F4" w:rsidP="004D55C4">
      <w:pPr>
        <w:pStyle w:val="Nadpis1"/>
        <w:jc w:val="both"/>
      </w:pPr>
      <w:r w:rsidRPr="00B557BA">
        <w:t>Z</w:t>
      </w:r>
      <w:r w:rsidR="0016584F" w:rsidRPr="00B557BA">
        <w:t xml:space="preserve">ávěrečná ustanovení </w:t>
      </w:r>
    </w:p>
    <w:p w14:paraId="2B70567F" w14:textId="77777777" w:rsidR="001563F4" w:rsidRPr="00B557BA" w:rsidRDefault="001563F4" w:rsidP="004D55C4">
      <w:pPr>
        <w:pStyle w:val="Nadpis2"/>
        <w:jc w:val="both"/>
      </w:pPr>
      <w:r w:rsidRPr="00B557BA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B557BA">
        <w:t>S</w:t>
      </w:r>
      <w:r w:rsidRPr="00B557BA">
        <w:t>mluvních stran.</w:t>
      </w:r>
      <w:r w:rsidR="00EF7681" w:rsidRPr="00B557BA">
        <w:t xml:space="preserve"> Má se za to, že změna </w:t>
      </w:r>
      <w:r w:rsidR="00B93ABB" w:rsidRPr="00B557BA">
        <w:t>S</w:t>
      </w:r>
      <w:r w:rsidR="00EF7681" w:rsidRPr="00B557BA">
        <w:t>mlouvy je z důvodů n</w:t>
      </w:r>
      <w:r w:rsidR="00D53828" w:rsidRPr="00B557BA">
        <w:t>edodržení písemné formy neplatná</w:t>
      </w:r>
      <w:r w:rsidR="00EF7681" w:rsidRPr="00B557BA">
        <w:t>.</w:t>
      </w:r>
    </w:p>
    <w:p w14:paraId="2B705680" w14:textId="77777777" w:rsidR="009922A4" w:rsidRPr="00B557BA" w:rsidRDefault="009922A4" w:rsidP="004D55C4">
      <w:pPr>
        <w:pStyle w:val="Nadpis2"/>
        <w:jc w:val="both"/>
      </w:pPr>
      <w:r w:rsidRPr="00B557BA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B705681" w14:textId="77777777" w:rsidR="009922A4" w:rsidRPr="00B557BA" w:rsidRDefault="009922A4" w:rsidP="004D55C4">
      <w:pPr>
        <w:pStyle w:val="Nadpis2"/>
        <w:jc w:val="both"/>
      </w:pPr>
      <w:r w:rsidRPr="00B557BA">
        <w:t>Právní vztahy Smluvních stran touto smlouvou výslovně neupravené se řídí obecně platnými právními předpisy České republiky, zejména občanským zákoníkem.</w:t>
      </w:r>
      <w:r w:rsidRPr="00B557BA">
        <w:rPr>
          <w:b/>
        </w:rPr>
        <w:t xml:space="preserve"> </w:t>
      </w:r>
    </w:p>
    <w:p w14:paraId="2B705682" w14:textId="77777777" w:rsidR="00146CD9" w:rsidRPr="00B557BA" w:rsidRDefault="00146CD9" w:rsidP="00146CD9">
      <w:pPr>
        <w:pStyle w:val="Nadpis2"/>
        <w:jc w:val="both"/>
      </w:pPr>
      <w:r w:rsidRPr="00B557BA">
        <w:t>Smlouva nabývá platnosti dnem podpisu oběma Smluvními stranami a účinnosti dnem uveřejnění smlouvy prostřednictvím registru smluv.</w:t>
      </w:r>
    </w:p>
    <w:p w14:paraId="2B705683" w14:textId="77777777" w:rsidR="001563F4" w:rsidRPr="00B557BA" w:rsidRDefault="001563F4" w:rsidP="004D55C4">
      <w:pPr>
        <w:pStyle w:val="Nadpis2"/>
        <w:jc w:val="both"/>
      </w:pPr>
      <w:r w:rsidRPr="00B557BA">
        <w:t>Smluvní strany tímto prohlašují a potvrzují, že tato</w:t>
      </w:r>
      <w:r w:rsidR="00B93ABB" w:rsidRPr="00B557BA">
        <w:t xml:space="preserve"> S</w:t>
      </w:r>
      <w:r w:rsidRPr="00B557BA">
        <w:t>mlouva byla uzavřena po vzájemném projednání a to svobodně, vážně a určitě a na důkaz tohoto připojují své podpisy.</w:t>
      </w:r>
    </w:p>
    <w:p w14:paraId="2B705684" w14:textId="77777777" w:rsidR="001563F4" w:rsidRPr="00B557BA" w:rsidRDefault="00B93ABB" w:rsidP="004D55C4">
      <w:pPr>
        <w:pStyle w:val="Nadpis2"/>
        <w:jc w:val="both"/>
      </w:pPr>
      <w:r w:rsidRPr="00B557BA">
        <w:t>S</w:t>
      </w:r>
      <w:r w:rsidR="001563F4" w:rsidRPr="00B557BA">
        <w:t xml:space="preserve">mlouva je vypracována ve </w:t>
      </w:r>
      <w:r w:rsidR="00A74843" w:rsidRPr="00B557BA">
        <w:t>dvou</w:t>
      </w:r>
      <w:r w:rsidR="001563F4" w:rsidRPr="00B557BA">
        <w:t xml:space="preserve"> vyhotoveních, z nichž </w:t>
      </w:r>
      <w:r w:rsidR="00A74843" w:rsidRPr="00B557BA">
        <w:t>jedno</w:t>
      </w:r>
      <w:r w:rsidR="001563F4" w:rsidRPr="00B557BA">
        <w:t xml:space="preserve"> si ponechá </w:t>
      </w:r>
      <w:r w:rsidR="00747937" w:rsidRPr="00B557BA">
        <w:t xml:space="preserve">Objednatel </w:t>
      </w:r>
      <w:r w:rsidR="001563F4" w:rsidRPr="00B557BA">
        <w:t xml:space="preserve">a </w:t>
      </w:r>
      <w:r w:rsidR="00E11883" w:rsidRPr="00B557BA">
        <w:t>jedn</w:t>
      </w:r>
      <w:r w:rsidR="00A74843" w:rsidRPr="00B557BA">
        <w:t>o</w:t>
      </w:r>
      <w:r w:rsidR="001563F4" w:rsidRPr="00B557BA">
        <w:t xml:space="preserve"> </w:t>
      </w:r>
      <w:r w:rsidR="00747937" w:rsidRPr="00B557BA">
        <w:t>Zhotovitel</w:t>
      </w:r>
      <w:r w:rsidR="001563F4" w:rsidRPr="00B557BA">
        <w:t>.</w:t>
      </w:r>
    </w:p>
    <w:p w14:paraId="2B705685" w14:textId="77777777" w:rsidR="00146CD9" w:rsidRPr="00B557BA" w:rsidRDefault="00146CD9" w:rsidP="00146CD9">
      <w:pPr>
        <w:pStyle w:val="Nadpis2"/>
        <w:numPr>
          <w:ilvl w:val="0"/>
          <w:numId w:val="0"/>
        </w:numPr>
        <w:ind w:left="1134"/>
        <w:jc w:val="both"/>
      </w:pPr>
    </w:p>
    <w:p w14:paraId="2B705686" w14:textId="77777777" w:rsidR="0016584F" w:rsidRPr="00B557BA" w:rsidRDefault="0016584F" w:rsidP="004D55C4">
      <w:pPr>
        <w:pStyle w:val="Nadpis1"/>
        <w:jc w:val="both"/>
      </w:pPr>
      <w:r w:rsidRPr="00B557BA">
        <w:t>Přílohy</w:t>
      </w:r>
    </w:p>
    <w:p w14:paraId="2B705687" w14:textId="77777777" w:rsidR="0016584F" w:rsidRPr="00B557BA" w:rsidRDefault="0016584F" w:rsidP="004D55C4">
      <w:pPr>
        <w:ind w:left="1134"/>
        <w:jc w:val="both"/>
      </w:pPr>
    </w:p>
    <w:p w14:paraId="2B705688" w14:textId="77777777" w:rsidR="001563F4" w:rsidRPr="00B557BA" w:rsidRDefault="001563F4" w:rsidP="004D55C4">
      <w:pPr>
        <w:ind w:left="1134"/>
        <w:jc w:val="both"/>
      </w:pPr>
      <w:r w:rsidRPr="00B557BA">
        <w:t>Přílohy tvořící nedílnou součást smlouvy:</w:t>
      </w:r>
    </w:p>
    <w:p w14:paraId="2B705689" w14:textId="64327686" w:rsidR="00862289" w:rsidRPr="00B557BA" w:rsidRDefault="001563F4" w:rsidP="004D55C4">
      <w:pPr>
        <w:pStyle w:val="Nadpis3"/>
        <w:jc w:val="both"/>
      </w:pPr>
      <w:r w:rsidRPr="00B557BA">
        <w:lastRenderedPageBreak/>
        <w:t>Příloha č.1</w:t>
      </w:r>
      <w:r w:rsidR="006B7420" w:rsidRPr="00B557BA">
        <w:t xml:space="preserve"> -</w:t>
      </w:r>
      <w:r w:rsidRPr="00B557BA">
        <w:t xml:space="preserve"> </w:t>
      </w:r>
      <w:r w:rsidR="00F9255C" w:rsidRPr="00B557BA">
        <w:t>cenová nabídka Z</w:t>
      </w:r>
      <w:r w:rsidR="00CF7A48" w:rsidRPr="00B557BA">
        <w:t>64</w:t>
      </w:r>
      <w:r w:rsidR="00F9255C" w:rsidRPr="00B557BA">
        <w:t>-202</w:t>
      </w:r>
      <w:r w:rsidR="00CF7A48" w:rsidRPr="00B557BA">
        <w:t>4</w:t>
      </w:r>
      <w:r w:rsidR="00F9255C" w:rsidRPr="00B557BA">
        <w:t xml:space="preserve"> ze dne </w:t>
      </w:r>
      <w:r w:rsidR="00CF7A48" w:rsidRPr="00B557BA">
        <w:t>26</w:t>
      </w:r>
      <w:r w:rsidR="00F9255C" w:rsidRPr="00B557BA">
        <w:t>.6.202</w:t>
      </w:r>
      <w:r w:rsidR="00CF7A48" w:rsidRPr="00B557BA">
        <w:t>4</w:t>
      </w:r>
      <w:r w:rsidR="002E1C66" w:rsidRPr="00B557BA">
        <w:t xml:space="preserve"> </w:t>
      </w:r>
    </w:p>
    <w:p w14:paraId="2B70568A" w14:textId="7EF9D043" w:rsidR="001563F4" w:rsidRPr="00B557BA" w:rsidRDefault="00862289" w:rsidP="004D55C4">
      <w:pPr>
        <w:pStyle w:val="Nadpis3"/>
        <w:jc w:val="both"/>
      </w:pPr>
      <w:r w:rsidRPr="00B557BA">
        <w:t xml:space="preserve">Příloha č.2 </w:t>
      </w:r>
      <w:r w:rsidR="006B7420" w:rsidRPr="00B557BA">
        <w:t>-</w:t>
      </w:r>
      <w:r w:rsidRPr="00B557BA">
        <w:t xml:space="preserve"> </w:t>
      </w:r>
      <w:r w:rsidR="00F9255C" w:rsidRPr="00B557BA">
        <w:t xml:space="preserve">mapový podklad </w:t>
      </w:r>
      <w:r w:rsidR="001563F4" w:rsidRPr="00B557BA">
        <w:t xml:space="preserve"> </w:t>
      </w:r>
    </w:p>
    <w:p w14:paraId="2B70568B" w14:textId="77777777" w:rsidR="001563F4" w:rsidRPr="00B557BA" w:rsidRDefault="001563F4" w:rsidP="00F86F03">
      <w:pPr>
        <w:jc w:val="both"/>
        <w:rPr>
          <w:szCs w:val="22"/>
        </w:rPr>
      </w:pPr>
    </w:p>
    <w:p w14:paraId="2B70568C" w14:textId="77777777" w:rsidR="00685694" w:rsidRPr="00B557BA" w:rsidRDefault="00685694" w:rsidP="00685694">
      <w:pPr>
        <w:jc w:val="both"/>
        <w:rPr>
          <w:szCs w:val="22"/>
        </w:rPr>
      </w:pPr>
      <w:bookmarkStart w:id="0" w:name="_Hlk128997199"/>
      <w:bookmarkStart w:id="1" w:name="_Hlk128997078"/>
    </w:p>
    <w:p w14:paraId="2B70568D" w14:textId="2DF000D6" w:rsidR="00685694" w:rsidRPr="00B557BA" w:rsidRDefault="00685694" w:rsidP="00685694">
      <w:pPr>
        <w:jc w:val="both"/>
        <w:rPr>
          <w:szCs w:val="22"/>
        </w:rPr>
      </w:pPr>
      <w:r w:rsidRPr="00B557BA">
        <w:rPr>
          <w:szCs w:val="22"/>
        </w:rPr>
        <w:t>V Chebu dne                                                                                              V</w:t>
      </w:r>
      <w:r w:rsidR="00FB0A84" w:rsidRPr="00B557BA">
        <w:rPr>
          <w:szCs w:val="22"/>
        </w:rPr>
        <w:t xml:space="preserve"> </w:t>
      </w:r>
      <w:r w:rsidR="00FB7F88" w:rsidRPr="00B557BA">
        <w:rPr>
          <w:szCs w:val="22"/>
        </w:rPr>
        <w:t xml:space="preserve">Prostějově </w:t>
      </w:r>
      <w:r w:rsidRPr="00B557BA">
        <w:rPr>
          <w:szCs w:val="22"/>
        </w:rPr>
        <w:t>dne</w:t>
      </w:r>
    </w:p>
    <w:p w14:paraId="2B70568E" w14:textId="77777777" w:rsidR="00685694" w:rsidRPr="00B557BA" w:rsidRDefault="00685694" w:rsidP="00685694">
      <w:pPr>
        <w:jc w:val="both"/>
        <w:rPr>
          <w:szCs w:val="22"/>
        </w:rPr>
      </w:pPr>
    </w:p>
    <w:p w14:paraId="2B70568F" w14:textId="77777777" w:rsidR="00685694" w:rsidRPr="00B557BA" w:rsidRDefault="00685694" w:rsidP="00685694">
      <w:pPr>
        <w:jc w:val="both"/>
        <w:rPr>
          <w:szCs w:val="22"/>
        </w:rPr>
      </w:pPr>
    </w:p>
    <w:p w14:paraId="2B705690" w14:textId="6B5CCC55" w:rsidR="00685694" w:rsidRPr="00B557BA" w:rsidRDefault="00685694" w:rsidP="00685694">
      <w:pPr>
        <w:jc w:val="both"/>
        <w:rPr>
          <w:szCs w:val="22"/>
        </w:rPr>
      </w:pPr>
      <w:r w:rsidRPr="00B557BA">
        <w:rPr>
          <w:szCs w:val="22"/>
        </w:rPr>
        <w:t>Za Objednatele:                                                                                          Za Zhotovitele :</w:t>
      </w:r>
    </w:p>
    <w:p w14:paraId="2B705691" w14:textId="77777777" w:rsidR="00685694" w:rsidRPr="00B557BA" w:rsidRDefault="00685694" w:rsidP="00685694">
      <w:pPr>
        <w:jc w:val="both"/>
        <w:rPr>
          <w:szCs w:val="22"/>
        </w:rPr>
      </w:pPr>
      <w:r w:rsidRPr="00B557BA">
        <w:rPr>
          <w:szCs w:val="22"/>
        </w:rPr>
        <w:t xml:space="preserve">                              </w:t>
      </w:r>
    </w:p>
    <w:p w14:paraId="2B705692" w14:textId="77777777" w:rsidR="00685694" w:rsidRPr="00B557BA" w:rsidRDefault="00685694" w:rsidP="00685694">
      <w:pPr>
        <w:jc w:val="both"/>
        <w:rPr>
          <w:szCs w:val="22"/>
        </w:rPr>
      </w:pPr>
    </w:p>
    <w:p w14:paraId="2B705693" w14:textId="77777777" w:rsidR="00685694" w:rsidRPr="00B557BA" w:rsidRDefault="00685694" w:rsidP="00685694">
      <w:pPr>
        <w:jc w:val="both"/>
        <w:rPr>
          <w:szCs w:val="22"/>
        </w:rPr>
      </w:pPr>
    </w:p>
    <w:p w14:paraId="2B705694" w14:textId="77777777" w:rsidR="00685694" w:rsidRPr="00B557BA" w:rsidRDefault="00685694" w:rsidP="00685694">
      <w:pPr>
        <w:ind w:left="284" w:hanging="284"/>
        <w:rPr>
          <w:szCs w:val="22"/>
        </w:rPr>
      </w:pPr>
    </w:p>
    <w:p w14:paraId="2B705695" w14:textId="482F0988" w:rsidR="00685694" w:rsidRPr="00B557BA" w:rsidRDefault="00685694" w:rsidP="00685694">
      <w:pPr>
        <w:ind w:left="284" w:hanging="284"/>
        <w:rPr>
          <w:szCs w:val="22"/>
        </w:rPr>
      </w:pPr>
      <w:r w:rsidRPr="00B557BA">
        <w:rPr>
          <w:szCs w:val="22"/>
        </w:rPr>
        <w:t xml:space="preserve">……………………..                                                                                </w:t>
      </w:r>
      <w:r w:rsidR="00506624" w:rsidRPr="00B557BA">
        <w:rPr>
          <w:szCs w:val="22"/>
        </w:rPr>
        <w:tab/>
      </w:r>
      <w:r w:rsidRPr="00B557BA">
        <w:rPr>
          <w:szCs w:val="22"/>
        </w:rPr>
        <w:t>……………………….</w:t>
      </w:r>
    </w:p>
    <w:p w14:paraId="2B705696" w14:textId="01612F5E" w:rsidR="00685694" w:rsidRPr="00B557BA" w:rsidRDefault="00685694" w:rsidP="00685694">
      <w:pPr>
        <w:jc w:val="both"/>
        <w:rPr>
          <w:color w:val="000000"/>
          <w:szCs w:val="22"/>
        </w:rPr>
      </w:pPr>
      <w:r w:rsidRPr="00B557BA">
        <w:rPr>
          <w:color w:val="000000"/>
          <w:szCs w:val="22"/>
        </w:rPr>
        <w:t>Mgr.</w:t>
      </w:r>
      <w:r w:rsidR="00685BCB" w:rsidRPr="00B557BA">
        <w:rPr>
          <w:color w:val="000000"/>
          <w:szCs w:val="22"/>
        </w:rPr>
        <w:t xml:space="preserve"> </w:t>
      </w:r>
      <w:r w:rsidRPr="00B557BA">
        <w:rPr>
          <w:color w:val="000000"/>
          <w:szCs w:val="22"/>
        </w:rPr>
        <w:t xml:space="preserve">David Bracháček                                                                             </w:t>
      </w:r>
      <w:r w:rsidR="00506624" w:rsidRPr="00B557BA">
        <w:rPr>
          <w:color w:val="000000"/>
          <w:szCs w:val="22"/>
        </w:rPr>
        <w:tab/>
      </w:r>
      <w:r w:rsidR="00EE34EC" w:rsidRPr="00B557BA">
        <w:rPr>
          <w:color w:val="000000"/>
          <w:szCs w:val="22"/>
        </w:rPr>
        <w:t>František Zdráhal</w:t>
      </w:r>
      <w:r w:rsidRPr="00B557BA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2B705697" w14:textId="518BF0C2" w:rsidR="00685694" w:rsidRPr="00B557BA" w:rsidRDefault="00685BCB" w:rsidP="00685694">
      <w:pPr>
        <w:jc w:val="both"/>
        <w:rPr>
          <w:color w:val="000000"/>
          <w:szCs w:val="22"/>
        </w:rPr>
      </w:pPr>
      <w:r w:rsidRPr="00B557BA">
        <w:rPr>
          <w:color w:val="000000"/>
          <w:szCs w:val="22"/>
        </w:rPr>
        <w:t>p</w:t>
      </w:r>
      <w:r w:rsidR="00685694" w:rsidRPr="00B557BA">
        <w:rPr>
          <w:color w:val="000000"/>
          <w:szCs w:val="22"/>
        </w:rPr>
        <w:t xml:space="preserve">ředseda představenstva                                                                           </w:t>
      </w:r>
      <w:r w:rsidR="00506624" w:rsidRPr="00B557BA">
        <w:rPr>
          <w:color w:val="000000"/>
          <w:szCs w:val="22"/>
        </w:rPr>
        <w:tab/>
      </w:r>
      <w:r w:rsidR="00FB7F88" w:rsidRPr="00B557BA">
        <w:rPr>
          <w:color w:val="000000"/>
          <w:szCs w:val="22"/>
        </w:rPr>
        <w:t>jednatel</w:t>
      </w:r>
    </w:p>
    <w:p w14:paraId="2B705698" w14:textId="77777777" w:rsidR="00685694" w:rsidRPr="00B557BA" w:rsidRDefault="00685694" w:rsidP="00685694">
      <w:pPr>
        <w:jc w:val="both"/>
        <w:rPr>
          <w:color w:val="000000"/>
          <w:szCs w:val="22"/>
        </w:rPr>
      </w:pPr>
    </w:p>
    <w:p w14:paraId="2B705699" w14:textId="77777777" w:rsidR="00685694" w:rsidRPr="00B557BA" w:rsidRDefault="00685694" w:rsidP="00685694">
      <w:pPr>
        <w:jc w:val="both"/>
        <w:rPr>
          <w:szCs w:val="22"/>
        </w:rPr>
      </w:pPr>
      <w:r w:rsidRPr="00B557BA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B70569A" w14:textId="77777777" w:rsidR="00685694" w:rsidRPr="00B557BA" w:rsidRDefault="00685694" w:rsidP="00685694">
      <w:pPr>
        <w:jc w:val="both"/>
        <w:rPr>
          <w:szCs w:val="22"/>
        </w:rPr>
      </w:pPr>
      <w:r w:rsidRPr="00B557BA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70569B" w14:textId="77777777" w:rsidR="00685694" w:rsidRPr="00B557BA" w:rsidRDefault="00685694" w:rsidP="00685694">
      <w:pPr>
        <w:jc w:val="both"/>
        <w:rPr>
          <w:szCs w:val="22"/>
        </w:rPr>
      </w:pPr>
    </w:p>
    <w:p w14:paraId="2B70569C" w14:textId="77777777" w:rsidR="00685694" w:rsidRPr="00B557BA" w:rsidRDefault="00685694" w:rsidP="00685694">
      <w:pPr>
        <w:jc w:val="both"/>
        <w:rPr>
          <w:szCs w:val="22"/>
        </w:rPr>
      </w:pPr>
    </w:p>
    <w:p w14:paraId="2B70569D" w14:textId="77777777" w:rsidR="00685694" w:rsidRPr="00B557BA" w:rsidRDefault="00685694" w:rsidP="00685694">
      <w:pPr>
        <w:jc w:val="both"/>
        <w:rPr>
          <w:szCs w:val="22"/>
        </w:rPr>
      </w:pPr>
      <w:r w:rsidRPr="00B557BA">
        <w:rPr>
          <w:szCs w:val="22"/>
        </w:rPr>
        <w:t>…………………………</w:t>
      </w:r>
    </w:p>
    <w:p w14:paraId="2B70569E" w14:textId="77777777" w:rsidR="00685694" w:rsidRPr="00B557BA" w:rsidRDefault="00685694" w:rsidP="00685694">
      <w:pPr>
        <w:jc w:val="both"/>
        <w:rPr>
          <w:szCs w:val="22"/>
        </w:rPr>
      </w:pPr>
      <w:r w:rsidRPr="00B557BA">
        <w:rPr>
          <w:szCs w:val="22"/>
        </w:rPr>
        <w:t>Ing.</w:t>
      </w:r>
      <w:r w:rsidR="00685BCB" w:rsidRPr="00B557BA">
        <w:rPr>
          <w:szCs w:val="22"/>
        </w:rPr>
        <w:t xml:space="preserve"> </w:t>
      </w:r>
      <w:r w:rsidRPr="00B557BA">
        <w:rPr>
          <w:szCs w:val="22"/>
        </w:rPr>
        <w:t>Milan Míka</w:t>
      </w:r>
    </w:p>
    <w:bookmarkEnd w:id="0"/>
    <w:p w14:paraId="2B70569F" w14:textId="77777777" w:rsidR="00685694" w:rsidRPr="00685BCB" w:rsidRDefault="00685BCB" w:rsidP="00685694">
      <w:pPr>
        <w:jc w:val="both"/>
        <w:rPr>
          <w:color w:val="FF0000"/>
          <w:szCs w:val="22"/>
        </w:rPr>
      </w:pPr>
      <w:r w:rsidRPr="00B557BA">
        <w:rPr>
          <w:szCs w:val="22"/>
        </w:rPr>
        <w:t>m</w:t>
      </w:r>
      <w:r w:rsidR="00685694" w:rsidRPr="00B557BA">
        <w:rPr>
          <w:szCs w:val="22"/>
        </w:rPr>
        <w:t>ístopředseda představenstva</w:t>
      </w:r>
    </w:p>
    <w:p w14:paraId="2B7056A0" w14:textId="77777777" w:rsidR="00685694" w:rsidRPr="00685BCB" w:rsidRDefault="00685694" w:rsidP="00685694">
      <w:pPr>
        <w:jc w:val="both"/>
        <w:rPr>
          <w:szCs w:val="22"/>
        </w:rPr>
      </w:pPr>
    </w:p>
    <w:bookmarkEnd w:id="1"/>
    <w:p w14:paraId="2B7056A1" w14:textId="77777777" w:rsidR="000D21A0" w:rsidRPr="00685BCB" w:rsidRDefault="000D21A0" w:rsidP="004D55C4">
      <w:pPr>
        <w:jc w:val="both"/>
        <w:rPr>
          <w:szCs w:val="22"/>
        </w:rPr>
      </w:pPr>
    </w:p>
    <w:sectPr w:rsidR="000D21A0" w:rsidRPr="00685BCB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89E7E" w14:textId="77777777" w:rsidR="00BF286E" w:rsidRDefault="00BF286E">
      <w:r>
        <w:separator/>
      </w:r>
    </w:p>
  </w:endnote>
  <w:endnote w:type="continuationSeparator" w:id="0">
    <w:p w14:paraId="374EC093" w14:textId="77777777" w:rsidR="00BF286E" w:rsidRDefault="00BF286E">
      <w:r>
        <w:continuationSeparator/>
      </w:r>
    </w:p>
  </w:endnote>
  <w:endnote w:type="continuationNotice" w:id="1">
    <w:p w14:paraId="722A56CF" w14:textId="77777777" w:rsidR="00BF286E" w:rsidRDefault="00BF2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56AC" w14:textId="77777777" w:rsidR="00741F79" w:rsidRDefault="002B6DA7">
    <w:pPr>
      <w:pStyle w:val="Zpat"/>
      <w:jc w:val="center"/>
    </w:pPr>
    <w:r>
      <w:fldChar w:fldCharType="begin"/>
    </w:r>
    <w:r w:rsidR="00EF4642">
      <w:instrText xml:space="preserve"> PAGE   \* MERGEFORMAT </w:instrText>
    </w:r>
    <w:r>
      <w:fldChar w:fldCharType="separate"/>
    </w:r>
    <w:r w:rsidR="00BE15E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A8C3" w14:textId="77777777" w:rsidR="00BF286E" w:rsidRDefault="00BF286E">
      <w:r>
        <w:separator/>
      </w:r>
    </w:p>
  </w:footnote>
  <w:footnote w:type="continuationSeparator" w:id="0">
    <w:p w14:paraId="6990B63C" w14:textId="77777777" w:rsidR="00BF286E" w:rsidRDefault="00BF286E">
      <w:r>
        <w:continuationSeparator/>
      </w:r>
    </w:p>
  </w:footnote>
  <w:footnote w:type="continuationNotice" w:id="1">
    <w:p w14:paraId="35934203" w14:textId="77777777" w:rsidR="00BF286E" w:rsidRDefault="00BF2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56A8" w14:textId="77777777" w:rsidR="00741F79" w:rsidRDefault="002B6DA7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7056A9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56AA" w14:textId="77777777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2B7056AD" wp14:editId="2B7056AE">
          <wp:extent cx="1543050" cy="390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2B7056AF" wp14:editId="2B7056B0">
          <wp:extent cx="247650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056AB" w14:textId="77777777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38460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793553">
    <w:abstractNumId w:val="9"/>
  </w:num>
  <w:num w:numId="3" w16cid:durableId="1219591751">
    <w:abstractNumId w:val="29"/>
  </w:num>
  <w:num w:numId="4" w16cid:durableId="743340743">
    <w:abstractNumId w:val="20"/>
  </w:num>
  <w:num w:numId="5" w16cid:durableId="436146485">
    <w:abstractNumId w:val="25"/>
  </w:num>
  <w:num w:numId="6" w16cid:durableId="581179143">
    <w:abstractNumId w:val="5"/>
  </w:num>
  <w:num w:numId="7" w16cid:durableId="156459503">
    <w:abstractNumId w:val="33"/>
  </w:num>
  <w:num w:numId="8" w16cid:durableId="2136169190">
    <w:abstractNumId w:val="18"/>
  </w:num>
  <w:num w:numId="9" w16cid:durableId="686638674">
    <w:abstractNumId w:val="28"/>
  </w:num>
  <w:num w:numId="10" w16cid:durableId="219749008">
    <w:abstractNumId w:val="27"/>
  </w:num>
  <w:num w:numId="11" w16cid:durableId="848905832">
    <w:abstractNumId w:val="32"/>
  </w:num>
  <w:num w:numId="12" w16cid:durableId="869025815">
    <w:abstractNumId w:val="8"/>
  </w:num>
  <w:num w:numId="13" w16cid:durableId="842624218">
    <w:abstractNumId w:val="16"/>
  </w:num>
  <w:num w:numId="14" w16cid:durableId="1941527625">
    <w:abstractNumId w:val="6"/>
  </w:num>
  <w:num w:numId="15" w16cid:durableId="435977951">
    <w:abstractNumId w:val="17"/>
  </w:num>
  <w:num w:numId="16" w16cid:durableId="478494250">
    <w:abstractNumId w:val="11"/>
  </w:num>
  <w:num w:numId="17" w16cid:durableId="1969163888">
    <w:abstractNumId w:val="21"/>
  </w:num>
  <w:num w:numId="18" w16cid:durableId="1141507597">
    <w:abstractNumId w:val="24"/>
  </w:num>
  <w:num w:numId="19" w16cid:durableId="504201003">
    <w:abstractNumId w:val="13"/>
  </w:num>
  <w:num w:numId="20" w16cid:durableId="272056184">
    <w:abstractNumId w:val="12"/>
  </w:num>
  <w:num w:numId="21" w16cid:durableId="379669824">
    <w:abstractNumId w:val="1"/>
  </w:num>
  <w:num w:numId="22" w16cid:durableId="1683822985">
    <w:abstractNumId w:val="14"/>
  </w:num>
  <w:num w:numId="23" w16cid:durableId="827474691">
    <w:abstractNumId w:val="31"/>
  </w:num>
  <w:num w:numId="24" w16cid:durableId="881940797">
    <w:abstractNumId w:val="0"/>
  </w:num>
  <w:num w:numId="25" w16cid:durableId="585581122">
    <w:abstractNumId w:val="34"/>
  </w:num>
  <w:num w:numId="26" w16cid:durableId="423653300">
    <w:abstractNumId w:val="7"/>
  </w:num>
  <w:num w:numId="27" w16cid:durableId="648944215">
    <w:abstractNumId w:val="22"/>
  </w:num>
  <w:num w:numId="28" w16cid:durableId="1528451005">
    <w:abstractNumId w:val="19"/>
  </w:num>
  <w:num w:numId="29" w16cid:durableId="1145045149">
    <w:abstractNumId w:val="4"/>
  </w:num>
  <w:num w:numId="30" w16cid:durableId="355085511">
    <w:abstractNumId w:val="15"/>
  </w:num>
  <w:num w:numId="31" w16cid:durableId="665715396">
    <w:abstractNumId w:val="23"/>
  </w:num>
  <w:num w:numId="32" w16cid:durableId="209727540">
    <w:abstractNumId w:val="35"/>
  </w:num>
  <w:num w:numId="33" w16cid:durableId="282926653">
    <w:abstractNumId w:val="2"/>
  </w:num>
  <w:num w:numId="34" w16cid:durableId="927932731">
    <w:abstractNumId w:val="30"/>
  </w:num>
  <w:num w:numId="35" w16cid:durableId="1104763395">
    <w:abstractNumId w:val="10"/>
  </w:num>
  <w:num w:numId="36" w16cid:durableId="3329959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D85"/>
    <w:rsid w:val="000019F9"/>
    <w:rsid w:val="000043AC"/>
    <w:rsid w:val="00016D77"/>
    <w:rsid w:val="00020507"/>
    <w:rsid w:val="000216EF"/>
    <w:rsid w:val="000229C3"/>
    <w:rsid w:val="000306FE"/>
    <w:rsid w:val="00034CB3"/>
    <w:rsid w:val="000810FF"/>
    <w:rsid w:val="0008217B"/>
    <w:rsid w:val="00087EE9"/>
    <w:rsid w:val="000908AC"/>
    <w:rsid w:val="000A48F1"/>
    <w:rsid w:val="000A637A"/>
    <w:rsid w:val="000A75F7"/>
    <w:rsid w:val="000C2789"/>
    <w:rsid w:val="000C76ED"/>
    <w:rsid w:val="000D21A0"/>
    <w:rsid w:val="000D41A0"/>
    <w:rsid w:val="000E7E8E"/>
    <w:rsid w:val="0010545D"/>
    <w:rsid w:val="001116C6"/>
    <w:rsid w:val="00122095"/>
    <w:rsid w:val="00130050"/>
    <w:rsid w:val="00146CD9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5FE"/>
    <w:rsid w:val="0017674B"/>
    <w:rsid w:val="0018020D"/>
    <w:rsid w:val="0018125C"/>
    <w:rsid w:val="0019555A"/>
    <w:rsid w:val="001A5146"/>
    <w:rsid w:val="001F1090"/>
    <w:rsid w:val="00204CEF"/>
    <w:rsid w:val="00205DB9"/>
    <w:rsid w:val="00210F13"/>
    <w:rsid w:val="0022539D"/>
    <w:rsid w:val="00246CC5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6DA7"/>
    <w:rsid w:val="002B78C4"/>
    <w:rsid w:val="002C7404"/>
    <w:rsid w:val="002D30D3"/>
    <w:rsid w:val="002D4581"/>
    <w:rsid w:val="002D4592"/>
    <w:rsid w:val="002D4FF3"/>
    <w:rsid w:val="002E1C66"/>
    <w:rsid w:val="002E4944"/>
    <w:rsid w:val="002E5C6B"/>
    <w:rsid w:val="002F30AD"/>
    <w:rsid w:val="002F7655"/>
    <w:rsid w:val="00317BC2"/>
    <w:rsid w:val="00321A01"/>
    <w:rsid w:val="00323E8A"/>
    <w:rsid w:val="00324C92"/>
    <w:rsid w:val="003324BF"/>
    <w:rsid w:val="003354D1"/>
    <w:rsid w:val="00356F1B"/>
    <w:rsid w:val="00361070"/>
    <w:rsid w:val="0037401F"/>
    <w:rsid w:val="00376CE3"/>
    <w:rsid w:val="00385AB6"/>
    <w:rsid w:val="00397B0C"/>
    <w:rsid w:val="003A0036"/>
    <w:rsid w:val="003A4844"/>
    <w:rsid w:val="003C408A"/>
    <w:rsid w:val="003C581A"/>
    <w:rsid w:val="003C5EC4"/>
    <w:rsid w:val="003D1EEE"/>
    <w:rsid w:val="003D3548"/>
    <w:rsid w:val="003E4D6D"/>
    <w:rsid w:val="003F03D1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55EFC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4F30A5"/>
    <w:rsid w:val="00500930"/>
    <w:rsid w:val="00505953"/>
    <w:rsid w:val="00506624"/>
    <w:rsid w:val="00515E28"/>
    <w:rsid w:val="005203A9"/>
    <w:rsid w:val="005203D8"/>
    <w:rsid w:val="00526841"/>
    <w:rsid w:val="0053272E"/>
    <w:rsid w:val="00543645"/>
    <w:rsid w:val="00543833"/>
    <w:rsid w:val="00570A6A"/>
    <w:rsid w:val="00571678"/>
    <w:rsid w:val="00575E6F"/>
    <w:rsid w:val="0057708E"/>
    <w:rsid w:val="00586251"/>
    <w:rsid w:val="005871DA"/>
    <w:rsid w:val="005945BE"/>
    <w:rsid w:val="005A719A"/>
    <w:rsid w:val="005B05BE"/>
    <w:rsid w:val="005B1D46"/>
    <w:rsid w:val="005B1FEF"/>
    <w:rsid w:val="005B2A88"/>
    <w:rsid w:val="005B3180"/>
    <w:rsid w:val="005C0C6B"/>
    <w:rsid w:val="005D2363"/>
    <w:rsid w:val="005D5075"/>
    <w:rsid w:val="005F128E"/>
    <w:rsid w:val="00603407"/>
    <w:rsid w:val="006044DF"/>
    <w:rsid w:val="00615DAC"/>
    <w:rsid w:val="0062622D"/>
    <w:rsid w:val="00627DC5"/>
    <w:rsid w:val="0063213F"/>
    <w:rsid w:val="0066355C"/>
    <w:rsid w:val="00680ECB"/>
    <w:rsid w:val="00684FC1"/>
    <w:rsid w:val="00685694"/>
    <w:rsid w:val="00685BCB"/>
    <w:rsid w:val="00691D6E"/>
    <w:rsid w:val="006A1C54"/>
    <w:rsid w:val="006A56E9"/>
    <w:rsid w:val="006A7745"/>
    <w:rsid w:val="006B7420"/>
    <w:rsid w:val="006D3016"/>
    <w:rsid w:val="006D4CCB"/>
    <w:rsid w:val="006E2AC2"/>
    <w:rsid w:val="006E3EA9"/>
    <w:rsid w:val="006F1833"/>
    <w:rsid w:val="00716450"/>
    <w:rsid w:val="007204B7"/>
    <w:rsid w:val="00741F79"/>
    <w:rsid w:val="00742E52"/>
    <w:rsid w:val="00747937"/>
    <w:rsid w:val="00752261"/>
    <w:rsid w:val="007555C5"/>
    <w:rsid w:val="00761B10"/>
    <w:rsid w:val="00766DC4"/>
    <w:rsid w:val="00782B6B"/>
    <w:rsid w:val="0078386A"/>
    <w:rsid w:val="007963F1"/>
    <w:rsid w:val="007A4333"/>
    <w:rsid w:val="007A5089"/>
    <w:rsid w:val="007A7D97"/>
    <w:rsid w:val="007B2D0B"/>
    <w:rsid w:val="007B336A"/>
    <w:rsid w:val="007B37AA"/>
    <w:rsid w:val="007C68BD"/>
    <w:rsid w:val="007D6F5E"/>
    <w:rsid w:val="007D78C1"/>
    <w:rsid w:val="00813799"/>
    <w:rsid w:val="008379E6"/>
    <w:rsid w:val="008418A0"/>
    <w:rsid w:val="00862289"/>
    <w:rsid w:val="008636A3"/>
    <w:rsid w:val="00871E43"/>
    <w:rsid w:val="0087588C"/>
    <w:rsid w:val="008775ED"/>
    <w:rsid w:val="00882D20"/>
    <w:rsid w:val="008961E3"/>
    <w:rsid w:val="00897830"/>
    <w:rsid w:val="008A0B18"/>
    <w:rsid w:val="008A2E16"/>
    <w:rsid w:val="008B4D4C"/>
    <w:rsid w:val="008B58DA"/>
    <w:rsid w:val="008B62CF"/>
    <w:rsid w:val="008C7AA7"/>
    <w:rsid w:val="008E1AC7"/>
    <w:rsid w:val="00900EF1"/>
    <w:rsid w:val="00911935"/>
    <w:rsid w:val="009147DA"/>
    <w:rsid w:val="00916295"/>
    <w:rsid w:val="00920838"/>
    <w:rsid w:val="0092376A"/>
    <w:rsid w:val="00926B90"/>
    <w:rsid w:val="00932280"/>
    <w:rsid w:val="00940C50"/>
    <w:rsid w:val="00941325"/>
    <w:rsid w:val="00941B6D"/>
    <w:rsid w:val="00945A49"/>
    <w:rsid w:val="00946DFA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1066"/>
    <w:rsid w:val="009C2DA4"/>
    <w:rsid w:val="009C395A"/>
    <w:rsid w:val="009D474C"/>
    <w:rsid w:val="009D5A3D"/>
    <w:rsid w:val="009E592A"/>
    <w:rsid w:val="009F7570"/>
    <w:rsid w:val="00A04A6F"/>
    <w:rsid w:val="00A1312E"/>
    <w:rsid w:val="00A138BA"/>
    <w:rsid w:val="00A1437A"/>
    <w:rsid w:val="00A23065"/>
    <w:rsid w:val="00A24BF3"/>
    <w:rsid w:val="00A325F8"/>
    <w:rsid w:val="00A610C5"/>
    <w:rsid w:val="00A6553D"/>
    <w:rsid w:val="00A70FD6"/>
    <w:rsid w:val="00A74843"/>
    <w:rsid w:val="00A83072"/>
    <w:rsid w:val="00A86877"/>
    <w:rsid w:val="00A93646"/>
    <w:rsid w:val="00AA7137"/>
    <w:rsid w:val="00AA76D5"/>
    <w:rsid w:val="00AC3F12"/>
    <w:rsid w:val="00AD2880"/>
    <w:rsid w:val="00AE1D2E"/>
    <w:rsid w:val="00AE5151"/>
    <w:rsid w:val="00AE6D46"/>
    <w:rsid w:val="00AF3937"/>
    <w:rsid w:val="00AF624D"/>
    <w:rsid w:val="00AF6B2A"/>
    <w:rsid w:val="00B0108A"/>
    <w:rsid w:val="00B040C2"/>
    <w:rsid w:val="00B100BA"/>
    <w:rsid w:val="00B14240"/>
    <w:rsid w:val="00B20866"/>
    <w:rsid w:val="00B24643"/>
    <w:rsid w:val="00B251EA"/>
    <w:rsid w:val="00B32700"/>
    <w:rsid w:val="00B43398"/>
    <w:rsid w:val="00B44651"/>
    <w:rsid w:val="00B46635"/>
    <w:rsid w:val="00B557BA"/>
    <w:rsid w:val="00B62DCA"/>
    <w:rsid w:val="00B67616"/>
    <w:rsid w:val="00B8042A"/>
    <w:rsid w:val="00B81F2F"/>
    <w:rsid w:val="00B82545"/>
    <w:rsid w:val="00B84D87"/>
    <w:rsid w:val="00B93ABB"/>
    <w:rsid w:val="00B95A4E"/>
    <w:rsid w:val="00B9707F"/>
    <w:rsid w:val="00BA16C4"/>
    <w:rsid w:val="00BB1184"/>
    <w:rsid w:val="00BB5624"/>
    <w:rsid w:val="00BB6B90"/>
    <w:rsid w:val="00BC0128"/>
    <w:rsid w:val="00BC7E08"/>
    <w:rsid w:val="00BD0518"/>
    <w:rsid w:val="00BD2462"/>
    <w:rsid w:val="00BE15E2"/>
    <w:rsid w:val="00BF0C8E"/>
    <w:rsid w:val="00BF286E"/>
    <w:rsid w:val="00C027E8"/>
    <w:rsid w:val="00C033F6"/>
    <w:rsid w:val="00C05D93"/>
    <w:rsid w:val="00C1366E"/>
    <w:rsid w:val="00C26BB9"/>
    <w:rsid w:val="00C40936"/>
    <w:rsid w:val="00C41BBA"/>
    <w:rsid w:val="00C4561A"/>
    <w:rsid w:val="00C45EDE"/>
    <w:rsid w:val="00C5085A"/>
    <w:rsid w:val="00C52F48"/>
    <w:rsid w:val="00C54040"/>
    <w:rsid w:val="00C60C13"/>
    <w:rsid w:val="00C65572"/>
    <w:rsid w:val="00C70852"/>
    <w:rsid w:val="00C70C9C"/>
    <w:rsid w:val="00C72DEA"/>
    <w:rsid w:val="00C741AD"/>
    <w:rsid w:val="00C82DCA"/>
    <w:rsid w:val="00C85377"/>
    <w:rsid w:val="00C86173"/>
    <w:rsid w:val="00C913A6"/>
    <w:rsid w:val="00C97C30"/>
    <w:rsid w:val="00CB01B5"/>
    <w:rsid w:val="00CB154A"/>
    <w:rsid w:val="00CB2E3B"/>
    <w:rsid w:val="00CB3B9A"/>
    <w:rsid w:val="00CC3894"/>
    <w:rsid w:val="00CC5B38"/>
    <w:rsid w:val="00CD0993"/>
    <w:rsid w:val="00CD3DFF"/>
    <w:rsid w:val="00CD5541"/>
    <w:rsid w:val="00CE69EA"/>
    <w:rsid w:val="00CF2264"/>
    <w:rsid w:val="00CF3ED1"/>
    <w:rsid w:val="00CF7A48"/>
    <w:rsid w:val="00D05641"/>
    <w:rsid w:val="00D11FD4"/>
    <w:rsid w:val="00D171E4"/>
    <w:rsid w:val="00D24461"/>
    <w:rsid w:val="00D321EA"/>
    <w:rsid w:val="00D32640"/>
    <w:rsid w:val="00D35087"/>
    <w:rsid w:val="00D43134"/>
    <w:rsid w:val="00D4509A"/>
    <w:rsid w:val="00D53828"/>
    <w:rsid w:val="00D55CDE"/>
    <w:rsid w:val="00D62988"/>
    <w:rsid w:val="00D82C7D"/>
    <w:rsid w:val="00D93E6C"/>
    <w:rsid w:val="00D96521"/>
    <w:rsid w:val="00DA1131"/>
    <w:rsid w:val="00DC49B6"/>
    <w:rsid w:val="00DE08BA"/>
    <w:rsid w:val="00DF1E55"/>
    <w:rsid w:val="00DF64F5"/>
    <w:rsid w:val="00E00073"/>
    <w:rsid w:val="00E006BC"/>
    <w:rsid w:val="00E11883"/>
    <w:rsid w:val="00E20CFD"/>
    <w:rsid w:val="00E27621"/>
    <w:rsid w:val="00E335BE"/>
    <w:rsid w:val="00E55EA6"/>
    <w:rsid w:val="00E61151"/>
    <w:rsid w:val="00E61BA1"/>
    <w:rsid w:val="00E737F1"/>
    <w:rsid w:val="00E94090"/>
    <w:rsid w:val="00E943E3"/>
    <w:rsid w:val="00ED46CD"/>
    <w:rsid w:val="00EE34EC"/>
    <w:rsid w:val="00EF4642"/>
    <w:rsid w:val="00EF7681"/>
    <w:rsid w:val="00F0206A"/>
    <w:rsid w:val="00F037FD"/>
    <w:rsid w:val="00F24FAE"/>
    <w:rsid w:val="00F33ED1"/>
    <w:rsid w:val="00F44FA4"/>
    <w:rsid w:val="00F65E9A"/>
    <w:rsid w:val="00F662B0"/>
    <w:rsid w:val="00F815E0"/>
    <w:rsid w:val="00F81734"/>
    <w:rsid w:val="00F83517"/>
    <w:rsid w:val="00F86F03"/>
    <w:rsid w:val="00F9255C"/>
    <w:rsid w:val="00F96070"/>
    <w:rsid w:val="00FA314B"/>
    <w:rsid w:val="00FA550D"/>
    <w:rsid w:val="00FA676E"/>
    <w:rsid w:val="00FB0A84"/>
    <w:rsid w:val="00FB514F"/>
    <w:rsid w:val="00FB5152"/>
    <w:rsid w:val="00FB7F88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0561C"/>
  <w15:docId w15:val="{DE512E50-F506-4094-BB21-E0884E1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paragraph" w:styleId="Revize">
    <w:name w:val="Revision"/>
    <w:hidden/>
    <w:uiPriority w:val="99"/>
    <w:semiHidden/>
    <w:rsid w:val="000C278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8CF3DB8ABA64482AAE5AB0EC58E1D" ma:contentTypeVersion="4" ma:contentTypeDescription="Vytvoří nový dokument" ma:contentTypeScope="" ma:versionID="52324a4301c050df311e96558720cabf">
  <xsd:schema xmlns:xsd="http://www.w3.org/2001/XMLSchema" xmlns:xs="http://www.w3.org/2001/XMLSchema" xmlns:p="http://schemas.microsoft.com/office/2006/metadata/properties" xmlns:ns2="1e00531f-a274-45ea-a9fe-d93bdac3badf" targetNamespace="http://schemas.microsoft.com/office/2006/metadata/properties" ma:root="true" ma:fieldsID="61c4316714080222c7297d000633f1ea" ns2:_="">
    <xsd:import namespace="1e00531f-a274-45ea-a9fe-d93bdac3b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531f-a274-45ea-a9fe-d93bdac3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7639A-DD86-46F7-A944-DCD6F88C8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0EA2CD-7D70-4EA8-BC11-DF68CB6E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531f-a274-45ea-a9fe-d93bdac3b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7C072-DED4-4195-91F1-C04D475C19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e00531f-a274-45ea-a9fe-d93bdac3bad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0</TotalTime>
  <Pages>5</Pages>
  <Words>1408</Words>
  <Characters>8998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2024-07-16T11:57:00Z</cp:lastPrinted>
  <dcterms:created xsi:type="dcterms:W3CDTF">2024-08-20T10:56:00Z</dcterms:created>
  <dcterms:modified xsi:type="dcterms:W3CDTF">2024-08-20T10:56:00Z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0x0101003D08CF3DB8ABA64482AAE5AB0EC58E1D</vt:lpwstr>
  </property>
</Properties>
</file>